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5628" w:rsidRPr="003A773E" w:rsidTr="0028562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5628" w:rsidRPr="003A773E" w:rsidRDefault="00285628" w:rsidP="00285628">
            <w:pPr>
              <w:pStyle w:val="RSKRbeteckning"/>
              <w:spacing w:before="240"/>
            </w:pPr>
            <w:r w:rsidRPr="003A773E">
              <w:t>Riksdagsskrivelse</w:t>
            </w:r>
          </w:p>
          <w:p w:rsidR="00285628" w:rsidRPr="003A773E" w:rsidRDefault="00285628" w:rsidP="00285628">
            <w:pPr>
              <w:pStyle w:val="RSKRbeteckning"/>
            </w:pPr>
            <w:r w:rsidRPr="003A773E">
              <w:t>2010/11:239</w:t>
            </w:r>
          </w:p>
        </w:tc>
        <w:tc>
          <w:tcPr>
            <w:tcW w:w="1134" w:type="dxa"/>
          </w:tcPr>
          <w:p w:rsidR="00285628" w:rsidRPr="003A773E" w:rsidRDefault="003A773E" w:rsidP="00285628">
            <w:pPr>
              <w:jc w:val="right"/>
            </w:pPr>
            <w:r w:rsidRPr="003A773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628" w:rsidRPr="003A773E" w:rsidTr="0028562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5628" w:rsidRPr="003A773E" w:rsidRDefault="00285628">
            <w:pPr>
              <w:rPr>
                <w:sz w:val="10"/>
              </w:rPr>
            </w:pPr>
          </w:p>
        </w:tc>
      </w:tr>
    </w:tbl>
    <w:p w:rsidR="00285628" w:rsidRPr="003A773E" w:rsidRDefault="00285628"/>
    <w:p w:rsidR="00285628" w:rsidRPr="003A773E" w:rsidRDefault="00285628" w:rsidP="00285628">
      <w:pPr>
        <w:pStyle w:val="Mottagare1"/>
      </w:pPr>
      <w:r w:rsidRPr="003A773E">
        <w:t>Regeringen</w:t>
      </w:r>
    </w:p>
    <w:p w:rsidR="00285628" w:rsidRPr="003A773E" w:rsidRDefault="00285628" w:rsidP="00285628">
      <w:pPr>
        <w:pStyle w:val="Mottagare2"/>
      </w:pPr>
      <w:r w:rsidRPr="003A773E">
        <w:t>Justitiedepartementet</w:t>
      </w:r>
    </w:p>
    <w:p w:rsidR="00285628" w:rsidRPr="003A773E" w:rsidRDefault="00285628" w:rsidP="00285628">
      <w:r w:rsidRPr="003A773E">
        <w:t>Med överlämnande av socialförsäkringsutskottets betänkande 2010/11:SfU6 Migration och asylpolitik får jag anmäla att riksdagen denna dag bifallit utskottets förslag till riksdagsbeslut.</w:t>
      </w:r>
    </w:p>
    <w:p w:rsidR="00285628" w:rsidRPr="003A773E" w:rsidRDefault="00285628" w:rsidP="00285628">
      <w:pPr>
        <w:pStyle w:val="Stockholm"/>
      </w:pPr>
      <w:r w:rsidRPr="003A773E">
        <w:t>Stockholm den 4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5628" w:rsidRPr="003A773E" w:rsidTr="0028562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5628" w:rsidRPr="003A773E" w:rsidRDefault="00285628" w:rsidP="00285628">
            <w:pPr>
              <w:pStyle w:val="AvsTalman"/>
            </w:pPr>
            <w:r w:rsidRPr="003A773E">
              <w:t>Per Westerberg</w:t>
            </w:r>
          </w:p>
        </w:tc>
        <w:tc>
          <w:tcPr>
            <w:tcW w:w="3628" w:type="dxa"/>
          </w:tcPr>
          <w:p w:rsidR="00285628" w:rsidRPr="003A773E" w:rsidRDefault="00285628" w:rsidP="00285628">
            <w:pPr>
              <w:pStyle w:val="AvsTjnsteman"/>
            </w:pPr>
            <w:r w:rsidRPr="003A773E">
              <w:t>Ulf Christoffersson</w:t>
            </w:r>
          </w:p>
        </w:tc>
      </w:tr>
    </w:tbl>
    <w:p w:rsidR="00D85057" w:rsidRPr="003A773E" w:rsidRDefault="00D85057" w:rsidP="00285628"/>
    <w:sectPr w:rsidR="00D85057" w:rsidRPr="003A773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28"/>
    <w:rsid w:val="0009098F"/>
    <w:rsid w:val="000C2D8D"/>
    <w:rsid w:val="001667BD"/>
    <w:rsid w:val="001C2855"/>
    <w:rsid w:val="00224A43"/>
    <w:rsid w:val="00243D3C"/>
    <w:rsid w:val="00244660"/>
    <w:rsid w:val="0026798D"/>
    <w:rsid w:val="00285628"/>
    <w:rsid w:val="002B6D86"/>
    <w:rsid w:val="003A773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66948"/>
    <w:rsid w:val="00992B77"/>
    <w:rsid w:val="009F0EC7"/>
    <w:rsid w:val="00A16D59"/>
    <w:rsid w:val="00AC3A6D"/>
    <w:rsid w:val="00AF62D0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853F50-78E4-47AA-AF51-0A949D82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239</vt:lpwstr>
  </property>
  <property fmtid="{D5CDD505-2E9C-101B-9397-08002B2CF9AE}" pid="6" name="Datum">
    <vt:lpwstr>2011-05-04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Migration och asylpolitik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maj 2011</vt:lpwstr>
  </property>
</Properties>
</file>