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58531B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65D4F" w:rsidRDefault="00B65D4F" w14:paraId="21D07B4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6FC3F7FD0D4A33B61A9CD48AD685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8601f0a-1110-49da-8941-8bb22c3638c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sänka matmomsen även för restauranger, kaféer och lunchmatställen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FD7B1FC0B1147F5816B2D06ED42405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E58FE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64697D" w14:paraId="771900C9" w14:textId="13B1C896">
      <w:pPr>
        <w:pStyle w:val="Normalutanindragellerluft"/>
      </w:pPr>
      <w:r>
        <w:t xml:space="preserve">Att sänka skatter är nödvändigt för att skapa alltid tillväxt och jobb. </w:t>
      </w:r>
    </w:p>
    <w:p xmlns:w14="http://schemas.microsoft.com/office/word/2010/wordml" w:rsidR="0064697D" w:rsidP="0064697D" w:rsidRDefault="0064697D" w14:paraId="4DEBC8ED" w14:textId="77777777">
      <w:r>
        <w:t>Det är bra att regeringen sänker matmomsen men matmomsen bör också sänkas för lunchställen. caféer och restauranger. Annars kan detta skapa en sned konkurrens mellan de som säljer färdig mat i affärer och de som serverar dem på en restaurang.</w:t>
      </w:r>
    </w:p>
    <w:p xmlns:w14="http://schemas.microsoft.com/office/word/2010/wordml" w:rsidR="0064697D" w:rsidP="0064697D" w:rsidRDefault="0064697D" w14:paraId="26B16874" w14:textId="77777777">
      <w:r>
        <w:t xml:space="preserve">Dessutom blir regelverket inte tydligt nog och risken för fusk ökar därför behöver man ha samma momssats på de företag som konkurrera med varandra. </w:t>
      </w:r>
    </w:p>
    <w:p xmlns:w14="http://schemas.microsoft.com/office/word/2010/wordml" w:rsidR="0064697D" w:rsidP="0064697D" w:rsidRDefault="0064697D" w14:paraId="682AE10E" w14:textId="77777777">
      <w:r>
        <w:t xml:space="preserve">Restaurangbranschen skapar dessutom många första jobb och är mycket viktig för tillväxten och för att minska arbetslösheten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A70061C9EC47519A5C770725339991"/>
        </w:placeholder>
      </w:sdtPr>
      <w:sdtEndPr/>
      <w:sdtContent>
        <w:p xmlns:w14="http://schemas.microsoft.com/office/word/2010/wordml" w:rsidR="00B65D4F" w:rsidP="00B65D4F" w:rsidRDefault="00B65D4F" w14:paraId="15C71CC6" w14:textId="77777777">
          <w:pPr/>
          <w:r/>
        </w:p>
        <w:p xmlns:w14="http://schemas.microsoft.com/office/word/2010/wordml" w:rsidR="00B65D4F" w:rsidP="00B65D4F" w:rsidRDefault="00B65D4F" w14:paraId="4D67D548" w14:textId="78AB45A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719519A" w14:textId="236E02C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AEA4" w14:textId="77777777" w:rsidR="0064697D" w:rsidRDefault="0064697D" w:rsidP="000C1CAD">
      <w:pPr>
        <w:spacing w:line="240" w:lineRule="auto"/>
      </w:pPr>
      <w:r>
        <w:separator/>
      </w:r>
    </w:p>
  </w:endnote>
  <w:endnote w:type="continuationSeparator" w:id="0">
    <w:p w14:paraId="47B3FBD1" w14:textId="77777777" w:rsidR="0064697D" w:rsidRDefault="006469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AF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D0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C66F" w14:textId="3F78309D" w:rsidR="00262EA3" w:rsidRPr="00B65D4F" w:rsidRDefault="00262EA3" w:rsidP="00B65D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679B" w14:textId="77777777" w:rsidR="0064697D" w:rsidRDefault="0064697D" w:rsidP="000C1CAD">
      <w:pPr>
        <w:spacing w:line="240" w:lineRule="auto"/>
      </w:pPr>
      <w:r>
        <w:separator/>
      </w:r>
    </w:p>
  </w:footnote>
  <w:footnote w:type="continuationSeparator" w:id="0">
    <w:p w14:paraId="263F21D3" w14:textId="77777777" w:rsidR="0064697D" w:rsidRDefault="006469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9E0A6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92F5E8" wp14:anchorId="26738A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65D4F" w14:paraId="6C4BFFDC" w14:textId="222E38D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6ADFB6D6744271B0FD2631A4573FC6"/>
                              </w:placeholder>
                              <w:text/>
                            </w:sdtPr>
                            <w:sdtEndPr/>
                            <w:sdtContent>
                              <w:r w:rsidR="0064697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DF627C77D64F7F94FF3C28D0E2403C"/>
                              </w:placeholder>
                              <w:text/>
                            </w:sdtPr>
                            <w:sdtEndPr/>
                            <w:sdtContent>
                              <w:r w:rsidR="00BB14CB">
                                <w:t>1966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738A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5D4F" w14:paraId="6C4BFFDC" w14:textId="222E38D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6ADFB6D6744271B0FD2631A4573FC6"/>
                        </w:placeholder>
                        <w:text/>
                      </w:sdtPr>
                      <w:sdtEndPr/>
                      <w:sdtContent>
                        <w:r w:rsidR="0064697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DF627C77D64F7F94FF3C28D0E2403C"/>
                        </w:placeholder>
                        <w:text/>
                      </w:sdtPr>
                      <w:sdtEndPr/>
                      <w:sdtContent>
                        <w:r w:rsidR="00BB14CB">
                          <w:t>1966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6A1C0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09CE784" w14:textId="77777777">
    <w:pPr>
      <w:jc w:val="right"/>
    </w:pPr>
  </w:p>
  <w:p w:rsidR="00262EA3" w:rsidP="00776B74" w:rsidRDefault="00262EA3" w14:paraId="0E6A7F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65D4F" w14:paraId="6BE2EFB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241BD2" wp14:anchorId="55F08B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65D4F" w14:paraId="7C140F75" w14:textId="4411E0B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697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14CB">
          <w:t>1966</w:t>
        </w:r>
      </w:sdtContent>
    </w:sdt>
  </w:p>
  <w:p w:rsidRPr="008227B3" w:rsidR="00262EA3" w:rsidP="008227B3" w:rsidRDefault="00B65D4F" w14:paraId="28A1E7A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65D4F" w14:paraId="663FC328" w14:textId="0839512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:2013</w:t>
        </w:r>
      </w:sdtContent>
    </w:sdt>
  </w:p>
  <w:p w:rsidR="00262EA3" w:rsidP="00E03A3D" w:rsidRDefault="00B65D4F" w14:paraId="372ED429" w14:textId="0F79988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B6ADFB6D6744271B0FD2631A4573FC6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1DF627C77D64F7F94FF3C28D0E2403C"/>
      </w:placeholder>
      <w:text/>
    </w:sdtPr>
    <w:sdtEndPr/>
    <w:sdtContent>
      <w:p w:rsidR="00262EA3" w:rsidP="00283E0F" w:rsidRDefault="0064697D" w14:paraId="1A8E01B0" w14:textId="68CC3A2A">
        <w:pPr>
          <w:pStyle w:val="FSHRub2"/>
        </w:pPr>
        <w:r>
          <w:t>Sänkt matmoms för alla som säljer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E379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4697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97D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3C9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4F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4C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BFB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06ED96"/>
  <w15:chartTrackingRefBased/>
  <w15:docId w15:val="{38A6E256-7723-454F-9C28-73D423AE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6FC3F7FD0D4A33B61A9CD48AD68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8D0F6-4B74-4BDB-A77D-EFAD5F0CB1C9}"/>
      </w:docPartPr>
      <w:docPartBody>
        <w:p w:rsidR="00626A8C" w:rsidRDefault="00626A8C">
          <w:pPr>
            <w:pStyle w:val="4C6FC3F7FD0D4A33B61A9CD48AD685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FEBE7E5D4849BCBB928D4051D31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3DCFD-7ADC-46D8-A247-70D4ABE05580}"/>
      </w:docPartPr>
      <w:docPartBody>
        <w:p w:rsidR="00626A8C" w:rsidRDefault="00626A8C">
          <w:pPr>
            <w:pStyle w:val="EEFEBE7E5D4849BCBB928D4051D310B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FD7B1FC0B1147F5816B2D06ED424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C2E6A-1DBB-4949-9F5A-28CCC45E28B5}"/>
      </w:docPartPr>
      <w:docPartBody>
        <w:p w:rsidR="00626A8C" w:rsidRDefault="00626A8C">
          <w:pPr>
            <w:pStyle w:val="8FD7B1FC0B1147F5816B2D06ED4240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A70061C9EC47519A5C770725339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B6A81-29FD-46BE-9F56-9EF9ABBEC190}"/>
      </w:docPartPr>
      <w:docPartBody>
        <w:p w:rsidR="00626A8C" w:rsidRDefault="00626A8C">
          <w:pPr>
            <w:pStyle w:val="C3A70061C9EC47519A5C77072533999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B6ADFB6D6744271B0FD2631A4573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6BFA9-DA30-448D-91CC-704AF81B6591}"/>
      </w:docPartPr>
      <w:docPartBody>
        <w:p w:rsidR="00626A8C" w:rsidRDefault="00626A8C">
          <w:pPr>
            <w:pStyle w:val="6B6ADFB6D6744271B0FD2631A4573F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DF627C77D64F7F94FF3C28D0E24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A341E-5EDB-4C7D-8E82-CF6486C319FD}"/>
      </w:docPartPr>
      <w:docPartBody>
        <w:p w:rsidR="00626A8C" w:rsidRDefault="00626A8C">
          <w:pPr>
            <w:pStyle w:val="71DF627C77D64F7F94FF3C28D0E2403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8C"/>
    <w:rsid w:val="0062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6A8C"/>
    <w:rPr>
      <w:color w:val="F4B083" w:themeColor="accent2" w:themeTint="99"/>
    </w:rPr>
  </w:style>
  <w:style w:type="paragraph" w:customStyle="1" w:styleId="4C6FC3F7FD0D4A33B61A9CD48AD6854C">
    <w:name w:val="4C6FC3F7FD0D4A33B61A9CD48AD6854C"/>
  </w:style>
  <w:style w:type="paragraph" w:customStyle="1" w:styleId="EEFEBE7E5D4849BCBB928D4051D310BF">
    <w:name w:val="EEFEBE7E5D4849BCBB928D4051D310BF"/>
  </w:style>
  <w:style w:type="paragraph" w:customStyle="1" w:styleId="8FD7B1FC0B1147F5816B2D06ED424054">
    <w:name w:val="8FD7B1FC0B1147F5816B2D06ED424054"/>
  </w:style>
  <w:style w:type="paragraph" w:customStyle="1" w:styleId="C3A70061C9EC47519A5C770725339991">
    <w:name w:val="C3A70061C9EC47519A5C770725339991"/>
  </w:style>
  <w:style w:type="paragraph" w:customStyle="1" w:styleId="6B6ADFB6D6744271B0FD2631A4573FC6">
    <w:name w:val="6B6ADFB6D6744271B0FD2631A4573FC6"/>
  </w:style>
  <w:style w:type="paragraph" w:customStyle="1" w:styleId="71DF627C77D64F7F94FF3C28D0E2403C">
    <w:name w:val="71DF627C77D64F7F94FF3C28D0E24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BA3AA-708B-4858-B7BF-27B146708A19}"/>
</file>

<file path=customXml/itemProps2.xml><?xml version="1.0" encoding="utf-8"?>
<ds:datastoreItem xmlns:ds="http://schemas.openxmlformats.org/officeDocument/2006/customXml" ds:itemID="{FDB0FBD8-2544-4933-82FA-B6E066104A06}"/>
</file>

<file path=customXml/itemProps3.xml><?xml version="1.0" encoding="utf-8"?>
<ds:datastoreItem xmlns:ds="http://schemas.openxmlformats.org/officeDocument/2006/customXml" ds:itemID="{EC27AEF2-9184-41EB-94C8-D47ADA992F57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703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