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33F9" w:rsidRDefault="00167C59" w14:paraId="211A7251" w14:textId="77777777">
      <w:pPr>
        <w:pStyle w:val="RubrikFrslagTIllRiksdagsbeslut"/>
      </w:pPr>
      <w:sdt>
        <w:sdtPr>
          <w:alias w:val="CC_Boilerplate_4"/>
          <w:tag w:val="CC_Boilerplate_4"/>
          <w:id w:val="-1644581176"/>
          <w:lock w:val="sdtContentLocked"/>
          <w:placeholder>
            <w:docPart w:val="3373FA60B3F04AFF9E8A6B052C09CBC0"/>
          </w:placeholder>
          <w:text/>
        </w:sdtPr>
        <w:sdtEndPr/>
        <w:sdtContent>
          <w:r w:rsidRPr="009B062B" w:rsidR="00AF30DD">
            <w:t>Förslag till riksdagsbeslut</w:t>
          </w:r>
        </w:sdtContent>
      </w:sdt>
      <w:bookmarkEnd w:id="0"/>
      <w:bookmarkEnd w:id="1"/>
    </w:p>
    <w:sdt>
      <w:sdtPr>
        <w:alias w:val="Yrkande 1"/>
        <w:tag w:val="5381b955-2477-4ae8-b181-da2eaf222628"/>
        <w:id w:val="-273325388"/>
        <w:lock w:val="sdtLocked"/>
      </w:sdtPr>
      <w:sdtEndPr/>
      <w:sdtContent>
        <w:p w:rsidR="000A7503" w:rsidRDefault="00A71CD0" w14:paraId="3B9B1859" w14:textId="77777777">
          <w:pPr>
            <w:pStyle w:val="Frslagstext"/>
            <w:numPr>
              <w:ilvl w:val="0"/>
              <w:numId w:val="0"/>
            </w:numPr>
          </w:pPr>
          <w:r>
            <w:t>Riksdagen ställer sig bakom det som anförs i motionen om en översyn av LSS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73B79F8A7E42F9B5EF32B94587B205"/>
        </w:placeholder>
        <w:text/>
      </w:sdtPr>
      <w:sdtEndPr/>
      <w:sdtContent>
        <w:p w:rsidRPr="009B062B" w:rsidR="006D79C9" w:rsidP="00333E95" w:rsidRDefault="006D79C9" w14:paraId="34DB301C" w14:textId="77777777">
          <w:pPr>
            <w:pStyle w:val="Rubrik1"/>
          </w:pPr>
          <w:r>
            <w:t>Motivering</w:t>
          </w:r>
        </w:p>
      </w:sdtContent>
    </w:sdt>
    <w:bookmarkEnd w:displacedByCustomXml="prev" w:id="3"/>
    <w:bookmarkEnd w:displacedByCustomXml="prev" w:id="4"/>
    <w:p w:rsidR="00D34B56" w:rsidP="00D34B56" w:rsidRDefault="00D34B56" w14:paraId="12EB10AE" w14:textId="7EBCC326">
      <w:pPr>
        <w:pStyle w:val="Normalutanindragellerluft"/>
      </w:pPr>
      <w:r>
        <w:t>Det är över 30 år sedan LSS, lagen om stöd och service till vissa funktionshindrade, beslutades. Sedan dess har mycket hänt. På senare år har praxis utvecklats som urholkat lagens ursprungliga intention. Självbestämmande och kvalitet har bytts ut mot integ</w:t>
      </w:r>
      <w:r w:rsidR="00167C59">
        <w:softHyphen/>
      </w:r>
      <w:r>
        <w:t xml:space="preserve">ritetskränkande kontrollfunktioner och minuträknande. Tolkning av domar i Högsta </w:t>
      </w:r>
      <w:r w:rsidR="00A71CD0">
        <w:t>f</w:t>
      </w:r>
      <w:r>
        <w:t>örvaltningsdomstolen har lett till snävare bedömningar av myndigheterna. Så sent som 2018 var riksdag och regering tvungna att i dra i nödbromsen och utfärda ett ompröv</w:t>
      </w:r>
      <w:r w:rsidR="00167C59">
        <w:softHyphen/>
      </w:r>
      <w:r>
        <w:t>ningsstopp då många assistansberättigade blev av med sin assistans när myndigheterna omprövade behovet utifrån dessa snävare bedömningar. Mest uppmärksammat var att andning och sondmatning inte lä</w:t>
      </w:r>
      <w:r w:rsidR="00A71CD0">
        <w:t>n</w:t>
      </w:r>
      <w:r>
        <w:t xml:space="preserve">gre bedömdes som grundläggande behov i vissa fall. </w:t>
      </w:r>
    </w:p>
    <w:p w:rsidR="00BB6339" w:rsidP="00167C59" w:rsidRDefault="00D34B56" w14:paraId="1736B74E" w14:textId="28DC5568">
      <w:r>
        <w:t>På vissa områden har lagstiftningen förtydligats</w:t>
      </w:r>
      <w:r w:rsidR="00A71CD0">
        <w:t>,</w:t>
      </w:r>
      <w:r>
        <w:t xml:space="preserve"> men på flera områden är </w:t>
      </w:r>
      <w:r w:rsidR="00A71CD0">
        <w:t xml:space="preserve">det </w:t>
      </w:r>
      <w:r>
        <w:t>fortsatt stora problem för personer med omfattande funktionsnedsättningar att få det stöd som krävs för att kunna leva ett liv som andra. Personer som haft insatser som ledsagning, kontaktperson</w:t>
      </w:r>
      <w:r w:rsidR="00A71CD0">
        <w:t xml:space="preserve"> och </w:t>
      </w:r>
      <w:r>
        <w:t>personlig assistans beviljas inte insatserna i samma utsträckning längre och i vissa fall inte alls. För att säkerställa att LSS de kommande 30 år</w:t>
      </w:r>
      <w:r w:rsidR="00A71CD0">
        <w:t>en</w:t>
      </w:r>
      <w:r>
        <w:t xml:space="preserve"> ska fungera som den rättighetslagstiftning som var intentionen när de</w:t>
      </w:r>
      <w:r w:rsidR="00A71CD0">
        <w:t>n</w:t>
      </w:r>
      <w:r>
        <w:t xml:space="preserve"> instiftade</w:t>
      </w:r>
      <w:r w:rsidR="00A71CD0">
        <w:t>s</w:t>
      </w:r>
      <w:r>
        <w:t xml:space="preserve"> så behöver en översyn och en uppdatering av lagstiftningen göras.</w:t>
      </w:r>
    </w:p>
    <w:sdt>
      <w:sdtPr>
        <w:rPr>
          <w:i/>
          <w:noProof/>
        </w:rPr>
        <w:alias w:val="CC_Underskrifter"/>
        <w:tag w:val="CC_Underskrifter"/>
        <w:id w:val="583496634"/>
        <w:lock w:val="sdtContentLocked"/>
        <w:placeholder>
          <w:docPart w:val="E661F73D525543FC855F10AD09ECCBBC"/>
        </w:placeholder>
      </w:sdtPr>
      <w:sdtEndPr/>
      <w:sdtContent>
        <w:p w:rsidR="002D33F9" w:rsidP="002D33F9" w:rsidRDefault="002D33F9" w14:paraId="27C2ED76" w14:textId="77777777"/>
        <w:p w:rsidR="002D33F9" w:rsidP="002D33F9" w:rsidRDefault="00167C59" w14:paraId="10D2260A" w14:textId="0526B717"/>
      </w:sdtContent>
    </w:sdt>
    <w:tbl>
      <w:tblPr>
        <w:tblW w:w="5000" w:type="pct"/>
        <w:tblLook w:val="04A0" w:firstRow="1" w:lastRow="0" w:firstColumn="1" w:lastColumn="0" w:noHBand="0" w:noVBand="1"/>
        <w:tblCaption w:val="underskrifter"/>
      </w:tblPr>
      <w:tblGrid>
        <w:gridCol w:w="4252"/>
        <w:gridCol w:w="4252"/>
      </w:tblGrid>
      <w:tr w:rsidR="000A7503" w14:paraId="679C4B27" w14:textId="77777777">
        <w:trPr>
          <w:cantSplit/>
        </w:trPr>
        <w:tc>
          <w:tcPr>
            <w:tcW w:w="50" w:type="pct"/>
            <w:vAlign w:val="bottom"/>
          </w:tcPr>
          <w:p w:rsidR="000A7503" w:rsidRDefault="00A71CD0" w14:paraId="77414600" w14:textId="77777777">
            <w:pPr>
              <w:pStyle w:val="Underskrifter"/>
              <w:spacing w:after="0"/>
            </w:pPr>
            <w:r>
              <w:t>Malin Danielsson (L)</w:t>
            </w:r>
          </w:p>
        </w:tc>
        <w:tc>
          <w:tcPr>
            <w:tcW w:w="50" w:type="pct"/>
            <w:vAlign w:val="bottom"/>
          </w:tcPr>
          <w:p w:rsidR="000A7503" w:rsidRDefault="000A7503" w14:paraId="1E27600B" w14:textId="77777777">
            <w:pPr>
              <w:pStyle w:val="Underskrifter"/>
              <w:spacing w:after="0"/>
            </w:pPr>
          </w:p>
        </w:tc>
      </w:tr>
    </w:tbl>
    <w:p w:rsidRPr="008E0FE2" w:rsidR="004801AC" w:rsidP="00DF3554" w:rsidRDefault="004801AC" w14:paraId="39CAA33C" w14:textId="690A16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6436" w14:textId="77777777" w:rsidR="00D34B56" w:rsidRDefault="00D34B56" w:rsidP="000C1CAD">
      <w:pPr>
        <w:spacing w:line="240" w:lineRule="auto"/>
      </w:pPr>
      <w:r>
        <w:separator/>
      </w:r>
    </w:p>
  </w:endnote>
  <w:endnote w:type="continuationSeparator" w:id="0">
    <w:p w14:paraId="7DF940A4" w14:textId="77777777" w:rsidR="00D34B56" w:rsidRDefault="00D34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E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3B48" w14:textId="2AD46088" w:rsidR="00262EA3" w:rsidRPr="002D33F9" w:rsidRDefault="00262EA3" w:rsidP="002D3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15AA" w14:textId="77777777" w:rsidR="00D34B56" w:rsidRDefault="00D34B56" w:rsidP="000C1CAD">
      <w:pPr>
        <w:spacing w:line="240" w:lineRule="auto"/>
      </w:pPr>
      <w:r>
        <w:separator/>
      </w:r>
    </w:p>
  </w:footnote>
  <w:footnote w:type="continuationSeparator" w:id="0">
    <w:p w14:paraId="4FA4FB91" w14:textId="77777777" w:rsidR="00D34B56" w:rsidRDefault="00D34B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F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89607A" wp14:editId="3D472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D4222" w14:textId="7AF19BF8" w:rsidR="00262EA3" w:rsidRDefault="00167C59" w:rsidP="008103B5">
                          <w:pPr>
                            <w:jc w:val="right"/>
                          </w:pPr>
                          <w:sdt>
                            <w:sdtPr>
                              <w:alias w:val="CC_Noformat_Partikod"/>
                              <w:tag w:val="CC_Noformat_Partikod"/>
                              <w:id w:val="-53464382"/>
                              <w:placeholder>
                                <w:docPart w:val="30E57F1C01024C30B9F802E8575B5FCB"/>
                              </w:placeholder>
                              <w:text/>
                            </w:sdtPr>
                            <w:sdtEndPr/>
                            <w:sdtContent>
                              <w:r w:rsidR="00D34B56">
                                <w:t>L</w:t>
                              </w:r>
                            </w:sdtContent>
                          </w:sdt>
                          <w:sdt>
                            <w:sdtPr>
                              <w:alias w:val="CC_Noformat_Partinummer"/>
                              <w:tag w:val="CC_Noformat_Partinummer"/>
                              <w:id w:val="-1709555926"/>
                              <w:placeholder>
                                <w:docPart w:val="4F2A15B227E349A19BF293AB8909DB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8960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ED4222" w14:textId="7AF19BF8" w:rsidR="00262EA3" w:rsidRDefault="00167C59" w:rsidP="008103B5">
                    <w:pPr>
                      <w:jc w:val="right"/>
                    </w:pPr>
                    <w:sdt>
                      <w:sdtPr>
                        <w:alias w:val="CC_Noformat_Partikod"/>
                        <w:tag w:val="CC_Noformat_Partikod"/>
                        <w:id w:val="-53464382"/>
                        <w:placeholder>
                          <w:docPart w:val="30E57F1C01024C30B9F802E8575B5FCB"/>
                        </w:placeholder>
                        <w:text/>
                      </w:sdtPr>
                      <w:sdtEndPr/>
                      <w:sdtContent>
                        <w:r w:rsidR="00D34B56">
                          <w:t>L</w:t>
                        </w:r>
                      </w:sdtContent>
                    </w:sdt>
                    <w:sdt>
                      <w:sdtPr>
                        <w:alias w:val="CC_Noformat_Partinummer"/>
                        <w:tag w:val="CC_Noformat_Partinummer"/>
                        <w:id w:val="-1709555926"/>
                        <w:placeholder>
                          <w:docPart w:val="4F2A15B227E349A19BF293AB8909DBBF"/>
                        </w:placeholder>
                        <w:showingPlcHdr/>
                        <w:text/>
                      </w:sdtPr>
                      <w:sdtEndPr/>
                      <w:sdtContent>
                        <w:r w:rsidR="00262EA3">
                          <w:t xml:space="preserve"> </w:t>
                        </w:r>
                      </w:sdtContent>
                    </w:sdt>
                  </w:p>
                </w:txbxContent>
              </v:textbox>
              <w10:wrap anchorx="page"/>
            </v:shape>
          </w:pict>
        </mc:Fallback>
      </mc:AlternateContent>
    </w:r>
  </w:p>
  <w:p w14:paraId="5D3B4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973C" w14:textId="77777777" w:rsidR="00262EA3" w:rsidRDefault="00262EA3" w:rsidP="008563AC">
    <w:pPr>
      <w:jc w:val="right"/>
    </w:pPr>
  </w:p>
  <w:p w14:paraId="64D4B1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739" w14:textId="77777777" w:rsidR="00262EA3" w:rsidRDefault="00167C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72D21" wp14:editId="245B4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F5F0E" w14:textId="796D38D6" w:rsidR="00262EA3" w:rsidRDefault="00167C59" w:rsidP="00A314CF">
    <w:pPr>
      <w:pStyle w:val="FSHNormal"/>
      <w:spacing w:before="40"/>
    </w:pPr>
    <w:sdt>
      <w:sdtPr>
        <w:alias w:val="CC_Noformat_Motionstyp"/>
        <w:tag w:val="CC_Noformat_Motionstyp"/>
        <w:id w:val="1162973129"/>
        <w:lock w:val="sdtContentLocked"/>
        <w15:appearance w15:val="hidden"/>
        <w:text/>
      </w:sdtPr>
      <w:sdtEndPr/>
      <w:sdtContent>
        <w:r w:rsidR="002D33F9">
          <w:t>Enskild motion</w:t>
        </w:r>
      </w:sdtContent>
    </w:sdt>
    <w:r w:rsidR="00821B36">
      <w:t xml:space="preserve"> </w:t>
    </w:r>
    <w:sdt>
      <w:sdtPr>
        <w:alias w:val="CC_Noformat_Partikod"/>
        <w:tag w:val="CC_Noformat_Partikod"/>
        <w:id w:val="1471015553"/>
        <w:text/>
      </w:sdtPr>
      <w:sdtEndPr/>
      <w:sdtContent>
        <w:r w:rsidR="00D34B56">
          <w:t>L</w:t>
        </w:r>
      </w:sdtContent>
    </w:sdt>
    <w:sdt>
      <w:sdtPr>
        <w:alias w:val="CC_Noformat_Partinummer"/>
        <w:tag w:val="CC_Noformat_Partinummer"/>
        <w:id w:val="-2014525982"/>
        <w:showingPlcHdr/>
        <w:text/>
      </w:sdtPr>
      <w:sdtEndPr/>
      <w:sdtContent>
        <w:r w:rsidR="00821B36">
          <w:t xml:space="preserve"> </w:t>
        </w:r>
      </w:sdtContent>
    </w:sdt>
  </w:p>
  <w:p w14:paraId="1B7E84EA" w14:textId="77777777" w:rsidR="00262EA3" w:rsidRPr="008227B3" w:rsidRDefault="00167C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BDBCE7" w14:textId="7B056EAA" w:rsidR="00262EA3" w:rsidRPr="008227B3" w:rsidRDefault="00167C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3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3F9">
          <w:t>:712</w:t>
        </w:r>
      </w:sdtContent>
    </w:sdt>
  </w:p>
  <w:p w14:paraId="0D04D718" w14:textId="2D1DE97D" w:rsidR="00262EA3" w:rsidRDefault="00167C59" w:rsidP="00E03A3D">
    <w:pPr>
      <w:pStyle w:val="Motionr"/>
    </w:pPr>
    <w:sdt>
      <w:sdtPr>
        <w:alias w:val="CC_Noformat_Avtext"/>
        <w:tag w:val="CC_Noformat_Avtext"/>
        <w:id w:val="-2020768203"/>
        <w:lock w:val="sdtContentLocked"/>
        <w:placeholder>
          <w:docPart w:val="30E57F1C01024C30B9F802E8575B5FCB"/>
        </w:placeholder>
        <w15:appearance w15:val="hidden"/>
        <w:text/>
      </w:sdtPr>
      <w:sdtEndPr/>
      <w:sdtContent>
        <w:r w:rsidR="002D33F9">
          <w:t>av Malin Danielsson (L)</w:t>
        </w:r>
      </w:sdtContent>
    </w:sdt>
  </w:p>
  <w:sdt>
    <w:sdtPr>
      <w:alias w:val="CC_Noformat_Rubtext"/>
      <w:tag w:val="CC_Noformat_Rubtext"/>
      <w:id w:val="-218060500"/>
      <w:lock w:val="sdtLocked"/>
      <w:placeholder>
        <w:docPart w:val="4F2A15B227E349A19BF293AB8909DBBF"/>
      </w:placeholder>
      <w:text/>
    </w:sdtPr>
    <w:sdtEndPr/>
    <w:sdtContent>
      <w:p w14:paraId="0DBC59C9" w14:textId="7D57A647" w:rsidR="00262EA3" w:rsidRDefault="00D34B56" w:rsidP="00283E0F">
        <w:pPr>
          <w:pStyle w:val="FSHRub2"/>
        </w:pPr>
        <w:r>
          <w:t>Översyn av LSS</w:t>
        </w:r>
      </w:p>
    </w:sdtContent>
  </w:sdt>
  <w:sdt>
    <w:sdtPr>
      <w:alias w:val="CC_Boilerplate_3"/>
      <w:tag w:val="CC_Boilerplate_3"/>
      <w:id w:val="1606463544"/>
      <w:lock w:val="sdtContentLocked"/>
      <w15:appearance w15:val="hidden"/>
      <w:text w:multiLine="1"/>
    </w:sdtPr>
    <w:sdtEndPr/>
    <w:sdtContent>
      <w:p w14:paraId="0DCD31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B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0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59"/>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F9"/>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48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D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56"/>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E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C3BA7"/>
  <w15:chartTrackingRefBased/>
  <w15:docId w15:val="{B06FAE69-6E6B-4075-B4E9-CE82DBFE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1352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3FA60B3F04AFF9E8A6B052C09CBC0"/>
        <w:category>
          <w:name w:val="Allmänt"/>
          <w:gallery w:val="placeholder"/>
        </w:category>
        <w:types>
          <w:type w:val="bbPlcHdr"/>
        </w:types>
        <w:behaviors>
          <w:behavior w:val="content"/>
        </w:behaviors>
        <w:guid w:val="{0F7F40F8-1E6E-4E48-8205-98D8A17896A5}"/>
      </w:docPartPr>
      <w:docPartBody>
        <w:p w:rsidR="00EF214B" w:rsidRDefault="00EF214B">
          <w:pPr>
            <w:pStyle w:val="3373FA60B3F04AFF9E8A6B052C09CBC0"/>
          </w:pPr>
          <w:r w:rsidRPr="005A0A93">
            <w:rPr>
              <w:rStyle w:val="Platshllartext"/>
            </w:rPr>
            <w:t>Förslag till riksdagsbeslut</w:t>
          </w:r>
        </w:p>
      </w:docPartBody>
    </w:docPart>
    <w:docPart>
      <w:docPartPr>
        <w:name w:val="8C73B79F8A7E42F9B5EF32B94587B205"/>
        <w:category>
          <w:name w:val="Allmänt"/>
          <w:gallery w:val="placeholder"/>
        </w:category>
        <w:types>
          <w:type w:val="bbPlcHdr"/>
        </w:types>
        <w:behaviors>
          <w:behavior w:val="content"/>
        </w:behaviors>
        <w:guid w:val="{B9C1465D-63F2-4F8E-905B-226D7949C35C}"/>
      </w:docPartPr>
      <w:docPartBody>
        <w:p w:rsidR="00EF214B" w:rsidRDefault="00EF214B">
          <w:pPr>
            <w:pStyle w:val="8C73B79F8A7E42F9B5EF32B94587B205"/>
          </w:pPr>
          <w:r w:rsidRPr="005A0A93">
            <w:rPr>
              <w:rStyle w:val="Platshllartext"/>
            </w:rPr>
            <w:t>Motivering</w:t>
          </w:r>
        </w:p>
      </w:docPartBody>
    </w:docPart>
    <w:docPart>
      <w:docPartPr>
        <w:name w:val="30E57F1C01024C30B9F802E8575B5FCB"/>
        <w:category>
          <w:name w:val="Allmänt"/>
          <w:gallery w:val="placeholder"/>
        </w:category>
        <w:types>
          <w:type w:val="bbPlcHdr"/>
        </w:types>
        <w:behaviors>
          <w:behavior w:val="content"/>
        </w:behaviors>
        <w:guid w:val="{C21091FC-8A7D-479F-9EE3-8E168DEA4F0B}"/>
      </w:docPartPr>
      <w:docPartBody>
        <w:p w:rsidR="00EF214B" w:rsidRDefault="00EF214B">
          <w:pPr>
            <w:pStyle w:val="30E57F1C01024C30B9F802E8575B5FCB"/>
          </w:pPr>
          <w:r>
            <w:rPr>
              <w:rStyle w:val="Platshllartext"/>
            </w:rPr>
            <w:t xml:space="preserve"> </w:t>
          </w:r>
        </w:p>
      </w:docPartBody>
    </w:docPart>
    <w:docPart>
      <w:docPartPr>
        <w:name w:val="4F2A15B227E349A19BF293AB8909DBBF"/>
        <w:category>
          <w:name w:val="Allmänt"/>
          <w:gallery w:val="placeholder"/>
        </w:category>
        <w:types>
          <w:type w:val="bbPlcHdr"/>
        </w:types>
        <w:behaviors>
          <w:behavior w:val="content"/>
        </w:behaviors>
        <w:guid w:val="{8D8B8198-C5C8-41D9-93BD-C293756C03E9}"/>
      </w:docPartPr>
      <w:docPartBody>
        <w:p w:rsidR="00EF214B" w:rsidRDefault="00EF214B">
          <w:pPr>
            <w:pStyle w:val="4F2A15B227E349A19BF293AB8909DBBF"/>
          </w:pPr>
          <w:r>
            <w:t xml:space="preserve"> </w:t>
          </w:r>
        </w:p>
      </w:docPartBody>
    </w:docPart>
    <w:docPart>
      <w:docPartPr>
        <w:name w:val="E661F73D525543FC855F10AD09ECCBBC"/>
        <w:category>
          <w:name w:val="Allmänt"/>
          <w:gallery w:val="placeholder"/>
        </w:category>
        <w:types>
          <w:type w:val="bbPlcHdr"/>
        </w:types>
        <w:behaviors>
          <w:behavior w:val="content"/>
        </w:behaviors>
        <w:guid w:val="{CCE67A0D-8AB2-4079-929D-B54C5C3901E5}"/>
      </w:docPartPr>
      <w:docPartBody>
        <w:p w:rsidR="00400FD2" w:rsidRDefault="00400F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4B"/>
    <w:rsid w:val="00400FD2"/>
    <w:rsid w:val="00EF2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73FA60B3F04AFF9E8A6B052C09CBC0">
    <w:name w:val="3373FA60B3F04AFF9E8A6B052C09CBC0"/>
  </w:style>
  <w:style w:type="paragraph" w:customStyle="1" w:styleId="8C73B79F8A7E42F9B5EF32B94587B205">
    <w:name w:val="8C73B79F8A7E42F9B5EF32B94587B205"/>
  </w:style>
  <w:style w:type="paragraph" w:customStyle="1" w:styleId="30E57F1C01024C30B9F802E8575B5FCB">
    <w:name w:val="30E57F1C01024C30B9F802E8575B5FCB"/>
  </w:style>
  <w:style w:type="paragraph" w:customStyle="1" w:styleId="4F2A15B227E349A19BF293AB8909DBBF">
    <w:name w:val="4F2A15B227E349A19BF293AB8909D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E28B9-820D-4421-843F-725C4CBCC6CF}"/>
</file>

<file path=customXml/itemProps2.xml><?xml version="1.0" encoding="utf-8"?>
<ds:datastoreItem xmlns:ds="http://schemas.openxmlformats.org/officeDocument/2006/customXml" ds:itemID="{00A632D5-C7F8-4EA7-9905-528F50E75C0A}"/>
</file>

<file path=customXml/itemProps3.xml><?xml version="1.0" encoding="utf-8"?>
<ds:datastoreItem xmlns:ds="http://schemas.openxmlformats.org/officeDocument/2006/customXml" ds:itemID="{EECCCAF1-DA7E-4754-8678-F14A815AB180}"/>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1298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