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4EC0AD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A62F3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B5691F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DA12E0">
              <w:rPr>
                <w:sz w:val="22"/>
                <w:szCs w:val="22"/>
              </w:rPr>
              <w:t>0</w:t>
            </w:r>
            <w:r w:rsidR="00A37318">
              <w:rPr>
                <w:sz w:val="22"/>
                <w:szCs w:val="22"/>
              </w:rPr>
              <w:t>-</w:t>
            </w:r>
            <w:r w:rsidR="002B71C6">
              <w:rPr>
                <w:sz w:val="22"/>
                <w:szCs w:val="22"/>
              </w:rPr>
              <w:t>2</w:t>
            </w:r>
            <w:r w:rsidR="00921619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610CA0D" w14:textId="77777777" w:rsidR="00875CAD" w:rsidRDefault="002B71C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C35CA3">
              <w:rPr>
                <w:sz w:val="22"/>
                <w:szCs w:val="22"/>
              </w:rPr>
              <w:t>9.55</w:t>
            </w:r>
          </w:p>
          <w:p w14:paraId="40538019" w14:textId="4C0AA38E" w:rsidR="00C35CA3" w:rsidRPr="00477C9F" w:rsidRDefault="00C35CA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10.00–11.00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6967D536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4A5BAF24" w:rsidR="00BB1480" w:rsidRPr="009A27A4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C35CA3">
              <w:rPr>
                <w:snapToGrid w:val="0"/>
                <w:sz w:val="22"/>
                <w:szCs w:val="22"/>
              </w:rPr>
              <w:t xml:space="preserve">utom under </w:t>
            </w:r>
            <w:r w:rsidRPr="001F27E6">
              <w:rPr>
                <w:snapToGrid w:val="0"/>
                <w:sz w:val="22"/>
                <w:szCs w:val="22"/>
              </w:rPr>
              <w:t xml:space="preserve">punkten </w:t>
            </w:r>
            <w:r w:rsidR="00C35CA3" w:rsidRPr="001F27E6">
              <w:rPr>
                <w:snapToGrid w:val="0"/>
                <w:sz w:val="22"/>
                <w:szCs w:val="22"/>
              </w:rPr>
              <w:t>3</w:t>
            </w:r>
            <w:r w:rsidRPr="001F27E6">
              <w:rPr>
                <w:snapToGrid w:val="0"/>
                <w:sz w:val="22"/>
                <w:szCs w:val="22"/>
              </w:rPr>
              <w:t xml:space="preserve"> i </w:t>
            </w:r>
            <w:r w:rsidRPr="00C35CA3">
              <w:rPr>
                <w:snapToGrid w:val="0"/>
                <w:sz w:val="22"/>
                <w:szCs w:val="22"/>
              </w:rPr>
              <w:t xml:space="preserve">den särskilda kallelsen </w:t>
            </w:r>
            <w:r>
              <w:rPr>
                <w:snapToGrid w:val="0"/>
                <w:sz w:val="22"/>
                <w:szCs w:val="22"/>
              </w:rPr>
              <w:t xml:space="preserve">för följande ordinarie ledamöter och suppleanter: </w:t>
            </w:r>
            <w:r w:rsidRPr="00D72D66">
              <w:rPr>
                <w:snapToGrid w:val="0"/>
                <w:sz w:val="22"/>
                <w:szCs w:val="22"/>
              </w:rPr>
              <w:t>Marta Obminska (M),</w:t>
            </w:r>
            <w:r w:rsidR="00C35CA3" w:rsidRPr="00D72D66">
              <w:rPr>
                <w:snapToGrid w:val="0"/>
                <w:sz w:val="22"/>
                <w:szCs w:val="22"/>
              </w:rPr>
              <w:t xml:space="preserve"> Ida Drougge (M), Fredrik Lindahl (SD), </w:t>
            </w:r>
            <w:r w:rsidRPr="00D72D66">
              <w:rPr>
                <w:snapToGrid w:val="0"/>
                <w:sz w:val="22"/>
                <w:szCs w:val="22"/>
              </w:rPr>
              <w:t>Laila Naragh</w:t>
            </w:r>
            <w:r w:rsidRPr="009A27A4">
              <w:rPr>
                <w:snapToGrid w:val="0"/>
                <w:sz w:val="22"/>
                <w:szCs w:val="22"/>
              </w:rPr>
              <w:t>i (S),</w:t>
            </w:r>
            <w:r w:rsidRPr="009A27A4">
              <w:rPr>
                <w:sz w:val="22"/>
                <w:szCs w:val="22"/>
              </w:rPr>
              <w:t xml:space="preserve"> </w:t>
            </w:r>
            <w:r w:rsidR="00C35CA3" w:rsidRPr="009A27A4">
              <w:rPr>
                <w:sz w:val="22"/>
                <w:szCs w:val="22"/>
              </w:rPr>
              <w:t>Tina Acketoft (L), Erik Ottoson (M</w:t>
            </w:r>
            <w:r w:rsidR="00C35CA3" w:rsidRPr="00D72D66">
              <w:rPr>
                <w:sz w:val="22"/>
                <w:szCs w:val="22"/>
              </w:rPr>
              <w:t xml:space="preserve">), </w:t>
            </w:r>
            <w:r w:rsidRPr="00D72D66">
              <w:rPr>
                <w:sz w:val="22"/>
                <w:szCs w:val="22"/>
              </w:rPr>
              <w:t>Thomas Hammarberg (S)</w:t>
            </w:r>
            <w:r w:rsidR="00C35CA3" w:rsidRPr="00D72D66">
              <w:rPr>
                <w:sz w:val="22"/>
                <w:szCs w:val="22"/>
              </w:rPr>
              <w:t>,</w:t>
            </w:r>
            <w:r w:rsidRPr="00D72D66">
              <w:rPr>
                <w:sz w:val="22"/>
                <w:szCs w:val="22"/>
              </w:rPr>
              <w:t xml:space="preserve"> Erik</w:t>
            </w:r>
            <w:r w:rsidRPr="009A27A4">
              <w:rPr>
                <w:sz w:val="22"/>
                <w:szCs w:val="22"/>
              </w:rPr>
              <w:t xml:space="preserve"> Ezelius (S)</w:t>
            </w:r>
            <w:r w:rsidR="00C35CA3" w:rsidRPr="009A27A4">
              <w:rPr>
                <w:sz w:val="22"/>
                <w:szCs w:val="22"/>
              </w:rPr>
              <w:t xml:space="preserve"> och Per Söderlund (SD).</w:t>
            </w:r>
          </w:p>
          <w:p w14:paraId="40538024" w14:textId="30E0E89E" w:rsidR="00126123" w:rsidRPr="00477C9F" w:rsidRDefault="00126123" w:rsidP="006918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918A8" w:rsidRPr="00477C9F" w14:paraId="532759D1" w14:textId="77777777" w:rsidTr="00A45577">
        <w:tc>
          <w:tcPr>
            <w:tcW w:w="567" w:type="dxa"/>
          </w:tcPr>
          <w:p w14:paraId="718A3C9C" w14:textId="2861E804" w:rsidR="006918A8" w:rsidRPr="00477C9F" w:rsidRDefault="006918A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923FD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FB185AE" w14:textId="77777777" w:rsidR="006918A8" w:rsidRPr="008A4952" w:rsidRDefault="006918A8" w:rsidP="006918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105ACCCF" w14:textId="77777777" w:rsidR="006918A8" w:rsidRDefault="006918A8" w:rsidP="006918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B5FB0B" w14:textId="7D2D2BD5" w:rsidR="006918A8" w:rsidRPr="00254171" w:rsidRDefault="006918A8" w:rsidP="006918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 xml:space="preserve">Riksdagsdirektör Ingvar Mattson och avdelningschef för administrativa avdelningen och </w:t>
            </w:r>
            <w:proofErr w:type="spellStart"/>
            <w:r w:rsidRPr="00254171">
              <w:rPr>
                <w:snapToGrid w:val="0"/>
                <w:sz w:val="22"/>
                <w:szCs w:val="22"/>
              </w:rPr>
              <w:t>it-avdelningen</w:t>
            </w:r>
            <w:proofErr w:type="spellEnd"/>
            <w:r w:rsidR="00D72D66">
              <w:rPr>
                <w:snapToGrid w:val="0"/>
                <w:sz w:val="22"/>
                <w:szCs w:val="22"/>
              </w:rPr>
              <w:t xml:space="preserve"> Katrin </w:t>
            </w:r>
            <w:proofErr w:type="spellStart"/>
            <w:r w:rsidR="00D72D66">
              <w:rPr>
                <w:snapToGrid w:val="0"/>
                <w:sz w:val="22"/>
                <w:szCs w:val="22"/>
              </w:rPr>
              <w:t>Gramenius</w:t>
            </w:r>
            <w:proofErr w:type="spellEnd"/>
            <w:r w:rsidRPr="00254171">
              <w:rPr>
                <w:snapToGrid w:val="0"/>
                <w:sz w:val="22"/>
                <w:szCs w:val="22"/>
              </w:rPr>
              <w:t xml:space="preserve"> lämnade information och svarade på frågor med anledning av riksdagsstyrelsens förslag i budgetpropositionen, 2020/21:1, och redogörelse 2019/20:RS1 Riksdagsförvaltningens årsredovisning för verksamhetsåret 2019, m.m.</w:t>
            </w:r>
          </w:p>
          <w:p w14:paraId="5F441D5D" w14:textId="77777777" w:rsidR="006918A8" w:rsidRDefault="006918A8" w:rsidP="00AA00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0034" w:rsidRPr="00477C9F" w14:paraId="561F2602" w14:textId="77777777" w:rsidTr="00A45577">
        <w:tc>
          <w:tcPr>
            <w:tcW w:w="567" w:type="dxa"/>
          </w:tcPr>
          <w:p w14:paraId="67E039D8" w14:textId="5FDD9E56" w:rsidR="00AA0034" w:rsidRDefault="00AA003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76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A78B640" w14:textId="77777777" w:rsidR="00AA0034" w:rsidRPr="00C11657" w:rsidRDefault="00AA0034" w:rsidP="00AA00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16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3F485CD" w14:textId="77777777" w:rsidR="00AA003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BDC711" w14:textId="77777777" w:rsidR="00AA0034" w:rsidRPr="00B123AA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20180FB4" w14:textId="77777777" w:rsidR="00AA0034" w:rsidRPr="00840D32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A0034" w:rsidRPr="00477C9F" w14:paraId="3FFB335F" w14:textId="77777777" w:rsidTr="00A45577">
        <w:tc>
          <w:tcPr>
            <w:tcW w:w="567" w:type="dxa"/>
          </w:tcPr>
          <w:p w14:paraId="0DBC1D06" w14:textId="541040E7" w:rsidR="00AA0034" w:rsidRDefault="00AA003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76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9F06D56" w14:textId="48932721" w:rsidR="00AA0034" w:rsidRPr="00AA0034" w:rsidRDefault="00AA0034" w:rsidP="00AA00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03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5050EC1D" w14:textId="77777777" w:rsidR="00AA003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534BFD" w14:textId="6B280005" w:rsidR="00AA003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representanter från </w:t>
            </w:r>
            <w:r w:rsidRPr="002F2380">
              <w:rPr>
                <w:snapToGrid w:val="0"/>
                <w:sz w:val="22"/>
                <w:szCs w:val="22"/>
              </w:rPr>
              <w:t>Kungl</w:t>
            </w:r>
            <w:r w:rsidR="00F1629F">
              <w:rPr>
                <w:snapToGrid w:val="0"/>
                <w:sz w:val="22"/>
                <w:szCs w:val="22"/>
              </w:rPr>
              <w:t>. Hov</w:t>
            </w:r>
            <w:r w:rsidRPr="002F2380">
              <w:rPr>
                <w:snapToGrid w:val="0"/>
                <w:sz w:val="22"/>
                <w:szCs w:val="22"/>
              </w:rPr>
              <w:t>state</w:t>
            </w:r>
            <w:r w:rsidR="00F1629F">
              <w:rPr>
                <w:snapToGrid w:val="0"/>
                <w:sz w:val="22"/>
                <w:szCs w:val="22"/>
              </w:rPr>
              <w:t>r</w:t>
            </w:r>
            <w:r w:rsidRPr="002F2380">
              <w:rPr>
                <w:snapToGrid w:val="0"/>
                <w:sz w:val="22"/>
                <w:szCs w:val="22"/>
              </w:rPr>
              <w:t>n</w:t>
            </w:r>
            <w:r w:rsidR="00F1629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 till sammanträdet torsdagen den 5 november 2020 för information om </w:t>
            </w:r>
            <w:r w:rsidR="00F1629F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 xml:space="preserve">lottsstatens ekonomiska situation. </w:t>
            </w:r>
          </w:p>
          <w:p w14:paraId="2796F364" w14:textId="77777777" w:rsidR="00AA003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040BEF" w14:textId="77777777" w:rsidR="00AA0034" w:rsidRPr="00EB16C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Beslutet </w:t>
            </w:r>
            <w:r w:rsidRPr="00EB16C4">
              <w:rPr>
                <w:snapToGrid w:val="0"/>
                <w:sz w:val="22"/>
                <w:szCs w:val="22"/>
              </w:rPr>
              <w:t>förklarades omedelbart justerad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74AAA09" w14:textId="77777777" w:rsidR="00AA003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DB1DE0" w14:textId="77777777" w:rsidR="00DB2E3D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Utskottet fortsatte behandlingen av proposition 2020/21:1, motioner och redogörelse 2019/20:RS1.</w:t>
            </w:r>
          </w:p>
          <w:p w14:paraId="366A0FC9" w14:textId="6215E633" w:rsidR="00AA0034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EC56CE" w14:textId="77777777" w:rsidR="00AA0034" w:rsidRPr="007E5317" w:rsidRDefault="00AA0034" w:rsidP="00AA00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04B21C7A" w14:textId="77777777" w:rsidR="00AA0034" w:rsidRPr="008A4952" w:rsidRDefault="00AA0034" w:rsidP="006918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0E96BAD5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76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1B56AA9A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6918A8">
              <w:rPr>
                <w:snapToGrid w:val="0"/>
                <w:sz w:val="22"/>
                <w:szCs w:val="22"/>
              </w:rPr>
              <w:t>6 och 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478A39D9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76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87B3F88" w14:textId="77777777" w:rsidR="009D6147" w:rsidRPr="009D6147" w:rsidRDefault="009D6147" w:rsidP="009D61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6147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5B41401D" w14:textId="77777777" w:rsidR="009D6147" w:rsidRPr="009D6147" w:rsidRDefault="009D6147" w:rsidP="009D61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BEA68F" w14:textId="77777777" w:rsidR="009D6147" w:rsidRPr="009D6147" w:rsidRDefault="009D6147" w:rsidP="009D61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6147">
              <w:rPr>
                <w:snapToGrid w:val="0"/>
                <w:sz w:val="22"/>
                <w:szCs w:val="22"/>
              </w:rPr>
              <w:t>Kanslichefen anmälde att till konstitutionsutskottet har hänvisats framställning 2020/21:RS2 Upphävande av bestämmelse i lagen (1982:1255) om författningssamlingar för riksdagsförvaltningen, Riksbanken och Riksrevisionen.</w:t>
            </w:r>
          </w:p>
          <w:p w14:paraId="40538038" w14:textId="666007B9" w:rsidR="00783D2C" w:rsidRPr="00477C9F" w:rsidRDefault="00783D2C" w:rsidP="009D61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6434" w:rsidRPr="00477C9F" w14:paraId="59BEA284" w14:textId="77777777" w:rsidTr="00A45577">
        <w:tc>
          <w:tcPr>
            <w:tcW w:w="567" w:type="dxa"/>
          </w:tcPr>
          <w:p w14:paraId="5EA15D61" w14:textId="72CD3AB3" w:rsidR="00006434" w:rsidRPr="007653A1" w:rsidRDefault="003B01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676F1" w:rsidRPr="007653A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27B4885" w14:textId="77777777" w:rsidR="001163DD" w:rsidRPr="003154AC" w:rsidRDefault="001163DD" w:rsidP="00315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54AC">
              <w:rPr>
                <w:b/>
                <w:snapToGrid w:val="0"/>
                <w:sz w:val="22"/>
                <w:szCs w:val="22"/>
              </w:rPr>
              <w:t xml:space="preserve">Åtalsanmälan </w:t>
            </w:r>
          </w:p>
          <w:p w14:paraId="0E99E6CB" w14:textId="0E54DA39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37B05E" w14:textId="77777777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4AC">
              <w:rPr>
                <w:snapToGrid w:val="0"/>
                <w:sz w:val="22"/>
                <w:szCs w:val="22"/>
              </w:rPr>
              <w:t xml:space="preserve">Konstitutionsutskottet har i oktober 2020 mottagit en antal skrivelser, dnr </w:t>
            </w:r>
            <w:proofErr w:type="gramStart"/>
            <w:r w:rsidRPr="003154AC">
              <w:rPr>
                <w:snapToGrid w:val="0"/>
                <w:sz w:val="22"/>
                <w:szCs w:val="22"/>
              </w:rPr>
              <w:t>461-2020</w:t>
            </w:r>
            <w:proofErr w:type="gramEnd"/>
            <w:r w:rsidRPr="003154AC">
              <w:rPr>
                <w:snapToGrid w:val="0"/>
                <w:sz w:val="22"/>
                <w:szCs w:val="22"/>
              </w:rPr>
              <w:t xml:space="preserve">/21. </w:t>
            </w:r>
          </w:p>
          <w:p w14:paraId="1075EFF3" w14:textId="77777777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83030A" w14:textId="77777777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4AC">
              <w:rPr>
                <w:snapToGrid w:val="0"/>
                <w:sz w:val="22"/>
                <w:szCs w:val="22"/>
              </w:rPr>
              <w:t>Skrivelserna innefattar anmälan mot statsråd om brott.</w:t>
            </w:r>
          </w:p>
          <w:p w14:paraId="18184E3B" w14:textId="77777777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7DFEBA" w14:textId="77777777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4AC">
              <w:rPr>
                <w:snapToGrid w:val="0"/>
                <w:sz w:val="22"/>
                <w:szCs w:val="22"/>
              </w:rPr>
              <w:t>Ärendet föredrogs.</w:t>
            </w:r>
          </w:p>
          <w:p w14:paraId="37A228D8" w14:textId="092FEAF1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05C94C" w14:textId="00F27AE8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4AC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976390" w:rsidRPr="003154AC">
              <w:rPr>
                <w:snapToGrid w:val="0"/>
                <w:sz w:val="22"/>
                <w:szCs w:val="22"/>
              </w:rPr>
              <w:t>skrivelserna</w:t>
            </w:r>
            <w:r w:rsidRPr="003154AC">
              <w:rPr>
                <w:snapToGrid w:val="0"/>
                <w:sz w:val="22"/>
                <w:szCs w:val="22"/>
              </w:rPr>
              <w:t xml:space="preserve"> inte skulle föranleda någon åtgärd. </w:t>
            </w:r>
          </w:p>
          <w:p w14:paraId="700858D9" w14:textId="77E0E14B" w:rsidR="001163DD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641CF8" w14:textId="7D2DEC57" w:rsidR="009D6147" w:rsidRPr="003154AC" w:rsidRDefault="001163DD" w:rsidP="00315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4AC">
              <w:rPr>
                <w:snapToGrid w:val="0"/>
                <w:sz w:val="22"/>
                <w:szCs w:val="22"/>
              </w:rPr>
              <w:t>Denna paragraf förklarades omedelbart justerad.  </w:t>
            </w:r>
            <w:r w:rsidR="009D6147" w:rsidRPr="00006434">
              <w:rPr>
                <w:snapToGrid w:val="0"/>
                <w:sz w:val="22"/>
                <w:szCs w:val="22"/>
              </w:rPr>
              <w:t xml:space="preserve">  </w:t>
            </w:r>
          </w:p>
          <w:p w14:paraId="6F8844A7" w14:textId="668FC0DF" w:rsidR="00006434" w:rsidRPr="00006434" w:rsidRDefault="00006434" w:rsidP="009D61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5EA0F9EB" w:rsidR="00013261" w:rsidRPr="007653A1" w:rsidRDefault="003B01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br w:type="page"/>
            </w:r>
            <w:r w:rsidR="00013261" w:rsidRPr="007653A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372D" w:rsidRPr="007653A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41DF66E" w14:textId="77777777" w:rsidR="00CA372D" w:rsidRPr="00CA372D" w:rsidRDefault="00CA372D" w:rsidP="00CA37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372D">
              <w:rPr>
                <w:b/>
                <w:snapToGrid w:val="0"/>
                <w:sz w:val="22"/>
                <w:szCs w:val="22"/>
              </w:rPr>
              <w:t>Yrkandesammanställning</w:t>
            </w:r>
          </w:p>
          <w:p w14:paraId="3C83DA50" w14:textId="77777777" w:rsidR="00CA372D" w:rsidRPr="00FE5D74" w:rsidRDefault="00CA372D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B0EBF" w14:textId="40B79A23" w:rsidR="00CA372D" w:rsidRPr="00FE5D74" w:rsidRDefault="00CA372D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 xml:space="preserve">Biträdande kanslichefen anmälde yrkandesammanställning </w:t>
            </w:r>
            <w:r>
              <w:rPr>
                <w:snapToGrid w:val="0"/>
                <w:sz w:val="22"/>
                <w:szCs w:val="22"/>
              </w:rPr>
              <w:t xml:space="preserve">och en promemoria om utfallet av </w:t>
            </w:r>
            <w:r w:rsidRPr="00FE5D74">
              <w:rPr>
                <w:snapToGrid w:val="0"/>
                <w:sz w:val="22"/>
                <w:szCs w:val="22"/>
              </w:rPr>
              <w:t>den allmänna motionstiden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FE5D74">
              <w:rPr>
                <w:snapToGrid w:val="0"/>
                <w:sz w:val="22"/>
                <w:szCs w:val="22"/>
              </w:rPr>
              <w:t>.</w:t>
            </w:r>
          </w:p>
          <w:p w14:paraId="202EC5EE" w14:textId="36985289" w:rsidR="003B01AD" w:rsidRPr="00D84771" w:rsidRDefault="003B01AD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372D" w:rsidRPr="00477C9F" w14:paraId="75C8CCAB" w14:textId="77777777" w:rsidTr="00A45577">
        <w:tc>
          <w:tcPr>
            <w:tcW w:w="567" w:type="dxa"/>
          </w:tcPr>
          <w:p w14:paraId="6E091030" w14:textId="59048994" w:rsidR="00CA372D" w:rsidRPr="007653A1" w:rsidRDefault="00F223F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 w:rsidRPr="007653A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7819C2A" w14:textId="73938744" w:rsidR="00CA372D" w:rsidRDefault="001F27E6" w:rsidP="00CA37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27E6">
              <w:rPr>
                <w:b/>
                <w:snapToGrid w:val="0"/>
                <w:sz w:val="22"/>
                <w:szCs w:val="22"/>
              </w:rPr>
              <w:t xml:space="preserve">Opcat-enhetens årsrapport för 2019 </w:t>
            </w:r>
          </w:p>
          <w:p w14:paraId="7DB92187" w14:textId="77777777" w:rsidR="001F27E6" w:rsidRDefault="001F27E6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140463" w14:textId="554E095F" w:rsidR="00F223F8" w:rsidRDefault="001F27E6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F27E6">
              <w:rPr>
                <w:snapToGrid w:val="0"/>
                <w:sz w:val="22"/>
                <w:szCs w:val="22"/>
              </w:rPr>
              <w:t>Kanslichefen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F27E6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att Riksdagens ombudsmän har överlämnat Opcat-enhetens årsrapport för 2019 till utskottet.</w:t>
            </w:r>
          </w:p>
          <w:p w14:paraId="6CBEFBA5" w14:textId="66FEBFE1" w:rsidR="001F27E6" w:rsidRPr="00CA372D" w:rsidRDefault="001F27E6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372D" w:rsidRPr="00477C9F" w14:paraId="19E47CA0" w14:textId="77777777" w:rsidTr="00A45577">
        <w:tc>
          <w:tcPr>
            <w:tcW w:w="567" w:type="dxa"/>
          </w:tcPr>
          <w:p w14:paraId="125540D1" w14:textId="6E998AAD" w:rsidR="00CA372D" w:rsidRPr="007653A1" w:rsidRDefault="00F223F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t>§</w:t>
            </w:r>
            <w:r w:rsidR="00070278" w:rsidRPr="007653A1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60CD0038" w14:textId="77777777" w:rsidR="00CA372D" w:rsidRPr="00934F9E" w:rsidRDefault="00CA372D" w:rsidP="00CA37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338E3C29" w14:textId="77777777" w:rsidR="00CA372D" w:rsidRDefault="00CA372D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307F27" w14:textId="1BCFCF6F" w:rsidR="00CA372D" w:rsidRDefault="00CA372D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</w:t>
            </w:r>
            <w:r w:rsidRPr="000041CC">
              <w:rPr>
                <w:snapToGrid w:val="0"/>
                <w:sz w:val="22"/>
                <w:szCs w:val="22"/>
              </w:rPr>
              <w:t xml:space="preserve"> anmälde</w:t>
            </w:r>
            <w:r>
              <w:rPr>
                <w:snapToGrid w:val="0"/>
                <w:sz w:val="22"/>
                <w:szCs w:val="22"/>
              </w:rPr>
              <w:t xml:space="preserve"> en inbjudan från </w:t>
            </w:r>
            <w:r w:rsidRPr="0069024F">
              <w:rPr>
                <w:snapToGrid w:val="0"/>
                <w:sz w:val="22"/>
                <w:szCs w:val="22"/>
              </w:rPr>
              <w:t xml:space="preserve">Europaparlamentets utskott för </w:t>
            </w:r>
            <w:r w:rsidR="00F223F8">
              <w:rPr>
                <w:snapToGrid w:val="0"/>
                <w:sz w:val="22"/>
                <w:szCs w:val="22"/>
              </w:rPr>
              <w:t xml:space="preserve">medborgerliga fri- och rättigheter samt rättsliga och inrikes </w:t>
            </w:r>
            <w:r w:rsidRPr="0069024F">
              <w:rPr>
                <w:snapToGrid w:val="0"/>
                <w:sz w:val="22"/>
                <w:szCs w:val="22"/>
              </w:rPr>
              <w:t>frågor (</w:t>
            </w:r>
            <w:r>
              <w:rPr>
                <w:snapToGrid w:val="0"/>
                <w:sz w:val="22"/>
                <w:szCs w:val="22"/>
              </w:rPr>
              <w:t>LIBE</w:t>
            </w:r>
            <w:r w:rsidRPr="0069024F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till ett</w:t>
            </w:r>
            <w:r w:rsidRPr="0069024F">
              <w:rPr>
                <w:snapToGrid w:val="0"/>
                <w:sz w:val="22"/>
                <w:szCs w:val="22"/>
              </w:rPr>
              <w:t xml:space="preserve"> interparlamentarisk</w:t>
            </w:r>
            <w:r>
              <w:rPr>
                <w:snapToGrid w:val="0"/>
                <w:sz w:val="22"/>
                <w:szCs w:val="22"/>
              </w:rPr>
              <w:t>t</w:t>
            </w:r>
            <w:r w:rsidRPr="0069024F">
              <w:rPr>
                <w:snapToGrid w:val="0"/>
                <w:sz w:val="22"/>
                <w:szCs w:val="22"/>
              </w:rPr>
              <w:t xml:space="preserve"> utskottsmöte </w:t>
            </w:r>
            <w:r>
              <w:rPr>
                <w:snapToGrid w:val="0"/>
                <w:sz w:val="22"/>
                <w:szCs w:val="22"/>
              </w:rPr>
              <w:t xml:space="preserve">tisdagen den 10 november 2020 </w:t>
            </w:r>
            <w:r w:rsidRPr="0069024F">
              <w:rPr>
                <w:snapToGrid w:val="0"/>
                <w:sz w:val="22"/>
                <w:szCs w:val="22"/>
              </w:rPr>
              <w:t xml:space="preserve">om </w:t>
            </w:r>
            <w:r w:rsidR="00F223F8">
              <w:rPr>
                <w:snapToGrid w:val="0"/>
                <w:sz w:val="22"/>
                <w:szCs w:val="22"/>
              </w:rPr>
              <w:t>kommissionens årsrapport om rättsstatsprincipen och de nationella parlamentens roll.</w:t>
            </w:r>
          </w:p>
          <w:p w14:paraId="6BA451D6" w14:textId="49C5ED61" w:rsidR="00CA372D" w:rsidRPr="00CA372D" w:rsidRDefault="00CA372D" w:rsidP="00CA3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62F08429" w:rsidR="00013261" w:rsidRPr="007653A1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 w:rsidRPr="007653A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54171" w:rsidRPr="00477C9F" w14:paraId="55025C20" w14:textId="77777777" w:rsidTr="00A45577">
        <w:tc>
          <w:tcPr>
            <w:tcW w:w="567" w:type="dxa"/>
          </w:tcPr>
          <w:p w14:paraId="155F5529" w14:textId="016D6CAF" w:rsidR="00254171" w:rsidRPr="007653A1" w:rsidRDefault="0025417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 w:rsidRPr="007653A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45257304" w14:textId="774CA174" w:rsidR="00254171" w:rsidRDefault="00254171" w:rsidP="00254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 av känsliga personuppgifter i testverksamhet enligt utlänningsdatalagen (KU2y)</w:t>
            </w:r>
          </w:p>
          <w:p w14:paraId="48BA46BB" w14:textId="77777777" w:rsidR="00254171" w:rsidRPr="008A4952" w:rsidRDefault="00254171" w:rsidP="00254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384B74" w14:textId="2D4732C5" w:rsidR="00254171" w:rsidRPr="008A4952" w:rsidRDefault="00254171" w:rsidP="00254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8A4952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8A4952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8A4952">
              <w:rPr>
                <w:snapToGrid w:val="0"/>
                <w:sz w:val="22"/>
                <w:szCs w:val="22"/>
              </w:rPr>
              <w:t xml:space="preserve"> om yttrande till </w:t>
            </w:r>
            <w:r>
              <w:rPr>
                <w:snapToGrid w:val="0"/>
                <w:sz w:val="22"/>
                <w:szCs w:val="22"/>
              </w:rPr>
              <w:t>socialförsäkring</w:t>
            </w:r>
            <w:r w:rsidRPr="008A4952">
              <w:rPr>
                <w:snapToGrid w:val="0"/>
                <w:sz w:val="22"/>
                <w:szCs w:val="22"/>
              </w:rPr>
              <w:t>sutskottet över 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 och motion</w:t>
            </w:r>
            <w:r w:rsidRPr="008A4952">
              <w:rPr>
                <w:snapToGrid w:val="0"/>
                <w:sz w:val="22"/>
                <w:szCs w:val="22"/>
              </w:rPr>
              <w:t>.</w:t>
            </w:r>
          </w:p>
          <w:p w14:paraId="63B35A9C" w14:textId="77777777" w:rsidR="00254171" w:rsidRPr="008A4952" w:rsidRDefault="00254171" w:rsidP="00254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020BBA" w14:textId="215A052B" w:rsidR="00254171" w:rsidRPr="00BB771C" w:rsidRDefault="00254171" w:rsidP="00254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B771C">
              <w:rPr>
                <w:snapToGrid w:val="0"/>
                <w:sz w:val="22"/>
                <w:szCs w:val="22"/>
              </w:rPr>
              <w:t>Utskottet justerade yttrande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BB771C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BB771C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BB771C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</w:t>
            </w:r>
            <w:r w:rsidRPr="00BB771C">
              <w:rPr>
                <w:snapToGrid w:val="0"/>
                <w:sz w:val="22"/>
                <w:szCs w:val="22"/>
              </w:rPr>
              <w:t>y.</w:t>
            </w:r>
          </w:p>
          <w:p w14:paraId="7B7E9081" w14:textId="77777777" w:rsidR="00254171" w:rsidRPr="00DB2E3D" w:rsidRDefault="0025417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94961" w14:textId="77777777" w:rsidR="00F13D6F" w:rsidRPr="00F13D6F" w:rsidRDefault="00F13D6F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3D6F">
              <w:rPr>
                <w:snapToGrid w:val="0"/>
                <w:sz w:val="22"/>
                <w:szCs w:val="22"/>
              </w:rPr>
              <w:t>V-ledamoten anmälde en avvikande mening.</w:t>
            </w:r>
          </w:p>
          <w:p w14:paraId="0552D001" w14:textId="57FC0930" w:rsidR="00F13D6F" w:rsidRPr="00477C9F" w:rsidRDefault="00F13D6F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4171" w:rsidRPr="00477C9F" w14:paraId="0588200F" w14:textId="77777777" w:rsidTr="00A45577">
        <w:tc>
          <w:tcPr>
            <w:tcW w:w="567" w:type="dxa"/>
          </w:tcPr>
          <w:p w14:paraId="043A8B41" w14:textId="1DF1FF79" w:rsidR="00254171" w:rsidRDefault="0025417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340083D8" w14:textId="77777777" w:rsidR="00A72905" w:rsidRPr="008A4952" w:rsidRDefault="00A72905" w:rsidP="00A729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</w:t>
            </w:r>
            <w:r>
              <w:rPr>
                <w:b/>
                <w:snapToGrid w:val="0"/>
                <w:sz w:val="22"/>
                <w:szCs w:val="22"/>
              </w:rPr>
              <w:t>ram för utgifts</w:t>
            </w:r>
            <w:r w:rsidRPr="008A4952">
              <w:rPr>
                <w:b/>
                <w:snapToGrid w:val="0"/>
                <w:sz w:val="22"/>
                <w:szCs w:val="22"/>
              </w:rPr>
              <w:t>område 1 Rikets styrelse</w:t>
            </w:r>
          </w:p>
          <w:p w14:paraId="12CED41B" w14:textId="77777777" w:rsidR="00A72905" w:rsidRPr="008A4952" w:rsidRDefault="00A72905" w:rsidP="00A729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ABD319" w14:textId="19C894AE" w:rsidR="00A72905" w:rsidRPr="008A4952" w:rsidRDefault="00A72905" w:rsidP="00A729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Utskottet behandlade fråga om yttrande till finansutskottet över 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:1 och motioner.</w:t>
            </w:r>
          </w:p>
          <w:p w14:paraId="11CE1DE8" w14:textId="77777777" w:rsidR="00A72905" w:rsidRPr="008A4952" w:rsidRDefault="00A72905" w:rsidP="00A729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5E0D1F" w14:textId="77777777" w:rsidR="00A72905" w:rsidRPr="00D53BAD" w:rsidRDefault="00A72905" w:rsidP="00A729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Ärendet bordlades.</w:t>
            </w:r>
          </w:p>
          <w:p w14:paraId="54FCE91F" w14:textId="77777777" w:rsidR="00254171" w:rsidRPr="00477C9F" w:rsidRDefault="00254171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4171" w:rsidRPr="00477C9F" w14:paraId="2E2813F2" w14:textId="77777777" w:rsidTr="00A45577">
        <w:tc>
          <w:tcPr>
            <w:tcW w:w="567" w:type="dxa"/>
          </w:tcPr>
          <w:p w14:paraId="271A5A88" w14:textId="6821E87D" w:rsidR="00254171" w:rsidRDefault="00A9263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53A1">
              <w:rPr>
                <w:b/>
                <w:snapToGrid w:val="0"/>
                <w:sz w:val="22"/>
                <w:szCs w:val="22"/>
              </w:rPr>
              <w:br w:type="page"/>
            </w:r>
            <w:r w:rsidR="00254171">
              <w:rPr>
                <w:b/>
                <w:snapToGrid w:val="0"/>
                <w:sz w:val="22"/>
                <w:szCs w:val="22"/>
              </w:rPr>
              <w:t>§</w:t>
            </w:r>
            <w:r w:rsidR="00070278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41B952F7" w14:textId="5BE09A64" w:rsidR="00844CCA" w:rsidRPr="00844CCA" w:rsidRDefault="00844CCA" w:rsidP="00844C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CCA">
              <w:rPr>
                <w:b/>
                <w:snapToGrid w:val="0"/>
                <w:sz w:val="22"/>
                <w:szCs w:val="22"/>
              </w:rPr>
              <w:t>Sveriges genomförande av Agenda 2030</w:t>
            </w:r>
          </w:p>
          <w:p w14:paraId="7C5E861D" w14:textId="77777777" w:rsidR="00844CCA" w:rsidRDefault="00844CC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581715" w14:textId="207BEBA3" w:rsidR="00844CCA" w:rsidRPr="00844CCA" w:rsidRDefault="00844CC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CCA">
              <w:rPr>
                <w:snapToGrid w:val="0"/>
                <w:sz w:val="22"/>
                <w:szCs w:val="22"/>
              </w:rPr>
              <w:t xml:space="preserve">Utskottet behandlade fråga om yttrande till finansutskottet över proposition </w:t>
            </w:r>
            <w:r w:rsidR="00C33965" w:rsidRPr="00844CCA">
              <w:rPr>
                <w:snapToGrid w:val="0"/>
                <w:sz w:val="22"/>
                <w:szCs w:val="22"/>
              </w:rPr>
              <w:t>20</w:t>
            </w:r>
            <w:r w:rsidR="00C33965">
              <w:rPr>
                <w:snapToGrid w:val="0"/>
                <w:sz w:val="22"/>
                <w:szCs w:val="22"/>
              </w:rPr>
              <w:t>19</w:t>
            </w:r>
            <w:r w:rsidR="00C33965" w:rsidRPr="00844CCA">
              <w:rPr>
                <w:snapToGrid w:val="0"/>
                <w:sz w:val="22"/>
                <w:szCs w:val="22"/>
              </w:rPr>
              <w:t>/2</w:t>
            </w:r>
            <w:r w:rsidR="00C33965">
              <w:rPr>
                <w:snapToGrid w:val="0"/>
                <w:sz w:val="22"/>
                <w:szCs w:val="22"/>
              </w:rPr>
              <w:t>0</w:t>
            </w:r>
            <w:r w:rsidRPr="00844CCA">
              <w:rPr>
                <w:snapToGrid w:val="0"/>
                <w:sz w:val="22"/>
                <w:szCs w:val="22"/>
              </w:rPr>
              <w:t>:1</w:t>
            </w:r>
            <w:r>
              <w:rPr>
                <w:snapToGrid w:val="0"/>
                <w:sz w:val="22"/>
                <w:szCs w:val="22"/>
              </w:rPr>
              <w:t>88</w:t>
            </w:r>
            <w:r w:rsidRPr="00844CCA">
              <w:rPr>
                <w:snapToGrid w:val="0"/>
                <w:sz w:val="22"/>
                <w:szCs w:val="22"/>
              </w:rPr>
              <w:t xml:space="preserve"> och motioner.</w:t>
            </w:r>
          </w:p>
          <w:p w14:paraId="517A69FA" w14:textId="77777777" w:rsidR="00844CCA" w:rsidRPr="00844CCA" w:rsidRDefault="00844CC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EE9DA7" w14:textId="6D43EA5B" w:rsidR="00254171" w:rsidRDefault="00E07878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61829706" w14:textId="69E8A5A8" w:rsidR="00E07878" w:rsidRDefault="00E07878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2998EB" w14:textId="77777777" w:rsidR="00E07878" w:rsidRPr="00EB16C4" w:rsidRDefault="00E07878" w:rsidP="00E07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B16C4">
              <w:rPr>
                <w:snapToGrid w:val="0"/>
                <w:sz w:val="22"/>
                <w:szCs w:val="22"/>
              </w:rPr>
              <w:lastRenderedPageBreak/>
              <w:t>Denna paragraf förklarades omedelbart justerad.</w:t>
            </w:r>
          </w:p>
          <w:p w14:paraId="390FCC94" w14:textId="4EAA00D4" w:rsidR="00E509DA" w:rsidRPr="00844CC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509DA" w:rsidRPr="00477C9F" w14:paraId="56C1CEE9" w14:textId="77777777" w:rsidTr="00A45577">
        <w:tc>
          <w:tcPr>
            <w:tcW w:w="567" w:type="dxa"/>
          </w:tcPr>
          <w:p w14:paraId="7297E901" w14:textId="779D3BB3" w:rsidR="00E509DA" w:rsidRDefault="00E509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70278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677B9FF4" w14:textId="77777777" w:rsidR="00E509DA" w:rsidRDefault="00E509DA" w:rsidP="00E509D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27A4D">
              <w:rPr>
                <w:b/>
                <w:bCs/>
                <w:color w:val="000000"/>
                <w:sz w:val="22"/>
                <w:szCs w:val="22"/>
              </w:rPr>
              <w:t xml:space="preserve">Tystnadsplikt vid </w:t>
            </w:r>
            <w:proofErr w:type="spellStart"/>
            <w:r w:rsidRPr="00227A4D">
              <w:rPr>
                <w:b/>
                <w:bCs/>
                <w:color w:val="000000"/>
                <w:sz w:val="22"/>
                <w:szCs w:val="22"/>
              </w:rPr>
              <w:t>utkontraktering</w:t>
            </w:r>
            <w:proofErr w:type="spellEnd"/>
            <w:r w:rsidRPr="00227A4D">
              <w:rPr>
                <w:b/>
                <w:bCs/>
                <w:color w:val="000000"/>
                <w:sz w:val="22"/>
                <w:szCs w:val="22"/>
              </w:rPr>
              <w:t xml:space="preserve"> av teknisk bearbetning eller lagring av uppgifter (KU9)</w:t>
            </w:r>
            <w:r w:rsidRPr="00227A4D">
              <w:rPr>
                <w:bCs/>
                <w:color w:val="000000"/>
                <w:sz w:val="22"/>
                <w:szCs w:val="22"/>
              </w:rPr>
              <w:br/>
            </w:r>
          </w:p>
          <w:p w14:paraId="0CB44EAD" w14:textId="645D5231" w:rsidR="00E509DA" w:rsidRDefault="00E509DA" w:rsidP="00E509D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E509DA">
              <w:rPr>
                <w:bCs/>
                <w:color w:val="000000"/>
                <w:sz w:val="22"/>
                <w:szCs w:val="22"/>
              </w:rPr>
              <w:t xml:space="preserve">fortsatte behandlingen av </w:t>
            </w: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227A4D">
              <w:rPr>
                <w:bCs/>
                <w:color w:val="000000"/>
                <w:sz w:val="22"/>
                <w:szCs w:val="22"/>
              </w:rPr>
              <w:t>rop</w:t>
            </w:r>
            <w:r>
              <w:rPr>
                <w:bCs/>
                <w:color w:val="000000"/>
                <w:sz w:val="22"/>
                <w:szCs w:val="22"/>
              </w:rPr>
              <w:t>osition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2019/20:201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7C3B0010" w14:textId="77777777" w:rsidR="00E509DA" w:rsidRDefault="00E509DA" w:rsidP="00E509D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7E7E4F02" w14:textId="77777777" w:rsidR="00E509DA" w:rsidRPr="00455537" w:rsidRDefault="00E509DA" w:rsidP="00E509D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48D2B6F6" w14:textId="77777777" w:rsidR="00E509DA" w:rsidRPr="00844CCA" w:rsidRDefault="00E509DA" w:rsidP="00844C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509DA" w:rsidRPr="00477C9F" w14:paraId="09AB4F58" w14:textId="77777777" w:rsidTr="00A45577">
        <w:tc>
          <w:tcPr>
            <w:tcW w:w="567" w:type="dxa"/>
          </w:tcPr>
          <w:p w14:paraId="37CF01C0" w14:textId="7F3A2AAE" w:rsidR="00E509DA" w:rsidRDefault="00E509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70278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946" w:type="dxa"/>
            <w:gridSpan w:val="2"/>
          </w:tcPr>
          <w:p w14:paraId="31FDCE1B" w14:textId="77777777" w:rsidR="00E509DA" w:rsidRDefault="00E509DA" w:rsidP="00844C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riksdagens arbete under coronapandemin</w:t>
            </w:r>
          </w:p>
          <w:p w14:paraId="450E27B4" w14:textId="49229CA5" w:rsidR="00E509D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EF6F78" w14:textId="3A2D486D" w:rsidR="007B4A14" w:rsidRPr="00DE4259" w:rsidRDefault="007B4A14" w:rsidP="007B4A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behandl</w:t>
            </w:r>
            <w:r w:rsidRPr="00500093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de frågan om ett initiativ </w:t>
            </w:r>
            <w:r w:rsidR="005B299D">
              <w:rPr>
                <w:snapToGrid w:val="0"/>
                <w:sz w:val="22"/>
                <w:szCs w:val="22"/>
              </w:rPr>
              <w:t>till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5B299D">
              <w:rPr>
                <w:snapToGrid w:val="0"/>
                <w:sz w:val="22"/>
                <w:szCs w:val="22"/>
              </w:rPr>
              <w:t xml:space="preserve">en </w:t>
            </w:r>
            <w:r w:rsidR="003B01AD">
              <w:rPr>
                <w:snapToGrid w:val="0"/>
                <w:sz w:val="22"/>
                <w:szCs w:val="22"/>
              </w:rPr>
              <w:t>u</w:t>
            </w:r>
            <w:r w:rsidRPr="007B4A14">
              <w:rPr>
                <w:snapToGrid w:val="0"/>
                <w:sz w:val="22"/>
                <w:szCs w:val="22"/>
              </w:rPr>
              <w:t>ppföljning av riksdagens arbete under coronapandemin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6942475" w14:textId="77777777" w:rsidR="007B4A14" w:rsidRPr="00DE4259" w:rsidRDefault="007B4A14" w:rsidP="007B4A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E03584" w14:textId="4F6697A0" w:rsidR="007B4A14" w:rsidRPr="007B4A14" w:rsidRDefault="007B4A14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B82F2DA" w14:textId="70D8B7C0" w:rsidR="00E509DA" w:rsidRPr="00E509D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509DA" w:rsidRPr="00477C9F" w14:paraId="55A7270B" w14:textId="77777777" w:rsidTr="00A45577">
        <w:tc>
          <w:tcPr>
            <w:tcW w:w="567" w:type="dxa"/>
          </w:tcPr>
          <w:p w14:paraId="0AEACE28" w14:textId="6FF8DED2" w:rsidR="00E509DA" w:rsidRDefault="00E509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6" w:type="dxa"/>
            <w:gridSpan w:val="2"/>
          </w:tcPr>
          <w:p w14:paraId="5E30541C" w14:textId="77777777" w:rsidR="00E509DA" w:rsidRDefault="00E509DA" w:rsidP="00844C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09DA">
              <w:rPr>
                <w:b/>
                <w:snapToGrid w:val="0"/>
                <w:sz w:val="22"/>
                <w:szCs w:val="22"/>
              </w:rPr>
              <w:t>Sekretess för uppgifter om statliga tjänstepensionsförmåner</w:t>
            </w:r>
            <w:r>
              <w:rPr>
                <w:b/>
                <w:snapToGrid w:val="0"/>
                <w:sz w:val="22"/>
                <w:szCs w:val="22"/>
              </w:rPr>
              <w:t xml:space="preserve"> (KU8)</w:t>
            </w:r>
          </w:p>
          <w:p w14:paraId="4AB0FE93" w14:textId="77777777" w:rsidR="00E509D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88887C" w14:textId="20240ADE" w:rsidR="00E509D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09DA">
              <w:rPr>
                <w:snapToGrid w:val="0"/>
                <w:sz w:val="22"/>
                <w:szCs w:val="22"/>
              </w:rPr>
              <w:t xml:space="preserve">Utskottet behandlade </w:t>
            </w:r>
            <w:r w:rsidR="005B299D" w:rsidRPr="005B299D">
              <w:rPr>
                <w:snapToGrid w:val="0"/>
                <w:sz w:val="22"/>
                <w:szCs w:val="22"/>
              </w:rPr>
              <w:t>proposition 20</w:t>
            </w:r>
            <w:r w:rsidR="005B299D">
              <w:rPr>
                <w:snapToGrid w:val="0"/>
                <w:sz w:val="22"/>
                <w:szCs w:val="22"/>
              </w:rPr>
              <w:t>20</w:t>
            </w:r>
            <w:r w:rsidR="005B299D" w:rsidRPr="005B299D">
              <w:rPr>
                <w:snapToGrid w:val="0"/>
                <w:sz w:val="22"/>
                <w:szCs w:val="22"/>
              </w:rPr>
              <w:t>/2</w:t>
            </w:r>
            <w:r w:rsidR="005B299D">
              <w:rPr>
                <w:snapToGrid w:val="0"/>
                <w:sz w:val="22"/>
                <w:szCs w:val="22"/>
              </w:rPr>
              <w:t>1</w:t>
            </w:r>
            <w:r w:rsidR="005B299D" w:rsidRPr="005B299D">
              <w:rPr>
                <w:snapToGrid w:val="0"/>
                <w:sz w:val="22"/>
                <w:szCs w:val="22"/>
              </w:rPr>
              <w:t>:</w:t>
            </w:r>
            <w:r w:rsidR="005B299D">
              <w:rPr>
                <w:snapToGrid w:val="0"/>
                <w:sz w:val="22"/>
                <w:szCs w:val="22"/>
              </w:rPr>
              <w:t>15</w:t>
            </w:r>
            <w:r w:rsidR="005B299D" w:rsidRPr="005B299D">
              <w:rPr>
                <w:snapToGrid w:val="0"/>
                <w:sz w:val="22"/>
                <w:szCs w:val="22"/>
              </w:rPr>
              <w:t>.</w:t>
            </w:r>
          </w:p>
          <w:p w14:paraId="624F7027" w14:textId="1C8E83BA" w:rsidR="00E509D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71026C" w14:textId="0C76EB03" w:rsidR="007B4A14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09DA">
              <w:rPr>
                <w:snapToGrid w:val="0"/>
                <w:sz w:val="22"/>
                <w:szCs w:val="22"/>
              </w:rPr>
              <w:t>Ärendet bordlades.</w:t>
            </w:r>
          </w:p>
          <w:p w14:paraId="6CF387A1" w14:textId="0323267F" w:rsidR="00E509DA" w:rsidRPr="00E509DA" w:rsidRDefault="00E509DA" w:rsidP="00844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509DA" w:rsidRPr="00477C9F" w14:paraId="1BBCE22A" w14:textId="77777777" w:rsidTr="00A45577">
        <w:tc>
          <w:tcPr>
            <w:tcW w:w="567" w:type="dxa"/>
          </w:tcPr>
          <w:p w14:paraId="50665FD0" w14:textId="5D15D180" w:rsidR="00E509DA" w:rsidRDefault="00E509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946" w:type="dxa"/>
            <w:gridSpan w:val="2"/>
          </w:tcPr>
          <w:p w14:paraId="4EA1E6B4" w14:textId="77777777" w:rsidR="00E509DA" w:rsidRPr="00143F5B" w:rsidRDefault="00E509DA" w:rsidP="00E509D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3F5B">
              <w:rPr>
                <w:b/>
                <w:bCs/>
                <w:color w:val="000000"/>
                <w:sz w:val="22"/>
                <w:szCs w:val="22"/>
              </w:rPr>
              <w:t>Behandlingen av riksdagens skrivelser (KU2)</w:t>
            </w:r>
          </w:p>
          <w:p w14:paraId="341C5E4F" w14:textId="77777777" w:rsidR="00E509DA" w:rsidRPr="00455537" w:rsidRDefault="00E509DA" w:rsidP="00E509D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3F5ACB26" w14:textId="77777777" w:rsidR="00E509DA" w:rsidRPr="00455537" w:rsidRDefault="00E509DA" w:rsidP="00E509D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455537">
              <w:rPr>
                <w:bCs/>
                <w:color w:val="000000"/>
                <w:sz w:val="22"/>
                <w:szCs w:val="22"/>
              </w:rPr>
              <w:t>behandl</w:t>
            </w:r>
            <w:r>
              <w:rPr>
                <w:bCs/>
                <w:color w:val="000000"/>
                <w:sz w:val="22"/>
                <w:szCs w:val="22"/>
              </w:rPr>
              <w:t xml:space="preserve">ingen av </w:t>
            </w:r>
            <w:r w:rsidRPr="00455537">
              <w:rPr>
                <w:bCs/>
                <w:color w:val="000000"/>
                <w:sz w:val="22"/>
                <w:szCs w:val="22"/>
              </w:rPr>
              <w:t>s</w:t>
            </w:r>
            <w:r w:rsidRPr="00455537">
              <w:rPr>
                <w:color w:val="000000"/>
                <w:sz w:val="22"/>
                <w:szCs w:val="22"/>
              </w:rPr>
              <w:t xml:space="preserve">krivelse </w:t>
            </w:r>
            <w:r w:rsidRPr="00143F5B">
              <w:rPr>
                <w:snapToGrid w:val="0"/>
                <w:sz w:val="22"/>
                <w:szCs w:val="22"/>
              </w:rPr>
              <w:t>2019/20:75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55537">
              <w:rPr>
                <w:color w:val="000000"/>
                <w:sz w:val="22"/>
                <w:szCs w:val="22"/>
              </w:rPr>
              <w:t xml:space="preserve">och redogörelse </w:t>
            </w:r>
            <w:r w:rsidRPr="00143F5B">
              <w:rPr>
                <w:snapToGrid w:val="0"/>
                <w:sz w:val="22"/>
                <w:szCs w:val="22"/>
              </w:rPr>
              <w:t>2019/20:RS4</w:t>
            </w:r>
            <w:r w:rsidRPr="00455537">
              <w:rPr>
                <w:color w:val="000000"/>
                <w:sz w:val="22"/>
                <w:szCs w:val="22"/>
              </w:rPr>
              <w:t>.</w:t>
            </w:r>
          </w:p>
          <w:p w14:paraId="19305177" w14:textId="77777777" w:rsidR="00E509DA" w:rsidRPr="00455537" w:rsidRDefault="00E509DA" w:rsidP="00E509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B201D8" w14:textId="77777777" w:rsidR="00E509DA" w:rsidRPr="00455537" w:rsidRDefault="00E509DA" w:rsidP="00E509D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02769EF6" w14:textId="77777777" w:rsidR="00E509DA" w:rsidRDefault="00E509DA" w:rsidP="00844C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5A491A86" w:rsidR="00D52626" w:rsidRPr="00477C9F" w:rsidRDefault="003B01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278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946" w:type="dxa"/>
            <w:gridSpan w:val="2"/>
          </w:tcPr>
          <w:p w14:paraId="743D2404" w14:textId="77777777" w:rsidR="00384767" w:rsidRPr="006E74CC" w:rsidRDefault="00384767" w:rsidP="003847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4CC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89B936E" w14:textId="77777777" w:rsidR="00384767" w:rsidRPr="006E74CC" w:rsidRDefault="00384767" w:rsidP="00384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73C50B" w14:textId="77777777" w:rsidR="00384767" w:rsidRDefault="00384767" w:rsidP="00384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4CC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053803D" w14:textId="198BBBA2" w:rsidR="003A729A" w:rsidRPr="00477C9F" w:rsidRDefault="003A729A" w:rsidP="00384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E74CC" w:rsidRPr="00477C9F" w14:paraId="42C054AF" w14:textId="77777777" w:rsidTr="00A45577">
        <w:tc>
          <w:tcPr>
            <w:tcW w:w="567" w:type="dxa"/>
          </w:tcPr>
          <w:p w14:paraId="2A46A9B1" w14:textId="4F1A3BF8" w:rsidR="006E74CC" w:rsidRPr="00DB2E3D" w:rsidRDefault="006E74C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2E3D">
              <w:rPr>
                <w:b/>
                <w:snapToGrid w:val="0"/>
                <w:sz w:val="22"/>
                <w:szCs w:val="22"/>
              </w:rPr>
              <w:t>§ 20</w:t>
            </w:r>
          </w:p>
        </w:tc>
        <w:tc>
          <w:tcPr>
            <w:tcW w:w="6946" w:type="dxa"/>
            <w:gridSpan w:val="2"/>
          </w:tcPr>
          <w:p w14:paraId="3E51DBB7" w14:textId="77777777" w:rsidR="00384767" w:rsidRPr="00477C9F" w:rsidRDefault="00384767" w:rsidP="003847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566C00A" w14:textId="77777777" w:rsidR="00384767" w:rsidRPr="00DB2E3D" w:rsidRDefault="00384767" w:rsidP="00384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E22131" w14:textId="77777777" w:rsidR="00384767" w:rsidRPr="00477C9F" w:rsidRDefault="00384767" w:rsidP="00384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73E8BDA5" w14:textId="3C7B7CD3" w:rsidR="006E74CC" w:rsidRPr="00477C9F" w:rsidRDefault="006E74CC" w:rsidP="006E74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0866BB08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DB2E3D">
              <w:rPr>
                <w:sz w:val="22"/>
                <w:szCs w:val="22"/>
              </w:rPr>
              <w:t>t 2020-11-03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117E3453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701676">
              <w:rPr>
                <w:sz w:val="16"/>
                <w:szCs w:val="16"/>
              </w:rPr>
              <w:t>9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0EA343EB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26307">
              <w:rPr>
                <w:sz w:val="20"/>
              </w:rPr>
              <w:t>2</w:t>
            </w:r>
            <w:r w:rsidR="00CA372D">
              <w:rPr>
                <w:sz w:val="20"/>
              </w:rPr>
              <w:t>-</w:t>
            </w:r>
            <w:r w:rsidR="00B161AD">
              <w:rPr>
                <w:sz w:val="20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3D734ED6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161AD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0D9BA799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161AD">
              <w:rPr>
                <w:sz w:val="20"/>
              </w:rPr>
              <w:t>13</w:t>
            </w:r>
            <w:r w:rsidR="002C3664">
              <w:rPr>
                <w:sz w:val="20"/>
              </w:rPr>
              <w:t>-14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0FEE6BC" w:rsidR="00105836" w:rsidRDefault="00105836" w:rsidP="00343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3664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37B3D5FB" w:rsidR="00105836" w:rsidRDefault="00105836" w:rsidP="00343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3664">
              <w:rPr>
                <w:sz w:val="20"/>
              </w:rPr>
              <w:t xml:space="preserve"> </w:t>
            </w:r>
            <w:proofErr w:type="gramStart"/>
            <w:r w:rsidR="002C3664">
              <w:rPr>
                <w:sz w:val="20"/>
              </w:rPr>
              <w:t>16</w:t>
            </w:r>
            <w:r w:rsidR="00343FC0">
              <w:rPr>
                <w:sz w:val="20"/>
              </w:rPr>
              <w:t>-20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343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C3664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6B0C53A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63A72B4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4ED9058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52CD679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52F88EC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57B4EDEE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17FD287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1F34FD5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6B640C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44F1EDB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248A7B4E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5318A82A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415E134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EE7EC2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48DFA3E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66A2512A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6FA9215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3F831E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5115A7BD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325AEC6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469FA2C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24A1A52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46712E2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139EE17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23FFEA8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652B342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5342ED6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209CFD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F0420F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513CE3A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1CDA852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57BCF9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6DF5CEB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47FD87CD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5C71E0F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27F671C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199DF66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39D7F2D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0A071506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5FCB3B4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17D1904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3478DA8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607281D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1285A9F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43C02E2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145E9D3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5D97932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2C3C6F76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5C035D7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51620B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3BC2AF56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26D8D77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1AF5504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5022784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D45FD0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CF1DB3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36CD5A9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1F7C600E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501693F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556E585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826262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5743C9A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F18753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4DB95D5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0D36ECC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05402C8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510522F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745B57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6854D70E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DDD6D2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0F257E4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09F8AA2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664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01086AF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346B39B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19CB107A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9C5283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2C6A65A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23A4911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3AFCE1A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23BFD30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1E43CA6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1DD4CE0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08CA74D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B5E903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65B8B55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10FB8C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58963836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632CFA92" w:rsidR="002C3664" w:rsidRDefault="00701676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59F00B6E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5CF9A0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6B480FE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7D3B400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5928781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37640B7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02ADEA0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EB2D11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6DF67E2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5CB678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2F31A2B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6EEE126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5AC9A57A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214D1D7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C3664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2C3664" w:rsidRDefault="002C3664" w:rsidP="002C36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452D5A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3019CB0D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DB3D43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0EB7CB3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04DE318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266F845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2C3664" w:rsidRDefault="002C3664" w:rsidP="002C36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2C3664" w:rsidRDefault="002C3664" w:rsidP="002C36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07D901C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AF0445A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6C366454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1847070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5B1E093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1F33F2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19A80D7B" w14:textId="77777777" w:rsidTr="00617FA8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688F7AB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2C3664" w:rsidRDefault="002C3664" w:rsidP="002C36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44802BA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6510103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1BD166B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38584BE0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2A5362C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26E98D4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2C3664" w:rsidRDefault="002C3664" w:rsidP="002C36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6E24E46B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0D1EED5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3EB88AE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3642DF5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5C01858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27A1C2C1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6849898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674B1BFF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57DEE592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5D1292B9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416C2A9D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467F152C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10E11A22" w14:textId="77777777" w:rsidTr="00701676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A67E" w14:textId="54D52F23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652EF0B5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2C3664" w:rsidRDefault="002C3664" w:rsidP="002C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664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C3664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2C3664" w:rsidRDefault="002C3664" w:rsidP="002C3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6434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676F1"/>
    <w:rsid w:val="000700C4"/>
    <w:rsid w:val="00070278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163DD"/>
    <w:rsid w:val="00120821"/>
    <w:rsid w:val="00126123"/>
    <w:rsid w:val="00133B7E"/>
    <w:rsid w:val="0013426B"/>
    <w:rsid w:val="00161AA6"/>
    <w:rsid w:val="00165461"/>
    <w:rsid w:val="001828F2"/>
    <w:rsid w:val="001A1578"/>
    <w:rsid w:val="001A5504"/>
    <w:rsid w:val="001D766E"/>
    <w:rsid w:val="001E1FAC"/>
    <w:rsid w:val="001F27E6"/>
    <w:rsid w:val="002174A8"/>
    <w:rsid w:val="00236A17"/>
    <w:rsid w:val="002373C0"/>
    <w:rsid w:val="00240D9B"/>
    <w:rsid w:val="00254171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2985"/>
    <w:rsid w:val="00294DCB"/>
    <w:rsid w:val="00296D10"/>
    <w:rsid w:val="002A04AD"/>
    <w:rsid w:val="002A6ADE"/>
    <w:rsid w:val="002B51DB"/>
    <w:rsid w:val="002B71C6"/>
    <w:rsid w:val="002C3664"/>
    <w:rsid w:val="002D0E4D"/>
    <w:rsid w:val="002D2AB5"/>
    <w:rsid w:val="002E3221"/>
    <w:rsid w:val="002F2380"/>
    <w:rsid w:val="002F284C"/>
    <w:rsid w:val="003075B8"/>
    <w:rsid w:val="003154AC"/>
    <w:rsid w:val="003211AC"/>
    <w:rsid w:val="00327488"/>
    <w:rsid w:val="00342116"/>
    <w:rsid w:val="00343FC0"/>
    <w:rsid w:val="00360479"/>
    <w:rsid w:val="00384767"/>
    <w:rsid w:val="00386BCC"/>
    <w:rsid w:val="00394192"/>
    <w:rsid w:val="003952A4"/>
    <w:rsid w:val="0039591D"/>
    <w:rsid w:val="003A48EB"/>
    <w:rsid w:val="003A729A"/>
    <w:rsid w:val="003B01AD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6307"/>
    <w:rsid w:val="00446353"/>
    <w:rsid w:val="00454E3F"/>
    <w:rsid w:val="00477C9F"/>
    <w:rsid w:val="004B2106"/>
    <w:rsid w:val="004B6D8F"/>
    <w:rsid w:val="004C3308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B299D"/>
    <w:rsid w:val="005C1541"/>
    <w:rsid w:val="005C2F5F"/>
    <w:rsid w:val="005E28B9"/>
    <w:rsid w:val="005E439C"/>
    <w:rsid w:val="005E614D"/>
    <w:rsid w:val="00612FF5"/>
    <w:rsid w:val="00614737"/>
    <w:rsid w:val="006503A2"/>
    <w:rsid w:val="006918A8"/>
    <w:rsid w:val="006A151D"/>
    <w:rsid w:val="006A3942"/>
    <w:rsid w:val="006A511D"/>
    <w:rsid w:val="006B151B"/>
    <w:rsid w:val="006B185A"/>
    <w:rsid w:val="006B7B0C"/>
    <w:rsid w:val="006C21FA"/>
    <w:rsid w:val="006D3126"/>
    <w:rsid w:val="006E74CC"/>
    <w:rsid w:val="00701676"/>
    <w:rsid w:val="00723D66"/>
    <w:rsid w:val="00726EE5"/>
    <w:rsid w:val="007421F4"/>
    <w:rsid w:val="00750FF0"/>
    <w:rsid w:val="007615A5"/>
    <w:rsid w:val="007653A1"/>
    <w:rsid w:val="00767BDA"/>
    <w:rsid w:val="00783D2C"/>
    <w:rsid w:val="00787586"/>
    <w:rsid w:val="007B0C0A"/>
    <w:rsid w:val="007B4A14"/>
    <w:rsid w:val="007F39BF"/>
    <w:rsid w:val="007F6B0D"/>
    <w:rsid w:val="00800B4D"/>
    <w:rsid w:val="00834B38"/>
    <w:rsid w:val="00840D32"/>
    <w:rsid w:val="00844CCA"/>
    <w:rsid w:val="008557FA"/>
    <w:rsid w:val="00875CAD"/>
    <w:rsid w:val="008808A5"/>
    <w:rsid w:val="008923FD"/>
    <w:rsid w:val="008C2E2A"/>
    <w:rsid w:val="008E3B73"/>
    <w:rsid w:val="008F4D68"/>
    <w:rsid w:val="00902D69"/>
    <w:rsid w:val="00906C2D"/>
    <w:rsid w:val="00910CA2"/>
    <w:rsid w:val="00921619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76390"/>
    <w:rsid w:val="009815DB"/>
    <w:rsid w:val="009900A1"/>
    <w:rsid w:val="009A27A4"/>
    <w:rsid w:val="009A3E81"/>
    <w:rsid w:val="009A68FE"/>
    <w:rsid w:val="009B0A01"/>
    <w:rsid w:val="009C3BE7"/>
    <w:rsid w:val="009C51B0"/>
    <w:rsid w:val="009D1BB5"/>
    <w:rsid w:val="009D6147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2905"/>
    <w:rsid w:val="00A744C3"/>
    <w:rsid w:val="00A84DE6"/>
    <w:rsid w:val="00A8695B"/>
    <w:rsid w:val="00A9262A"/>
    <w:rsid w:val="00A92639"/>
    <w:rsid w:val="00A9464E"/>
    <w:rsid w:val="00AA0034"/>
    <w:rsid w:val="00AA5BE7"/>
    <w:rsid w:val="00AC2BE8"/>
    <w:rsid w:val="00AD797B"/>
    <w:rsid w:val="00AF7C8D"/>
    <w:rsid w:val="00B15788"/>
    <w:rsid w:val="00B161AD"/>
    <w:rsid w:val="00B54D41"/>
    <w:rsid w:val="00B56452"/>
    <w:rsid w:val="00B6245C"/>
    <w:rsid w:val="00B64A91"/>
    <w:rsid w:val="00B74AFA"/>
    <w:rsid w:val="00B9203B"/>
    <w:rsid w:val="00BA4A28"/>
    <w:rsid w:val="00BA5688"/>
    <w:rsid w:val="00BA62F3"/>
    <w:rsid w:val="00BB1480"/>
    <w:rsid w:val="00BD41E4"/>
    <w:rsid w:val="00BE0742"/>
    <w:rsid w:val="00BF6D6B"/>
    <w:rsid w:val="00C30867"/>
    <w:rsid w:val="00C33965"/>
    <w:rsid w:val="00C35889"/>
    <w:rsid w:val="00C35CA3"/>
    <w:rsid w:val="00C468A5"/>
    <w:rsid w:val="00C919F3"/>
    <w:rsid w:val="00C92589"/>
    <w:rsid w:val="00C93236"/>
    <w:rsid w:val="00CA372D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72D66"/>
    <w:rsid w:val="00D84771"/>
    <w:rsid w:val="00D93637"/>
    <w:rsid w:val="00D93C2E"/>
    <w:rsid w:val="00D96F98"/>
    <w:rsid w:val="00DA12E0"/>
    <w:rsid w:val="00DB2E3D"/>
    <w:rsid w:val="00DC0E6D"/>
    <w:rsid w:val="00DC58D9"/>
    <w:rsid w:val="00DD2D91"/>
    <w:rsid w:val="00DD2E3A"/>
    <w:rsid w:val="00DD7DC3"/>
    <w:rsid w:val="00DE0553"/>
    <w:rsid w:val="00DE2A0A"/>
    <w:rsid w:val="00DF23EB"/>
    <w:rsid w:val="00E07878"/>
    <w:rsid w:val="00E314D3"/>
    <w:rsid w:val="00E33857"/>
    <w:rsid w:val="00E45D77"/>
    <w:rsid w:val="00E509DA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EF1C7A"/>
    <w:rsid w:val="00F064EF"/>
    <w:rsid w:val="00F13D6F"/>
    <w:rsid w:val="00F1629F"/>
    <w:rsid w:val="00F223F8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character" w:styleId="Hyperlnk">
    <w:name w:val="Hyperlink"/>
    <w:basedOn w:val="Standardstycketeckensnitt"/>
    <w:uiPriority w:val="99"/>
    <w:unhideWhenUsed/>
    <w:rsid w:val="00D72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0A17A-2558-4353-BEF7-DE1583D6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4</Pages>
  <Words>823</Words>
  <Characters>5465</Characters>
  <Application>Microsoft Office Word</Application>
  <DocSecurity>4</DocSecurity>
  <Lines>1093</Lines>
  <Paragraphs>369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2020-11-03T13:27:00Z</cp:lastPrinted>
  <dcterms:created xsi:type="dcterms:W3CDTF">2020-11-17T16:14:00Z</dcterms:created>
  <dcterms:modified xsi:type="dcterms:W3CDTF">2020-11-17T16:14:00Z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