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2FB4F591" w14:textId="77777777" w:rsidTr="00782EA9">
        <w:tc>
          <w:tcPr>
            <w:tcW w:w="9141" w:type="dxa"/>
          </w:tcPr>
          <w:p w14:paraId="4C8E3A2B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075A567F" w14:textId="77777777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4C3D94B1" w14:textId="77777777" w:rsidR="0096348C" w:rsidRPr="00477C9F" w:rsidRDefault="0096348C" w:rsidP="00477C9F">
      <w:pPr>
        <w:rPr>
          <w:sz w:val="22"/>
          <w:szCs w:val="22"/>
        </w:rPr>
      </w:pPr>
    </w:p>
    <w:p w14:paraId="717E1C0B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14:paraId="419A40D8" w14:textId="77777777" w:rsidTr="00F86ACF">
        <w:trPr>
          <w:cantSplit/>
          <w:trHeight w:val="742"/>
        </w:trPr>
        <w:tc>
          <w:tcPr>
            <w:tcW w:w="1790" w:type="dxa"/>
          </w:tcPr>
          <w:p w14:paraId="0E06D8B8" w14:textId="77777777" w:rsidR="008273F4" w:rsidRDefault="008273F4" w:rsidP="00477C9F">
            <w:pPr>
              <w:rPr>
                <w:b/>
                <w:sz w:val="22"/>
                <w:szCs w:val="22"/>
              </w:rPr>
            </w:pPr>
            <w:r w:rsidRPr="002E7A56">
              <w:rPr>
                <w:b/>
                <w:sz w:val="22"/>
                <w:szCs w:val="22"/>
              </w:rPr>
              <w:t>SÄRSKILT</w:t>
            </w:r>
          </w:p>
          <w:p w14:paraId="37B4D519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2F5FFA26" w14:textId="1FF86237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7118C9">
              <w:rPr>
                <w:b/>
                <w:sz w:val="22"/>
                <w:szCs w:val="22"/>
              </w:rPr>
              <w:t>2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7118C9">
              <w:rPr>
                <w:b/>
                <w:sz w:val="22"/>
                <w:szCs w:val="22"/>
              </w:rPr>
              <w:t>3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A82AB7">
              <w:rPr>
                <w:b/>
                <w:sz w:val="22"/>
                <w:szCs w:val="22"/>
              </w:rPr>
              <w:t>43</w:t>
            </w:r>
          </w:p>
          <w:p w14:paraId="100C4406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585A6D35" w14:textId="77777777" w:rsidTr="00F86ACF">
        <w:tc>
          <w:tcPr>
            <w:tcW w:w="1790" w:type="dxa"/>
          </w:tcPr>
          <w:p w14:paraId="55B66DD1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529FD27A" w14:textId="401CA842" w:rsidR="0096348C" w:rsidRPr="00477C9F" w:rsidRDefault="009D1BB5" w:rsidP="00A54DE5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</w:t>
            </w:r>
            <w:r w:rsidR="000A7D87">
              <w:rPr>
                <w:sz w:val="22"/>
                <w:szCs w:val="22"/>
              </w:rPr>
              <w:t>2</w:t>
            </w:r>
            <w:r w:rsidR="000A1D83">
              <w:rPr>
                <w:sz w:val="22"/>
                <w:szCs w:val="22"/>
              </w:rPr>
              <w:t>3</w:t>
            </w:r>
            <w:r w:rsidR="00D52626" w:rsidRPr="00477C9F">
              <w:rPr>
                <w:sz w:val="22"/>
                <w:szCs w:val="22"/>
              </w:rPr>
              <w:t>-</w:t>
            </w:r>
            <w:r w:rsidR="000A1D83">
              <w:rPr>
                <w:sz w:val="22"/>
                <w:szCs w:val="22"/>
              </w:rPr>
              <w:t>0</w:t>
            </w:r>
            <w:r w:rsidR="00BB5499">
              <w:rPr>
                <w:sz w:val="22"/>
                <w:szCs w:val="22"/>
              </w:rPr>
              <w:t>5</w:t>
            </w:r>
            <w:r w:rsidR="009B3631">
              <w:rPr>
                <w:sz w:val="22"/>
                <w:szCs w:val="22"/>
              </w:rPr>
              <w:t>-</w:t>
            </w:r>
            <w:r w:rsidR="00A82AB7">
              <w:rPr>
                <w:sz w:val="22"/>
                <w:szCs w:val="22"/>
              </w:rPr>
              <w:t>23</w:t>
            </w:r>
          </w:p>
        </w:tc>
      </w:tr>
      <w:tr w:rsidR="0096348C" w:rsidRPr="00477C9F" w14:paraId="7468C33D" w14:textId="77777777" w:rsidTr="00F86ACF">
        <w:tc>
          <w:tcPr>
            <w:tcW w:w="1790" w:type="dxa"/>
          </w:tcPr>
          <w:p w14:paraId="201C70C2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61939C57" w14:textId="77777777" w:rsidR="00BD53C1" w:rsidRPr="006E72AD" w:rsidRDefault="009B3631" w:rsidP="009B3631">
            <w:pPr>
              <w:rPr>
                <w:sz w:val="22"/>
                <w:szCs w:val="22"/>
              </w:rPr>
            </w:pPr>
            <w:r w:rsidRPr="006E72AD">
              <w:rPr>
                <w:sz w:val="22"/>
                <w:szCs w:val="22"/>
              </w:rPr>
              <w:t>11.</w:t>
            </w:r>
            <w:r w:rsidR="00901355" w:rsidRPr="006E72AD">
              <w:rPr>
                <w:sz w:val="22"/>
                <w:szCs w:val="22"/>
              </w:rPr>
              <w:t>12</w:t>
            </w:r>
            <w:r w:rsidR="00CF4ED5" w:rsidRPr="006E72AD">
              <w:rPr>
                <w:sz w:val="22"/>
                <w:szCs w:val="22"/>
              </w:rPr>
              <w:t>–</w:t>
            </w:r>
            <w:r w:rsidR="00901355" w:rsidRPr="006E72AD">
              <w:rPr>
                <w:sz w:val="22"/>
                <w:szCs w:val="22"/>
              </w:rPr>
              <w:t>12.44</w:t>
            </w:r>
          </w:p>
          <w:p w14:paraId="70E5B9AB" w14:textId="77777777" w:rsidR="00901355" w:rsidRPr="006E72AD" w:rsidRDefault="00901355" w:rsidP="009B3631">
            <w:pPr>
              <w:rPr>
                <w:sz w:val="22"/>
                <w:szCs w:val="22"/>
              </w:rPr>
            </w:pPr>
            <w:r w:rsidRPr="006E72AD">
              <w:rPr>
                <w:sz w:val="22"/>
                <w:szCs w:val="22"/>
              </w:rPr>
              <w:t>12.52–</w:t>
            </w:r>
            <w:r w:rsidR="008C3626" w:rsidRPr="006E72AD">
              <w:rPr>
                <w:sz w:val="22"/>
                <w:szCs w:val="22"/>
              </w:rPr>
              <w:t>13.31</w:t>
            </w:r>
          </w:p>
          <w:p w14:paraId="7E1E8888" w14:textId="702DCA0D" w:rsidR="008C3626" w:rsidRPr="00477C9F" w:rsidRDefault="008C3626" w:rsidP="009B3631">
            <w:pPr>
              <w:rPr>
                <w:sz w:val="22"/>
                <w:szCs w:val="22"/>
              </w:rPr>
            </w:pPr>
            <w:r w:rsidRPr="006E72AD">
              <w:rPr>
                <w:sz w:val="22"/>
                <w:szCs w:val="22"/>
              </w:rPr>
              <w:t>1</w:t>
            </w:r>
            <w:r w:rsidR="00C3337B" w:rsidRPr="006E72AD">
              <w:rPr>
                <w:sz w:val="22"/>
                <w:szCs w:val="22"/>
              </w:rPr>
              <w:t>3</w:t>
            </w:r>
            <w:r w:rsidRPr="006E72AD">
              <w:rPr>
                <w:sz w:val="22"/>
                <w:szCs w:val="22"/>
              </w:rPr>
              <w:t>.36–</w:t>
            </w:r>
            <w:r w:rsidR="005E6205" w:rsidRPr="006E72AD">
              <w:rPr>
                <w:sz w:val="22"/>
                <w:szCs w:val="22"/>
              </w:rPr>
              <w:t>14.</w:t>
            </w:r>
            <w:r w:rsidR="00FA1261" w:rsidRPr="006E72AD">
              <w:rPr>
                <w:sz w:val="22"/>
                <w:szCs w:val="22"/>
              </w:rPr>
              <w:t>29</w:t>
            </w:r>
          </w:p>
        </w:tc>
      </w:tr>
      <w:tr w:rsidR="0096348C" w:rsidRPr="00477C9F" w14:paraId="39881E24" w14:textId="77777777" w:rsidTr="00F86ACF">
        <w:tc>
          <w:tcPr>
            <w:tcW w:w="1790" w:type="dxa"/>
          </w:tcPr>
          <w:p w14:paraId="7216E27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72FB9B77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 1</w:t>
            </w:r>
          </w:p>
        </w:tc>
      </w:tr>
    </w:tbl>
    <w:p w14:paraId="35F912EF" w14:textId="77777777" w:rsidR="0096348C" w:rsidRPr="00477C9F" w:rsidRDefault="0096348C" w:rsidP="00477C9F">
      <w:pPr>
        <w:rPr>
          <w:sz w:val="22"/>
          <w:szCs w:val="22"/>
        </w:rPr>
      </w:pPr>
    </w:p>
    <w:p w14:paraId="2F583C15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6705C2A0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53"/>
        <w:gridCol w:w="6589"/>
        <w:gridCol w:w="7"/>
      </w:tblGrid>
      <w:tr w:rsidR="00F84080" w:rsidRPr="00A82AB7" w14:paraId="0A7CD4BE" w14:textId="77777777" w:rsidTr="00F86ACF">
        <w:tc>
          <w:tcPr>
            <w:tcW w:w="753" w:type="dxa"/>
          </w:tcPr>
          <w:p w14:paraId="63085B86" w14:textId="77777777" w:rsidR="00F84080" w:rsidRPr="00A82AB7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82AB7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A82AB7">
              <w:rPr>
                <w:b/>
                <w:snapToGrid w:val="0"/>
                <w:sz w:val="22"/>
                <w:szCs w:val="22"/>
              </w:rPr>
              <w:t xml:space="preserve"> 1</w:t>
            </w:r>
          </w:p>
        </w:tc>
        <w:tc>
          <w:tcPr>
            <w:tcW w:w="6596" w:type="dxa"/>
            <w:gridSpan w:val="2"/>
          </w:tcPr>
          <w:p w14:paraId="52AC16FE" w14:textId="77777777" w:rsidR="00336917" w:rsidRPr="00A82AB7" w:rsidRDefault="00336917" w:rsidP="0033691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82AB7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2EFAFD05" w14:textId="77777777" w:rsidR="00F84080" w:rsidRPr="00A82AB7" w:rsidRDefault="00F84080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DC96E1F" w14:textId="0972C596" w:rsidR="0069143B" w:rsidRPr="00A82AB7" w:rsidRDefault="007864F6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82AB7">
              <w:rPr>
                <w:snapToGrid w:val="0"/>
                <w:sz w:val="22"/>
                <w:szCs w:val="22"/>
              </w:rPr>
              <w:t>Utskottet justerade särskilt protokoll 202</w:t>
            </w:r>
            <w:r w:rsidR="007118C9" w:rsidRPr="00A82AB7">
              <w:rPr>
                <w:snapToGrid w:val="0"/>
                <w:sz w:val="22"/>
                <w:szCs w:val="22"/>
              </w:rPr>
              <w:t>2</w:t>
            </w:r>
            <w:r w:rsidRPr="00A82AB7">
              <w:rPr>
                <w:snapToGrid w:val="0"/>
                <w:sz w:val="22"/>
                <w:szCs w:val="22"/>
              </w:rPr>
              <w:t>/2</w:t>
            </w:r>
            <w:r w:rsidR="007118C9" w:rsidRPr="00A82AB7">
              <w:rPr>
                <w:snapToGrid w:val="0"/>
                <w:sz w:val="22"/>
                <w:szCs w:val="22"/>
              </w:rPr>
              <w:t>3</w:t>
            </w:r>
            <w:r w:rsidRPr="00A82AB7">
              <w:rPr>
                <w:snapToGrid w:val="0"/>
                <w:sz w:val="22"/>
                <w:szCs w:val="22"/>
              </w:rPr>
              <w:t>:</w:t>
            </w:r>
            <w:r w:rsidR="00A82AB7" w:rsidRPr="00A82AB7">
              <w:rPr>
                <w:snapToGrid w:val="0"/>
                <w:sz w:val="22"/>
                <w:szCs w:val="22"/>
              </w:rPr>
              <w:t>40, 2022/23:41 och 2022/23:42</w:t>
            </w:r>
            <w:r w:rsidR="00FD0038" w:rsidRPr="00A82AB7">
              <w:rPr>
                <w:snapToGrid w:val="0"/>
                <w:sz w:val="22"/>
                <w:szCs w:val="22"/>
              </w:rPr>
              <w:t>.</w:t>
            </w:r>
          </w:p>
          <w:p w14:paraId="63929C23" w14:textId="77777777" w:rsidR="007864F6" w:rsidRPr="00A82AB7" w:rsidRDefault="007864F6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8273F4" w:rsidRPr="00A82AB7" w14:paraId="344A0BAE" w14:textId="77777777" w:rsidTr="00F86ACF">
        <w:tc>
          <w:tcPr>
            <w:tcW w:w="753" w:type="dxa"/>
          </w:tcPr>
          <w:p w14:paraId="71FA3152" w14:textId="145BEC74" w:rsidR="008273F4" w:rsidRPr="00A82AB7" w:rsidRDefault="009D0FD5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82AB7">
              <w:rPr>
                <w:b/>
                <w:snapToGrid w:val="0"/>
                <w:sz w:val="22"/>
                <w:szCs w:val="22"/>
              </w:rPr>
              <w:t>§</w:t>
            </w:r>
            <w:r w:rsidR="00242FFD" w:rsidRPr="00A82AB7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D70482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596" w:type="dxa"/>
            <w:gridSpan w:val="2"/>
          </w:tcPr>
          <w:p w14:paraId="26430EC0" w14:textId="77777777" w:rsidR="0069143B" w:rsidRPr="00A82AB7" w:rsidRDefault="00336917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82AB7">
              <w:rPr>
                <w:b/>
                <w:snapToGrid w:val="0"/>
                <w:sz w:val="22"/>
                <w:szCs w:val="22"/>
              </w:rPr>
              <w:t>Anmälningar</w:t>
            </w:r>
          </w:p>
          <w:p w14:paraId="7599AE3E" w14:textId="3640BB0B" w:rsidR="0069143B" w:rsidRDefault="0069143B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076938A" w14:textId="77777777" w:rsidR="00265046" w:rsidRPr="00635492" w:rsidRDefault="00265046" w:rsidP="0026504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35492">
              <w:rPr>
                <w:snapToGrid w:val="0"/>
                <w:sz w:val="22"/>
                <w:szCs w:val="22"/>
              </w:rPr>
              <w:t xml:space="preserve">Kanslichefen anmälde att följande granskningsanmälan hade inkommit: </w:t>
            </w:r>
          </w:p>
          <w:p w14:paraId="1007072D" w14:textId="77777777" w:rsidR="00265046" w:rsidRPr="00635492" w:rsidRDefault="00265046" w:rsidP="0026504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C546637" w14:textId="7CAF0882" w:rsidR="00265046" w:rsidRPr="00A82AB7" w:rsidRDefault="00265046" w:rsidP="0026504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35492">
              <w:rPr>
                <w:sz w:val="22"/>
                <w:szCs w:val="22"/>
              </w:rPr>
              <w:t>Granskning av</w:t>
            </w:r>
            <w:r>
              <w:rPr>
                <w:sz w:val="22"/>
                <w:szCs w:val="22"/>
              </w:rPr>
              <w:t xml:space="preserve"> statsråden Mats Persson och Johans Pehrssons uttalanden i media </w:t>
            </w:r>
            <w:r w:rsidR="002B219C">
              <w:rPr>
                <w:sz w:val="22"/>
                <w:szCs w:val="22"/>
              </w:rPr>
              <w:t xml:space="preserve">om en konferens </w:t>
            </w:r>
            <w:r>
              <w:rPr>
                <w:sz w:val="22"/>
                <w:szCs w:val="22"/>
              </w:rPr>
              <w:t>(anmäld av Elsa Widding (-), inkom 202</w:t>
            </w:r>
            <w:r w:rsidR="00832B86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-05-22, dnr </w:t>
            </w:r>
            <w:r w:rsidR="00EA3892">
              <w:rPr>
                <w:sz w:val="22"/>
                <w:szCs w:val="22"/>
              </w:rPr>
              <w:t>2239</w:t>
            </w:r>
            <w:r>
              <w:rPr>
                <w:sz w:val="22"/>
                <w:szCs w:val="22"/>
              </w:rPr>
              <w:t>-2022/23).</w:t>
            </w:r>
          </w:p>
          <w:p w14:paraId="5E491225" w14:textId="77777777" w:rsidR="00451D02" w:rsidRPr="00A82AB7" w:rsidRDefault="00451D02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F84080" w:rsidRPr="00A82AB7" w14:paraId="419660D1" w14:textId="77777777" w:rsidTr="00F86ACF">
        <w:tc>
          <w:tcPr>
            <w:tcW w:w="753" w:type="dxa"/>
          </w:tcPr>
          <w:p w14:paraId="17AEDDD1" w14:textId="258AD25E" w:rsidR="00F84080" w:rsidRPr="00A82AB7" w:rsidRDefault="003955E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82AB7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D70482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596" w:type="dxa"/>
            <w:gridSpan w:val="2"/>
          </w:tcPr>
          <w:p w14:paraId="18E1E4DC" w14:textId="1E3A6FAC" w:rsidR="00376C7D" w:rsidRPr="00A82AB7" w:rsidRDefault="00A82AB7" w:rsidP="0069143B">
            <w:pPr>
              <w:rPr>
                <w:b/>
                <w:snapToGrid w:val="0"/>
                <w:sz w:val="22"/>
                <w:szCs w:val="22"/>
              </w:rPr>
            </w:pPr>
            <w:r w:rsidRPr="00A82AB7">
              <w:rPr>
                <w:b/>
                <w:sz w:val="22"/>
                <w:szCs w:val="22"/>
              </w:rPr>
              <w:t>Samråd med EU-nämnden om EU:s årsbudget för 2023 – G15</w:t>
            </w:r>
          </w:p>
          <w:p w14:paraId="2D157954" w14:textId="77777777" w:rsidR="00376C7D" w:rsidRPr="00A82AB7" w:rsidRDefault="00376C7D" w:rsidP="0069143B">
            <w:pPr>
              <w:rPr>
                <w:b/>
                <w:snapToGrid w:val="0"/>
                <w:sz w:val="22"/>
                <w:szCs w:val="22"/>
              </w:rPr>
            </w:pPr>
          </w:p>
          <w:p w14:paraId="4965F5E0" w14:textId="77777777" w:rsidR="00265046" w:rsidRDefault="00265046" w:rsidP="0026504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679674E7" w14:textId="77777777" w:rsidR="00265046" w:rsidRDefault="00265046" w:rsidP="0026504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</w:p>
          <w:p w14:paraId="120FBCA7" w14:textId="77777777" w:rsidR="00265046" w:rsidRDefault="00265046" w:rsidP="00265046">
            <w:pPr>
              <w:rPr>
                <w:b/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Ärendet bordlades.</w:t>
            </w:r>
          </w:p>
          <w:p w14:paraId="2BDC6834" w14:textId="77777777" w:rsidR="0069143B" w:rsidRPr="00A82AB7" w:rsidRDefault="0069143B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A82AB7" w:rsidRPr="00A82AB7" w14:paraId="301922A4" w14:textId="77777777" w:rsidTr="00F86ACF">
        <w:tc>
          <w:tcPr>
            <w:tcW w:w="753" w:type="dxa"/>
          </w:tcPr>
          <w:p w14:paraId="70567D43" w14:textId="1636EAD7" w:rsidR="00A82AB7" w:rsidRPr="00A82AB7" w:rsidRDefault="00A82AB7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D70482">
              <w:rPr>
                <w:b/>
                <w:snapToGrid w:val="0"/>
                <w:sz w:val="22"/>
                <w:szCs w:val="22"/>
              </w:rPr>
              <w:t xml:space="preserve"> 4</w:t>
            </w:r>
          </w:p>
        </w:tc>
        <w:tc>
          <w:tcPr>
            <w:tcW w:w="6596" w:type="dxa"/>
            <w:gridSpan w:val="2"/>
          </w:tcPr>
          <w:p w14:paraId="2ABCC8F1" w14:textId="77777777" w:rsidR="00A82AB7" w:rsidRDefault="00A82AB7" w:rsidP="0069143B">
            <w:pPr>
              <w:rPr>
                <w:b/>
                <w:bCs/>
                <w:sz w:val="22"/>
                <w:szCs w:val="22"/>
              </w:rPr>
            </w:pPr>
            <w:r w:rsidRPr="00A82AB7">
              <w:rPr>
                <w:b/>
                <w:bCs/>
                <w:sz w:val="22"/>
                <w:szCs w:val="22"/>
              </w:rPr>
              <w:t>Samråd med riksdagen om direktivet om bättre arbetsvillkor för plattformsarbete – G17</w:t>
            </w:r>
          </w:p>
          <w:p w14:paraId="61BC2730" w14:textId="77777777" w:rsidR="00A82AB7" w:rsidRDefault="00A82AB7" w:rsidP="0069143B">
            <w:pPr>
              <w:rPr>
                <w:b/>
                <w:bCs/>
                <w:sz w:val="22"/>
                <w:szCs w:val="22"/>
              </w:rPr>
            </w:pPr>
          </w:p>
          <w:p w14:paraId="00C51A61" w14:textId="77777777" w:rsidR="00265046" w:rsidRDefault="00265046" w:rsidP="0026504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2491A832" w14:textId="77777777" w:rsidR="00265046" w:rsidRDefault="00265046" w:rsidP="0026504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</w:p>
          <w:p w14:paraId="02EE5F69" w14:textId="77777777" w:rsidR="00265046" w:rsidRDefault="00265046" w:rsidP="00265046">
            <w:pPr>
              <w:rPr>
                <w:b/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Ärendet bordlades.</w:t>
            </w:r>
          </w:p>
          <w:p w14:paraId="411079B0" w14:textId="27757FFF" w:rsidR="00A82AB7" w:rsidRPr="00A82AB7" w:rsidRDefault="00A82AB7" w:rsidP="0069143B">
            <w:pPr>
              <w:rPr>
                <w:b/>
                <w:sz w:val="22"/>
                <w:szCs w:val="22"/>
              </w:rPr>
            </w:pPr>
          </w:p>
        </w:tc>
      </w:tr>
      <w:tr w:rsidR="00A82AB7" w:rsidRPr="00A82AB7" w14:paraId="1EA06BEA" w14:textId="77777777" w:rsidTr="00F86ACF">
        <w:tc>
          <w:tcPr>
            <w:tcW w:w="753" w:type="dxa"/>
          </w:tcPr>
          <w:p w14:paraId="4DE0E5E9" w14:textId="36086C62" w:rsidR="00A82AB7" w:rsidRPr="00A82AB7" w:rsidRDefault="00A82AB7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D70482">
              <w:rPr>
                <w:b/>
                <w:snapToGrid w:val="0"/>
                <w:sz w:val="22"/>
                <w:szCs w:val="22"/>
              </w:rPr>
              <w:t xml:space="preserve"> 5</w:t>
            </w:r>
          </w:p>
        </w:tc>
        <w:tc>
          <w:tcPr>
            <w:tcW w:w="6596" w:type="dxa"/>
            <w:gridSpan w:val="2"/>
          </w:tcPr>
          <w:p w14:paraId="29843399" w14:textId="77777777" w:rsidR="00A82AB7" w:rsidRDefault="00A82AB7" w:rsidP="0069143B">
            <w:pPr>
              <w:rPr>
                <w:b/>
                <w:bCs/>
                <w:sz w:val="22"/>
                <w:szCs w:val="22"/>
              </w:rPr>
            </w:pPr>
            <w:r w:rsidRPr="00A82AB7">
              <w:rPr>
                <w:b/>
                <w:bCs/>
                <w:sz w:val="22"/>
                <w:szCs w:val="22"/>
              </w:rPr>
              <w:t>Samråd med riksdagen om TEN-T-kartor – G24</w:t>
            </w:r>
          </w:p>
          <w:p w14:paraId="00E672CA" w14:textId="77777777" w:rsidR="00A82AB7" w:rsidRDefault="00A82AB7" w:rsidP="0069143B">
            <w:pPr>
              <w:rPr>
                <w:b/>
                <w:bCs/>
                <w:sz w:val="22"/>
                <w:szCs w:val="22"/>
              </w:rPr>
            </w:pPr>
          </w:p>
          <w:p w14:paraId="0DCEE493" w14:textId="77777777" w:rsidR="00265046" w:rsidRDefault="00265046" w:rsidP="0026504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552397AF" w14:textId="77777777" w:rsidR="00265046" w:rsidRDefault="00265046" w:rsidP="0026504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</w:p>
          <w:p w14:paraId="517EF737" w14:textId="77777777" w:rsidR="00265046" w:rsidRDefault="00265046" w:rsidP="00265046">
            <w:pPr>
              <w:rPr>
                <w:b/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Ärendet bordlades.</w:t>
            </w:r>
          </w:p>
          <w:p w14:paraId="47E10598" w14:textId="4FBC2BBB" w:rsidR="00A82AB7" w:rsidRPr="00A82AB7" w:rsidRDefault="00A82AB7" w:rsidP="0069143B">
            <w:pPr>
              <w:rPr>
                <w:b/>
                <w:sz w:val="22"/>
                <w:szCs w:val="22"/>
              </w:rPr>
            </w:pPr>
          </w:p>
        </w:tc>
      </w:tr>
      <w:tr w:rsidR="00A82AB7" w:rsidRPr="00A82AB7" w14:paraId="4930A1AA" w14:textId="77777777" w:rsidTr="00F86ACF">
        <w:tc>
          <w:tcPr>
            <w:tcW w:w="753" w:type="dxa"/>
          </w:tcPr>
          <w:p w14:paraId="5D41963E" w14:textId="3E976238" w:rsidR="00A82AB7" w:rsidRPr="00A82AB7" w:rsidRDefault="00A82AB7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D70482">
              <w:rPr>
                <w:b/>
                <w:snapToGrid w:val="0"/>
                <w:sz w:val="22"/>
                <w:szCs w:val="22"/>
              </w:rPr>
              <w:t xml:space="preserve"> 6</w:t>
            </w:r>
          </w:p>
        </w:tc>
        <w:tc>
          <w:tcPr>
            <w:tcW w:w="6596" w:type="dxa"/>
            <w:gridSpan w:val="2"/>
          </w:tcPr>
          <w:p w14:paraId="3E1E15D5" w14:textId="77777777" w:rsidR="00A82AB7" w:rsidRDefault="00A82AB7" w:rsidP="0069143B">
            <w:pPr>
              <w:rPr>
                <w:b/>
                <w:sz w:val="22"/>
                <w:szCs w:val="22"/>
              </w:rPr>
            </w:pPr>
            <w:r w:rsidRPr="00A82AB7">
              <w:rPr>
                <w:b/>
                <w:sz w:val="22"/>
                <w:szCs w:val="22"/>
              </w:rPr>
              <w:t>Statsministerns uttalande om Sveriges klimat- och energipolitik – G11</w:t>
            </w:r>
          </w:p>
          <w:p w14:paraId="4276196B" w14:textId="77777777" w:rsidR="00A82AB7" w:rsidRDefault="00A82AB7" w:rsidP="0069143B">
            <w:pPr>
              <w:rPr>
                <w:b/>
                <w:sz w:val="22"/>
                <w:szCs w:val="22"/>
              </w:rPr>
            </w:pPr>
          </w:p>
          <w:p w14:paraId="0EDEEB06" w14:textId="77777777" w:rsidR="00265046" w:rsidRDefault="00265046" w:rsidP="0026504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18EB0A31" w14:textId="77777777" w:rsidR="00265046" w:rsidRDefault="00265046" w:rsidP="0026504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</w:p>
          <w:p w14:paraId="0BF2B872" w14:textId="77777777" w:rsidR="00265046" w:rsidRDefault="00265046" w:rsidP="00265046">
            <w:pPr>
              <w:rPr>
                <w:b/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Ärendet bordlades.</w:t>
            </w:r>
          </w:p>
          <w:p w14:paraId="382D9EC4" w14:textId="23385087" w:rsidR="00A82AB7" w:rsidRPr="00A82AB7" w:rsidRDefault="00A82AB7" w:rsidP="0069143B">
            <w:pPr>
              <w:rPr>
                <w:b/>
                <w:sz w:val="22"/>
                <w:szCs w:val="22"/>
              </w:rPr>
            </w:pPr>
          </w:p>
        </w:tc>
      </w:tr>
      <w:tr w:rsidR="00A82AB7" w:rsidRPr="006E72AD" w14:paraId="7389EE6F" w14:textId="77777777" w:rsidTr="00F86ACF">
        <w:tc>
          <w:tcPr>
            <w:tcW w:w="753" w:type="dxa"/>
          </w:tcPr>
          <w:p w14:paraId="393D1782" w14:textId="3670B677" w:rsidR="00A82AB7" w:rsidRPr="006E72AD" w:rsidRDefault="00A82AB7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E72AD">
              <w:rPr>
                <w:b/>
                <w:snapToGrid w:val="0"/>
                <w:sz w:val="22"/>
                <w:szCs w:val="22"/>
              </w:rPr>
              <w:t>§</w:t>
            </w:r>
            <w:r w:rsidR="00D70482" w:rsidRPr="006E72AD">
              <w:rPr>
                <w:b/>
                <w:snapToGrid w:val="0"/>
                <w:sz w:val="22"/>
                <w:szCs w:val="22"/>
              </w:rPr>
              <w:t xml:space="preserve"> 7</w:t>
            </w:r>
          </w:p>
        </w:tc>
        <w:tc>
          <w:tcPr>
            <w:tcW w:w="6596" w:type="dxa"/>
            <w:gridSpan w:val="2"/>
          </w:tcPr>
          <w:p w14:paraId="445B130C" w14:textId="77777777" w:rsidR="00A82AB7" w:rsidRPr="006E72AD" w:rsidRDefault="00A82AB7" w:rsidP="0069143B">
            <w:pPr>
              <w:rPr>
                <w:b/>
                <w:sz w:val="22"/>
                <w:szCs w:val="22"/>
              </w:rPr>
            </w:pPr>
            <w:r w:rsidRPr="006E72AD">
              <w:rPr>
                <w:b/>
                <w:sz w:val="22"/>
                <w:szCs w:val="22"/>
              </w:rPr>
              <w:t>Tillsättandet av den nationella säkerhetsrådgivaren - G26</w:t>
            </w:r>
          </w:p>
          <w:p w14:paraId="32BEA1C0" w14:textId="77777777" w:rsidR="00A82AB7" w:rsidRPr="006E72AD" w:rsidRDefault="00A82AB7" w:rsidP="0069143B">
            <w:pPr>
              <w:rPr>
                <w:b/>
                <w:sz w:val="22"/>
                <w:szCs w:val="22"/>
              </w:rPr>
            </w:pPr>
          </w:p>
          <w:p w14:paraId="799A9B31" w14:textId="77777777" w:rsidR="00265046" w:rsidRPr="006E72AD" w:rsidRDefault="00265046" w:rsidP="0026504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E72AD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3B40A654" w14:textId="77777777" w:rsidR="00265046" w:rsidRPr="006E72AD" w:rsidRDefault="00265046" w:rsidP="0026504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E72AD">
              <w:rPr>
                <w:snapToGrid w:val="0"/>
                <w:sz w:val="22"/>
                <w:szCs w:val="22"/>
              </w:rPr>
              <w:t xml:space="preserve"> </w:t>
            </w:r>
          </w:p>
          <w:p w14:paraId="3A39C459" w14:textId="77777777" w:rsidR="00265046" w:rsidRPr="006E72AD" w:rsidRDefault="00265046" w:rsidP="00265046">
            <w:pPr>
              <w:rPr>
                <w:b/>
                <w:snapToGrid w:val="0"/>
                <w:sz w:val="22"/>
                <w:szCs w:val="22"/>
              </w:rPr>
            </w:pPr>
            <w:r w:rsidRPr="006E72AD">
              <w:rPr>
                <w:snapToGrid w:val="0"/>
                <w:sz w:val="22"/>
                <w:szCs w:val="22"/>
              </w:rPr>
              <w:t>Ärendet bordlades.</w:t>
            </w:r>
          </w:p>
          <w:p w14:paraId="77BB9D2E" w14:textId="74F694FD" w:rsidR="00A82AB7" w:rsidRPr="006E72AD" w:rsidRDefault="00A82AB7" w:rsidP="0069143B">
            <w:pPr>
              <w:rPr>
                <w:b/>
                <w:sz w:val="22"/>
                <w:szCs w:val="22"/>
              </w:rPr>
            </w:pPr>
          </w:p>
        </w:tc>
      </w:tr>
      <w:tr w:rsidR="00A82AB7" w:rsidRPr="006E72AD" w14:paraId="3270802E" w14:textId="77777777" w:rsidTr="00F86ACF">
        <w:tc>
          <w:tcPr>
            <w:tcW w:w="753" w:type="dxa"/>
          </w:tcPr>
          <w:p w14:paraId="2F06B88F" w14:textId="7AAA08E7" w:rsidR="00A82AB7" w:rsidRPr="006E72AD" w:rsidRDefault="00A82AB7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E72AD">
              <w:rPr>
                <w:b/>
                <w:snapToGrid w:val="0"/>
                <w:sz w:val="22"/>
                <w:szCs w:val="22"/>
              </w:rPr>
              <w:t>§</w:t>
            </w:r>
            <w:r w:rsidR="00D70482" w:rsidRPr="006E72AD">
              <w:rPr>
                <w:b/>
                <w:snapToGrid w:val="0"/>
                <w:sz w:val="22"/>
                <w:szCs w:val="22"/>
              </w:rPr>
              <w:t xml:space="preserve"> 8</w:t>
            </w:r>
          </w:p>
        </w:tc>
        <w:tc>
          <w:tcPr>
            <w:tcW w:w="6596" w:type="dxa"/>
            <w:gridSpan w:val="2"/>
          </w:tcPr>
          <w:p w14:paraId="595D2A6D" w14:textId="77777777" w:rsidR="00A82AB7" w:rsidRPr="006E72AD" w:rsidRDefault="00A82AB7" w:rsidP="0069143B">
            <w:pPr>
              <w:rPr>
                <w:b/>
                <w:sz w:val="22"/>
                <w:szCs w:val="22"/>
              </w:rPr>
            </w:pPr>
            <w:r w:rsidRPr="006E72AD">
              <w:rPr>
                <w:b/>
                <w:sz w:val="22"/>
                <w:szCs w:val="22"/>
              </w:rPr>
              <w:t>Beredningen av lagförslag om sekretess i ärenden om elstöd – G21</w:t>
            </w:r>
          </w:p>
          <w:p w14:paraId="111BEFE6" w14:textId="77777777" w:rsidR="00A82AB7" w:rsidRPr="006E72AD" w:rsidRDefault="00A82AB7" w:rsidP="0069143B">
            <w:pPr>
              <w:rPr>
                <w:b/>
                <w:sz w:val="22"/>
                <w:szCs w:val="22"/>
              </w:rPr>
            </w:pPr>
          </w:p>
          <w:p w14:paraId="552E7062" w14:textId="77777777" w:rsidR="00265046" w:rsidRPr="006E72AD" w:rsidRDefault="00265046" w:rsidP="0026504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E72AD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719A4893" w14:textId="77777777" w:rsidR="00265046" w:rsidRPr="006E72AD" w:rsidRDefault="00265046" w:rsidP="0026504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E72AD">
              <w:rPr>
                <w:snapToGrid w:val="0"/>
                <w:sz w:val="22"/>
                <w:szCs w:val="22"/>
              </w:rPr>
              <w:t xml:space="preserve"> </w:t>
            </w:r>
          </w:p>
          <w:p w14:paraId="46DF1B99" w14:textId="77777777" w:rsidR="00265046" w:rsidRPr="006E72AD" w:rsidRDefault="00265046" w:rsidP="00265046">
            <w:pPr>
              <w:rPr>
                <w:b/>
                <w:snapToGrid w:val="0"/>
                <w:sz w:val="22"/>
                <w:szCs w:val="22"/>
              </w:rPr>
            </w:pPr>
            <w:r w:rsidRPr="006E72AD">
              <w:rPr>
                <w:snapToGrid w:val="0"/>
                <w:sz w:val="22"/>
                <w:szCs w:val="22"/>
              </w:rPr>
              <w:t>Ärendet bordlades.</w:t>
            </w:r>
          </w:p>
          <w:p w14:paraId="2FE2FF7F" w14:textId="66316C7D" w:rsidR="00A82AB7" w:rsidRPr="006E72AD" w:rsidRDefault="00A82AB7" w:rsidP="0069143B">
            <w:pPr>
              <w:rPr>
                <w:b/>
                <w:sz w:val="22"/>
                <w:szCs w:val="22"/>
              </w:rPr>
            </w:pPr>
          </w:p>
        </w:tc>
      </w:tr>
      <w:tr w:rsidR="00574902" w:rsidRPr="006E72AD" w14:paraId="45584F80" w14:textId="77777777" w:rsidTr="00F86ACF">
        <w:tc>
          <w:tcPr>
            <w:tcW w:w="753" w:type="dxa"/>
          </w:tcPr>
          <w:p w14:paraId="6DD6DC98" w14:textId="00E80B38" w:rsidR="00574902" w:rsidRPr="006E72AD" w:rsidRDefault="00574902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E72AD">
              <w:rPr>
                <w:b/>
                <w:snapToGrid w:val="0"/>
                <w:sz w:val="22"/>
                <w:szCs w:val="22"/>
              </w:rPr>
              <w:t>§ 9</w:t>
            </w:r>
          </w:p>
        </w:tc>
        <w:tc>
          <w:tcPr>
            <w:tcW w:w="6596" w:type="dxa"/>
            <w:gridSpan w:val="2"/>
          </w:tcPr>
          <w:p w14:paraId="09F7FEC4" w14:textId="77777777" w:rsidR="00574902" w:rsidRPr="006E72AD" w:rsidRDefault="00574902" w:rsidP="0069143B">
            <w:pPr>
              <w:rPr>
                <w:b/>
                <w:sz w:val="22"/>
                <w:szCs w:val="22"/>
              </w:rPr>
            </w:pPr>
            <w:r w:rsidRPr="006E72AD">
              <w:rPr>
                <w:b/>
                <w:sz w:val="22"/>
                <w:szCs w:val="22"/>
              </w:rPr>
              <w:t>Ajournering</w:t>
            </w:r>
          </w:p>
          <w:p w14:paraId="266E84D4" w14:textId="77777777" w:rsidR="00574902" w:rsidRPr="006E72AD" w:rsidRDefault="00574902" w:rsidP="0069143B">
            <w:pPr>
              <w:rPr>
                <w:b/>
                <w:sz w:val="22"/>
                <w:szCs w:val="22"/>
              </w:rPr>
            </w:pPr>
          </w:p>
          <w:p w14:paraId="1DBB744A" w14:textId="77777777" w:rsidR="00574902" w:rsidRPr="006E72AD" w:rsidRDefault="00574902" w:rsidP="0069143B">
            <w:pPr>
              <w:rPr>
                <w:bCs/>
                <w:sz w:val="22"/>
                <w:szCs w:val="22"/>
              </w:rPr>
            </w:pPr>
            <w:r w:rsidRPr="006E72AD">
              <w:rPr>
                <w:bCs/>
                <w:sz w:val="22"/>
                <w:szCs w:val="22"/>
              </w:rPr>
              <w:t>Utskottet beslutade att ajournera sammanträdet.</w:t>
            </w:r>
          </w:p>
          <w:p w14:paraId="66D99C91" w14:textId="0042CCE7" w:rsidR="00574902" w:rsidRPr="006E72AD" w:rsidRDefault="00574902" w:rsidP="0069143B">
            <w:pPr>
              <w:rPr>
                <w:bCs/>
                <w:sz w:val="22"/>
                <w:szCs w:val="22"/>
              </w:rPr>
            </w:pPr>
          </w:p>
        </w:tc>
      </w:tr>
      <w:tr w:rsidR="00A82AB7" w:rsidRPr="006E72AD" w14:paraId="67006D49" w14:textId="77777777" w:rsidTr="00F86ACF">
        <w:tc>
          <w:tcPr>
            <w:tcW w:w="753" w:type="dxa"/>
          </w:tcPr>
          <w:p w14:paraId="408DC49B" w14:textId="70210065" w:rsidR="00A82AB7" w:rsidRPr="006E72AD" w:rsidRDefault="00A82AB7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E72AD">
              <w:rPr>
                <w:b/>
                <w:snapToGrid w:val="0"/>
                <w:sz w:val="22"/>
                <w:szCs w:val="22"/>
              </w:rPr>
              <w:t>§</w:t>
            </w:r>
            <w:r w:rsidR="00D70482" w:rsidRPr="006E72AD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574902" w:rsidRPr="006E72AD">
              <w:rPr>
                <w:b/>
                <w:snapToGrid w:val="0"/>
                <w:sz w:val="22"/>
                <w:szCs w:val="22"/>
              </w:rPr>
              <w:t>10</w:t>
            </w:r>
          </w:p>
        </w:tc>
        <w:tc>
          <w:tcPr>
            <w:tcW w:w="6596" w:type="dxa"/>
            <w:gridSpan w:val="2"/>
          </w:tcPr>
          <w:p w14:paraId="5B674567" w14:textId="77777777" w:rsidR="00A82AB7" w:rsidRPr="006E72AD" w:rsidRDefault="00A82AB7" w:rsidP="0069143B">
            <w:pPr>
              <w:rPr>
                <w:b/>
                <w:sz w:val="22"/>
                <w:szCs w:val="22"/>
              </w:rPr>
            </w:pPr>
            <w:r w:rsidRPr="006E72AD">
              <w:rPr>
                <w:b/>
                <w:sz w:val="22"/>
                <w:szCs w:val="22"/>
              </w:rPr>
              <w:t>Energi- och näringsministerns uttalanden om ett järn- och stålprojekt – G28</w:t>
            </w:r>
          </w:p>
          <w:p w14:paraId="2838B99C" w14:textId="77777777" w:rsidR="00A82AB7" w:rsidRPr="006E72AD" w:rsidRDefault="00A82AB7" w:rsidP="0069143B">
            <w:pPr>
              <w:rPr>
                <w:b/>
                <w:sz w:val="22"/>
                <w:szCs w:val="22"/>
              </w:rPr>
            </w:pPr>
          </w:p>
          <w:p w14:paraId="7832A182" w14:textId="77777777" w:rsidR="00265046" w:rsidRPr="006E72AD" w:rsidRDefault="00265046" w:rsidP="0026504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E72AD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496AEBC4" w14:textId="77777777" w:rsidR="00265046" w:rsidRPr="006E72AD" w:rsidRDefault="00265046" w:rsidP="0026504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E72AD">
              <w:rPr>
                <w:snapToGrid w:val="0"/>
                <w:sz w:val="22"/>
                <w:szCs w:val="22"/>
              </w:rPr>
              <w:t xml:space="preserve"> </w:t>
            </w:r>
          </w:p>
          <w:p w14:paraId="25E39BA4" w14:textId="77777777" w:rsidR="00265046" w:rsidRPr="006E72AD" w:rsidRDefault="00265046" w:rsidP="00265046">
            <w:pPr>
              <w:rPr>
                <w:b/>
                <w:snapToGrid w:val="0"/>
                <w:sz w:val="22"/>
                <w:szCs w:val="22"/>
              </w:rPr>
            </w:pPr>
            <w:r w:rsidRPr="006E72AD">
              <w:rPr>
                <w:snapToGrid w:val="0"/>
                <w:sz w:val="22"/>
                <w:szCs w:val="22"/>
              </w:rPr>
              <w:t>Ärendet bordlades.</w:t>
            </w:r>
          </w:p>
          <w:p w14:paraId="19BC471A" w14:textId="23DE74EF" w:rsidR="00A82AB7" w:rsidRPr="006E72AD" w:rsidRDefault="00A82AB7" w:rsidP="0069143B">
            <w:pPr>
              <w:rPr>
                <w:b/>
                <w:sz w:val="22"/>
                <w:szCs w:val="22"/>
              </w:rPr>
            </w:pPr>
          </w:p>
        </w:tc>
      </w:tr>
      <w:tr w:rsidR="00A82AB7" w:rsidRPr="006E72AD" w14:paraId="575FB2CC" w14:textId="77777777" w:rsidTr="00F86ACF">
        <w:tc>
          <w:tcPr>
            <w:tcW w:w="753" w:type="dxa"/>
          </w:tcPr>
          <w:p w14:paraId="3EDC9C11" w14:textId="05D899E9" w:rsidR="00A82AB7" w:rsidRPr="006E72AD" w:rsidRDefault="00A82AB7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E72AD">
              <w:rPr>
                <w:b/>
                <w:snapToGrid w:val="0"/>
                <w:sz w:val="22"/>
                <w:szCs w:val="22"/>
              </w:rPr>
              <w:t>§</w:t>
            </w:r>
            <w:r w:rsidR="00D70482" w:rsidRPr="006E72AD">
              <w:rPr>
                <w:b/>
                <w:snapToGrid w:val="0"/>
                <w:sz w:val="22"/>
                <w:szCs w:val="22"/>
              </w:rPr>
              <w:t xml:space="preserve"> 1</w:t>
            </w:r>
            <w:r w:rsidR="00574902" w:rsidRPr="006E72AD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596" w:type="dxa"/>
            <w:gridSpan w:val="2"/>
          </w:tcPr>
          <w:p w14:paraId="528E1713" w14:textId="77777777" w:rsidR="00A82AB7" w:rsidRPr="006E72AD" w:rsidRDefault="00A82AB7" w:rsidP="0069143B">
            <w:pPr>
              <w:rPr>
                <w:b/>
                <w:sz w:val="22"/>
                <w:szCs w:val="22"/>
              </w:rPr>
            </w:pPr>
            <w:r w:rsidRPr="006E72AD">
              <w:rPr>
                <w:b/>
                <w:sz w:val="22"/>
                <w:szCs w:val="22"/>
              </w:rPr>
              <w:t>Utrikesministerns uttalanden om Turkiet och om relationerna med Turkiet – G23</w:t>
            </w:r>
          </w:p>
          <w:p w14:paraId="258F06CD" w14:textId="77777777" w:rsidR="00A82AB7" w:rsidRPr="006E72AD" w:rsidRDefault="00A82AB7" w:rsidP="0069143B">
            <w:pPr>
              <w:rPr>
                <w:b/>
                <w:sz w:val="22"/>
                <w:szCs w:val="22"/>
              </w:rPr>
            </w:pPr>
          </w:p>
          <w:p w14:paraId="6941956B" w14:textId="77777777" w:rsidR="00265046" w:rsidRPr="006E72AD" w:rsidRDefault="00265046" w:rsidP="0026504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E72AD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140E1146" w14:textId="77777777" w:rsidR="00265046" w:rsidRPr="006E72AD" w:rsidRDefault="00265046" w:rsidP="0026504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E72AD">
              <w:rPr>
                <w:snapToGrid w:val="0"/>
                <w:sz w:val="22"/>
                <w:szCs w:val="22"/>
              </w:rPr>
              <w:t xml:space="preserve"> </w:t>
            </w:r>
          </w:p>
          <w:p w14:paraId="7AB97761" w14:textId="77777777" w:rsidR="00265046" w:rsidRPr="006E72AD" w:rsidRDefault="00265046" w:rsidP="00265046">
            <w:pPr>
              <w:rPr>
                <w:b/>
                <w:snapToGrid w:val="0"/>
                <w:sz w:val="22"/>
                <w:szCs w:val="22"/>
              </w:rPr>
            </w:pPr>
            <w:r w:rsidRPr="006E72AD">
              <w:rPr>
                <w:snapToGrid w:val="0"/>
                <w:sz w:val="22"/>
                <w:szCs w:val="22"/>
              </w:rPr>
              <w:t>Ärendet bordlades.</w:t>
            </w:r>
          </w:p>
          <w:p w14:paraId="305C135D" w14:textId="30180BF2" w:rsidR="00A82AB7" w:rsidRPr="006E72AD" w:rsidRDefault="00A82AB7" w:rsidP="0069143B">
            <w:pPr>
              <w:rPr>
                <w:b/>
                <w:sz w:val="22"/>
                <w:szCs w:val="22"/>
              </w:rPr>
            </w:pPr>
          </w:p>
        </w:tc>
      </w:tr>
      <w:tr w:rsidR="00A82AB7" w:rsidRPr="006E72AD" w14:paraId="3432B097" w14:textId="77777777" w:rsidTr="00F86ACF">
        <w:tc>
          <w:tcPr>
            <w:tcW w:w="753" w:type="dxa"/>
          </w:tcPr>
          <w:p w14:paraId="0ED6A8AE" w14:textId="1C93CC34" w:rsidR="00A82AB7" w:rsidRPr="006E72AD" w:rsidRDefault="00A82AB7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E72AD">
              <w:rPr>
                <w:b/>
                <w:snapToGrid w:val="0"/>
                <w:sz w:val="22"/>
                <w:szCs w:val="22"/>
              </w:rPr>
              <w:t>§</w:t>
            </w:r>
            <w:r w:rsidR="00574902" w:rsidRPr="006E72AD">
              <w:rPr>
                <w:b/>
                <w:snapToGrid w:val="0"/>
                <w:sz w:val="22"/>
                <w:szCs w:val="22"/>
              </w:rPr>
              <w:t xml:space="preserve"> 12</w:t>
            </w:r>
          </w:p>
        </w:tc>
        <w:tc>
          <w:tcPr>
            <w:tcW w:w="6596" w:type="dxa"/>
            <w:gridSpan w:val="2"/>
          </w:tcPr>
          <w:p w14:paraId="7DD46B71" w14:textId="77777777" w:rsidR="00A82AB7" w:rsidRPr="006E72AD" w:rsidRDefault="00A82AB7" w:rsidP="0069143B">
            <w:pPr>
              <w:rPr>
                <w:b/>
                <w:sz w:val="22"/>
                <w:szCs w:val="22"/>
              </w:rPr>
            </w:pPr>
            <w:r w:rsidRPr="006E72AD">
              <w:rPr>
                <w:b/>
                <w:sz w:val="22"/>
                <w:szCs w:val="22"/>
              </w:rPr>
              <w:t>Skolministerns agerande i samband med tillträdet som statsråd – G12</w:t>
            </w:r>
          </w:p>
          <w:p w14:paraId="5945F039" w14:textId="77777777" w:rsidR="00A82AB7" w:rsidRPr="006E72AD" w:rsidRDefault="00A82AB7" w:rsidP="0069143B">
            <w:pPr>
              <w:rPr>
                <w:b/>
                <w:sz w:val="22"/>
                <w:szCs w:val="22"/>
              </w:rPr>
            </w:pPr>
          </w:p>
          <w:p w14:paraId="14C65516" w14:textId="77777777" w:rsidR="00265046" w:rsidRPr="006E72AD" w:rsidRDefault="00265046" w:rsidP="0026504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E72AD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17BAD814" w14:textId="77777777" w:rsidR="00265046" w:rsidRPr="006E72AD" w:rsidRDefault="00265046" w:rsidP="0026504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E72AD">
              <w:rPr>
                <w:snapToGrid w:val="0"/>
                <w:sz w:val="22"/>
                <w:szCs w:val="22"/>
              </w:rPr>
              <w:t xml:space="preserve"> </w:t>
            </w:r>
          </w:p>
          <w:p w14:paraId="76003BBF" w14:textId="77777777" w:rsidR="00265046" w:rsidRPr="006E72AD" w:rsidRDefault="00265046" w:rsidP="00265046">
            <w:pPr>
              <w:rPr>
                <w:b/>
                <w:snapToGrid w:val="0"/>
                <w:sz w:val="22"/>
                <w:szCs w:val="22"/>
              </w:rPr>
            </w:pPr>
            <w:r w:rsidRPr="006E72AD">
              <w:rPr>
                <w:snapToGrid w:val="0"/>
                <w:sz w:val="22"/>
                <w:szCs w:val="22"/>
              </w:rPr>
              <w:t>Ärendet bordlades.</w:t>
            </w:r>
          </w:p>
          <w:p w14:paraId="5C11DC06" w14:textId="592AC7F5" w:rsidR="00A82AB7" w:rsidRPr="006E72AD" w:rsidRDefault="00A82AB7" w:rsidP="0069143B">
            <w:pPr>
              <w:rPr>
                <w:b/>
                <w:sz w:val="22"/>
                <w:szCs w:val="22"/>
              </w:rPr>
            </w:pPr>
          </w:p>
        </w:tc>
      </w:tr>
      <w:tr w:rsidR="00A82AB7" w:rsidRPr="006E72AD" w14:paraId="2774E7E6" w14:textId="77777777" w:rsidTr="00F86ACF">
        <w:tc>
          <w:tcPr>
            <w:tcW w:w="753" w:type="dxa"/>
          </w:tcPr>
          <w:p w14:paraId="6834AB01" w14:textId="0BA226B9" w:rsidR="00A82AB7" w:rsidRPr="006E72AD" w:rsidRDefault="00A82AB7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E72AD">
              <w:rPr>
                <w:b/>
                <w:snapToGrid w:val="0"/>
                <w:sz w:val="22"/>
                <w:szCs w:val="22"/>
              </w:rPr>
              <w:t>§</w:t>
            </w:r>
            <w:r w:rsidR="00574902" w:rsidRPr="006E72AD">
              <w:rPr>
                <w:b/>
                <w:snapToGrid w:val="0"/>
                <w:sz w:val="22"/>
                <w:szCs w:val="22"/>
              </w:rPr>
              <w:t xml:space="preserve"> 13</w:t>
            </w:r>
          </w:p>
        </w:tc>
        <w:tc>
          <w:tcPr>
            <w:tcW w:w="6596" w:type="dxa"/>
            <w:gridSpan w:val="2"/>
          </w:tcPr>
          <w:p w14:paraId="69F523BA" w14:textId="77777777" w:rsidR="00A82AB7" w:rsidRPr="006E72AD" w:rsidRDefault="00A82AB7" w:rsidP="0069143B">
            <w:pPr>
              <w:rPr>
                <w:b/>
                <w:sz w:val="22"/>
                <w:szCs w:val="22"/>
              </w:rPr>
            </w:pPr>
            <w:r w:rsidRPr="006E72AD">
              <w:rPr>
                <w:b/>
                <w:sz w:val="22"/>
                <w:szCs w:val="22"/>
              </w:rPr>
              <w:t>Skolministerns agerande vid riksdagens frågestund – G13</w:t>
            </w:r>
          </w:p>
          <w:p w14:paraId="4FB86647" w14:textId="77777777" w:rsidR="00A82AB7" w:rsidRPr="006E72AD" w:rsidRDefault="00A82AB7" w:rsidP="0069143B">
            <w:pPr>
              <w:rPr>
                <w:b/>
                <w:sz w:val="22"/>
                <w:szCs w:val="22"/>
              </w:rPr>
            </w:pPr>
          </w:p>
          <w:p w14:paraId="02010F58" w14:textId="77777777" w:rsidR="00265046" w:rsidRPr="006E72AD" w:rsidRDefault="00265046" w:rsidP="0026504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E72AD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7DB6474E" w14:textId="77777777" w:rsidR="00265046" w:rsidRPr="006E72AD" w:rsidRDefault="00265046" w:rsidP="0026504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E72AD">
              <w:rPr>
                <w:snapToGrid w:val="0"/>
                <w:sz w:val="22"/>
                <w:szCs w:val="22"/>
              </w:rPr>
              <w:t xml:space="preserve"> </w:t>
            </w:r>
          </w:p>
          <w:p w14:paraId="54DA7F36" w14:textId="77777777" w:rsidR="00265046" w:rsidRPr="006E72AD" w:rsidRDefault="00265046" w:rsidP="00265046">
            <w:pPr>
              <w:rPr>
                <w:b/>
                <w:snapToGrid w:val="0"/>
                <w:sz w:val="22"/>
                <w:szCs w:val="22"/>
              </w:rPr>
            </w:pPr>
            <w:r w:rsidRPr="006E72AD">
              <w:rPr>
                <w:snapToGrid w:val="0"/>
                <w:sz w:val="22"/>
                <w:szCs w:val="22"/>
              </w:rPr>
              <w:t>Ärendet bordlades.</w:t>
            </w:r>
          </w:p>
          <w:p w14:paraId="47912CEA" w14:textId="7C687E0B" w:rsidR="00A82AB7" w:rsidRPr="006E72AD" w:rsidRDefault="00A82AB7" w:rsidP="0069143B">
            <w:pPr>
              <w:rPr>
                <w:b/>
                <w:sz w:val="22"/>
                <w:szCs w:val="22"/>
              </w:rPr>
            </w:pPr>
          </w:p>
        </w:tc>
      </w:tr>
      <w:tr w:rsidR="00A82AB7" w:rsidRPr="006E72AD" w14:paraId="3DB89EA9" w14:textId="77777777" w:rsidTr="00F86ACF">
        <w:tc>
          <w:tcPr>
            <w:tcW w:w="753" w:type="dxa"/>
          </w:tcPr>
          <w:p w14:paraId="387F03E0" w14:textId="4269D9DF" w:rsidR="00A82AB7" w:rsidRPr="006E72AD" w:rsidRDefault="00A82AB7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E72AD">
              <w:rPr>
                <w:b/>
                <w:snapToGrid w:val="0"/>
                <w:sz w:val="22"/>
                <w:szCs w:val="22"/>
              </w:rPr>
              <w:t>§</w:t>
            </w:r>
            <w:r w:rsidR="009071BE" w:rsidRPr="006E72AD">
              <w:rPr>
                <w:b/>
                <w:snapToGrid w:val="0"/>
                <w:sz w:val="22"/>
                <w:szCs w:val="22"/>
              </w:rPr>
              <w:t xml:space="preserve"> 14</w:t>
            </w:r>
          </w:p>
        </w:tc>
        <w:tc>
          <w:tcPr>
            <w:tcW w:w="6596" w:type="dxa"/>
            <w:gridSpan w:val="2"/>
          </w:tcPr>
          <w:p w14:paraId="46D57A8E" w14:textId="77777777" w:rsidR="00A82AB7" w:rsidRPr="006E72AD" w:rsidRDefault="00A82AB7" w:rsidP="0069143B">
            <w:pPr>
              <w:rPr>
                <w:b/>
                <w:sz w:val="22"/>
                <w:szCs w:val="22"/>
              </w:rPr>
            </w:pPr>
            <w:r w:rsidRPr="006E72AD">
              <w:rPr>
                <w:b/>
                <w:sz w:val="22"/>
                <w:szCs w:val="22"/>
              </w:rPr>
              <w:t>Statsministerns hantering av anställningen av en statssekreterare – G22</w:t>
            </w:r>
          </w:p>
          <w:p w14:paraId="45B072ED" w14:textId="77777777" w:rsidR="00A82AB7" w:rsidRPr="006E72AD" w:rsidRDefault="00A82AB7" w:rsidP="0069143B">
            <w:pPr>
              <w:rPr>
                <w:b/>
                <w:sz w:val="22"/>
                <w:szCs w:val="22"/>
              </w:rPr>
            </w:pPr>
          </w:p>
          <w:p w14:paraId="5D4F1F8B" w14:textId="77777777" w:rsidR="00265046" w:rsidRPr="006E72AD" w:rsidRDefault="00265046" w:rsidP="0026504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E72AD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3F7A0B09" w14:textId="77777777" w:rsidR="00265046" w:rsidRPr="006E72AD" w:rsidRDefault="00265046" w:rsidP="0026504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E72AD">
              <w:rPr>
                <w:snapToGrid w:val="0"/>
                <w:sz w:val="22"/>
                <w:szCs w:val="22"/>
              </w:rPr>
              <w:t xml:space="preserve"> </w:t>
            </w:r>
          </w:p>
          <w:p w14:paraId="4806358E" w14:textId="77777777" w:rsidR="00265046" w:rsidRPr="006E72AD" w:rsidRDefault="00265046" w:rsidP="00265046">
            <w:pPr>
              <w:rPr>
                <w:b/>
                <w:snapToGrid w:val="0"/>
                <w:sz w:val="22"/>
                <w:szCs w:val="22"/>
              </w:rPr>
            </w:pPr>
            <w:r w:rsidRPr="006E72AD">
              <w:rPr>
                <w:snapToGrid w:val="0"/>
                <w:sz w:val="22"/>
                <w:szCs w:val="22"/>
              </w:rPr>
              <w:t>Ärendet bordlades.</w:t>
            </w:r>
          </w:p>
          <w:p w14:paraId="7BC48894" w14:textId="06CB70BB" w:rsidR="00A82AB7" w:rsidRPr="006E72AD" w:rsidRDefault="00A82AB7" w:rsidP="0069143B">
            <w:pPr>
              <w:rPr>
                <w:b/>
                <w:sz w:val="22"/>
                <w:szCs w:val="22"/>
              </w:rPr>
            </w:pPr>
          </w:p>
        </w:tc>
      </w:tr>
      <w:tr w:rsidR="00A82AB7" w:rsidRPr="006E72AD" w14:paraId="258A097E" w14:textId="77777777" w:rsidTr="00F86ACF">
        <w:tc>
          <w:tcPr>
            <w:tcW w:w="753" w:type="dxa"/>
          </w:tcPr>
          <w:p w14:paraId="058BCEF8" w14:textId="78E117DF" w:rsidR="00A82AB7" w:rsidRPr="006E72AD" w:rsidRDefault="00A82AB7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E72AD">
              <w:rPr>
                <w:b/>
                <w:snapToGrid w:val="0"/>
                <w:sz w:val="22"/>
                <w:szCs w:val="22"/>
              </w:rPr>
              <w:t>§</w:t>
            </w:r>
            <w:r w:rsidR="009071BE" w:rsidRPr="006E72AD">
              <w:rPr>
                <w:b/>
                <w:snapToGrid w:val="0"/>
                <w:sz w:val="22"/>
                <w:szCs w:val="22"/>
              </w:rPr>
              <w:t xml:space="preserve"> 15</w:t>
            </w:r>
          </w:p>
        </w:tc>
        <w:tc>
          <w:tcPr>
            <w:tcW w:w="6596" w:type="dxa"/>
            <w:gridSpan w:val="2"/>
          </w:tcPr>
          <w:p w14:paraId="326F5D6E" w14:textId="77777777" w:rsidR="00A82AB7" w:rsidRPr="006E72AD" w:rsidRDefault="00A82AB7" w:rsidP="0069143B">
            <w:pPr>
              <w:rPr>
                <w:b/>
                <w:sz w:val="22"/>
                <w:szCs w:val="22"/>
              </w:rPr>
            </w:pPr>
            <w:r w:rsidRPr="006E72AD">
              <w:rPr>
                <w:b/>
                <w:sz w:val="22"/>
                <w:szCs w:val="22"/>
              </w:rPr>
              <w:t>Regeringens och klimat- och miljöministerns agerande i samband med avskaffandet av klimatbilsbonusen – G18</w:t>
            </w:r>
          </w:p>
          <w:p w14:paraId="032E7449" w14:textId="77777777" w:rsidR="00A82AB7" w:rsidRPr="006E72AD" w:rsidRDefault="00A82AB7" w:rsidP="0069143B">
            <w:pPr>
              <w:rPr>
                <w:b/>
                <w:sz w:val="22"/>
                <w:szCs w:val="22"/>
              </w:rPr>
            </w:pPr>
          </w:p>
          <w:p w14:paraId="314167E5" w14:textId="77777777" w:rsidR="00265046" w:rsidRPr="006E72AD" w:rsidRDefault="00265046" w:rsidP="0026504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E72AD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353B97D4" w14:textId="77777777" w:rsidR="00265046" w:rsidRPr="006E72AD" w:rsidRDefault="00265046" w:rsidP="0026504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E72AD">
              <w:rPr>
                <w:snapToGrid w:val="0"/>
                <w:sz w:val="22"/>
                <w:szCs w:val="22"/>
              </w:rPr>
              <w:t xml:space="preserve"> </w:t>
            </w:r>
          </w:p>
          <w:p w14:paraId="4A3C7F79" w14:textId="77777777" w:rsidR="00265046" w:rsidRPr="006E72AD" w:rsidRDefault="00265046" w:rsidP="00265046">
            <w:pPr>
              <w:rPr>
                <w:b/>
                <w:snapToGrid w:val="0"/>
                <w:sz w:val="22"/>
                <w:szCs w:val="22"/>
              </w:rPr>
            </w:pPr>
            <w:r w:rsidRPr="006E72AD">
              <w:rPr>
                <w:snapToGrid w:val="0"/>
                <w:sz w:val="22"/>
                <w:szCs w:val="22"/>
              </w:rPr>
              <w:t>Ärendet bordlades.</w:t>
            </w:r>
          </w:p>
          <w:p w14:paraId="5F8FAA6D" w14:textId="75601C66" w:rsidR="00A82AB7" w:rsidRPr="006E72AD" w:rsidRDefault="00A82AB7" w:rsidP="0069143B">
            <w:pPr>
              <w:rPr>
                <w:b/>
                <w:sz w:val="22"/>
                <w:szCs w:val="22"/>
              </w:rPr>
            </w:pPr>
          </w:p>
        </w:tc>
      </w:tr>
      <w:tr w:rsidR="00B077BA" w:rsidRPr="006E72AD" w14:paraId="5F35E504" w14:textId="77777777" w:rsidTr="00F86ACF">
        <w:tc>
          <w:tcPr>
            <w:tcW w:w="753" w:type="dxa"/>
          </w:tcPr>
          <w:p w14:paraId="35A43C12" w14:textId="324DEDE3" w:rsidR="00B077BA" w:rsidRPr="006E72AD" w:rsidRDefault="00B077BA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E72AD">
              <w:rPr>
                <w:b/>
                <w:snapToGrid w:val="0"/>
                <w:sz w:val="22"/>
                <w:szCs w:val="22"/>
              </w:rPr>
              <w:t>§ 16</w:t>
            </w:r>
          </w:p>
        </w:tc>
        <w:tc>
          <w:tcPr>
            <w:tcW w:w="6596" w:type="dxa"/>
            <w:gridSpan w:val="2"/>
          </w:tcPr>
          <w:p w14:paraId="2174F1BD" w14:textId="77777777" w:rsidR="00B077BA" w:rsidRPr="006E72AD" w:rsidRDefault="00B077BA" w:rsidP="0069143B">
            <w:pPr>
              <w:rPr>
                <w:b/>
                <w:sz w:val="22"/>
                <w:szCs w:val="22"/>
              </w:rPr>
            </w:pPr>
            <w:r w:rsidRPr="006E72AD">
              <w:rPr>
                <w:b/>
                <w:sz w:val="22"/>
                <w:szCs w:val="22"/>
              </w:rPr>
              <w:t>Ajournering</w:t>
            </w:r>
          </w:p>
          <w:p w14:paraId="7AE61F84" w14:textId="77777777" w:rsidR="00B077BA" w:rsidRPr="006E72AD" w:rsidRDefault="00B077BA" w:rsidP="0069143B">
            <w:pPr>
              <w:rPr>
                <w:bCs/>
                <w:sz w:val="22"/>
                <w:szCs w:val="22"/>
              </w:rPr>
            </w:pPr>
          </w:p>
          <w:p w14:paraId="6210B541" w14:textId="77777777" w:rsidR="00B077BA" w:rsidRPr="006E72AD" w:rsidRDefault="00B077BA" w:rsidP="0069143B">
            <w:pPr>
              <w:rPr>
                <w:bCs/>
                <w:sz w:val="22"/>
                <w:szCs w:val="22"/>
              </w:rPr>
            </w:pPr>
            <w:r w:rsidRPr="006E72AD">
              <w:rPr>
                <w:bCs/>
                <w:sz w:val="22"/>
                <w:szCs w:val="22"/>
              </w:rPr>
              <w:t>Utskottet beslutade att ajournera sammanträdet.</w:t>
            </w:r>
          </w:p>
          <w:p w14:paraId="78A14DE3" w14:textId="67988AC6" w:rsidR="00B077BA" w:rsidRPr="006E72AD" w:rsidRDefault="00B077BA" w:rsidP="0069143B">
            <w:pPr>
              <w:rPr>
                <w:b/>
                <w:sz w:val="22"/>
                <w:szCs w:val="22"/>
              </w:rPr>
            </w:pPr>
          </w:p>
        </w:tc>
      </w:tr>
      <w:tr w:rsidR="00B077BA" w:rsidRPr="006E72AD" w14:paraId="56C8FD8B" w14:textId="77777777" w:rsidTr="00F86ACF">
        <w:tc>
          <w:tcPr>
            <w:tcW w:w="753" w:type="dxa"/>
          </w:tcPr>
          <w:p w14:paraId="1899CEF3" w14:textId="4BFC8A2E" w:rsidR="00B077BA" w:rsidRPr="006E72AD" w:rsidRDefault="00B077BA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E72AD">
              <w:rPr>
                <w:sz w:val="22"/>
                <w:szCs w:val="22"/>
              </w:rPr>
              <w:br w:type="page"/>
            </w:r>
            <w:r w:rsidRPr="006E72AD">
              <w:rPr>
                <w:b/>
                <w:snapToGrid w:val="0"/>
                <w:sz w:val="22"/>
                <w:szCs w:val="22"/>
              </w:rPr>
              <w:t>§ 17</w:t>
            </w:r>
          </w:p>
        </w:tc>
        <w:tc>
          <w:tcPr>
            <w:tcW w:w="6596" w:type="dxa"/>
            <w:gridSpan w:val="2"/>
          </w:tcPr>
          <w:p w14:paraId="04A3A0E7" w14:textId="77777777" w:rsidR="00B077BA" w:rsidRPr="006E72AD" w:rsidRDefault="00B077BA" w:rsidP="00B077BA">
            <w:pPr>
              <w:rPr>
                <w:b/>
                <w:sz w:val="22"/>
                <w:szCs w:val="22"/>
              </w:rPr>
            </w:pPr>
            <w:r w:rsidRPr="006E72AD">
              <w:rPr>
                <w:b/>
                <w:sz w:val="22"/>
                <w:szCs w:val="22"/>
              </w:rPr>
              <w:t>Beredningen av lagförslag om sekretess i ärenden om elstöd – G21</w:t>
            </w:r>
          </w:p>
          <w:p w14:paraId="14608148" w14:textId="77777777" w:rsidR="00B077BA" w:rsidRPr="006E72AD" w:rsidRDefault="00B077BA" w:rsidP="00B077BA">
            <w:pPr>
              <w:rPr>
                <w:b/>
                <w:sz w:val="22"/>
                <w:szCs w:val="22"/>
              </w:rPr>
            </w:pPr>
          </w:p>
          <w:p w14:paraId="554C65F2" w14:textId="77777777" w:rsidR="00B077BA" w:rsidRPr="006E72AD" w:rsidRDefault="00B077BA" w:rsidP="00B077B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E72AD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6EEFD6FE" w14:textId="77777777" w:rsidR="00B077BA" w:rsidRPr="006E72AD" w:rsidRDefault="00B077BA" w:rsidP="00B077B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E72AD">
              <w:rPr>
                <w:snapToGrid w:val="0"/>
                <w:sz w:val="22"/>
                <w:szCs w:val="22"/>
              </w:rPr>
              <w:t xml:space="preserve"> </w:t>
            </w:r>
          </w:p>
          <w:p w14:paraId="0217C590" w14:textId="77777777" w:rsidR="00B077BA" w:rsidRPr="006E72AD" w:rsidRDefault="00B077BA" w:rsidP="00B077BA">
            <w:pPr>
              <w:rPr>
                <w:b/>
                <w:snapToGrid w:val="0"/>
                <w:sz w:val="22"/>
                <w:szCs w:val="22"/>
              </w:rPr>
            </w:pPr>
            <w:r w:rsidRPr="006E72AD">
              <w:rPr>
                <w:snapToGrid w:val="0"/>
                <w:sz w:val="22"/>
                <w:szCs w:val="22"/>
              </w:rPr>
              <w:t>Ärendet bordlades.</w:t>
            </w:r>
          </w:p>
          <w:p w14:paraId="5FA4F7F3" w14:textId="77777777" w:rsidR="00B077BA" w:rsidRPr="006E72AD" w:rsidRDefault="00B077BA" w:rsidP="0069143B">
            <w:pPr>
              <w:rPr>
                <w:b/>
                <w:sz w:val="22"/>
                <w:szCs w:val="22"/>
              </w:rPr>
            </w:pPr>
          </w:p>
        </w:tc>
      </w:tr>
      <w:tr w:rsidR="005F66A6" w:rsidRPr="006E72AD" w14:paraId="599DE003" w14:textId="77777777" w:rsidTr="00F86ACF">
        <w:tc>
          <w:tcPr>
            <w:tcW w:w="753" w:type="dxa"/>
          </w:tcPr>
          <w:p w14:paraId="74F6C32C" w14:textId="7606DD03" w:rsidR="005F66A6" w:rsidRPr="006E72AD" w:rsidRDefault="005F66A6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E72AD">
              <w:rPr>
                <w:b/>
                <w:snapToGrid w:val="0"/>
                <w:sz w:val="22"/>
                <w:szCs w:val="22"/>
              </w:rPr>
              <w:t>§</w:t>
            </w:r>
            <w:r w:rsidR="00125BC6" w:rsidRPr="006E72AD">
              <w:rPr>
                <w:b/>
                <w:snapToGrid w:val="0"/>
                <w:sz w:val="22"/>
                <w:szCs w:val="22"/>
              </w:rPr>
              <w:t xml:space="preserve"> 18</w:t>
            </w:r>
          </w:p>
        </w:tc>
        <w:tc>
          <w:tcPr>
            <w:tcW w:w="6596" w:type="dxa"/>
            <w:gridSpan w:val="2"/>
          </w:tcPr>
          <w:p w14:paraId="248ACF33" w14:textId="0AB5D0F7" w:rsidR="00145744" w:rsidRPr="006E72AD" w:rsidRDefault="00145744" w:rsidP="00145744">
            <w:pPr>
              <w:rPr>
                <w:b/>
                <w:bCs/>
                <w:sz w:val="22"/>
                <w:szCs w:val="22"/>
              </w:rPr>
            </w:pPr>
            <w:r w:rsidRPr="006E72AD">
              <w:rPr>
                <w:b/>
                <w:bCs/>
                <w:sz w:val="22"/>
                <w:szCs w:val="22"/>
              </w:rPr>
              <w:t>Vissa granskningsärenden om uttalanden</w:t>
            </w:r>
          </w:p>
          <w:p w14:paraId="7C1E53B7" w14:textId="77777777" w:rsidR="002159A3" w:rsidRPr="006E72AD" w:rsidRDefault="002159A3" w:rsidP="00145744">
            <w:pPr>
              <w:rPr>
                <w:sz w:val="22"/>
                <w:szCs w:val="22"/>
              </w:rPr>
            </w:pPr>
          </w:p>
          <w:p w14:paraId="7C3B9D22" w14:textId="77777777" w:rsidR="00145744" w:rsidRPr="006E72AD" w:rsidRDefault="00145744" w:rsidP="00145744">
            <w:pPr>
              <w:rPr>
                <w:sz w:val="22"/>
                <w:szCs w:val="22"/>
              </w:rPr>
            </w:pPr>
            <w:r w:rsidRPr="006E72AD">
              <w:rPr>
                <w:sz w:val="22"/>
                <w:szCs w:val="22"/>
              </w:rPr>
              <w:t>Utskottet beslutade att inte göra några bedömningar i granskningsärende 12 delvis, 14, 19 och 20.</w:t>
            </w:r>
          </w:p>
          <w:p w14:paraId="39AA697E" w14:textId="5936AA2E" w:rsidR="005F66A6" w:rsidRPr="006E72AD" w:rsidRDefault="005F66A6" w:rsidP="0069143B">
            <w:pPr>
              <w:rPr>
                <w:b/>
                <w:sz w:val="22"/>
                <w:szCs w:val="22"/>
              </w:rPr>
            </w:pPr>
          </w:p>
        </w:tc>
      </w:tr>
      <w:tr w:rsidR="00A82AB7" w:rsidRPr="006E72AD" w14:paraId="748875D0" w14:textId="77777777" w:rsidTr="00734782">
        <w:tc>
          <w:tcPr>
            <w:tcW w:w="753" w:type="dxa"/>
          </w:tcPr>
          <w:p w14:paraId="07F2735B" w14:textId="22374E4E" w:rsidR="00A82AB7" w:rsidRPr="006E72AD" w:rsidRDefault="00A82AB7" w:rsidP="0073478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E72AD">
              <w:rPr>
                <w:b/>
                <w:snapToGrid w:val="0"/>
                <w:sz w:val="22"/>
                <w:szCs w:val="22"/>
              </w:rPr>
              <w:t>§</w:t>
            </w:r>
            <w:r w:rsidR="00AA4BE4" w:rsidRPr="006E72AD">
              <w:rPr>
                <w:b/>
                <w:snapToGrid w:val="0"/>
                <w:sz w:val="22"/>
                <w:szCs w:val="22"/>
              </w:rPr>
              <w:t xml:space="preserve"> 19</w:t>
            </w:r>
          </w:p>
        </w:tc>
        <w:tc>
          <w:tcPr>
            <w:tcW w:w="6596" w:type="dxa"/>
            <w:gridSpan w:val="2"/>
          </w:tcPr>
          <w:p w14:paraId="7B401105" w14:textId="77777777" w:rsidR="00A82AB7" w:rsidRPr="006E72AD" w:rsidRDefault="00A82AB7" w:rsidP="00734782">
            <w:pPr>
              <w:rPr>
                <w:b/>
                <w:snapToGrid w:val="0"/>
                <w:sz w:val="22"/>
                <w:szCs w:val="22"/>
              </w:rPr>
            </w:pPr>
            <w:r w:rsidRPr="006E72AD">
              <w:rPr>
                <w:b/>
                <w:snapToGrid w:val="0"/>
                <w:sz w:val="22"/>
                <w:szCs w:val="22"/>
              </w:rPr>
              <w:t>Ordförandebyte</w:t>
            </w:r>
          </w:p>
          <w:p w14:paraId="3741CEC6" w14:textId="77777777" w:rsidR="00A82AB7" w:rsidRPr="006E72AD" w:rsidRDefault="00A82AB7" w:rsidP="00734782">
            <w:pPr>
              <w:rPr>
                <w:b/>
                <w:snapToGrid w:val="0"/>
                <w:sz w:val="22"/>
                <w:szCs w:val="22"/>
              </w:rPr>
            </w:pPr>
          </w:p>
          <w:p w14:paraId="15F36891" w14:textId="77777777" w:rsidR="00265046" w:rsidRPr="006E72AD" w:rsidRDefault="00265046" w:rsidP="00265046">
            <w:pPr>
              <w:rPr>
                <w:sz w:val="22"/>
                <w:szCs w:val="22"/>
              </w:rPr>
            </w:pPr>
            <w:r w:rsidRPr="006E72AD">
              <w:rPr>
                <w:sz w:val="22"/>
                <w:szCs w:val="22"/>
              </w:rPr>
              <w:t>Ordföranden Ida Karkiainen lämnade sammanträdet och vice ordföranden Erik Ottoson övertog ledningen av sammanträdet.</w:t>
            </w:r>
          </w:p>
          <w:p w14:paraId="72A66548" w14:textId="77777777" w:rsidR="00A82AB7" w:rsidRPr="006E72AD" w:rsidRDefault="00A82AB7" w:rsidP="00265046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5F66A6" w:rsidRPr="006E72AD" w14:paraId="306CA447" w14:textId="77777777" w:rsidTr="00734782">
        <w:tc>
          <w:tcPr>
            <w:tcW w:w="753" w:type="dxa"/>
          </w:tcPr>
          <w:p w14:paraId="546BFCD7" w14:textId="6C7D43D2" w:rsidR="005F66A6" w:rsidRPr="006E72AD" w:rsidRDefault="005F66A6" w:rsidP="0073478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E72AD">
              <w:rPr>
                <w:b/>
                <w:snapToGrid w:val="0"/>
                <w:sz w:val="22"/>
                <w:szCs w:val="22"/>
              </w:rPr>
              <w:t>§</w:t>
            </w:r>
            <w:r w:rsidR="00312788" w:rsidRPr="006E72AD">
              <w:rPr>
                <w:b/>
                <w:snapToGrid w:val="0"/>
                <w:sz w:val="22"/>
                <w:szCs w:val="22"/>
              </w:rPr>
              <w:t xml:space="preserve"> 20</w:t>
            </w:r>
          </w:p>
        </w:tc>
        <w:tc>
          <w:tcPr>
            <w:tcW w:w="6596" w:type="dxa"/>
            <w:gridSpan w:val="2"/>
          </w:tcPr>
          <w:p w14:paraId="6CC309D2" w14:textId="40CA2595" w:rsidR="00B077BA" w:rsidRPr="006E72AD" w:rsidRDefault="00B077BA" w:rsidP="00B077BA">
            <w:pPr>
              <w:rPr>
                <w:b/>
                <w:snapToGrid w:val="0"/>
                <w:sz w:val="22"/>
                <w:szCs w:val="22"/>
              </w:rPr>
            </w:pPr>
            <w:r w:rsidRPr="006E72AD">
              <w:rPr>
                <w:b/>
                <w:snapToGrid w:val="0"/>
                <w:sz w:val="22"/>
                <w:szCs w:val="22"/>
              </w:rPr>
              <w:t>Vissa granskningsärenden om uttalanden</w:t>
            </w:r>
          </w:p>
          <w:p w14:paraId="2610A1E4" w14:textId="77777777" w:rsidR="00B077BA" w:rsidRPr="006E72AD" w:rsidRDefault="00B077BA" w:rsidP="00B077BA">
            <w:pPr>
              <w:rPr>
                <w:b/>
                <w:snapToGrid w:val="0"/>
                <w:sz w:val="22"/>
                <w:szCs w:val="22"/>
              </w:rPr>
            </w:pPr>
          </w:p>
          <w:p w14:paraId="3E009754" w14:textId="77777777" w:rsidR="005F66A6" w:rsidRPr="006E72AD" w:rsidRDefault="00B077BA" w:rsidP="00B077BA">
            <w:pPr>
              <w:rPr>
                <w:bCs/>
                <w:snapToGrid w:val="0"/>
                <w:sz w:val="22"/>
                <w:szCs w:val="22"/>
              </w:rPr>
            </w:pPr>
            <w:r w:rsidRPr="006E72AD">
              <w:rPr>
                <w:bCs/>
                <w:snapToGrid w:val="0"/>
                <w:sz w:val="22"/>
                <w:szCs w:val="22"/>
              </w:rPr>
              <w:t>Utskottet beslutade att inte göra några bedömningar i granskningsärende 4, 5, 6, 7, 10 och 25.</w:t>
            </w:r>
          </w:p>
          <w:p w14:paraId="4DCF9AA6" w14:textId="671F7CB8" w:rsidR="00B077BA" w:rsidRPr="006E72AD" w:rsidRDefault="00B077BA" w:rsidP="00B077BA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A82AB7" w:rsidRPr="006E72AD" w14:paraId="2590AFD8" w14:textId="77777777" w:rsidTr="00F86ACF">
        <w:tc>
          <w:tcPr>
            <w:tcW w:w="753" w:type="dxa"/>
          </w:tcPr>
          <w:p w14:paraId="54E81CAD" w14:textId="088D54F9" w:rsidR="00A82AB7" w:rsidRPr="006E72AD" w:rsidRDefault="00A82AB7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E72AD">
              <w:rPr>
                <w:b/>
                <w:snapToGrid w:val="0"/>
                <w:sz w:val="22"/>
                <w:szCs w:val="22"/>
              </w:rPr>
              <w:t>§</w:t>
            </w:r>
            <w:r w:rsidR="00312788" w:rsidRPr="006E72AD">
              <w:rPr>
                <w:b/>
                <w:snapToGrid w:val="0"/>
                <w:sz w:val="22"/>
                <w:szCs w:val="22"/>
              </w:rPr>
              <w:t xml:space="preserve"> 21</w:t>
            </w:r>
          </w:p>
        </w:tc>
        <w:tc>
          <w:tcPr>
            <w:tcW w:w="6596" w:type="dxa"/>
            <w:gridSpan w:val="2"/>
          </w:tcPr>
          <w:p w14:paraId="4E90B6DC" w14:textId="77777777" w:rsidR="00A82AB7" w:rsidRPr="006E72AD" w:rsidRDefault="00A82AB7" w:rsidP="0069143B">
            <w:pPr>
              <w:rPr>
                <w:b/>
                <w:sz w:val="22"/>
                <w:szCs w:val="22"/>
              </w:rPr>
            </w:pPr>
            <w:r w:rsidRPr="006E72AD">
              <w:rPr>
                <w:b/>
                <w:sz w:val="22"/>
                <w:szCs w:val="22"/>
              </w:rPr>
              <w:t>Regeringens hantering av investeringsstödet – G27</w:t>
            </w:r>
          </w:p>
          <w:p w14:paraId="178FC07D" w14:textId="77777777" w:rsidR="00A82AB7" w:rsidRPr="006E72AD" w:rsidRDefault="00A82AB7" w:rsidP="0069143B">
            <w:pPr>
              <w:rPr>
                <w:b/>
                <w:sz w:val="22"/>
                <w:szCs w:val="22"/>
              </w:rPr>
            </w:pPr>
          </w:p>
          <w:p w14:paraId="32BA002B" w14:textId="77777777" w:rsidR="00265046" w:rsidRPr="006E72AD" w:rsidRDefault="00265046" w:rsidP="0026504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E72AD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24A532BC" w14:textId="77777777" w:rsidR="00265046" w:rsidRPr="006E72AD" w:rsidRDefault="00265046" w:rsidP="0026504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E72AD">
              <w:rPr>
                <w:snapToGrid w:val="0"/>
                <w:sz w:val="22"/>
                <w:szCs w:val="22"/>
              </w:rPr>
              <w:t xml:space="preserve"> </w:t>
            </w:r>
          </w:p>
          <w:p w14:paraId="70982A37" w14:textId="77777777" w:rsidR="00265046" w:rsidRPr="006E72AD" w:rsidRDefault="00265046" w:rsidP="00265046">
            <w:pPr>
              <w:rPr>
                <w:b/>
                <w:snapToGrid w:val="0"/>
                <w:sz w:val="22"/>
                <w:szCs w:val="22"/>
              </w:rPr>
            </w:pPr>
            <w:r w:rsidRPr="006E72AD">
              <w:rPr>
                <w:snapToGrid w:val="0"/>
                <w:sz w:val="22"/>
                <w:szCs w:val="22"/>
              </w:rPr>
              <w:t>Ärendet bordlades.</w:t>
            </w:r>
          </w:p>
          <w:p w14:paraId="67A0F981" w14:textId="20C3EE0A" w:rsidR="00A82AB7" w:rsidRPr="006E72AD" w:rsidRDefault="00A82AB7" w:rsidP="0069143B">
            <w:pPr>
              <w:rPr>
                <w:b/>
                <w:sz w:val="22"/>
                <w:szCs w:val="22"/>
              </w:rPr>
            </w:pPr>
          </w:p>
        </w:tc>
      </w:tr>
      <w:tr w:rsidR="00A82AB7" w:rsidRPr="006E72AD" w14:paraId="48519EF4" w14:textId="77777777" w:rsidTr="00F86ACF">
        <w:tc>
          <w:tcPr>
            <w:tcW w:w="753" w:type="dxa"/>
          </w:tcPr>
          <w:p w14:paraId="17910EC5" w14:textId="38F4979F" w:rsidR="00A82AB7" w:rsidRPr="006E72AD" w:rsidRDefault="00A82AB7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E72AD">
              <w:rPr>
                <w:b/>
                <w:snapToGrid w:val="0"/>
                <w:sz w:val="22"/>
                <w:szCs w:val="22"/>
              </w:rPr>
              <w:t>§</w:t>
            </w:r>
            <w:r w:rsidR="00312788" w:rsidRPr="006E72AD">
              <w:rPr>
                <w:b/>
                <w:snapToGrid w:val="0"/>
                <w:sz w:val="22"/>
                <w:szCs w:val="22"/>
              </w:rPr>
              <w:t xml:space="preserve"> 22</w:t>
            </w:r>
          </w:p>
        </w:tc>
        <w:tc>
          <w:tcPr>
            <w:tcW w:w="6596" w:type="dxa"/>
            <w:gridSpan w:val="2"/>
          </w:tcPr>
          <w:p w14:paraId="032F0DC0" w14:textId="77777777" w:rsidR="00A82AB7" w:rsidRPr="006E72AD" w:rsidRDefault="00A82AB7" w:rsidP="0069143B">
            <w:pPr>
              <w:rPr>
                <w:b/>
                <w:sz w:val="22"/>
                <w:szCs w:val="22"/>
              </w:rPr>
            </w:pPr>
            <w:r w:rsidRPr="006E72AD">
              <w:rPr>
                <w:b/>
                <w:sz w:val="22"/>
                <w:szCs w:val="22"/>
              </w:rPr>
              <w:t>Dåvarande utrikesministerns uttalande om krigsmaterielexport till Ukraina – G1</w:t>
            </w:r>
          </w:p>
          <w:p w14:paraId="0F2E2930" w14:textId="77777777" w:rsidR="00A82AB7" w:rsidRPr="006E72AD" w:rsidRDefault="00A82AB7" w:rsidP="0069143B">
            <w:pPr>
              <w:rPr>
                <w:b/>
                <w:sz w:val="22"/>
                <w:szCs w:val="22"/>
              </w:rPr>
            </w:pPr>
          </w:p>
          <w:p w14:paraId="18986A9B" w14:textId="77777777" w:rsidR="00265046" w:rsidRPr="006E72AD" w:rsidRDefault="00265046" w:rsidP="0026504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E72AD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2A3E8212" w14:textId="77777777" w:rsidR="00265046" w:rsidRPr="006E72AD" w:rsidRDefault="00265046" w:rsidP="0026504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E72AD">
              <w:rPr>
                <w:snapToGrid w:val="0"/>
                <w:sz w:val="22"/>
                <w:szCs w:val="22"/>
              </w:rPr>
              <w:t xml:space="preserve"> </w:t>
            </w:r>
          </w:p>
          <w:p w14:paraId="3B10A423" w14:textId="77777777" w:rsidR="00265046" w:rsidRPr="006E72AD" w:rsidRDefault="00265046" w:rsidP="00265046">
            <w:pPr>
              <w:rPr>
                <w:b/>
                <w:snapToGrid w:val="0"/>
                <w:sz w:val="22"/>
                <w:szCs w:val="22"/>
              </w:rPr>
            </w:pPr>
            <w:r w:rsidRPr="006E72AD">
              <w:rPr>
                <w:snapToGrid w:val="0"/>
                <w:sz w:val="22"/>
                <w:szCs w:val="22"/>
              </w:rPr>
              <w:t>Ärendet bordlades.</w:t>
            </w:r>
          </w:p>
          <w:p w14:paraId="32F0509E" w14:textId="3F2F2869" w:rsidR="00A82AB7" w:rsidRPr="006E72AD" w:rsidRDefault="00A82AB7" w:rsidP="0069143B">
            <w:pPr>
              <w:rPr>
                <w:b/>
                <w:sz w:val="22"/>
                <w:szCs w:val="22"/>
              </w:rPr>
            </w:pPr>
          </w:p>
        </w:tc>
      </w:tr>
      <w:tr w:rsidR="00A82AB7" w:rsidRPr="006E72AD" w14:paraId="4FAF1977" w14:textId="77777777" w:rsidTr="00F86ACF">
        <w:tc>
          <w:tcPr>
            <w:tcW w:w="753" w:type="dxa"/>
          </w:tcPr>
          <w:p w14:paraId="5BD8ECCE" w14:textId="77D76C39" w:rsidR="00A82AB7" w:rsidRPr="006E72AD" w:rsidRDefault="00A82AB7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E72AD">
              <w:rPr>
                <w:b/>
                <w:snapToGrid w:val="0"/>
                <w:sz w:val="22"/>
                <w:szCs w:val="22"/>
              </w:rPr>
              <w:t>§</w:t>
            </w:r>
            <w:r w:rsidR="009B3043" w:rsidRPr="006E72AD">
              <w:rPr>
                <w:b/>
                <w:snapToGrid w:val="0"/>
                <w:sz w:val="22"/>
                <w:szCs w:val="22"/>
              </w:rPr>
              <w:t xml:space="preserve"> 23</w:t>
            </w:r>
          </w:p>
        </w:tc>
        <w:tc>
          <w:tcPr>
            <w:tcW w:w="6596" w:type="dxa"/>
            <w:gridSpan w:val="2"/>
          </w:tcPr>
          <w:p w14:paraId="7ADEF206" w14:textId="77777777" w:rsidR="00A82AB7" w:rsidRPr="006E72AD" w:rsidRDefault="00A82AB7" w:rsidP="0069143B">
            <w:pPr>
              <w:rPr>
                <w:b/>
                <w:sz w:val="22"/>
                <w:szCs w:val="22"/>
              </w:rPr>
            </w:pPr>
            <w:r w:rsidRPr="006E72AD">
              <w:rPr>
                <w:b/>
                <w:sz w:val="22"/>
                <w:szCs w:val="22"/>
              </w:rPr>
              <w:t>Dåvarande klimat- och miljöministerns uttalande om möjligheterna till ny kärnkraft – G3</w:t>
            </w:r>
          </w:p>
          <w:p w14:paraId="1CA0ACC5" w14:textId="77777777" w:rsidR="00A82AB7" w:rsidRPr="006E72AD" w:rsidRDefault="00A82AB7" w:rsidP="0069143B">
            <w:pPr>
              <w:rPr>
                <w:b/>
                <w:sz w:val="22"/>
                <w:szCs w:val="22"/>
              </w:rPr>
            </w:pPr>
          </w:p>
          <w:p w14:paraId="0875A404" w14:textId="77777777" w:rsidR="00265046" w:rsidRPr="006E72AD" w:rsidRDefault="00265046" w:rsidP="0026504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E72AD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2421E401" w14:textId="77777777" w:rsidR="00265046" w:rsidRPr="006E72AD" w:rsidRDefault="00265046" w:rsidP="0026504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E72AD">
              <w:rPr>
                <w:snapToGrid w:val="0"/>
                <w:sz w:val="22"/>
                <w:szCs w:val="22"/>
              </w:rPr>
              <w:t xml:space="preserve"> </w:t>
            </w:r>
          </w:p>
          <w:p w14:paraId="4334B6D5" w14:textId="77777777" w:rsidR="00265046" w:rsidRPr="006E72AD" w:rsidRDefault="00265046" w:rsidP="00265046">
            <w:pPr>
              <w:rPr>
                <w:b/>
                <w:snapToGrid w:val="0"/>
                <w:sz w:val="22"/>
                <w:szCs w:val="22"/>
              </w:rPr>
            </w:pPr>
            <w:r w:rsidRPr="006E72AD">
              <w:rPr>
                <w:snapToGrid w:val="0"/>
                <w:sz w:val="22"/>
                <w:szCs w:val="22"/>
              </w:rPr>
              <w:t>Ärendet bordlades.</w:t>
            </w:r>
          </w:p>
          <w:p w14:paraId="2C0179EC" w14:textId="55F7C07F" w:rsidR="00A82AB7" w:rsidRPr="006E72AD" w:rsidRDefault="00A82AB7" w:rsidP="0069143B">
            <w:pPr>
              <w:rPr>
                <w:b/>
                <w:sz w:val="22"/>
                <w:szCs w:val="22"/>
              </w:rPr>
            </w:pPr>
          </w:p>
        </w:tc>
      </w:tr>
      <w:tr w:rsidR="00376C7D" w:rsidRPr="006E72AD" w14:paraId="7B0A1956" w14:textId="77777777" w:rsidTr="00F86ACF">
        <w:tc>
          <w:tcPr>
            <w:tcW w:w="753" w:type="dxa"/>
          </w:tcPr>
          <w:p w14:paraId="5898671F" w14:textId="2A46686C" w:rsidR="00376C7D" w:rsidRPr="006E72AD" w:rsidRDefault="00376C7D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E72AD">
              <w:rPr>
                <w:b/>
                <w:snapToGrid w:val="0"/>
                <w:sz w:val="22"/>
                <w:szCs w:val="22"/>
              </w:rPr>
              <w:t>§</w:t>
            </w:r>
            <w:r w:rsidR="009B3043" w:rsidRPr="006E72AD">
              <w:rPr>
                <w:b/>
                <w:snapToGrid w:val="0"/>
                <w:sz w:val="22"/>
                <w:szCs w:val="22"/>
              </w:rPr>
              <w:t xml:space="preserve"> 24</w:t>
            </w:r>
          </w:p>
        </w:tc>
        <w:tc>
          <w:tcPr>
            <w:tcW w:w="6596" w:type="dxa"/>
            <w:gridSpan w:val="2"/>
          </w:tcPr>
          <w:p w14:paraId="69B8F3EA" w14:textId="322DB85E" w:rsidR="00376C7D" w:rsidRPr="006E72AD" w:rsidRDefault="00A82AB7" w:rsidP="0069143B">
            <w:pPr>
              <w:rPr>
                <w:b/>
                <w:snapToGrid w:val="0"/>
                <w:sz w:val="22"/>
                <w:szCs w:val="22"/>
              </w:rPr>
            </w:pPr>
            <w:r w:rsidRPr="006E72AD">
              <w:rPr>
                <w:b/>
                <w:bCs/>
                <w:color w:val="000000"/>
                <w:sz w:val="22"/>
                <w:szCs w:val="22"/>
              </w:rPr>
              <w:t>Fråga om utlämnande av allmän handling</w:t>
            </w:r>
          </w:p>
          <w:p w14:paraId="7647BCF6" w14:textId="77777777" w:rsidR="00376C7D" w:rsidRPr="006E72AD" w:rsidRDefault="00376C7D" w:rsidP="0069143B">
            <w:pPr>
              <w:rPr>
                <w:b/>
                <w:snapToGrid w:val="0"/>
                <w:sz w:val="22"/>
                <w:szCs w:val="22"/>
              </w:rPr>
            </w:pPr>
          </w:p>
          <w:p w14:paraId="07E22515" w14:textId="397DB477" w:rsidR="00DB5FA3" w:rsidRPr="006E72AD" w:rsidRDefault="00DB5FA3" w:rsidP="00DB5FA3">
            <w:pPr>
              <w:rPr>
                <w:snapToGrid w:val="0"/>
                <w:sz w:val="22"/>
                <w:szCs w:val="22"/>
              </w:rPr>
            </w:pPr>
            <w:r w:rsidRPr="006E72AD">
              <w:rPr>
                <w:snapToGrid w:val="0"/>
                <w:sz w:val="22"/>
                <w:szCs w:val="22"/>
              </w:rPr>
              <w:t>Utskottet behandl</w:t>
            </w:r>
            <w:r w:rsidR="00DB7773" w:rsidRPr="006E72AD">
              <w:rPr>
                <w:snapToGrid w:val="0"/>
                <w:sz w:val="22"/>
                <w:szCs w:val="22"/>
              </w:rPr>
              <w:t>ade</w:t>
            </w:r>
            <w:r w:rsidRPr="006E72AD">
              <w:rPr>
                <w:snapToGrid w:val="0"/>
                <w:sz w:val="22"/>
                <w:szCs w:val="22"/>
              </w:rPr>
              <w:t xml:space="preserve"> en inkommen begäran (dnr 2134-2022/23) om att få ta del av en handling i ett tidigare granskningsärende.</w:t>
            </w:r>
          </w:p>
          <w:p w14:paraId="09B53AAC" w14:textId="77777777" w:rsidR="00DB5FA3" w:rsidRPr="006E72AD" w:rsidRDefault="00DB5FA3" w:rsidP="00DB5FA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8989A20" w14:textId="77777777" w:rsidR="00DB5FA3" w:rsidRPr="006E72AD" w:rsidRDefault="00DB5FA3" w:rsidP="00DB5FA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E72AD">
              <w:rPr>
                <w:snapToGrid w:val="0"/>
                <w:sz w:val="22"/>
                <w:szCs w:val="22"/>
              </w:rPr>
              <w:t>Utskottet beslutade att lämna ut handlingen med undantag för vissa delar. De delar som inte lämnas ut bedöms av utskottet omfattas av sekretess enligt 15 kap. 1 § offentlighets- och sekretesslagen (2009:400).</w:t>
            </w:r>
          </w:p>
          <w:p w14:paraId="615D7598" w14:textId="77777777" w:rsidR="00DB5FA3" w:rsidRPr="006E72AD" w:rsidRDefault="00DB5FA3" w:rsidP="00DB5FA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9753C5B" w14:textId="77777777" w:rsidR="00DB5FA3" w:rsidRPr="006E72AD" w:rsidRDefault="00DB5FA3" w:rsidP="00DB5FA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E72AD">
              <w:rPr>
                <w:snapToGrid w:val="0"/>
                <w:sz w:val="22"/>
                <w:szCs w:val="22"/>
              </w:rPr>
              <w:t xml:space="preserve">Handlingen lämnas ut i den omfattning som framgår av </w:t>
            </w:r>
            <w:r w:rsidRPr="006E72AD">
              <w:rPr>
                <w:iCs/>
                <w:snapToGrid w:val="0"/>
                <w:sz w:val="22"/>
                <w:szCs w:val="22"/>
              </w:rPr>
              <w:t>bilaga 2</w:t>
            </w:r>
            <w:r w:rsidRPr="006E72AD">
              <w:rPr>
                <w:snapToGrid w:val="0"/>
                <w:sz w:val="22"/>
                <w:szCs w:val="22"/>
              </w:rPr>
              <w:t>.</w:t>
            </w:r>
          </w:p>
          <w:p w14:paraId="01995DBB" w14:textId="77777777" w:rsidR="00DB5FA3" w:rsidRPr="006E72AD" w:rsidRDefault="00DB5FA3" w:rsidP="00DB5FA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3AD8D45" w14:textId="77777777" w:rsidR="00DB5FA3" w:rsidRPr="006E72AD" w:rsidRDefault="00DB5FA3" w:rsidP="00DB5FA3">
            <w:pPr>
              <w:rPr>
                <w:snapToGrid w:val="0"/>
                <w:sz w:val="22"/>
                <w:szCs w:val="22"/>
              </w:rPr>
            </w:pPr>
            <w:r w:rsidRPr="006E72AD">
              <w:rPr>
                <w:snapToGrid w:val="0"/>
                <w:sz w:val="22"/>
                <w:szCs w:val="22"/>
              </w:rPr>
              <w:t>Denna paragraf förklarades omedelbart justerad.</w:t>
            </w:r>
          </w:p>
          <w:p w14:paraId="392928AC" w14:textId="362FB206" w:rsidR="00DB5FA3" w:rsidRPr="006E72AD" w:rsidRDefault="00DB5FA3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96348C" w:rsidRPr="006E72AD" w14:paraId="43630CA5" w14:textId="77777777" w:rsidTr="00F86ACF">
        <w:trPr>
          <w:gridAfter w:val="1"/>
          <w:wAfter w:w="7" w:type="dxa"/>
        </w:trPr>
        <w:tc>
          <w:tcPr>
            <w:tcW w:w="7342" w:type="dxa"/>
            <w:gridSpan w:val="2"/>
          </w:tcPr>
          <w:p w14:paraId="4D7AE3B0" w14:textId="77777777" w:rsidR="008273F4" w:rsidRPr="006E72AD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E72AD">
              <w:rPr>
                <w:sz w:val="22"/>
                <w:szCs w:val="22"/>
              </w:rPr>
              <w:lastRenderedPageBreak/>
              <w:t>Vid protokollet</w:t>
            </w:r>
          </w:p>
          <w:p w14:paraId="620A6DDA" w14:textId="67F0C058" w:rsidR="008273F4" w:rsidRPr="006E72AD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E72AD">
              <w:rPr>
                <w:sz w:val="22"/>
                <w:szCs w:val="22"/>
              </w:rPr>
              <w:t>Justera</w:t>
            </w:r>
            <w:r w:rsidR="00C71E97">
              <w:rPr>
                <w:sz w:val="22"/>
                <w:szCs w:val="22"/>
              </w:rPr>
              <w:t>t 2023-05-25</w:t>
            </w:r>
          </w:p>
          <w:p w14:paraId="41285574" w14:textId="1A0FEB01" w:rsidR="00AF32C5" w:rsidRPr="006E72AD" w:rsidRDefault="000106E1" w:rsidP="00C71E97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E72AD">
              <w:rPr>
                <w:sz w:val="22"/>
                <w:szCs w:val="22"/>
              </w:rPr>
              <w:t>Ida Karkiainen</w:t>
            </w:r>
          </w:p>
        </w:tc>
      </w:tr>
    </w:tbl>
    <w:p w14:paraId="49E8F70C" w14:textId="77777777" w:rsidR="005805B8" w:rsidRDefault="005805B8" w:rsidP="005805B8">
      <w:pPr>
        <w:widowControl/>
        <w:rPr>
          <w:sz w:val="22"/>
          <w:szCs w:val="22"/>
        </w:rPr>
      </w:pPr>
    </w:p>
    <w:p w14:paraId="095A70CA" w14:textId="77777777" w:rsidR="005805B8" w:rsidRDefault="005805B8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  <w:gridCol w:w="356"/>
        <w:gridCol w:w="356"/>
      </w:tblGrid>
      <w:tr w:rsidR="005805B8" w14:paraId="1D80E65B" w14:textId="77777777" w:rsidTr="005805B8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A5984C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04D08E2E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4FEB23D9" w14:textId="4F4A6D15" w:rsidR="005805B8" w:rsidRDefault="001E5C5F" w:rsidP="001E5C5F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366117">
              <w:rPr>
                <w:sz w:val="20"/>
              </w:rPr>
              <w:t>3</w:t>
            </w:r>
            <w:r>
              <w:rPr>
                <w:sz w:val="20"/>
              </w:rPr>
              <w:t>-</w:t>
            </w:r>
            <w:r w:rsidR="00366117">
              <w:rPr>
                <w:sz w:val="20"/>
              </w:rPr>
              <w:t>0</w:t>
            </w:r>
            <w:r w:rsidR="00351D05">
              <w:rPr>
                <w:sz w:val="20"/>
              </w:rPr>
              <w:t>5</w:t>
            </w:r>
            <w:r>
              <w:rPr>
                <w:sz w:val="20"/>
              </w:rPr>
              <w:t>-</w:t>
            </w:r>
            <w:r w:rsidR="00F4521F">
              <w:rPr>
                <w:sz w:val="20"/>
              </w:rPr>
              <w:t>22</w:t>
            </w:r>
            <w:r>
              <w:rPr>
                <w:sz w:val="20"/>
              </w:rPr>
              <w:t>)</w:t>
            </w:r>
          </w:p>
        </w:tc>
        <w:tc>
          <w:tcPr>
            <w:tcW w:w="3499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0ACB0AF6" w14:textId="77777777"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197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2A702BA7" w14:textId="77777777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 1</w:t>
            </w:r>
          </w:p>
          <w:p w14:paraId="2C47668F" w14:textId="77777777"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särskilt protokoll </w:t>
            </w:r>
          </w:p>
          <w:p w14:paraId="4A363AF7" w14:textId="77D6D2AE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</w:t>
            </w:r>
            <w:r w:rsidR="007118C9">
              <w:rPr>
                <w:sz w:val="20"/>
              </w:rPr>
              <w:t>2</w:t>
            </w:r>
            <w:r w:rsidRPr="00D82D29">
              <w:rPr>
                <w:sz w:val="20"/>
              </w:rPr>
              <w:t>/2</w:t>
            </w:r>
            <w:r w:rsidR="007118C9">
              <w:rPr>
                <w:sz w:val="20"/>
              </w:rPr>
              <w:t>3</w:t>
            </w:r>
            <w:r w:rsidRPr="00D82D29">
              <w:rPr>
                <w:sz w:val="20"/>
              </w:rPr>
              <w:t>:</w:t>
            </w:r>
            <w:r w:rsidR="00A82AB7">
              <w:rPr>
                <w:sz w:val="20"/>
              </w:rPr>
              <w:t>43</w:t>
            </w:r>
          </w:p>
        </w:tc>
      </w:tr>
      <w:tr w:rsidR="005805B8" w14:paraId="3A83321C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1F59D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88FF4" w14:textId="0BDED052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4ED5">
              <w:rPr>
                <w:sz w:val="20"/>
              </w:rPr>
              <w:t xml:space="preserve"> 1–</w:t>
            </w:r>
            <w:r w:rsidR="00712C06">
              <w:rPr>
                <w:sz w:val="20"/>
              </w:rPr>
              <w:t>4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770A9" w14:textId="420B2CCC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712C06">
              <w:rPr>
                <w:sz w:val="20"/>
              </w:rPr>
              <w:t xml:space="preserve"> 5–</w:t>
            </w:r>
            <w:r w:rsidR="00D35ED8">
              <w:rPr>
                <w:sz w:val="20"/>
              </w:rPr>
              <w:t>6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9E83F" w14:textId="0702E7D1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r w:rsidR="00D35ED8">
              <w:rPr>
                <w:sz w:val="20"/>
              </w:rPr>
              <w:t>7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FA575" w14:textId="0220823A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r w:rsidR="00930C4E">
              <w:rPr>
                <w:sz w:val="20"/>
              </w:rPr>
              <w:t>8</w:t>
            </w:r>
            <w:r w:rsidR="00712C06">
              <w:rPr>
                <w:sz w:val="20"/>
              </w:rPr>
              <w:t>–</w:t>
            </w:r>
            <w:r w:rsidR="00D03C04">
              <w:rPr>
                <w:sz w:val="20"/>
              </w:rPr>
              <w:t>13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B5AEA" w14:textId="359C7D8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712C06">
              <w:rPr>
                <w:sz w:val="20"/>
              </w:rPr>
              <w:t xml:space="preserve"> </w:t>
            </w:r>
            <w:r w:rsidR="00D03C04">
              <w:rPr>
                <w:sz w:val="20"/>
              </w:rPr>
              <w:t>14</w:t>
            </w:r>
            <w:r w:rsidR="00712C06">
              <w:rPr>
                <w:sz w:val="20"/>
              </w:rPr>
              <w:t>–</w:t>
            </w:r>
            <w:r w:rsidR="00DB7329">
              <w:rPr>
                <w:sz w:val="20"/>
              </w:rPr>
              <w:t>16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B7B94" w14:textId="019C2908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712C06">
              <w:rPr>
                <w:sz w:val="20"/>
              </w:rPr>
              <w:t xml:space="preserve"> </w:t>
            </w:r>
            <w:r w:rsidR="00DB7329">
              <w:rPr>
                <w:sz w:val="20"/>
              </w:rPr>
              <w:t>17</w:t>
            </w:r>
            <w:r w:rsidR="00712C06">
              <w:rPr>
                <w:sz w:val="20"/>
              </w:rPr>
              <w:t>–</w:t>
            </w:r>
            <w:r w:rsidR="00312788">
              <w:rPr>
                <w:sz w:val="20"/>
              </w:rPr>
              <w:t>18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0BBEE" w14:textId="5A337E2C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712C06">
              <w:rPr>
                <w:sz w:val="20"/>
              </w:rPr>
              <w:t xml:space="preserve"> </w:t>
            </w:r>
            <w:r w:rsidR="00312788">
              <w:rPr>
                <w:sz w:val="20"/>
              </w:rPr>
              <w:t>19</w:t>
            </w:r>
            <w:r w:rsidR="00712C06">
              <w:rPr>
                <w:sz w:val="20"/>
              </w:rPr>
              <w:t>–</w:t>
            </w:r>
            <w:r w:rsidR="001066A2">
              <w:rPr>
                <w:sz w:val="20"/>
              </w:rPr>
              <w:t>2</w:t>
            </w:r>
            <w:r w:rsidR="00DA15A6">
              <w:rPr>
                <w:sz w:val="20"/>
              </w:rPr>
              <w:t>4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657CD" w14:textId="4183471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712C06">
              <w:rPr>
                <w:sz w:val="20"/>
              </w:rPr>
              <w:t xml:space="preserve"> </w:t>
            </w:r>
          </w:p>
        </w:tc>
      </w:tr>
      <w:tr w:rsidR="005805B8" w14:paraId="5FAF8266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61F7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1A9B1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7AB2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D54A1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46215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37EF2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9D00C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F36CC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6132A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A1131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263F6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1A211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34DE1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F733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349CA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2913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8D13A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</w:tr>
      <w:tr w:rsidR="008E4E18" w14:paraId="44EAF9B7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A653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Ida Karkiainen</w:t>
            </w:r>
            <w:r w:rsidRPr="00C7765A">
              <w:rPr>
                <w:bCs/>
                <w:iCs/>
                <w:sz w:val="22"/>
                <w:szCs w:val="22"/>
              </w:rPr>
              <w:t xml:space="preserve"> (S)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A13F03">
              <w:rPr>
                <w:bCs/>
                <w:i/>
                <w:sz w:val="22"/>
                <w:szCs w:val="22"/>
              </w:rPr>
              <w:t>ordf</w:t>
            </w:r>
            <w:r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9A082" w14:textId="76DDBBB4" w:rsidR="008E4E18" w:rsidRPr="00003AB2" w:rsidRDefault="00A5128A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F779D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C9A73" w14:textId="0C1567C8" w:rsidR="008E4E18" w:rsidRPr="00003AB2" w:rsidRDefault="00712C06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E1480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573D3" w14:textId="61C30E4D" w:rsidR="008E4E18" w:rsidRPr="00003AB2" w:rsidRDefault="00D35ED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95346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744E" w14:textId="59CF2EC6" w:rsidR="008E4E18" w:rsidRPr="00003AB2" w:rsidRDefault="003365BD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69FF1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29E98" w14:textId="630AA095" w:rsidR="008E4E18" w:rsidRPr="00003AB2" w:rsidRDefault="001A2A77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AEFFC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54F74" w14:textId="6FB58F89" w:rsidR="008E4E18" w:rsidRPr="00003AB2" w:rsidRDefault="001A2A77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60079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D16B2" w14:textId="64ECD0D0" w:rsidR="008E4E18" w:rsidRPr="00003AB2" w:rsidRDefault="0031278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C845A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E5ACC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DFF62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29778736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AB44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  <w:lang w:val="de-DE"/>
              </w:rPr>
              <w:t>Erik Ottoson</w:t>
            </w:r>
            <w:r w:rsidRPr="00C7765A">
              <w:rPr>
                <w:bCs/>
                <w:iCs/>
                <w:sz w:val="22"/>
                <w:szCs w:val="22"/>
                <w:lang w:val="de-DE"/>
              </w:rPr>
              <w:t xml:space="preserve"> (M)</w:t>
            </w:r>
            <w:r>
              <w:rPr>
                <w:bCs/>
                <w:iCs/>
                <w:sz w:val="22"/>
                <w:szCs w:val="22"/>
                <w:lang w:val="de-DE"/>
              </w:rPr>
              <w:t xml:space="preserve"> </w:t>
            </w:r>
            <w:r w:rsidRPr="00FA1B58">
              <w:rPr>
                <w:bCs/>
                <w:i/>
                <w:sz w:val="22"/>
                <w:szCs w:val="22"/>
                <w:lang w:val="de-DE"/>
              </w:rPr>
              <w:t>v. 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2D69E" w14:textId="3376DB2F" w:rsidR="008E4E18" w:rsidRPr="00003AB2" w:rsidRDefault="00A5128A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04889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B8124" w14:textId="2C3B2A17" w:rsidR="008E4E18" w:rsidRPr="00003AB2" w:rsidRDefault="00712C06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625F5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B06B7" w14:textId="13087BC3" w:rsidR="008E4E18" w:rsidRPr="00003AB2" w:rsidRDefault="00D35ED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D64BC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E5A5C" w14:textId="7C4242BC" w:rsidR="008E4E18" w:rsidRPr="00003AB2" w:rsidRDefault="003365BD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D6201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56706" w14:textId="29BF681F" w:rsidR="008E4E18" w:rsidRPr="00003AB2" w:rsidRDefault="001A2A77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E46E5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28062" w14:textId="62EE6C17" w:rsidR="008E4E18" w:rsidRPr="00003AB2" w:rsidRDefault="001A2A77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3E420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38621" w14:textId="2049A9A9" w:rsidR="008E4E18" w:rsidRPr="00003AB2" w:rsidRDefault="00323669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D660B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0ADD4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98531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429BAC9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AF75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B3FA1">
              <w:rPr>
                <w:bCs/>
                <w:iCs/>
                <w:sz w:val="22"/>
                <w:szCs w:val="22"/>
                <w:lang w:val="en-US"/>
              </w:rPr>
              <w:t>Matheus</w:t>
            </w:r>
            <w:r>
              <w:rPr>
                <w:bCs/>
                <w:iCs/>
                <w:sz w:val="22"/>
                <w:szCs w:val="22"/>
                <w:lang w:val="en-US"/>
              </w:rPr>
              <w:t xml:space="preserve"> </w:t>
            </w:r>
            <w:r w:rsidRPr="00C7765A">
              <w:rPr>
                <w:bCs/>
                <w:iCs/>
                <w:sz w:val="22"/>
                <w:szCs w:val="22"/>
                <w:lang w:val="en-US"/>
              </w:rPr>
              <w:t>Enholm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06EF9" w14:textId="71C3580A" w:rsidR="008E4E18" w:rsidRPr="00003AB2" w:rsidRDefault="00A5128A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E052C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94419" w14:textId="7B105BC4" w:rsidR="008E4E18" w:rsidRPr="00003AB2" w:rsidRDefault="00712C06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64820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9D3AF" w14:textId="607E20F4" w:rsidR="008E4E18" w:rsidRPr="00003AB2" w:rsidRDefault="00D35ED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AB52C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50F3B" w14:textId="15071A37" w:rsidR="008E4E18" w:rsidRPr="00003AB2" w:rsidRDefault="003365BD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637C2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5C18D" w14:textId="2F0A27A2" w:rsidR="008E4E18" w:rsidRPr="00003AB2" w:rsidRDefault="001A2A77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F2147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C7FBA" w14:textId="3F4C087D" w:rsidR="008E4E18" w:rsidRPr="00003AB2" w:rsidRDefault="001A2A77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CE1BB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C90A3" w14:textId="44FE83C6" w:rsidR="008E4E18" w:rsidRPr="00003AB2" w:rsidRDefault="00323669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57E8E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4D00C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E3A9E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E4E18" w14:paraId="6E3F96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82977" w14:textId="77777777" w:rsidR="008E4E18" w:rsidRPr="00BA0AA9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06BCE">
              <w:rPr>
                <w:bCs/>
                <w:iCs/>
                <w:sz w:val="22"/>
                <w:szCs w:val="22"/>
                <w:lang w:val="en-US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B9E90" w14:textId="6E1559C9" w:rsidR="008E4E18" w:rsidRPr="00003AB2" w:rsidRDefault="00A5128A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EB61B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D01B3" w14:textId="74CA844D" w:rsidR="008E4E18" w:rsidRPr="00003AB2" w:rsidRDefault="00712C06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70C56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1370D" w14:textId="4780AEDF" w:rsidR="008E4E18" w:rsidRPr="00003AB2" w:rsidRDefault="00D35ED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9D892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633A0" w14:textId="4C856375" w:rsidR="008E4E18" w:rsidRPr="00003AB2" w:rsidRDefault="003365BD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7721E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1BF70" w14:textId="339F386F" w:rsidR="008E4E18" w:rsidRPr="00003AB2" w:rsidRDefault="001A2A77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A2405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4C93B" w14:textId="11FA02D9" w:rsidR="008E4E18" w:rsidRPr="00003AB2" w:rsidRDefault="001A2A77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8A81C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6258C" w14:textId="7312126D" w:rsidR="008E4E18" w:rsidRPr="00003AB2" w:rsidRDefault="00323669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B2A7F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A44A5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8472E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E4E18" w14:paraId="1463EE3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841C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060F5" w14:textId="4422726C" w:rsidR="008E4E18" w:rsidRPr="00003AB2" w:rsidRDefault="00A5128A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485E6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19BCD" w14:textId="184276E9" w:rsidR="008E4E18" w:rsidRPr="00003AB2" w:rsidRDefault="00712C06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2D9BF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838CC" w14:textId="2EC18258" w:rsidR="008E4E18" w:rsidRPr="00003AB2" w:rsidRDefault="00D35ED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7BDBB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67DB0" w14:textId="3445512D" w:rsidR="008E4E18" w:rsidRPr="00003AB2" w:rsidRDefault="003365BD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078BD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4E685" w14:textId="7E44D835" w:rsidR="008E4E18" w:rsidRPr="00003AB2" w:rsidRDefault="001A2A77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C3989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7FF9B" w14:textId="0B994508" w:rsidR="008E4E18" w:rsidRPr="00003AB2" w:rsidRDefault="001A2A77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5B80B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27CED" w14:textId="1759D517" w:rsidR="008E4E18" w:rsidRPr="00003AB2" w:rsidRDefault="00323669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F5E8C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B0185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60B15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E4E18" w14:paraId="5095F56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64F5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E2ED1" w14:textId="788C838E" w:rsidR="008E4E18" w:rsidRPr="00003AB2" w:rsidRDefault="00A5128A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6F7F1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2C799" w14:textId="48D882B7" w:rsidR="008E4E18" w:rsidRPr="00003AB2" w:rsidRDefault="00712C06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FF38D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F4030" w14:textId="50B241EF" w:rsidR="008E4E18" w:rsidRPr="00003AB2" w:rsidRDefault="00D35ED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E54B8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4E42B" w14:textId="3574B84D" w:rsidR="008E4E18" w:rsidRPr="00003AB2" w:rsidRDefault="003365BD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230D8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8A59C" w14:textId="5976C721" w:rsidR="008E4E18" w:rsidRPr="00003AB2" w:rsidRDefault="00D03C04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63508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D21D7" w14:textId="31079985" w:rsidR="008E4E18" w:rsidRPr="00003AB2" w:rsidRDefault="001A2A77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7F5D8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F36E9" w14:textId="6C507FA3" w:rsidR="008E4E18" w:rsidRPr="00003AB2" w:rsidRDefault="00323669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A6182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BA267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20BA7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E4E18" w14:paraId="36D9366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3AA3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652BE">
              <w:rPr>
                <w:snapToGrid w:val="0"/>
                <w:sz w:val="22"/>
                <w:szCs w:val="22"/>
              </w:rPr>
              <w:t xml:space="preserve">Ulrik Nilsson </w:t>
            </w:r>
            <w:r w:rsidRPr="000B7379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5ABE3" w14:textId="419FD51F" w:rsidR="008E4E18" w:rsidRPr="00003AB2" w:rsidRDefault="00A5128A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00E3E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F0DC8" w14:textId="351B778E" w:rsidR="008E4E18" w:rsidRPr="00003AB2" w:rsidRDefault="00712C06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08069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AF774" w14:textId="6198511A" w:rsidR="008E4E18" w:rsidRPr="00003AB2" w:rsidRDefault="00D35ED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3DAEB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24D4A" w14:textId="624804BC" w:rsidR="008E4E18" w:rsidRPr="00003AB2" w:rsidRDefault="003365BD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BDEDB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162A2" w14:textId="322759F2" w:rsidR="008E4E18" w:rsidRPr="00003AB2" w:rsidRDefault="001A2A77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1AA0E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5C6AF" w14:textId="7D513FC0" w:rsidR="008E4E18" w:rsidRPr="00003AB2" w:rsidRDefault="001A2A77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3FB1E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59C0B" w14:textId="673D7777" w:rsidR="008E4E18" w:rsidRPr="00003AB2" w:rsidRDefault="00323669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02C4A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FC1A4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4713E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E4E18" w14:paraId="01DEC72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25C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EAE91" w14:textId="2BBFEDE4" w:rsidR="008E4E18" w:rsidRPr="00003AB2" w:rsidRDefault="00A5128A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BD800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A6459" w14:textId="79C64A97" w:rsidR="008E4E18" w:rsidRPr="00003AB2" w:rsidRDefault="00712C06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876FC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9746A" w14:textId="2B6C4623" w:rsidR="008E4E18" w:rsidRPr="00003AB2" w:rsidRDefault="00D35ED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402A9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70CDA" w14:textId="7FEA94E2" w:rsidR="008E4E18" w:rsidRPr="00003AB2" w:rsidRDefault="003365BD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4B9A0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1EBF9" w14:textId="2AB279F3" w:rsidR="008E4E18" w:rsidRPr="00003AB2" w:rsidRDefault="001A2A77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65AF5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C1A45" w14:textId="09E15469" w:rsidR="008E4E18" w:rsidRPr="00003AB2" w:rsidRDefault="00DB7329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8A02B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584B6" w14:textId="7C24ADC7" w:rsidR="008E4E18" w:rsidRPr="00003AB2" w:rsidRDefault="00323669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113F4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76FAE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41963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E4E18" w14:paraId="2B09C93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A007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Malin Danielsson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1FB3A" w14:textId="4F0265B1" w:rsidR="008E4E18" w:rsidRPr="00003AB2" w:rsidRDefault="00A5128A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FD0EA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E69C3" w14:textId="40E447C2" w:rsidR="008E4E18" w:rsidRPr="00003AB2" w:rsidRDefault="00712C06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C45FD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5E72E" w14:textId="10A1AC14" w:rsidR="008E4E18" w:rsidRPr="00003AB2" w:rsidRDefault="00712C06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2BB9C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418BA" w14:textId="25534380" w:rsidR="008E4E18" w:rsidRPr="00003AB2" w:rsidRDefault="00712C06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5753B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F3438" w14:textId="06513CE0" w:rsidR="008E4E18" w:rsidRPr="00003AB2" w:rsidRDefault="00712C06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335BD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174FE" w14:textId="759919C4" w:rsidR="008E4E18" w:rsidRPr="00003AB2" w:rsidRDefault="00712C06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20C3D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C6371" w14:textId="1993DFA0" w:rsidR="008E4E18" w:rsidRPr="00003AB2" w:rsidRDefault="00712C06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FB361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15518" w14:textId="45C8C03A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A7727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19C435B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8353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Amalia Rud Pedersen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E65B4" w14:textId="1AD42D7D" w:rsidR="008E4E18" w:rsidRPr="00003AB2" w:rsidRDefault="00A5128A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0ABB8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8791A" w14:textId="4728720D" w:rsidR="008E4E18" w:rsidRPr="00003AB2" w:rsidRDefault="00712C06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AAA51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4D765" w14:textId="73CB7192" w:rsidR="008E4E18" w:rsidRPr="00003AB2" w:rsidRDefault="00D35ED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7FBBC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11E10" w14:textId="655E9437" w:rsidR="008E4E18" w:rsidRPr="00003AB2" w:rsidRDefault="003365BD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AF939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B607" w14:textId="1BFD1B5F" w:rsidR="008E4E18" w:rsidRPr="00003AB2" w:rsidRDefault="001A2A77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F1ED6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EA79F" w14:textId="35364065" w:rsidR="008E4E18" w:rsidRPr="00003AB2" w:rsidRDefault="001A2A77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15B3A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57917" w14:textId="262BB11E" w:rsidR="008E4E18" w:rsidRPr="00003AB2" w:rsidRDefault="00323669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349F6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954B6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384A3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E4E18" w14:paraId="3F002A8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E42F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Susanne Nordström</w:t>
            </w:r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AE2A1" w14:textId="58E1DC91" w:rsidR="008E4E18" w:rsidRPr="00003AB2" w:rsidRDefault="00A5128A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5147B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F6BED" w14:textId="75AC257A" w:rsidR="008E4E18" w:rsidRPr="00003AB2" w:rsidRDefault="00712C06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C5A9B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CE1B8" w14:textId="5ED0EB78" w:rsidR="008E4E18" w:rsidRPr="00003AB2" w:rsidRDefault="00D35ED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C41F5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B4659" w14:textId="7868F465" w:rsidR="008E4E18" w:rsidRPr="00003AB2" w:rsidRDefault="003365BD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67F00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30574" w14:textId="580FD8E9" w:rsidR="008E4E18" w:rsidRPr="00003AB2" w:rsidRDefault="001A2A77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526E8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25E2F" w14:textId="54DCC9CA" w:rsidR="008E4E18" w:rsidRPr="00003AB2" w:rsidRDefault="001A2A77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40AFD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6648E" w14:textId="75368F42" w:rsidR="008E4E18" w:rsidRPr="00003AB2" w:rsidRDefault="00323669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C4A7E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2925F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6351C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E4E18" w14:paraId="336FA15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CF94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2F586" w14:textId="6BD77D71" w:rsidR="008E4E18" w:rsidRPr="00003AB2" w:rsidRDefault="00A5128A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1F762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C6569" w14:textId="6826A178" w:rsidR="008E4E18" w:rsidRPr="00003AB2" w:rsidRDefault="00712C06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3BE4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5965C" w14:textId="0FE63722" w:rsidR="008E4E18" w:rsidRPr="00003AB2" w:rsidRDefault="00D35ED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61D11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5E041" w14:textId="6D74AE8A" w:rsidR="008E4E18" w:rsidRPr="00003AB2" w:rsidRDefault="003365BD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8F79A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FAE8E" w14:textId="730154D5" w:rsidR="008E4E18" w:rsidRPr="00003AB2" w:rsidRDefault="001A2A77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84EBD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15145" w14:textId="7F03EE60" w:rsidR="008E4E18" w:rsidRPr="00003AB2" w:rsidRDefault="001A2A77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7AF24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6C136" w14:textId="4922BC21" w:rsidR="008E4E18" w:rsidRPr="00003AB2" w:rsidRDefault="00323669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EF2E2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89FC4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60FF9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E4E18" w14:paraId="0698796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D774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0B7379">
              <w:rPr>
                <w:snapToGrid w:val="0"/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67FA4" w14:textId="44F43EED" w:rsidR="008E4E18" w:rsidRPr="00003AB2" w:rsidRDefault="00A5128A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B9908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ABBAB" w14:textId="2D0D6504" w:rsidR="008E4E18" w:rsidRPr="00003AB2" w:rsidRDefault="00712C06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E8162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68CE2" w14:textId="0DDDD358" w:rsidR="008E4E18" w:rsidRPr="00003AB2" w:rsidRDefault="00D35ED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76C62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59A81" w14:textId="3058DB0C" w:rsidR="008E4E18" w:rsidRPr="00003AB2" w:rsidRDefault="003365BD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53BD3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4FC53" w14:textId="152068B1" w:rsidR="008E4E18" w:rsidRPr="00003AB2" w:rsidRDefault="001A2A77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0BA7D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F5268" w14:textId="36EB6163" w:rsidR="008E4E18" w:rsidRPr="00003AB2" w:rsidRDefault="001A2A77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94981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5BF04" w14:textId="54982038" w:rsidR="008E4E18" w:rsidRPr="00003AB2" w:rsidRDefault="00323669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DDE89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EFEB2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DACBD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791E0A2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507E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CB754" w14:textId="691EF312" w:rsidR="008E4E18" w:rsidRPr="00003AB2" w:rsidRDefault="00A5128A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21458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32D24" w14:textId="0D7E5D7B" w:rsidR="008E4E18" w:rsidRPr="00003AB2" w:rsidRDefault="00712C06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78841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31F12" w14:textId="43D4F31A" w:rsidR="008E4E18" w:rsidRPr="00003AB2" w:rsidRDefault="00712C06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BE03D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650D0" w14:textId="5B7F07DB" w:rsidR="008E4E18" w:rsidRPr="00003AB2" w:rsidRDefault="00712C06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70E70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18E1F" w14:textId="335D4D7A" w:rsidR="008E4E18" w:rsidRPr="00003AB2" w:rsidRDefault="00712C06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5EDEA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4FBC0" w14:textId="1D7210E6" w:rsidR="008E4E18" w:rsidRPr="00003AB2" w:rsidRDefault="00712C06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AFB79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E1B35" w14:textId="3BFEF749" w:rsidR="008E4E18" w:rsidRPr="00003AB2" w:rsidRDefault="00712C06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6C0AE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AB9F0" w14:textId="293A89E4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C073B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6541FC2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811A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Lars Engsund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8D50E" w14:textId="635FE5BC" w:rsidR="008E4E18" w:rsidRPr="00003AB2" w:rsidRDefault="00A5128A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26130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745E2" w14:textId="75E91DEC" w:rsidR="008E4E18" w:rsidRPr="00003AB2" w:rsidRDefault="00712C06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0A19B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47B1F" w14:textId="60DB4111" w:rsidR="008E4E18" w:rsidRPr="00003AB2" w:rsidRDefault="00D35ED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41680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FF5DA" w14:textId="5BD81906" w:rsidR="008E4E18" w:rsidRPr="00003AB2" w:rsidRDefault="003365BD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7A5BB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DC23D" w14:textId="175D04C7" w:rsidR="008E4E18" w:rsidRPr="00003AB2" w:rsidRDefault="001A2A77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166B1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D678C" w14:textId="2853EE58" w:rsidR="008E4E18" w:rsidRPr="00003AB2" w:rsidRDefault="001A2A77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A3822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834C2" w14:textId="6B18E333" w:rsidR="008E4E18" w:rsidRPr="00003AB2" w:rsidRDefault="00323669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CF075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1AD9E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E5C90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3B42D07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3E13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Riise</w:t>
            </w:r>
            <w:r w:rsidRPr="000B7379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34ABB" w14:textId="70FD4239" w:rsidR="008E4E18" w:rsidRPr="00003AB2" w:rsidRDefault="00A5128A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69C4F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75B45" w14:textId="0B2DCDEA" w:rsidR="008E4E18" w:rsidRPr="00003AB2" w:rsidRDefault="00712C06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50E02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70F16" w14:textId="12018F18" w:rsidR="008E4E18" w:rsidRPr="00003AB2" w:rsidRDefault="00D35ED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A86D9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41417" w14:textId="0C44E7D4" w:rsidR="008E4E18" w:rsidRPr="00003AB2" w:rsidRDefault="003365BD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3875B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C6F18" w14:textId="668CFBCA" w:rsidR="008E4E18" w:rsidRPr="00003AB2" w:rsidRDefault="001A2A77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EDF08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F24BA" w14:textId="7B488645" w:rsidR="008E4E18" w:rsidRPr="00003AB2" w:rsidRDefault="001A2A77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0BFEB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F9E19" w14:textId="34D11A15" w:rsidR="008E4E18" w:rsidRPr="00003AB2" w:rsidRDefault="00323669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0E526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3A1E5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6A5C9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18B74BA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3FA7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Lars Johnsson</w:t>
            </w:r>
            <w:r w:rsidRPr="000B7379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B5DAD" w14:textId="3EE2783F" w:rsidR="008E4E18" w:rsidRPr="00003AB2" w:rsidRDefault="00A5128A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57828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F8D37" w14:textId="77414220" w:rsidR="008E4E18" w:rsidRPr="00003AB2" w:rsidRDefault="00712C06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96C64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02A72" w14:textId="565C0F9A" w:rsidR="008E4E18" w:rsidRPr="00003AB2" w:rsidRDefault="00D35ED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92365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F9436" w14:textId="4A7E7207" w:rsidR="008E4E18" w:rsidRPr="00003AB2" w:rsidRDefault="003365BD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B023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3045B" w14:textId="49A468BF" w:rsidR="008E4E18" w:rsidRPr="00003AB2" w:rsidRDefault="001A2A77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B087F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1F0A3" w14:textId="75168065" w:rsidR="008E4E18" w:rsidRPr="00003AB2" w:rsidRDefault="001A2A77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98AD6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003B1" w14:textId="54E26986" w:rsidR="008E4E18" w:rsidRPr="00003AB2" w:rsidRDefault="00323669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A6FDF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29E4B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F8CBE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2FE88F69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D745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84638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63748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385AB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BDA05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7D70B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1AA1F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83B08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D7E97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5B25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B70B0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EC60A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026A8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7B747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ED3C4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EF026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FDBDC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28301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15B6594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28504" w14:textId="77777777" w:rsidR="008E4E18" w:rsidRDefault="008E4E18" w:rsidP="008E4E1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5A413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43A87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62DC8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6F1E1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9FC43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F6C2B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59D44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F060E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82472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B0FB1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5D0D0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8C1C3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E159B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FA4E3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5808A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11383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587CE79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C376A" w14:textId="77777777" w:rsidR="008E4E18" w:rsidRDefault="008E4E18" w:rsidP="008E4E1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69495" w14:textId="112BE653" w:rsidR="008E4E18" w:rsidRPr="00003AB2" w:rsidRDefault="00A5128A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EDF02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E497C" w14:textId="1D92C7B4" w:rsidR="008E4E18" w:rsidRPr="00003AB2" w:rsidRDefault="00712C06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5FA55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15204" w14:textId="24CF6C66" w:rsidR="008E4E18" w:rsidRPr="00003AB2" w:rsidRDefault="00D35ED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433B3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04878" w14:textId="2F6B82BF" w:rsidR="008E4E18" w:rsidRPr="00003AB2" w:rsidRDefault="003365BD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919C2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DEC1D" w14:textId="2C2C2AD4" w:rsidR="008E4E18" w:rsidRPr="00003AB2" w:rsidRDefault="00D03C04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7D6B2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4536B" w14:textId="40FAEB02" w:rsidR="008E4E18" w:rsidRPr="00003AB2" w:rsidRDefault="001A2A77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0E0CC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CE367" w14:textId="0CF727FA" w:rsidR="008E4E18" w:rsidRPr="00003AB2" w:rsidRDefault="00323669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CB279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78D71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A1ED0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768E59C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D06AF" w14:textId="77777777" w:rsidR="008E4E18" w:rsidRDefault="008E4E18" w:rsidP="008E4E1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65352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75245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C06F9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43322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A6D6E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4D2C6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6F082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5B1BA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FE1D8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7FAED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23FAC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180C6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61D39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BDFC2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3FD54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A5010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2A8A4F7A" w14:textId="77777777" w:rsidTr="008253AA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699E1" w14:textId="77777777" w:rsidR="008E4E18" w:rsidRDefault="008E4E18" w:rsidP="008E4E1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Erik Ezelius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A394F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56D1C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783BF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5EF2E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5ABC6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BB2A1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0B350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BE266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930D6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23AF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CD548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EFA6D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A2E8C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86995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73FDD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9C6BF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6DBDF4A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7B6BE" w14:textId="77777777" w:rsidR="008E4E18" w:rsidRDefault="008E4E18" w:rsidP="008E4E1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Victoria Tiblom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A4C14" w14:textId="5C2FC508" w:rsidR="008E4E18" w:rsidRPr="00003AB2" w:rsidRDefault="00A5128A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53F76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03B14" w14:textId="685409FF" w:rsidR="008E4E18" w:rsidRPr="00003AB2" w:rsidRDefault="00712C06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7445D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662F3" w14:textId="2180AD1E" w:rsidR="008E4E18" w:rsidRPr="00003AB2" w:rsidRDefault="00D35ED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EE2D7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10E6C" w14:textId="6FE9515A" w:rsidR="008E4E18" w:rsidRPr="00003AB2" w:rsidRDefault="003365BD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3278A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0BEF6" w14:textId="43534499" w:rsidR="008E4E18" w:rsidRPr="00003AB2" w:rsidRDefault="001A2A77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AB782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EF5C0" w14:textId="5801327E" w:rsidR="008E4E18" w:rsidRPr="00003AB2" w:rsidRDefault="001A2A77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6CCF2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1460B" w14:textId="00C563B0" w:rsidR="008E4E18" w:rsidRPr="00003AB2" w:rsidRDefault="00323669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8DD93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9387A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885B2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7C62106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F6F3B" w14:textId="77777777" w:rsidR="008E4E18" w:rsidRDefault="008E4E18" w:rsidP="008E4E1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Ingela Nylund Watz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AE5B5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AF7DD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3D271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D2E51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972A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219E0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76458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13FC2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7F3BC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E2940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12755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ED2B9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70428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76399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4C217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6E092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654B55E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B8D84" w14:textId="77777777" w:rsidR="008E4E18" w:rsidRDefault="008E4E18" w:rsidP="008E4E1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Caroline Högström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0DBFF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46D59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3D383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61CCF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C1156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1C571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0588B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193D5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102DC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77967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94932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9E8D7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66C9A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12A62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3D4A9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20FF6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43FEED0F" w14:textId="77777777" w:rsidTr="008253AA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AD9AE" w14:textId="77777777" w:rsidR="008E4E18" w:rsidRDefault="008E4E18" w:rsidP="008E4E1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Björn Wiechel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DB77D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4F0A1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02F80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B0143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C5749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D4D3B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8B5BD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0DD50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7351B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D2DFE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A334D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FC7E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960C9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2F854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D8B48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4F7B0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0DC447F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9354A" w14:textId="77777777" w:rsidR="008E4E18" w:rsidRDefault="008E4E18" w:rsidP="008E4E1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Lars Wistedt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E0D62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4369B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F8F28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3C9DF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44FC5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517A7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92867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FBCE0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DC5D4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B116E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8AABC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ADF38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210A1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4CD8D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E64A0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73620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4DF9BF8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97625" w14:textId="77777777" w:rsidR="008E4E18" w:rsidRDefault="008E4E18" w:rsidP="008E4E1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631C0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F5117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6BDFE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37C8F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E5823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7F68D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A7622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2DA61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0A7E3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5717A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F3022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667E2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C39A4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C4230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3FDC9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BD366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4A0B096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679B7" w14:textId="77777777" w:rsidR="008E4E18" w:rsidRDefault="00ED3B6E" w:rsidP="008E4E18">
            <w:pPr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fi-FI"/>
              </w:rPr>
              <w:t>Carl Nordblom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80DC4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4D917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9383C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F351B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52872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D7CDF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C6096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231C9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CB6F2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35455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7025D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2A08C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5F0F4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98F2B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625E2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830F4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5BB4F0B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3E179" w14:textId="77777777" w:rsidR="008E4E18" w:rsidRDefault="008E4E18" w:rsidP="008E4E1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Vasiliki Tsouplaki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DB5E1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720D4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31F4F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4FFAE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171DA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9A883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28E38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6D203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38480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ED9F2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C02A3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E0C72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0341A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B963F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FCFB2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FAD38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6AE6AD3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49A17" w14:textId="77777777" w:rsidR="008E4E18" w:rsidRDefault="008E4E18" w:rsidP="008E4E1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Mikael Oscarsson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841DE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3AF80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090C5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EDC83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E6CAD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BEF94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2EC96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B1F04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1C534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73355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91CBE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8F32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259C3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A7D8F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FAA1E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E3291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02E2005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F9D80" w14:textId="77777777" w:rsidR="008E4E18" w:rsidRDefault="008E4E18" w:rsidP="008E4E1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Catarina Deremar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A09D8" w14:textId="4F45B441" w:rsidR="008E4E18" w:rsidRPr="00003AB2" w:rsidRDefault="009B3AC3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89535" w14:textId="4E8EC9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1081E" w14:textId="56D3B185" w:rsidR="008E4E18" w:rsidRPr="00003AB2" w:rsidRDefault="009B3AC3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13618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536B2" w14:textId="124E2C9C" w:rsidR="008E4E18" w:rsidRPr="00003AB2" w:rsidRDefault="009B3AC3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02DCC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9AA80" w14:textId="5C1228B9" w:rsidR="008E4E18" w:rsidRPr="00003AB2" w:rsidRDefault="009B3AC3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EBD9A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C9343" w14:textId="3FB1290F" w:rsidR="008E4E18" w:rsidRPr="00003AB2" w:rsidRDefault="009B3AC3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A54C6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2E4D5" w14:textId="0A80F4DA" w:rsidR="008E4E18" w:rsidRPr="00003AB2" w:rsidRDefault="009B3AC3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17BFF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EBD74" w14:textId="103DFEDA" w:rsidR="008E4E18" w:rsidRPr="00003AB2" w:rsidRDefault="009B3AC3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6E07D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ECA9D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FD382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5194FAE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3C27A" w14:textId="77777777" w:rsidR="008E4E18" w:rsidRDefault="008E4E18" w:rsidP="008E4E1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Sara-Lena Bjälkö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896FD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5627E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05BE9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2AED7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A6CF5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2E0C6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5E9D0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7C140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DBBA6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48B7A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77554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CDF39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C6107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322C8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A394F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55FB2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042FB4F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9E4C1" w14:textId="77777777" w:rsidR="008E4E18" w:rsidRDefault="008E4E18" w:rsidP="008E4E1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Amanda Lind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9977C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51B95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FEB10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986AC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067BA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80BFC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08BFA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6CFF5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4D78C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E0547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D5275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107ED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9FC7E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84F1C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F96C7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80D36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21B9AC8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D8A12" w14:textId="77777777" w:rsidR="008E4E18" w:rsidRDefault="008E4E18" w:rsidP="008E4E1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Lina Nordquist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6AC6F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1D445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952E0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D464C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EB32A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C3F21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EABE9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5B1BB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03397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80DD6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78663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B4DEB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914ED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498CC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695A3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76BA6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4D82142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D70C4" w14:textId="77777777" w:rsidR="008E4E18" w:rsidRDefault="008E4E18" w:rsidP="008E4E1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Mats Arkhem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BFD59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319C6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07D9F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01B8D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D9B14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34A92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0AA11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91EA5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9A34B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A37C2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9DA34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4D6BC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E959C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E34B2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88541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CDA5E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3E0B97C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AF083" w14:textId="77777777" w:rsidR="008E4E18" w:rsidRDefault="008E4E18" w:rsidP="008E4E1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Ali Esbati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97FBE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69809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335FB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ADE8A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818FE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39F58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4A8FF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3F0B1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576AA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632B8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4AA50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6A75D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F6EA1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3FA25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0273F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E7281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5DC57CF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B849D" w14:textId="77777777" w:rsidR="008E4E18" w:rsidRDefault="008E4E18" w:rsidP="008E4E1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B5F83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C14AF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24D38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960C4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2301F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CE4E9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69BB4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03928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9B88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48EBE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4DCCC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76CC7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4F2FF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AFF45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FE3B7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FC1AB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7DF4120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7B9E9" w14:textId="77777777" w:rsidR="008E4E18" w:rsidRDefault="00CB0989" w:rsidP="008E4E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Brodin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429F6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AA833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35A3C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981FF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CD115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DC402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54F19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87223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F6C86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33948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94884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F9CC4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DB024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B43F8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B8917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704E9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17E2F76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52111" w14:textId="77777777" w:rsidR="008E4E18" w:rsidRDefault="008E4E18" w:rsidP="008E4E1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24066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D5DDF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72587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78D01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9147C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3D0F0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32C48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67644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3B359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409FD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012A4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7EE5A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FC531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CC21E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FC028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B8E68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5A455A0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94F01" w14:textId="77777777" w:rsidR="008E4E18" w:rsidRDefault="008E4E18" w:rsidP="008E4E1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8C27D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A0941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1E644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BAEE0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077B4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D144C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094A1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2C96A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5DB0C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138A5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6F141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FFE4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286EC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EF54F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5AEEB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43154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0ABC2E8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CA347" w14:textId="77777777" w:rsidR="008E4E18" w:rsidRDefault="008E4E18" w:rsidP="008E4E1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0AC9D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EA5D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B7C4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FCD11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AF08C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B0FDD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C656E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C0620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3D94E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483D1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1B3C8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AC4BE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A72A1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C80DF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8EAEB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8EF2C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37D3745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08ADC" w14:textId="77777777" w:rsidR="008E4E18" w:rsidRDefault="000B49BA" w:rsidP="008E4E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Carl B Hamilton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C1A1F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30F5F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18FDF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9281E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4D306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07C00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1D846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2F231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1DF8C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9DBF9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8A3CC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06F66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E6EED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24FE3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FB6D9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64E37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06EBC" w14:paraId="4D02366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F7B6" w14:textId="6E962601" w:rsidR="00506EBC" w:rsidRDefault="00F4521F" w:rsidP="00506E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5CD3F" w14:textId="77777777" w:rsidR="00506EBC" w:rsidRPr="00003AB2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FB258" w14:textId="77777777" w:rsidR="00506EBC" w:rsidRPr="00003AB2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9A63F" w14:textId="77777777" w:rsidR="00506EBC" w:rsidRPr="00003AB2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B9547" w14:textId="77777777" w:rsidR="00506EBC" w:rsidRPr="00003AB2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AAF31" w14:textId="77777777" w:rsidR="00506EBC" w:rsidRPr="00003AB2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FC1F1" w14:textId="77777777" w:rsidR="00506EBC" w:rsidRPr="00003AB2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01DE8" w14:textId="77777777" w:rsidR="00506EBC" w:rsidRPr="00003AB2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82194" w14:textId="77777777" w:rsidR="00506EBC" w:rsidRPr="00003AB2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CEB82" w14:textId="77777777" w:rsidR="00506EBC" w:rsidRPr="00003AB2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38B4F" w14:textId="77777777" w:rsidR="00506EBC" w:rsidRPr="00003AB2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413B3" w14:textId="77777777" w:rsidR="00506EBC" w:rsidRPr="00003AB2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4B2DA" w14:textId="77777777" w:rsidR="00506EBC" w:rsidRPr="00003AB2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E17F5" w14:textId="77777777" w:rsidR="00506EBC" w:rsidRPr="00003AB2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9E5C7" w14:textId="77777777" w:rsidR="00506EBC" w:rsidRPr="00003AB2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0B99E" w14:textId="77777777" w:rsidR="00506EBC" w:rsidRPr="00003AB2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DB053" w14:textId="77777777" w:rsidR="00506EBC" w:rsidRPr="00003AB2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06EBC" w14:paraId="0D339A4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D9D27" w14:textId="77777777" w:rsidR="00506EBC" w:rsidRDefault="00366117" w:rsidP="00506EBC">
            <w:pPr>
              <w:rPr>
                <w:sz w:val="22"/>
                <w:szCs w:val="22"/>
              </w:rPr>
            </w:pPr>
            <w:r w:rsidRPr="00366117">
              <w:rPr>
                <w:sz w:val="22"/>
                <w:szCs w:val="22"/>
              </w:rPr>
              <w:t>Patrik Björck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2C08C" w14:textId="2FA6BDAB" w:rsidR="00506EBC" w:rsidRPr="00003AB2" w:rsidRDefault="00A5128A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1C3D4" w14:textId="77777777" w:rsidR="00506EBC" w:rsidRPr="00003AB2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2775B" w14:textId="23040475" w:rsidR="00506EBC" w:rsidRPr="00003AB2" w:rsidRDefault="00712C06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9A1A5" w14:textId="77777777" w:rsidR="00506EBC" w:rsidRPr="00003AB2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0AA2" w14:textId="447E5CA5" w:rsidR="00506EBC" w:rsidRPr="00003AB2" w:rsidRDefault="00D35ED8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3E4EE" w14:textId="77777777" w:rsidR="00506EBC" w:rsidRPr="00003AB2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276E0" w14:textId="64E2EF97" w:rsidR="00506EBC" w:rsidRPr="00003AB2" w:rsidRDefault="003365BD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71EF4" w14:textId="77777777" w:rsidR="00506EBC" w:rsidRPr="00003AB2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B5D98" w14:textId="6C7B79EC" w:rsidR="00506EBC" w:rsidRPr="00003AB2" w:rsidRDefault="001A2A77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259E0" w14:textId="77777777" w:rsidR="00506EBC" w:rsidRPr="00003AB2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EAF0E" w14:textId="0F03D157" w:rsidR="00506EBC" w:rsidRPr="00003AB2" w:rsidRDefault="00DB7329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E8D44" w14:textId="77777777" w:rsidR="00506EBC" w:rsidRPr="00003AB2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E5A19" w14:textId="2F8DFD74" w:rsidR="00506EBC" w:rsidRPr="00003AB2" w:rsidRDefault="00323669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3363D" w14:textId="77777777" w:rsidR="00506EBC" w:rsidRPr="00003AB2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4B51A" w14:textId="77777777" w:rsidR="00506EBC" w:rsidRPr="00003AB2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47259" w14:textId="77777777" w:rsidR="00506EBC" w:rsidRPr="00003AB2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106E1" w14:paraId="4A90463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13B88" w14:textId="77777777" w:rsidR="000106E1" w:rsidRDefault="000106E1" w:rsidP="000106E1">
            <w:pPr>
              <w:rPr>
                <w:sz w:val="22"/>
                <w:szCs w:val="22"/>
              </w:rPr>
            </w:pPr>
            <w:r w:rsidRPr="00CE4AF4">
              <w:rPr>
                <w:sz w:val="22"/>
                <w:szCs w:val="22"/>
              </w:rPr>
              <w:t xml:space="preserve">Isabell Mixter </w:t>
            </w:r>
            <w:r w:rsidRPr="00747A81">
              <w:rPr>
                <w:sz w:val="22"/>
                <w:szCs w:val="22"/>
              </w:rPr>
              <w:t>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57F50" w14:textId="77777777" w:rsidR="000106E1" w:rsidRPr="00003AB2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1EEAA" w14:textId="77777777" w:rsidR="000106E1" w:rsidRPr="00003AB2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DB7FD" w14:textId="77777777" w:rsidR="000106E1" w:rsidRPr="00003AB2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842A5" w14:textId="77777777" w:rsidR="000106E1" w:rsidRPr="00003AB2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196B3" w14:textId="77777777" w:rsidR="000106E1" w:rsidRPr="00003AB2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F13F0" w14:textId="77777777" w:rsidR="000106E1" w:rsidRPr="00003AB2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CBFE5" w14:textId="77777777" w:rsidR="000106E1" w:rsidRPr="00003AB2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A88A2" w14:textId="77777777" w:rsidR="000106E1" w:rsidRPr="00003AB2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8A3E3" w14:textId="77777777" w:rsidR="000106E1" w:rsidRPr="00003AB2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4312E" w14:textId="77777777" w:rsidR="000106E1" w:rsidRPr="00003AB2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F72E6" w14:textId="77777777" w:rsidR="000106E1" w:rsidRPr="00003AB2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7BC72" w14:textId="77777777" w:rsidR="000106E1" w:rsidRPr="00003AB2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5218E" w14:textId="77777777" w:rsidR="000106E1" w:rsidRPr="00003AB2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0AA5" w14:textId="77777777" w:rsidR="000106E1" w:rsidRPr="00003AB2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62F69" w14:textId="77777777" w:rsidR="000106E1" w:rsidRPr="00003AB2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5B653" w14:textId="77777777" w:rsidR="000106E1" w:rsidRPr="00003AB2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106E1" w14:paraId="7A6D5693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1E746" w14:textId="77777777" w:rsidR="000106E1" w:rsidRDefault="00735C0D" w:rsidP="000106E1">
            <w:pPr>
              <w:rPr>
                <w:sz w:val="22"/>
                <w:szCs w:val="22"/>
              </w:rPr>
            </w:pPr>
            <w:r w:rsidRPr="00735C0D">
              <w:rPr>
                <w:sz w:val="22"/>
                <w:szCs w:val="22"/>
              </w:rPr>
              <w:t>Fredrik Stenberg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22C9D" w14:textId="77777777" w:rsidR="000106E1" w:rsidRPr="00003AB2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6681C" w14:textId="77777777" w:rsidR="000106E1" w:rsidRPr="00003AB2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4FBA6" w14:textId="77777777" w:rsidR="000106E1" w:rsidRPr="00003AB2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6E45A" w14:textId="77777777" w:rsidR="000106E1" w:rsidRPr="00003AB2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30A63" w14:textId="77777777" w:rsidR="000106E1" w:rsidRPr="00003AB2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272EB" w14:textId="77777777" w:rsidR="000106E1" w:rsidRPr="00003AB2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FA459" w14:textId="77777777" w:rsidR="000106E1" w:rsidRPr="00003AB2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0B14A" w14:textId="77777777" w:rsidR="000106E1" w:rsidRPr="00003AB2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E3E3F" w14:textId="77777777" w:rsidR="000106E1" w:rsidRPr="00003AB2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6D2F9" w14:textId="77777777" w:rsidR="000106E1" w:rsidRPr="00003AB2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87D5D" w14:textId="77777777" w:rsidR="000106E1" w:rsidRPr="00003AB2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E29A1" w14:textId="77777777" w:rsidR="000106E1" w:rsidRPr="00003AB2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00551" w14:textId="77777777" w:rsidR="000106E1" w:rsidRPr="00003AB2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8C9C4" w14:textId="77777777" w:rsidR="000106E1" w:rsidRPr="00003AB2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16022" w14:textId="77777777" w:rsidR="000106E1" w:rsidRPr="00003AB2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1E2FB" w14:textId="77777777" w:rsidR="000106E1" w:rsidRPr="00003AB2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106E1" w14:paraId="239C42FD" w14:textId="7777777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F9F49BA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CDC4CF2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80BABB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88511A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0106E1" w14:paraId="591DC13D" w14:textId="77777777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C2B702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= Votering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14F38C10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härutöver har varit närvarande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5E510E76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66A4BE19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658B1A2C" w14:textId="77777777" w:rsidR="004F680C" w:rsidRPr="00477C9F" w:rsidRDefault="004F680C" w:rsidP="005805B8">
      <w:pPr>
        <w:widowControl/>
        <w:rPr>
          <w:sz w:val="22"/>
          <w:szCs w:val="22"/>
        </w:rPr>
      </w:pPr>
    </w:p>
    <w:sectPr w:rsidR="004F680C" w:rsidRPr="00477C9F" w:rsidSect="00841A3E">
      <w:pgSz w:w="11906" w:h="16838" w:code="9"/>
      <w:pgMar w:top="1134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8"/>
  </w:num>
  <w:num w:numId="7">
    <w:abstractNumId w:val="4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DF3"/>
    <w:rsid w:val="00000C1F"/>
    <w:rsid w:val="00001E5A"/>
    <w:rsid w:val="00003AB2"/>
    <w:rsid w:val="00006AAF"/>
    <w:rsid w:val="0000744F"/>
    <w:rsid w:val="000075A7"/>
    <w:rsid w:val="000106E1"/>
    <w:rsid w:val="00011B7A"/>
    <w:rsid w:val="00011CCB"/>
    <w:rsid w:val="00012D39"/>
    <w:rsid w:val="00013261"/>
    <w:rsid w:val="00020592"/>
    <w:rsid w:val="00024634"/>
    <w:rsid w:val="00032860"/>
    <w:rsid w:val="00033D33"/>
    <w:rsid w:val="000345BF"/>
    <w:rsid w:val="0003470E"/>
    <w:rsid w:val="00037181"/>
    <w:rsid w:val="00037EDF"/>
    <w:rsid w:val="000410F7"/>
    <w:rsid w:val="000416B9"/>
    <w:rsid w:val="0005450C"/>
    <w:rsid w:val="00057A6F"/>
    <w:rsid w:val="00064D2D"/>
    <w:rsid w:val="000700C4"/>
    <w:rsid w:val="0007401F"/>
    <w:rsid w:val="00084FFF"/>
    <w:rsid w:val="000A10F5"/>
    <w:rsid w:val="000A1D83"/>
    <w:rsid w:val="000A4BCF"/>
    <w:rsid w:val="000A7521"/>
    <w:rsid w:val="000A7D87"/>
    <w:rsid w:val="000B29C6"/>
    <w:rsid w:val="000B49BA"/>
    <w:rsid w:val="000B4B17"/>
    <w:rsid w:val="000B7C05"/>
    <w:rsid w:val="000D4D83"/>
    <w:rsid w:val="000E10DC"/>
    <w:rsid w:val="000E2B7E"/>
    <w:rsid w:val="000E6D49"/>
    <w:rsid w:val="000F15B0"/>
    <w:rsid w:val="000F448B"/>
    <w:rsid w:val="00100B80"/>
    <w:rsid w:val="001066A2"/>
    <w:rsid w:val="0011197E"/>
    <w:rsid w:val="00112504"/>
    <w:rsid w:val="001134C1"/>
    <w:rsid w:val="00120821"/>
    <w:rsid w:val="0012108D"/>
    <w:rsid w:val="00125BC6"/>
    <w:rsid w:val="00126123"/>
    <w:rsid w:val="00130F82"/>
    <w:rsid w:val="00133B7E"/>
    <w:rsid w:val="0013426B"/>
    <w:rsid w:val="00145744"/>
    <w:rsid w:val="001517D9"/>
    <w:rsid w:val="00161AA6"/>
    <w:rsid w:val="00164E3D"/>
    <w:rsid w:val="00165461"/>
    <w:rsid w:val="00166858"/>
    <w:rsid w:val="001828F2"/>
    <w:rsid w:val="001A1578"/>
    <w:rsid w:val="001A2A77"/>
    <w:rsid w:val="001A473C"/>
    <w:rsid w:val="001A5B6F"/>
    <w:rsid w:val="001D766E"/>
    <w:rsid w:val="001E077A"/>
    <w:rsid w:val="001E10F3"/>
    <w:rsid w:val="001E1FAC"/>
    <w:rsid w:val="001E5C5F"/>
    <w:rsid w:val="001F0C53"/>
    <w:rsid w:val="001F70B3"/>
    <w:rsid w:val="00201D98"/>
    <w:rsid w:val="00203E67"/>
    <w:rsid w:val="00214135"/>
    <w:rsid w:val="002159A3"/>
    <w:rsid w:val="002174A8"/>
    <w:rsid w:val="00227437"/>
    <w:rsid w:val="0023546F"/>
    <w:rsid w:val="00236A17"/>
    <w:rsid w:val="002373C0"/>
    <w:rsid w:val="00240D9B"/>
    <w:rsid w:val="00242FFD"/>
    <w:rsid w:val="0025070D"/>
    <w:rsid w:val="00252565"/>
    <w:rsid w:val="002544E0"/>
    <w:rsid w:val="00261EBD"/>
    <w:rsid w:val="002624FF"/>
    <w:rsid w:val="00263A2E"/>
    <w:rsid w:val="00264F16"/>
    <w:rsid w:val="00265046"/>
    <w:rsid w:val="00267572"/>
    <w:rsid w:val="00271679"/>
    <w:rsid w:val="0027450B"/>
    <w:rsid w:val="00275CD2"/>
    <w:rsid w:val="00277F25"/>
    <w:rsid w:val="0028513C"/>
    <w:rsid w:val="002862E1"/>
    <w:rsid w:val="00294DCB"/>
    <w:rsid w:val="00296D10"/>
    <w:rsid w:val="002A04AD"/>
    <w:rsid w:val="002A58B5"/>
    <w:rsid w:val="002A6ADE"/>
    <w:rsid w:val="002B219C"/>
    <w:rsid w:val="002B40DE"/>
    <w:rsid w:val="002B4EDC"/>
    <w:rsid w:val="002B51DB"/>
    <w:rsid w:val="002C7177"/>
    <w:rsid w:val="002D0E4D"/>
    <w:rsid w:val="002D2AB5"/>
    <w:rsid w:val="002D6725"/>
    <w:rsid w:val="002E3221"/>
    <w:rsid w:val="002F284C"/>
    <w:rsid w:val="002F2F4E"/>
    <w:rsid w:val="002F53C2"/>
    <w:rsid w:val="003075B8"/>
    <w:rsid w:val="00312788"/>
    <w:rsid w:val="00323669"/>
    <w:rsid w:val="00331327"/>
    <w:rsid w:val="00331E36"/>
    <w:rsid w:val="0033415B"/>
    <w:rsid w:val="003365BD"/>
    <w:rsid w:val="00336917"/>
    <w:rsid w:val="00342116"/>
    <w:rsid w:val="00351D05"/>
    <w:rsid w:val="00360479"/>
    <w:rsid w:val="00366117"/>
    <w:rsid w:val="00376C7D"/>
    <w:rsid w:val="0039258B"/>
    <w:rsid w:val="00393CDC"/>
    <w:rsid w:val="00394192"/>
    <w:rsid w:val="00395292"/>
    <w:rsid w:val="003952A4"/>
    <w:rsid w:val="003955E1"/>
    <w:rsid w:val="0039591D"/>
    <w:rsid w:val="003A48EB"/>
    <w:rsid w:val="003A729A"/>
    <w:rsid w:val="003C73F9"/>
    <w:rsid w:val="003D31E8"/>
    <w:rsid w:val="003E0092"/>
    <w:rsid w:val="003E1AE3"/>
    <w:rsid w:val="003E3027"/>
    <w:rsid w:val="003F2270"/>
    <w:rsid w:val="00401656"/>
    <w:rsid w:val="0041089F"/>
    <w:rsid w:val="00412359"/>
    <w:rsid w:val="004147F0"/>
    <w:rsid w:val="0041580F"/>
    <w:rsid w:val="004206DB"/>
    <w:rsid w:val="00432C24"/>
    <w:rsid w:val="004401E9"/>
    <w:rsid w:val="00441381"/>
    <w:rsid w:val="00446353"/>
    <w:rsid w:val="00447115"/>
    <w:rsid w:val="00451D02"/>
    <w:rsid w:val="00453F5E"/>
    <w:rsid w:val="00454E3F"/>
    <w:rsid w:val="00477C9F"/>
    <w:rsid w:val="00490212"/>
    <w:rsid w:val="0049372F"/>
    <w:rsid w:val="00494678"/>
    <w:rsid w:val="00494D58"/>
    <w:rsid w:val="004A3CE1"/>
    <w:rsid w:val="004B2106"/>
    <w:rsid w:val="004B6B3E"/>
    <w:rsid w:val="004B6D8F"/>
    <w:rsid w:val="004C5D4F"/>
    <w:rsid w:val="004C7964"/>
    <w:rsid w:val="004D2D42"/>
    <w:rsid w:val="004D40DC"/>
    <w:rsid w:val="004E36E4"/>
    <w:rsid w:val="004E5E48"/>
    <w:rsid w:val="004F10C0"/>
    <w:rsid w:val="004F1B55"/>
    <w:rsid w:val="004F3CB5"/>
    <w:rsid w:val="004F680C"/>
    <w:rsid w:val="004F6F84"/>
    <w:rsid w:val="0050040F"/>
    <w:rsid w:val="005012C3"/>
    <w:rsid w:val="00502075"/>
    <w:rsid w:val="00506ACC"/>
    <w:rsid w:val="00506EBC"/>
    <w:rsid w:val="005108E6"/>
    <w:rsid w:val="005358B4"/>
    <w:rsid w:val="00545403"/>
    <w:rsid w:val="005502C5"/>
    <w:rsid w:val="005522EE"/>
    <w:rsid w:val="0055348E"/>
    <w:rsid w:val="00554348"/>
    <w:rsid w:val="005622CA"/>
    <w:rsid w:val="005650F7"/>
    <w:rsid w:val="00574902"/>
    <w:rsid w:val="00577B92"/>
    <w:rsid w:val="005805B8"/>
    <w:rsid w:val="00581568"/>
    <w:rsid w:val="00583587"/>
    <w:rsid w:val="00584ACB"/>
    <w:rsid w:val="00586400"/>
    <w:rsid w:val="005A5300"/>
    <w:rsid w:val="005B5E8D"/>
    <w:rsid w:val="005C1541"/>
    <w:rsid w:val="005C2F5F"/>
    <w:rsid w:val="005C75F9"/>
    <w:rsid w:val="005E2252"/>
    <w:rsid w:val="005E28B9"/>
    <w:rsid w:val="005E439C"/>
    <w:rsid w:val="005E614D"/>
    <w:rsid w:val="005E6205"/>
    <w:rsid w:val="005F03FF"/>
    <w:rsid w:val="005F085D"/>
    <w:rsid w:val="005F66A6"/>
    <w:rsid w:val="00612FF5"/>
    <w:rsid w:val="00614737"/>
    <w:rsid w:val="00626335"/>
    <w:rsid w:val="0063744B"/>
    <w:rsid w:val="006402A0"/>
    <w:rsid w:val="00640520"/>
    <w:rsid w:val="006503A2"/>
    <w:rsid w:val="00655976"/>
    <w:rsid w:val="006609C2"/>
    <w:rsid w:val="00670574"/>
    <w:rsid w:val="00690BE7"/>
    <w:rsid w:val="0069143B"/>
    <w:rsid w:val="006A151D"/>
    <w:rsid w:val="006A511D"/>
    <w:rsid w:val="006B0412"/>
    <w:rsid w:val="006B151B"/>
    <w:rsid w:val="006B693F"/>
    <w:rsid w:val="006B7B0C"/>
    <w:rsid w:val="006C1E27"/>
    <w:rsid w:val="006C21FA"/>
    <w:rsid w:val="006D3126"/>
    <w:rsid w:val="006E72AD"/>
    <w:rsid w:val="007118C9"/>
    <w:rsid w:val="00712C06"/>
    <w:rsid w:val="0071773D"/>
    <w:rsid w:val="00723D66"/>
    <w:rsid w:val="00726EE5"/>
    <w:rsid w:val="007273BF"/>
    <w:rsid w:val="00735C0D"/>
    <w:rsid w:val="007421F4"/>
    <w:rsid w:val="00750FF0"/>
    <w:rsid w:val="00754212"/>
    <w:rsid w:val="007615A5"/>
    <w:rsid w:val="00767BDA"/>
    <w:rsid w:val="0077463D"/>
    <w:rsid w:val="00777B91"/>
    <w:rsid w:val="00782EA9"/>
    <w:rsid w:val="00783D2C"/>
    <w:rsid w:val="00783D32"/>
    <w:rsid w:val="007864F6"/>
    <w:rsid w:val="00787586"/>
    <w:rsid w:val="007B0C0A"/>
    <w:rsid w:val="007E6C75"/>
    <w:rsid w:val="007F2B92"/>
    <w:rsid w:val="007F39BF"/>
    <w:rsid w:val="007F6B0D"/>
    <w:rsid w:val="00800B4D"/>
    <w:rsid w:val="00803002"/>
    <w:rsid w:val="008038CC"/>
    <w:rsid w:val="008063DA"/>
    <w:rsid w:val="00821AE7"/>
    <w:rsid w:val="008253AA"/>
    <w:rsid w:val="008273F4"/>
    <w:rsid w:val="00830B72"/>
    <w:rsid w:val="00831AF6"/>
    <w:rsid w:val="00832B86"/>
    <w:rsid w:val="0083479E"/>
    <w:rsid w:val="00834B38"/>
    <w:rsid w:val="00841A3E"/>
    <w:rsid w:val="008422E5"/>
    <w:rsid w:val="0084620D"/>
    <w:rsid w:val="008557FA"/>
    <w:rsid w:val="008572AE"/>
    <w:rsid w:val="008751C0"/>
    <w:rsid w:val="00875A5E"/>
    <w:rsid w:val="00875CAD"/>
    <w:rsid w:val="008808A5"/>
    <w:rsid w:val="008858E4"/>
    <w:rsid w:val="008B7FDD"/>
    <w:rsid w:val="008C1B2C"/>
    <w:rsid w:val="008C2E2A"/>
    <w:rsid w:val="008C3626"/>
    <w:rsid w:val="008D0E72"/>
    <w:rsid w:val="008E3B73"/>
    <w:rsid w:val="008E4795"/>
    <w:rsid w:val="008E4E18"/>
    <w:rsid w:val="008F4D68"/>
    <w:rsid w:val="00901355"/>
    <w:rsid w:val="00902D63"/>
    <w:rsid w:val="00902D69"/>
    <w:rsid w:val="0090428F"/>
    <w:rsid w:val="00906C2D"/>
    <w:rsid w:val="009071BE"/>
    <w:rsid w:val="00930B63"/>
    <w:rsid w:val="00930C4E"/>
    <w:rsid w:val="00931220"/>
    <w:rsid w:val="00937BF3"/>
    <w:rsid w:val="00937E3A"/>
    <w:rsid w:val="00944199"/>
    <w:rsid w:val="00944917"/>
    <w:rsid w:val="00946978"/>
    <w:rsid w:val="0094714D"/>
    <w:rsid w:val="009474C4"/>
    <w:rsid w:val="00950147"/>
    <w:rsid w:val="00953189"/>
    <w:rsid w:val="00953843"/>
    <w:rsid w:val="00955E76"/>
    <w:rsid w:val="0096348C"/>
    <w:rsid w:val="00973D8B"/>
    <w:rsid w:val="00976307"/>
    <w:rsid w:val="009815DB"/>
    <w:rsid w:val="0098705B"/>
    <w:rsid w:val="00987DE8"/>
    <w:rsid w:val="009900A1"/>
    <w:rsid w:val="009A3E81"/>
    <w:rsid w:val="009A41A6"/>
    <w:rsid w:val="009A68FE"/>
    <w:rsid w:val="009B0A01"/>
    <w:rsid w:val="009B3043"/>
    <w:rsid w:val="009B3631"/>
    <w:rsid w:val="009B36FB"/>
    <w:rsid w:val="009B3AC3"/>
    <w:rsid w:val="009B6D88"/>
    <w:rsid w:val="009B7313"/>
    <w:rsid w:val="009B79AB"/>
    <w:rsid w:val="009B7E99"/>
    <w:rsid w:val="009C3BE7"/>
    <w:rsid w:val="009C51B0"/>
    <w:rsid w:val="009D0FD5"/>
    <w:rsid w:val="009D1BB5"/>
    <w:rsid w:val="009E23C6"/>
    <w:rsid w:val="009F58C9"/>
    <w:rsid w:val="009F61A0"/>
    <w:rsid w:val="009F6E99"/>
    <w:rsid w:val="00A129A0"/>
    <w:rsid w:val="00A12FFD"/>
    <w:rsid w:val="00A151D3"/>
    <w:rsid w:val="00A1592F"/>
    <w:rsid w:val="00A258F2"/>
    <w:rsid w:val="00A30C23"/>
    <w:rsid w:val="00A324B3"/>
    <w:rsid w:val="00A37318"/>
    <w:rsid w:val="00A376CF"/>
    <w:rsid w:val="00A401A5"/>
    <w:rsid w:val="00A45577"/>
    <w:rsid w:val="00A5128A"/>
    <w:rsid w:val="00A54DE5"/>
    <w:rsid w:val="00A5668F"/>
    <w:rsid w:val="00A571A1"/>
    <w:rsid w:val="00A63233"/>
    <w:rsid w:val="00A744C3"/>
    <w:rsid w:val="00A82AB7"/>
    <w:rsid w:val="00A84016"/>
    <w:rsid w:val="00A84DE6"/>
    <w:rsid w:val="00A8695B"/>
    <w:rsid w:val="00A9262A"/>
    <w:rsid w:val="00A92A85"/>
    <w:rsid w:val="00A9464E"/>
    <w:rsid w:val="00AA1A69"/>
    <w:rsid w:val="00AA4BE4"/>
    <w:rsid w:val="00AA532B"/>
    <w:rsid w:val="00AA5A87"/>
    <w:rsid w:val="00AA5BE7"/>
    <w:rsid w:val="00AB3CC5"/>
    <w:rsid w:val="00AC1FEE"/>
    <w:rsid w:val="00AC2BE8"/>
    <w:rsid w:val="00AC3349"/>
    <w:rsid w:val="00AD797B"/>
    <w:rsid w:val="00AF32C5"/>
    <w:rsid w:val="00AF4EF8"/>
    <w:rsid w:val="00AF6DAF"/>
    <w:rsid w:val="00AF7C8D"/>
    <w:rsid w:val="00B077BA"/>
    <w:rsid w:val="00B11C9C"/>
    <w:rsid w:val="00B15788"/>
    <w:rsid w:val="00B17845"/>
    <w:rsid w:val="00B54D41"/>
    <w:rsid w:val="00B56452"/>
    <w:rsid w:val="00B6245C"/>
    <w:rsid w:val="00B639E1"/>
    <w:rsid w:val="00B64A91"/>
    <w:rsid w:val="00B74AFA"/>
    <w:rsid w:val="00B820F6"/>
    <w:rsid w:val="00B84121"/>
    <w:rsid w:val="00B85B4A"/>
    <w:rsid w:val="00B9203B"/>
    <w:rsid w:val="00B92DC8"/>
    <w:rsid w:val="00B93FFB"/>
    <w:rsid w:val="00BA46E1"/>
    <w:rsid w:val="00BA4A28"/>
    <w:rsid w:val="00BA5688"/>
    <w:rsid w:val="00BB5499"/>
    <w:rsid w:val="00BC444E"/>
    <w:rsid w:val="00BD41E4"/>
    <w:rsid w:val="00BD53C1"/>
    <w:rsid w:val="00BE0742"/>
    <w:rsid w:val="00BE329D"/>
    <w:rsid w:val="00BE3BF7"/>
    <w:rsid w:val="00BE7C2D"/>
    <w:rsid w:val="00BF6D6B"/>
    <w:rsid w:val="00C10454"/>
    <w:rsid w:val="00C11EF9"/>
    <w:rsid w:val="00C14463"/>
    <w:rsid w:val="00C26EFF"/>
    <w:rsid w:val="00C276D3"/>
    <w:rsid w:val="00C30867"/>
    <w:rsid w:val="00C3337B"/>
    <w:rsid w:val="00C35889"/>
    <w:rsid w:val="00C3798A"/>
    <w:rsid w:val="00C468A5"/>
    <w:rsid w:val="00C53145"/>
    <w:rsid w:val="00C5504B"/>
    <w:rsid w:val="00C71E97"/>
    <w:rsid w:val="00C77934"/>
    <w:rsid w:val="00C84F0D"/>
    <w:rsid w:val="00C919F3"/>
    <w:rsid w:val="00C92589"/>
    <w:rsid w:val="00C93236"/>
    <w:rsid w:val="00CA39FE"/>
    <w:rsid w:val="00CA6878"/>
    <w:rsid w:val="00CA6EF0"/>
    <w:rsid w:val="00CB0989"/>
    <w:rsid w:val="00CB5394"/>
    <w:rsid w:val="00CB6A34"/>
    <w:rsid w:val="00CB7431"/>
    <w:rsid w:val="00CC764E"/>
    <w:rsid w:val="00CD4CA0"/>
    <w:rsid w:val="00CD511F"/>
    <w:rsid w:val="00CF4ED5"/>
    <w:rsid w:val="00CF6E9E"/>
    <w:rsid w:val="00D03C04"/>
    <w:rsid w:val="00D15194"/>
    <w:rsid w:val="00D23951"/>
    <w:rsid w:val="00D27984"/>
    <w:rsid w:val="00D35ED8"/>
    <w:rsid w:val="00D40740"/>
    <w:rsid w:val="00D41B19"/>
    <w:rsid w:val="00D44270"/>
    <w:rsid w:val="00D47BAF"/>
    <w:rsid w:val="00D52626"/>
    <w:rsid w:val="00D55E1A"/>
    <w:rsid w:val="00D650C7"/>
    <w:rsid w:val="00D67826"/>
    <w:rsid w:val="00D67B7E"/>
    <w:rsid w:val="00D67FEC"/>
    <w:rsid w:val="00D70482"/>
    <w:rsid w:val="00D75A71"/>
    <w:rsid w:val="00D84771"/>
    <w:rsid w:val="00D91734"/>
    <w:rsid w:val="00D93637"/>
    <w:rsid w:val="00D93C2E"/>
    <w:rsid w:val="00D96F98"/>
    <w:rsid w:val="00DA12E0"/>
    <w:rsid w:val="00DA15A6"/>
    <w:rsid w:val="00DB5FA3"/>
    <w:rsid w:val="00DB7329"/>
    <w:rsid w:val="00DB7773"/>
    <w:rsid w:val="00DC0E6D"/>
    <w:rsid w:val="00DC1007"/>
    <w:rsid w:val="00DC58D9"/>
    <w:rsid w:val="00DD02EC"/>
    <w:rsid w:val="00DD2D91"/>
    <w:rsid w:val="00DD2E3A"/>
    <w:rsid w:val="00DD7108"/>
    <w:rsid w:val="00DD7DC3"/>
    <w:rsid w:val="00DD7DC5"/>
    <w:rsid w:val="00DE0553"/>
    <w:rsid w:val="00DE2A0A"/>
    <w:rsid w:val="00DF23EB"/>
    <w:rsid w:val="00E01933"/>
    <w:rsid w:val="00E03327"/>
    <w:rsid w:val="00E1233E"/>
    <w:rsid w:val="00E14E39"/>
    <w:rsid w:val="00E33857"/>
    <w:rsid w:val="00E45D77"/>
    <w:rsid w:val="00E572B1"/>
    <w:rsid w:val="00E63EE4"/>
    <w:rsid w:val="00E66D19"/>
    <w:rsid w:val="00E67A3F"/>
    <w:rsid w:val="00E67EBA"/>
    <w:rsid w:val="00E67EDD"/>
    <w:rsid w:val="00E7194A"/>
    <w:rsid w:val="00E720E8"/>
    <w:rsid w:val="00E73D1D"/>
    <w:rsid w:val="00E916EA"/>
    <w:rsid w:val="00E92A77"/>
    <w:rsid w:val="00E97D34"/>
    <w:rsid w:val="00EA3892"/>
    <w:rsid w:val="00EA704C"/>
    <w:rsid w:val="00EA7B53"/>
    <w:rsid w:val="00EC2B58"/>
    <w:rsid w:val="00EC735D"/>
    <w:rsid w:val="00EC7B83"/>
    <w:rsid w:val="00ED3B6E"/>
    <w:rsid w:val="00ED5D82"/>
    <w:rsid w:val="00EE1DF3"/>
    <w:rsid w:val="00EE68A3"/>
    <w:rsid w:val="00EE7911"/>
    <w:rsid w:val="00F03690"/>
    <w:rsid w:val="00F064EF"/>
    <w:rsid w:val="00F07228"/>
    <w:rsid w:val="00F101D7"/>
    <w:rsid w:val="00F227F9"/>
    <w:rsid w:val="00F33C48"/>
    <w:rsid w:val="00F4521F"/>
    <w:rsid w:val="00F454FD"/>
    <w:rsid w:val="00F54002"/>
    <w:rsid w:val="00F70370"/>
    <w:rsid w:val="00F71B2F"/>
    <w:rsid w:val="00F76406"/>
    <w:rsid w:val="00F80BF1"/>
    <w:rsid w:val="00F814F6"/>
    <w:rsid w:val="00F84080"/>
    <w:rsid w:val="00F85B64"/>
    <w:rsid w:val="00F86ACF"/>
    <w:rsid w:val="00F97E87"/>
    <w:rsid w:val="00FA06F9"/>
    <w:rsid w:val="00FA1261"/>
    <w:rsid w:val="00FA2D97"/>
    <w:rsid w:val="00FA2E8C"/>
    <w:rsid w:val="00FA384F"/>
    <w:rsid w:val="00FB200F"/>
    <w:rsid w:val="00FB3A7E"/>
    <w:rsid w:val="00FD0038"/>
    <w:rsid w:val="00FD0820"/>
    <w:rsid w:val="00FD13A3"/>
    <w:rsid w:val="00FE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F53314"/>
  <w15:chartTrackingRefBased/>
  <w15:docId w15:val="{FA551772-BA78-471A-AD9F-0B7CB8AF0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3%20Granskning\5.%20Protokoll\Protokoll%20MALL%20s&#228;rskilt%202022-23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3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Protokoll MALL särskilt 2022-23</Template>
  <TotalTime>202</TotalTime>
  <Pages>4</Pages>
  <Words>816</Words>
  <Characters>5282</Characters>
  <Application>Microsoft Office Word</Application>
  <DocSecurity>0</DocSecurity>
  <Lines>44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6086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Marilena Cottone</dc:creator>
  <cp:keywords/>
  <dc:description/>
  <cp:lastModifiedBy>Marilena Cottone</cp:lastModifiedBy>
  <cp:revision>44</cp:revision>
  <cp:lastPrinted>2023-05-23T13:40:00Z</cp:lastPrinted>
  <dcterms:created xsi:type="dcterms:W3CDTF">2023-05-19T11:34:00Z</dcterms:created>
  <dcterms:modified xsi:type="dcterms:W3CDTF">2023-06-19T12:01:00Z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