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170BC8" w:rsidRDefault="006E04A4">
      <w:pPr>
        <w:pStyle w:val="Dokumentbeteckning"/>
        <w:rPr>
          <w:u w:val="single"/>
        </w:rPr>
      </w:pPr>
      <w:r w:rsidRPr="00170BC8">
        <w:fldChar w:fldCharType="begin" w:fldLock="1"/>
      </w:r>
      <w:r w:rsidRPr="00170BC8">
        <w:instrText xml:space="preserve"> DOCPROPERTY "DocumentYear" </w:instrText>
      </w:r>
      <w:r w:rsidRPr="00170BC8">
        <w:fldChar w:fldCharType="separate"/>
      </w:r>
      <w:r w:rsidR="00EF51EC" w:rsidRPr="00170BC8">
        <w:t>2011/12</w:t>
      </w:r>
      <w:r w:rsidRPr="00170BC8">
        <w:fldChar w:fldCharType="end"/>
      </w:r>
      <w:r w:rsidRPr="00170BC8">
        <w:t>:</w:t>
      </w:r>
      <w:r w:rsidRPr="00170BC8">
        <w:fldChar w:fldCharType="begin" w:fldLock="1"/>
      </w:r>
      <w:r w:rsidRPr="00170BC8">
        <w:instrText xml:space="preserve"> DOCPROPERTY "DocumentNumber" </w:instrText>
      </w:r>
      <w:r w:rsidRPr="00170BC8">
        <w:fldChar w:fldCharType="separate"/>
      </w:r>
      <w:r w:rsidR="00EF51EC" w:rsidRPr="00170BC8">
        <w:t>77</w:t>
      </w:r>
      <w:r w:rsidRPr="00170BC8">
        <w:fldChar w:fldCharType="end"/>
      </w:r>
    </w:p>
    <w:p w:rsidR="006E04A4" w:rsidRPr="00170BC8" w:rsidRDefault="006E04A4">
      <w:pPr>
        <w:pStyle w:val="Datum"/>
        <w:outlineLvl w:val="0"/>
      </w:pPr>
      <w:r w:rsidRPr="00170BC8">
        <w:fldChar w:fldCharType="begin" w:fldLock="1"/>
      </w:r>
      <w:r w:rsidRPr="00170BC8">
        <w:instrText xml:space="preserve"> DOCPROPERTY "DocumentDate" </w:instrText>
      </w:r>
      <w:r w:rsidRPr="00170BC8">
        <w:fldChar w:fldCharType="separate"/>
      </w:r>
      <w:r w:rsidR="00EF51EC" w:rsidRPr="00170BC8">
        <w:t>Tisdagen den 28 februari 2012</w:t>
      </w:r>
      <w:r w:rsidRPr="00170BC8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170B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170BC8" w:rsidRDefault="001128F4">
            <w:pPr>
              <w:pStyle w:val="Plenum"/>
              <w:tabs>
                <w:tab w:val="clear" w:pos="1418"/>
              </w:tabs>
            </w:pPr>
            <w:r w:rsidRPr="00170BC8">
              <w:t>Kl.</w:t>
            </w:r>
          </w:p>
        </w:tc>
        <w:tc>
          <w:tcPr>
            <w:tcW w:w="851" w:type="dxa"/>
          </w:tcPr>
          <w:p w:rsidR="006E04A4" w:rsidRPr="00170BC8" w:rsidRDefault="001128F4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170BC8">
              <w:t>13.00</w:t>
            </w:r>
          </w:p>
        </w:tc>
        <w:tc>
          <w:tcPr>
            <w:tcW w:w="397" w:type="dxa"/>
          </w:tcPr>
          <w:p w:rsidR="006E04A4" w:rsidRPr="00170BC8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170BC8" w:rsidRDefault="001128F4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170BC8">
              <w:t>Interpellationssvar</w:t>
            </w:r>
            <w:r w:rsidRPr="00170BC8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170BC8" w:rsidRDefault="006E04A4">
      <w:pPr>
        <w:pStyle w:val="StreckLngt"/>
      </w:pPr>
      <w:r w:rsidRPr="00170BC8">
        <w:tab/>
      </w:r>
    </w:p>
    <w:p w:rsidR="0056407E" w:rsidRPr="00170BC8" w:rsidRDefault="0056407E" w:rsidP="003675A0">
      <w:pPr>
        <w:pStyle w:val="Blankrad"/>
      </w:pPr>
      <w:r w:rsidRPr="00170BC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407E" w:rsidRPr="00170BC8" w:rsidTr="005C3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407E" w:rsidRPr="00170BC8" w:rsidRDefault="0056407E" w:rsidP="005C3DC9">
            <w:pPr>
              <w:pStyle w:val="HuvudrubrikFlisteNr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HuvudrubrikEnsam"/>
            </w:pPr>
            <w:r w:rsidRPr="00170BC8">
              <w:t>Justering av protokoll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HuvudrubrikKolumn3"/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Protokolle</w:t>
            </w:r>
            <w:r w:rsidR="002D09B1" w:rsidRPr="00170BC8">
              <w:t>n</w:t>
            </w:r>
            <w:r w:rsidRPr="00170BC8">
              <w:t xml:space="preserve"> från sammanträdena tisdagen den 21 och onsdagen den 22 februari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</w:tbl>
    <w:p w:rsidR="00AF69B5" w:rsidRPr="00170BC8" w:rsidRDefault="0056407E" w:rsidP="003675A0">
      <w:pPr>
        <w:pStyle w:val="Blankrad"/>
      </w:pPr>
      <w:r w:rsidRPr="00170BC8">
        <w:t xml:space="preserve">     </w:t>
      </w:r>
    </w:p>
    <w:p w:rsidR="00AF69B5" w:rsidRPr="00170BC8" w:rsidRDefault="00AF69B5">
      <w:pPr>
        <w:pStyle w:val="Blankrad"/>
      </w:pPr>
      <w:bookmarkStart w:id="1" w:name="StartText"/>
      <w:bookmarkEnd w:id="1"/>
      <w:r w:rsidRPr="00170BC8">
        <w:t>     </w:t>
      </w:r>
    </w:p>
    <w:p w:rsidR="00AF69B5" w:rsidRPr="00170BC8" w:rsidRDefault="00AF69B5">
      <w:pPr>
        <w:pStyle w:val="Blankrad"/>
      </w:pPr>
      <w:r w:rsidRPr="00170BC8">
        <w:t>     </w:t>
      </w:r>
    </w:p>
    <w:p w:rsidR="00AF69B5" w:rsidRPr="00170BC8" w:rsidRDefault="00AF69B5">
      <w:pPr>
        <w:pStyle w:val="Blankrad"/>
      </w:pPr>
      <w:bookmarkStart w:id="2" w:name="Start"/>
      <w:bookmarkEnd w:id="2"/>
      <w:r w:rsidRPr="00170BC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407E" w:rsidRPr="00170BC8" w:rsidTr="005C3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407E" w:rsidRPr="00170BC8" w:rsidRDefault="0056407E" w:rsidP="005C3DC9">
            <w:pPr>
              <w:pStyle w:val="HuvudrubrikFlisteNr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HuvudrubrikEnsam"/>
            </w:pPr>
            <w:r w:rsidRPr="00170BC8">
              <w:t>Meddelande om frågestund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HuvudrubrikKolumn3"/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Underrubrik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Underrubrik"/>
            </w:pPr>
            <w:r w:rsidRPr="00170BC8">
              <w:t>Torsdagen den 1 mars kl. 14.00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Underrubrik"/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Frågor besvaras av:</w:t>
            </w:r>
          </w:p>
          <w:p w:rsidR="0056407E" w:rsidRPr="00170BC8" w:rsidRDefault="0056407E" w:rsidP="005C3DC9">
            <w:r w:rsidRPr="00170BC8">
              <w:t>Landsbygdsminister Eskil Erlandsson (C)</w:t>
            </w:r>
          </w:p>
          <w:p w:rsidR="0056407E" w:rsidRPr="00170BC8" w:rsidRDefault="0056407E" w:rsidP="005C3DC9">
            <w:r w:rsidRPr="00170BC8">
              <w:t>Statsrådet Maria Larsson (KD)</w:t>
            </w:r>
          </w:p>
          <w:p w:rsidR="0056407E" w:rsidRPr="00170BC8" w:rsidRDefault="0056407E" w:rsidP="005C3DC9">
            <w:r w:rsidRPr="00170BC8">
              <w:t>Statsrådet Gunilla Carlsson (M)</w:t>
            </w:r>
          </w:p>
          <w:p w:rsidR="0056407E" w:rsidRPr="00170BC8" w:rsidRDefault="0056407E" w:rsidP="005C3DC9">
            <w:r w:rsidRPr="00170BC8">
              <w:t>Statsrådet Stefan Attefall (KD)</w:t>
            </w:r>
          </w:p>
          <w:p w:rsidR="0056407E" w:rsidRPr="00170BC8" w:rsidRDefault="0056407E" w:rsidP="005C3DC9">
            <w:r w:rsidRPr="00170BC8">
              <w:t>Arbetsmarknadsminister Hillevi Engström (M)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</w:tbl>
    <w:p w:rsidR="0056407E" w:rsidRPr="00170BC8" w:rsidRDefault="0056407E" w:rsidP="003675A0">
      <w:pPr>
        <w:pStyle w:val="Blankrad"/>
      </w:pPr>
      <w:r w:rsidRPr="00170BC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407E" w:rsidRPr="00170BC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407E" w:rsidRPr="00170BC8" w:rsidRDefault="0056407E" w:rsidP="005C3DC9">
            <w:pPr>
              <w:pStyle w:val="HuvudrubrikFlisteNr"/>
            </w:pPr>
          </w:p>
        </w:tc>
        <w:tc>
          <w:tcPr>
            <w:tcW w:w="6237" w:type="dxa"/>
          </w:tcPr>
          <w:p w:rsidR="0056407E" w:rsidRPr="00170BC8" w:rsidRDefault="0056407E">
            <w:pPr>
              <w:pStyle w:val="HuvudrubrikEnsam"/>
            </w:pPr>
            <w:r w:rsidRPr="00170BC8">
              <w:t>Anmälan om protokollsutdrag från utskott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HuvudrubrikKolumn3"/>
            </w:pPr>
          </w:p>
        </w:tc>
      </w:tr>
      <w:tr w:rsidR="0056407E" w:rsidRPr="00170B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6407E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56407E" w:rsidRPr="00170BC8" w:rsidRDefault="0056407E">
            <w:r w:rsidRPr="00170BC8">
              <w:t>2011/12:26 Torsdagen den 16 februari</w:t>
            </w:r>
          </w:p>
        </w:tc>
        <w:tc>
          <w:tcPr>
            <w:tcW w:w="2481" w:type="dxa"/>
          </w:tcPr>
          <w:p w:rsidR="0056407E" w:rsidRPr="00170BC8" w:rsidRDefault="0056407E">
            <w:pPr>
              <w:rPr>
                <w:spacing w:val="-4"/>
              </w:rPr>
            </w:pPr>
            <w:r w:rsidRPr="00170BC8">
              <w:rPr>
                <w:spacing w:val="-4"/>
              </w:rPr>
              <w:t>FiU</w:t>
            </w:r>
          </w:p>
        </w:tc>
      </w:tr>
      <w:tr w:rsidR="0056407E" w:rsidRPr="00170B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6407E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56407E" w:rsidRPr="00170BC8" w:rsidRDefault="0056407E">
            <w:r w:rsidRPr="00170BC8">
              <w:t>2011/12:27 Tisdagen den</w:t>
            </w:r>
            <w:r w:rsidR="00701F4A" w:rsidRPr="00170BC8">
              <w:t xml:space="preserve"> 21 februari</w:t>
            </w:r>
          </w:p>
        </w:tc>
        <w:tc>
          <w:tcPr>
            <w:tcW w:w="2481" w:type="dxa"/>
          </w:tcPr>
          <w:p w:rsidR="0056407E" w:rsidRPr="00170BC8" w:rsidRDefault="00701F4A">
            <w:pPr>
              <w:rPr>
                <w:spacing w:val="-4"/>
              </w:rPr>
            </w:pPr>
            <w:r w:rsidRPr="00170BC8">
              <w:rPr>
                <w:spacing w:val="-4"/>
              </w:rPr>
              <w:t>FiU</w:t>
            </w:r>
          </w:p>
        </w:tc>
      </w:tr>
      <w:tr w:rsidR="0056407E" w:rsidRPr="00170BC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6407E">
            <w:pPr>
              <w:pStyle w:val="FlistaNrText"/>
              <w:keepNext/>
              <w:numPr>
                <w:ilvl w:val="0"/>
                <w:numId w:val="6"/>
              </w:numPr>
              <w:spacing w:line="240" w:lineRule="auto"/>
            </w:pPr>
          </w:p>
        </w:tc>
        <w:tc>
          <w:tcPr>
            <w:tcW w:w="6237" w:type="dxa"/>
          </w:tcPr>
          <w:p w:rsidR="0056407E" w:rsidRPr="00170BC8" w:rsidRDefault="00701F4A">
            <w:r w:rsidRPr="00170BC8">
              <w:t>2011/12:19 Torsdagen den 23 februari</w:t>
            </w:r>
          </w:p>
        </w:tc>
        <w:tc>
          <w:tcPr>
            <w:tcW w:w="2481" w:type="dxa"/>
          </w:tcPr>
          <w:p w:rsidR="0056407E" w:rsidRPr="00170BC8" w:rsidRDefault="00701F4A">
            <w:pPr>
              <w:rPr>
                <w:spacing w:val="-4"/>
              </w:rPr>
            </w:pPr>
            <w:r w:rsidRPr="00170BC8">
              <w:rPr>
                <w:spacing w:val="-4"/>
              </w:rPr>
              <w:t>MJU</w:t>
            </w:r>
          </w:p>
        </w:tc>
      </w:tr>
    </w:tbl>
    <w:p w:rsidR="0056407E" w:rsidRPr="00170BC8" w:rsidRDefault="0056407E">
      <w:pPr>
        <w:pStyle w:val="Blankrad"/>
      </w:pPr>
      <w:r w:rsidRPr="00170BC8">
        <w:t>     </w:t>
      </w:r>
    </w:p>
    <w:p w:rsidR="0056407E" w:rsidRPr="00170BC8" w:rsidRDefault="0056407E">
      <w:pPr>
        <w:pStyle w:val="Blankrad"/>
      </w:pPr>
      <w:r w:rsidRPr="00170BC8">
        <w:t>     </w:t>
      </w:r>
    </w:p>
    <w:p w:rsidR="0056407E" w:rsidRPr="00170BC8" w:rsidRDefault="0056407E">
      <w:pPr>
        <w:pStyle w:val="Blankrad"/>
      </w:pPr>
      <w:r w:rsidRPr="00170BC8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407E" w:rsidRPr="00170BC8" w:rsidTr="005C3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407E" w:rsidRPr="00170BC8" w:rsidRDefault="0056407E" w:rsidP="005C3DC9">
            <w:pPr>
              <w:pStyle w:val="HuvudrubrikFlisteNr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HuvudrubrikEnsam"/>
            </w:pPr>
            <w:bookmarkStart w:id="3" w:name="Start_EUdokumentFaktapromemoria"/>
            <w:bookmarkEnd w:id="3"/>
            <w:r w:rsidRPr="00170BC8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HuvudrubrikKolumn3"/>
            </w:pPr>
            <w:r w:rsidRPr="00170BC8">
              <w:t>Ansvarigt utskott</w:t>
            </w: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2011/12:FPM116 Meddelande om handel, tillväxt och utveckling</w:t>
            </w:r>
            <w:r w:rsidRPr="00170BC8">
              <w:rPr>
                <w:i/>
              </w:rPr>
              <w:t xml:space="preserve"> KOM(2012) 22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  <w:r w:rsidRPr="00170BC8">
              <w:rPr>
                <w:spacing w:val="-4"/>
              </w:rPr>
              <w:t xml:space="preserve">UU </w:t>
            </w:r>
          </w:p>
        </w:tc>
      </w:tr>
    </w:tbl>
    <w:p w:rsidR="0056407E" w:rsidRPr="00170BC8" w:rsidRDefault="0056407E" w:rsidP="003675A0">
      <w:pPr>
        <w:pStyle w:val="Blankrad"/>
      </w:pPr>
      <w:r w:rsidRPr="00170BC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407E" w:rsidRPr="00170BC8" w:rsidTr="005C3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407E" w:rsidRPr="00170BC8" w:rsidRDefault="0056407E" w:rsidP="005C3DC9">
            <w:pPr>
              <w:pStyle w:val="HuvudrubrikFlisteNr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HuvudrubrikEnsam"/>
            </w:pPr>
            <w:bookmarkStart w:id="4" w:name="Start_FördröjdaInterpellationer"/>
            <w:bookmarkEnd w:id="4"/>
            <w:r w:rsidRPr="00170BC8">
              <w:t>Anmälan om fördröjda svar på interpellationer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HuvudrubrikKolumn3"/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2011/12:231 av Kent Persson (V)</w:t>
            </w:r>
          </w:p>
          <w:p w:rsidR="0056407E" w:rsidRPr="00170BC8" w:rsidRDefault="0056407E" w:rsidP="005C3DC9">
            <w:r w:rsidRPr="00170BC8">
              <w:t>Utökat elcertifikatssystem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2011/12:232 av Krister Örnfjäder (S)</w:t>
            </w:r>
          </w:p>
          <w:p w:rsidR="0056407E" w:rsidRPr="00170BC8" w:rsidRDefault="0056407E" w:rsidP="005C3DC9">
            <w:r w:rsidRPr="00170BC8">
              <w:t>Fossilfria bränslen 2030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2011/12:253 av Monica Green (S)</w:t>
            </w:r>
          </w:p>
          <w:p w:rsidR="0056407E" w:rsidRPr="00170BC8" w:rsidRDefault="0056407E" w:rsidP="005C3DC9">
            <w:r w:rsidRPr="00170BC8">
              <w:t>Avstannande fiberutbyggnad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2011/12:254 av Jasenko Omanovic (S)</w:t>
            </w:r>
          </w:p>
          <w:p w:rsidR="0056407E" w:rsidRPr="00170BC8" w:rsidRDefault="0056407E" w:rsidP="005C3DC9">
            <w:r w:rsidRPr="00170BC8">
              <w:t>Direktverkande el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</w:tbl>
    <w:p w:rsidR="0056407E" w:rsidRPr="00170BC8" w:rsidRDefault="0056407E" w:rsidP="003675A0">
      <w:pPr>
        <w:pStyle w:val="Blankrad"/>
      </w:pPr>
      <w:r w:rsidRPr="00170BC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407E" w:rsidRPr="00170BC8" w:rsidTr="005C3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407E" w:rsidRPr="00170BC8" w:rsidRDefault="0056407E" w:rsidP="005C3DC9">
            <w:pPr>
              <w:pStyle w:val="HuvudrubrikFlisteNr"/>
            </w:pPr>
          </w:p>
        </w:tc>
        <w:tc>
          <w:tcPr>
            <w:tcW w:w="6237" w:type="dxa"/>
          </w:tcPr>
          <w:p w:rsidR="0056407E" w:rsidRPr="00170BC8" w:rsidRDefault="00C16FD6" w:rsidP="005C3DC9">
            <w:pPr>
              <w:pStyle w:val="Huvudrubrik"/>
            </w:pPr>
            <w:bookmarkStart w:id="5" w:name="Start_HänvisningTillUtskott"/>
            <w:bookmarkEnd w:id="5"/>
            <w:r w:rsidRPr="00170BC8">
              <w:t>Ärende</w:t>
            </w:r>
            <w:r w:rsidR="0056407E" w:rsidRPr="00170BC8">
              <w:t xml:space="preserve"> för hänvisning till utskott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HuvudrubrikKolumn3"/>
            </w:pPr>
            <w:r w:rsidRPr="00170BC8">
              <w:t>Förslag</w:t>
            </w: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renderubrik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renderubrik"/>
            </w:pPr>
            <w:r w:rsidRPr="00170BC8">
              <w:t>Skrivelse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renderubrik"/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2011/12:56 En samordnad och långsiktig strategi för romsk inkludering 2012–2032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  <w:r w:rsidRPr="00170BC8">
              <w:rPr>
                <w:spacing w:val="-4"/>
              </w:rPr>
              <w:t>KU</w:t>
            </w:r>
          </w:p>
        </w:tc>
      </w:tr>
    </w:tbl>
    <w:p w:rsidR="0056407E" w:rsidRPr="00170BC8" w:rsidRDefault="0056407E" w:rsidP="003675A0">
      <w:pPr>
        <w:pStyle w:val="Blankrad"/>
      </w:pPr>
      <w:r w:rsidRPr="00170BC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407E" w:rsidRPr="00170BC8" w:rsidTr="005C3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407E" w:rsidRPr="00170BC8" w:rsidRDefault="0056407E" w:rsidP="005C3DC9">
            <w:pPr>
              <w:pStyle w:val="HuvudrubrikFlisteNr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Huvudrubrik"/>
            </w:pPr>
            <w:bookmarkStart w:id="6" w:name="Start_ÄrendenFörBordläggning"/>
            <w:bookmarkEnd w:id="6"/>
            <w:r w:rsidRPr="00170BC8">
              <w:t>Ärenden för bordläggning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HuvudrubrikKolumn3"/>
            </w:pPr>
            <w:r w:rsidRPr="00170BC8">
              <w:t>Reservationer</w:t>
            </w: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renderubrik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renderubrik"/>
            </w:pPr>
            <w:r w:rsidRPr="00170BC8">
              <w:t>Justitieutskottets utlåtande och betänkande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renderubrik"/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2011/12:JuU17 Smart gränsförvaltning - valmöjligheter och framtida handlingsalternativ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  <w:r w:rsidRPr="00170BC8">
              <w:rPr>
                <w:spacing w:val="-4"/>
              </w:rPr>
              <w:t>3 res. (MP,SD,V)</w:t>
            </w: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2011/12:JuU19 Hemlig teleavlyssning, hemlig teleövervakning och hemlig kameraövervakning vid förundersökning i brottmål under år 2010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  <w:r w:rsidRPr="00170BC8">
              <w:rPr>
                <w:spacing w:val="-4"/>
              </w:rPr>
              <w:t>1 res. (SD)</w:t>
            </w: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renderubrik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renderubrik"/>
            </w:pPr>
            <w:r w:rsidRPr="00170BC8">
              <w:t>Finansutskottets utlåtanden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renderubrik"/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2011/12:FiU50 Subsidiaritetsprövning av förslag till Europaparlamentets och rådets direktiv om offentlig upphandling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  <w:r w:rsidRPr="00170BC8">
              <w:rPr>
                <w:spacing w:val="-4"/>
              </w:rPr>
              <w:t>2 res. (SD,V)</w:t>
            </w: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2011/12:FiU45 Subsidiaritetsprövning av förslag till Europaparlamentets och rådets direktiv om offentlig upphandling av vatten m.m.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  <w:r w:rsidRPr="00170BC8">
              <w:rPr>
                <w:spacing w:val="-4"/>
              </w:rPr>
              <w:t>2 res. (SD,V)</w:t>
            </w: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renderubrik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renderubrik"/>
            </w:pPr>
            <w:r w:rsidRPr="00170BC8">
              <w:t>Utrikesutskottets betänkande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renderubrik"/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2011/12:UU13 Internationella insatser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  <w:r w:rsidRPr="00170BC8">
              <w:rPr>
                <w:spacing w:val="-4"/>
              </w:rPr>
              <w:t>3 res. (S,MP,SD,V)</w:t>
            </w: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renderubrik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renderubrik"/>
            </w:pPr>
            <w:r w:rsidRPr="00170BC8">
              <w:t>Socialförsäkringsutskottets utlåtande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renderubrik"/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2011/12:SfU8 Rätt till familjeåterförening för tredjelandsmedborgare bosatta i EU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</w:tbl>
    <w:p w:rsidR="0056407E" w:rsidRPr="00170BC8" w:rsidRDefault="0056407E" w:rsidP="003675A0">
      <w:pPr>
        <w:pStyle w:val="Blankrad"/>
      </w:pPr>
      <w:r w:rsidRPr="00170BC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407E" w:rsidRPr="00170BC8" w:rsidTr="005C3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407E" w:rsidRPr="00170BC8" w:rsidRDefault="0056407E" w:rsidP="005C3DC9">
            <w:pPr>
              <w:pStyle w:val="HuvudrubrikFlisteNr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Huvudrubrik"/>
            </w:pPr>
            <w:bookmarkStart w:id="7" w:name="Start_Interpellationer"/>
            <w:bookmarkEnd w:id="7"/>
            <w:r w:rsidRPr="00170BC8">
              <w:t>Svar på interpellationer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HuvudrubrikKolumn3"/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Besvaradav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Besvaradav"/>
            </w:pPr>
            <w:r w:rsidRPr="00170BC8">
              <w:t>Utbildningsminister Jan Björklund (FP)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Besvaradav"/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2011/12:227 av Pia Nilsson (S)</w:t>
            </w:r>
          </w:p>
          <w:p w:rsidR="0056407E" w:rsidRPr="00170BC8" w:rsidRDefault="0056407E" w:rsidP="005C3DC9">
            <w:r w:rsidRPr="00170BC8">
              <w:t>Gymnasieskolan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Besvaradav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Besvaradav"/>
            </w:pPr>
            <w:r w:rsidRPr="00170BC8">
              <w:t>Socialminister Göran Hägglund (KD)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Besvaradav"/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2011/12:207 av Agneta Luttropp (MP)</w:t>
            </w:r>
          </w:p>
          <w:p w:rsidR="0056407E" w:rsidRPr="00170BC8" w:rsidRDefault="0056407E" w:rsidP="005C3DC9">
            <w:r w:rsidRPr="00170BC8">
              <w:t>Avskaffande av tvångssterilisering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2011/12:244 av Maria Stenberg (S)</w:t>
            </w:r>
          </w:p>
          <w:p w:rsidR="0056407E" w:rsidRPr="00170BC8" w:rsidRDefault="0056407E" w:rsidP="005C3DC9">
            <w:r w:rsidRPr="00170BC8">
              <w:t>Apotek i glesbygden efter avregleringen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Besvaradav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Besvaradav"/>
            </w:pPr>
            <w:r w:rsidRPr="00170BC8">
              <w:t>Finansminister Anders Borg (M)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Besvaradav"/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2011/12:203 av Eva-Lena Jansson (S)</w:t>
            </w:r>
          </w:p>
          <w:p w:rsidR="0056407E" w:rsidRPr="00170BC8" w:rsidRDefault="0056407E" w:rsidP="005C3DC9">
            <w:r w:rsidRPr="00170BC8">
              <w:t>Ökade ekonomiska inkomstskillnader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2011/12:204 av Per Bolund (MP)</w:t>
            </w:r>
          </w:p>
          <w:p w:rsidR="0056407E" w:rsidRPr="00170BC8" w:rsidRDefault="0056407E" w:rsidP="005C3DC9">
            <w:r w:rsidRPr="00170BC8">
              <w:t>Sveriges hållning till EIB:s utlåning till fossilbaserade projekt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2011/12:208 av Bodil Ceballos (MP)</w:t>
            </w:r>
          </w:p>
          <w:p w:rsidR="0056407E" w:rsidRPr="00170BC8" w:rsidRDefault="0056407E" w:rsidP="005C3DC9">
            <w:r w:rsidRPr="00170BC8">
              <w:t>Världsbankens lån till Sydafrika för att bygga kolkraftverk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2011/12:234 av Peter Persson (S)</w:t>
            </w:r>
          </w:p>
          <w:p w:rsidR="0056407E" w:rsidRPr="00170BC8" w:rsidRDefault="0056407E" w:rsidP="005C3DC9">
            <w:r w:rsidRPr="00170BC8">
              <w:t>Jobbkrisen och nya bidragstagare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2011/12:235 av Peter Persson (S)</w:t>
            </w:r>
          </w:p>
          <w:p w:rsidR="0056407E" w:rsidRPr="00170BC8" w:rsidRDefault="0056407E" w:rsidP="005C3DC9">
            <w:r w:rsidRPr="00170BC8">
              <w:t>Jobbkrisen och kommunalskattehöjningar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</w:tbl>
    <w:p w:rsidR="0056407E" w:rsidRPr="00170BC8" w:rsidRDefault="0056407E" w:rsidP="00F221DA">
      <w:pPr>
        <w:pStyle w:val="Blankrad"/>
      </w:pPr>
      <w:r w:rsidRPr="00170BC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6407E" w:rsidRPr="00170BC8" w:rsidTr="005C3DC9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6407E" w:rsidRPr="00170BC8" w:rsidRDefault="0056407E" w:rsidP="005C3DC9">
            <w:pPr>
              <w:pStyle w:val="HuvudrubrikFlisteNr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HuvudrubrikEnsam"/>
            </w:pPr>
            <w:bookmarkStart w:id="8" w:name="Start_ÄrendenFörAvgörande"/>
            <w:bookmarkEnd w:id="8"/>
            <w:r w:rsidRPr="00170BC8">
              <w:t>Ärenden för avgörande</w:t>
            </w:r>
            <w:r w:rsidRPr="00170BC8">
              <w:br/>
              <w:t>onsdagen den 29 februari kl. 16.00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HuvudrubrikKolumn3"/>
            </w:pPr>
            <w:r w:rsidRPr="00170BC8">
              <w:t>Reservationer</w:t>
            </w: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Underrubrik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Underrubrik"/>
            </w:pPr>
            <w:r w:rsidRPr="00170BC8">
              <w:t>Tidigare slutdebatterade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Underrubrik"/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renderubrik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renderubrik"/>
            </w:pPr>
            <w:r w:rsidRPr="00170BC8">
              <w:t>Skatteutskottets betänkande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renderubrik"/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2011/12:SkU5 Riksrevisionens rapport om skattebefrielse för biodrivmedel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renderubrik"/>
            </w:pPr>
          </w:p>
        </w:tc>
        <w:tc>
          <w:tcPr>
            <w:tcW w:w="6237" w:type="dxa"/>
          </w:tcPr>
          <w:p w:rsidR="0056407E" w:rsidRPr="00170BC8" w:rsidRDefault="0056407E" w:rsidP="005C3DC9">
            <w:pPr>
              <w:pStyle w:val="renderubrik"/>
            </w:pPr>
            <w:r w:rsidRPr="00170BC8">
              <w:t>Utbildningsutskottets betänkande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pStyle w:val="renderubrik"/>
              <w:rPr>
                <w:spacing w:val="-4"/>
              </w:rPr>
            </w:pPr>
          </w:p>
        </w:tc>
      </w:tr>
      <w:tr w:rsidR="0056407E" w:rsidRPr="00170BC8" w:rsidTr="005C3DC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6407E" w:rsidRPr="00170BC8" w:rsidRDefault="0056407E" w:rsidP="005C3DC9">
            <w:pPr>
              <w:pStyle w:val="FlistaNrText"/>
            </w:pPr>
          </w:p>
        </w:tc>
        <w:tc>
          <w:tcPr>
            <w:tcW w:w="6237" w:type="dxa"/>
          </w:tcPr>
          <w:p w:rsidR="0056407E" w:rsidRPr="00170BC8" w:rsidRDefault="0056407E" w:rsidP="005C3DC9">
            <w:r w:rsidRPr="00170BC8">
              <w:t>2011/12:UbU7 Vuxenutbildning</w:t>
            </w:r>
          </w:p>
        </w:tc>
        <w:tc>
          <w:tcPr>
            <w:tcW w:w="2481" w:type="dxa"/>
          </w:tcPr>
          <w:p w:rsidR="0056407E" w:rsidRPr="00170BC8" w:rsidRDefault="0056407E" w:rsidP="005C3DC9">
            <w:pPr>
              <w:rPr>
                <w:spacing w:val="-4"/>
              </w:rPr>
            </w:pPr>
            <w:r w:rsidRPr="00170BC8">
              <w:rPr>
                <w:spacing w:val="-4"/>
              </w:rPr>
              <w:t>13 res. (S,M,MP,FP,C,V,KD)</w:t>
            </w:r>
          </w:p>
        </w:tc>
      </w:tr>
    </w:tbl>
    <w:p w:rsidR="0056407E" w:rsidRPr="00170BC8" w:rsidRDefault="0056407E" w:rsidP="00F221DA">
      <w:pPr>
        <w:pStyle w:val="Blankrad"/>
      </w:pPr>
      <w:r w:rsidRPr="00170BC8">
        <w:t>     </w:t>
      </w:r>
    </w:p>
    <w:p w:rsidR="006E04A4" w:rsidRPr="00170BC8" w:rsidRDefault="0056407E" w:rsidP="00F221DA">
      <w:pPr>
        <w:pStyle w:val="Blankrad"/>
      </w:pPr>
      <w:r w:rsidRPr="00170BC8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170BC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170BC8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170BC8" w:rsidRDefault="006E04A4" w:rsidP="00D016E9">
            <w:pPr>
              <w:pStyle w:val="StreckMitten"/>
            </w:pPr>
            <w:r w:rsidRPr="00170BC8">
              <w:tab/>
            </w:r>
            <w:r w:rsidRPr="00170BC8">
              <w:tab/>
            </w:r>
          </w:p>
        </w:tc>
      </w:tr>
    </w:tbl>
    <w:p w:rsidR="006E04A4" w:rsidRPr="00170BC8" w:rsidRDefault="006E04A4" w:rsidP="003675A0">
      <w:pPr>
        <w:pStyle w:val="Blankrad"/>
      </w:pPr>
    </w:p>
    <w:sectPr w:rsidR="006E04A4" w:rsidRPr="00170BC8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1F45" w:rsidRPr="00170BC8" w:rsidRDefault="00BD1F45">
      <w:r w:rsidRPr="00170BC8">
        <w:separator/>
      </w:r>
    </w:p>
  </w:endnote>
  <w:endnote w:type="continuationSeparator" w:id="0">
    <w:p w:rsidR="00BD1F45" w:rsidRPr="00170BC8" w:rsidRDefault="00BD1F45">
      <w:r w:rsidRPr="00170BC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1EC" w:rsidRPr="00170BC8" w:rsidRDefault="00EF51EC">
    <w:pPr>
      <w:pStyle w:val="Sidhuvud"/>
      <w:jc w:val="center"/>
    </w:pPr>
    <w:r w:rsidRPr="00170BC8">
      <w:fldChar w:fldCharType="begin" w:fldLock="1"/>
    </w:r>
    <w:r w:rsidRPr="00170BC8">
      <w:instrText xml:space="preserve"> PAGE </w:instrText>
    </w:r>
    <w:r w:rsidRPr="00170BC8">
      <w:fldChar w:fldCharType="separate"/>
    </w:r>
    <w:r w:rsidR="002D09B1" w:rsidRPr="00170BC8">
      <w:t>2</w:t>
    </w:r>
    <w:r w:rsidRPr="00170BC8">
      <w:fldChar w:fldCharType="end"/>
    </w:r>
    <w:r w:rsidRPr="00170BC8">
      <w:t xml:space="preserve"> (</w:t>
    </w:r>
    <w:r w:rsidRPr="00170BC8">
      <w:fldChar w:fldCharType="begin" w:fldLock="1"/>
    </w:r>
    <w:r w:rsidRPr="00170BC8">
      <w:instrText xml:space="preserve"> NUMPAGES </w:instrText>
    </w:r>
    <w:r w:rsidRPr="00170BC8">
      <w:fldChar w:fldCharType="separate"/>
    </w:r>
    <w:r w:rsidR="002D09B1" w:rsidRPr="00170BC8">
      <w:t>3</w:t>
    </w:r>
    <w:r w:rsidRPr="00170BC8">
      <w:fldChar w:fldCharType="end"/>
    </w:r>
    <w:r w:rsidRPr="00170BC8">
      <w:t>)</w:t>
    </w:r>
  </w:p>
  <w:p w:rsidR="00EF51EC" w:rsidRPr="00170BC8" w:rsidRDefault="00EF51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1EC" w:rsidRPr="00170BC8" w:rsidRDefault="00EF51EC">
    <w:pPr>
      <w:pStyle w:val="Sidhuvud"/>
      <w:jc w:val="center"/>
    </w:pPr>
    <w:r w:rsidRPr="00170BC8">
      <w:fldChar w:fldCharType="begin" w:fldLock="1"/>
    </w:r>
    <w:r w:rsidRPr="00170BC8">
      <w:instrText xml:space="preserve"> PAGE </w:instrText>
    </w:r>
    <w:r w:rsidRPr="00170BC8">
      <w:fldChar w:fldCharType="separate"/>
    </w:r>
    <w:r w:rsidR="002D09B1" w:rsidRPr="00170BC8">
      <w:t>1</w:t>
    </w:r>
    <w:r w:rsidRPr="00170BC8">
      <w:fldChar w:fldCharType="end"/>
    </w:r>
    <w:r w:rsidRPr="00170BC8">
      <w:t xml:space="preserve"> (</w:t>
    </w:r>
    <w:r w:rsidRPr="00170BC8">
      <w:fldChar w:fldCharType="begin" w:fldLock="1"/>
    </w:r>
    <w:r w:rsidRPr="00170BC8">
      <w:instrText xml:space="preserve"> NUMPAGES </w:instrText>
    </w:r>
    <w:r w:rsidRPr="00170BC8">
      <w:fldChar w:fldCharType="separate"/>
    </w:r>
    <w:r w:rsidRPr="00170BC8">
      <w:t>3</w:t>
    </w:r>
    <w:r w:rsidRPr="00170BC8">
      <w:fldChar w:fldCharType="end"/>
    </w:r>
    <w:r w:rsidRPr="00170BC8">
      <w:t>)</w:t>
    </w:r>
  </w:p>
  <w:p w:rsidR="00EF51EC" w:rsidRPr="00170BC8" w:rsidRDefault="00EF51E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1F45" w:rsidRPr="00170BC8" w:rsidRDefault="00BD1F45">
      <w:r w:rsidRPr="00170BC8">
        <w:separator/>
      </w:r>
    </w:p>
  </w:footnote>
  <w:footnote w:type="continuationSeparator" w:id="0">
    <w:p w:rsidR="00BD1F45" w:rsidRPr="00170BC8" w:rsidRDefault="00BD1F45">
      <w:r w:rsidRPr="00170BC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1EC" w:rsidRPr="00170BC8" w:rsidRDefault="00EF51EC">
    <w:pPr>
      <w:pStyle w:val="Sidhuvud"/>
      <w:tabs>
        <w:tab w:val="clear" w:pos="4536"/>
      </w:tabs>
    </w:pPr>
    <w:r w:rsidRPr="00170BC8">
      <w:fldChar w:fldCharType="begin" w:fldLock="1"/>
    </w:r>
    <w:r w:rsidRPr="00170BC8">
      <w:instrText xml:space="preserve"> DOCPROPERTY "DocumentDate" </w:instrText>
    </w:r>
    <w:r w:rsidRPr="00170BC8">
      <w:fldChar w:fldCharType="separate"/>
    </w:r>
    <w:r w:rsidRPr="00170BC8">
      <w:t>Tisdagen den 28 februari 2012</w:t>
    </w:r>
    <w:r w:rsidRPr="00170BC8">
      <w:fldChar w:fldCharType="end"/>
    </w:r>
    <w:r w:rsidRPr="00170BC8">
      <w:tab/>
    </w:r>
  </w:p>
  <w:p w:rsidR="00EF51EC" w:rsidRPr="00170BC8" w:rsidRDefault="00EF51E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170BC8">
      <w:rPr>
        <w:sz w:val="12"/>
      </w:rPr>
      <w:tab/>
    </w:r>
  </w:p>
  <w:p w:rsidR="00EF51EC" w:rsidRPr="00170BC8" w:rsidRDefault="00EF51EC"/>
  <w:p w:rsidR="00EF51EC" w:rsidRPr="00170BC8" w:rsidRDefault="00EF51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51EC" w:rsidRPr="00170BC8" w:rsidRDefault="00170BC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170BC8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F51EC" w:rsidRPr="00170BC8" w:rsidRDefault="00EF51EC">
    <w:pPr>
      <w:pStyle w:val="Dokumentrubrik"/>
      <w:spacing w:after="360"/>
    </w:pPr>
    <w:r w:rsidRPr="00170BC8">
      <w:t>Föredragningslista</w:t>
    </w:r>
  </w:p>
  <w:p w:rsidR="00EF51EC" w:rsidRPr="00170BC8" w:rsidRDefault="00EF51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678537889">
    <w:abstractNumId w:val="5"/>
  </w:num>
  <w:num w:numId="2" w16cid:durableId="543058875">
    <w:abstractNumId w:val="2"/>
  </w:num>
  <w:num w:numId="3" w16cid:durableId="837109979">
    <w:abstractNumId w:val="4"/>
  </w:num>
  <w:num w:numId="4" w16cid:durableId="1307079781">
    <w:abstractNumId w:val="1"/>
  </w:num>
  <w:num w:numId="5" w16cid:durableId="506556310">
    <w:abstractNumId w:val="0"/>
  </w:num>
  <w:num w:numId="6" w16cid:durableId="692414147">
    <w:abstractNumId w:val="3"/>
  </w:num>
  <w:num w:numId="7" w16cid:durableId="648167317">
    <w:abstractNumId w:val="3"/>
  </w:num>
  <w:num w:numId="8" w16cid:durableId="20008818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D2A50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47C27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71C"/>
    <w:rsid w:val="00092904"/>
    <w:rsid w:val="00096F15"/>
    <w:rsid w:val="000A1CDF"/>
    <w:rsid w:val="000A3B91"/>
    <w:rsid w:val="000A48E1"/>
    <w:rsid w:val="000A51FF"/>
    <w:rsid w:val="000A7D17"/>
    <w:rsid w:val="000B62B2"/>
    <w:rsid w:val="000C49EC"/>
    <w:rsid w:val="000C5504"/>
    <w:rsid w:val="000C6BA6"/>
    <w:rsid w:val="000C6C04"/>
    <w:rsid w:val="000D0D53"/>
    <w:rsid w:val="000D6E9F"/>
    <w:rsid w:val="000E0074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128F4"/>
    <w:rsid w:val="0012112E"/>
    <w:rsid w:val="00122380"/>
    <w:rsid w:val="00130979"/>
    <w:rsid w:val="00135D30"/>
    <w:rsid w:val="0014328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BC8"/>
    <w:rsid w:val="00170F83"/>
    <w:rsid w:val="00174FCA"/>
    <w:rsid w:val="001763B7"/>
    <w:rsid w:val="0018078C"/>
    <w:rsid w:val="001830BD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70C"/>
    <w:rsid w:val="001B4C8D"/>
    <w:rsid w:val="001B64A0"/>
    <w:rsid w:val="001C35BD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3796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32DA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09B1"/>
    <w:rsid w:val="002D23AD"/>
    <w:rsid w:val="002D33AA"/>
    <w:rsid w:val="002D569C"/>
    <w:rsid w:val="002D60F8"/>
    <w:rsid w:val="002D6A00"/>
    <w:rsid w:val="002D72ED"/>
    <w:rsid w:val="002E546B"/>
    <w:rsid w:val="002E55DF"/>
    <w:rsid w:val="002E5A5E"/>
    <w:rsid w:val="002E7DB2"/>
    <w:rsid w:val="002F0948"/>
    <w:rsid w:val="002F0C89"/>
    <w:rsid w:val="002F19EC"/>
    <w:rsid w:val="002F2D1A"/>
    <w:rsid w:val="002F7486"/>
    <w:rsid w:val="00302096"/>
    <w:rsid w:val="00303B6B"/>
    <w:rsid w:val="00305353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158"/>
    <w:rsid w:val="00355222"/>
    <w:rsid w:val="003605E2"/>
    <w:rsid w:val="0036199E"/>
    <w:rsid w:val="003652CF"/>
    <w:rsid w:val="00365CD2"/>
    <w:rsid w:val="003675A0"/>
    <w:rsid w:val="00371E50"/>
    <w:rsid w:val="003721AE"/>
    <w:rsid w:val="00374B8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4672"/>
    <w:rsid w:val="00415884"/>
    <w:rsid w:val="004158EB"/>
    <w:rsid w:val="004166DF"/>
    <w:rsid w:val="0041796D"/>
    <w:rsid w:val="00424119"/>
    <w:rsid w:val="00426681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849E8"/>
    <w:rsid w:val="004A4005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58E7"/>
    <w:rsid w:val="004F60B1"/>
    <w:rsid w:val="004F741F"/>
    <w:rsid w:val="005020C6"/>
    <w:rsid w:val="00503BE4"/>
    <w:rsid w:val="005103F6"/>
    <w:rsid w:val="00510E5A"/>
    <w:rsid w:val="00510E80"/>
    <w:rsid w:val="005128A9"/>
    <w:rsid w:val="005166A2"/>
    <w:rsid w:val="00517888"/>
    <w:rsid w:val="00527322"/>
    <w:rsid w:val="00533A3C"/>
    <w:rsid w:val="00537A01"/>
    <w:rsid w:val="00541C7C"/>
    <w:rsid w:val="00543489"/>
    <w:rsid w:val="005460B2"/>
    <w:rsid w:val="005510B5"/>
    <w:rsid w:val="00552917"/>
    <w:rsid w:val="00560161"/>
    <w:rsid w:val="0056407E"/>
    <w:rsid w:val="00567E16"/>
    <w:rsid w:val="00571EEC"/>
    <w:rsid w:val="005724E4"/>
    <w:rsid w:val="00576411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3DC9"/>
    <w:rsid w:val="005C507D"/>
    <w:rsid w:val="005C7F3D"/>
    <w:rsid w:val="005D15F9"/>
    <w:rsid w:val="005D3FB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5B8F"/>
    <w:rsid w:val="006F63C4"/>
    <w:rsid w:val="006F66D1"/>
    <w:rsid w:val="006F66DE"/>
    <w:rsid w:val="006F7031"/>
    <w:rsid w:val="00701235"/>
    <w:rsid w:val="00701F4A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2D53"/>
    <w:rsid w:val="00763C0A"/>
    <w:rsid w:val="007732C5"/>
    <w:rsid w:val="007737CA"/>
    <w:rsid w:val="00773D32"/>
    <w:rsid w:val="007743CC"/>
    <w:rsid w:val="00777E1D"/>
    <w:rsid w:val="0078127D"/>
    <w:rsid w:val="007833F3"/>
    <w:rsid w:val="00795B06"/>
    <w:rsid w:val="00796C1C"/>
    <w:rsid w:val="00797ED8"/>
    <w:rsid w:val="007A090E"/>
    <w:rsid w:val="007A0BF3"/>
    <w:rsid w:val="007A12F0"/>
    <w:rsid w:val="007A3C83"/>
    <w:rsid w:val="007A582A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86E"/>
    <w:rsid w:val="00821A25"/>
    <w:rsid w:val="00824853"/>
    <w:rsid w:val="008271CF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6A30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1AA2"/>
    <w:rsid w:val="0092616A"/>
    <w:rsid w:val="00930B15"/>
    <w:rsid w:val="0093232C"/>
    <w:rsid w:val="009339AC"/>
    <w:rsid w:val="0093527F"/>
    <w:rsid w:val="00935A09"/>
    <w:rsid w:val="00940E87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6BD"/>
    <w:rsid w:val="00A76762"/>
    <w:rsid w:val="00A80A21"/>
    <w:rsid w:val="00A80A58"/>
    <w:rsid w:val="00A82A5D"/>
    <w:rsid w:val="00A87597"/>
    <w:rsid w:val="00A936C6"/>
    <w:rsid w:val="00AA1BD1"/>
    <w:rsid w:val="00AA1F2B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AF69B5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0D4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1F45"/>
    <w:rsid w:val="00BD2A50"/>
    <w:rsid w:val="00BD48A4"/>
    <w:rsid w:val="00BD5B2F"/>
    <w:rsid w:val="00BE0F1C"/>
    <w:rsid w:val="00BE1294"/>
    <w:rsid w:val="00BE1EFB"/>
    <w:rsid w:val="00BE1F3F"/>
    <w:rsid w:val="00BE228A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6FD6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5CA"/>
    <w:rsid w:val="00C37078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86650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1C06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2CA9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5E"/>
    <w:rsid w:val="00E44E7A"/>
    <w:rsid w:val="00E45215"/>
    <w:rsid w:val="00E47848"/>
    <w:rsid w:val="00E521C9"/>
    <w:rsid w:val="00E52F58"/>
    <w:rsid w:val="00E535B2"/>
    <w:rsid w:val="00E559B8"/>
    <w:rsid w:val="00E610C7"/>
    <w:rsid w:val="00E61243"/>
    <w:rsid w:val="00E62231"/>
    <w:rsid w:val="00E635E7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1EC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87B10"/>
    <w:rsid w:val="00F9047B"/>
    <w:rsid w:val="00F9179B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D7F5E"/>
    <w:rsid w:val="00FE0492"/>
    <w:rsid w:val="00FE14DB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84DA1-0D5B-4F3D-B015-5EC2FB372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0524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428</Words>
  <Characters>2980</Characters>
  <Application>Microsoft Office Word</Application>
  <DocSecurity>4</DocSecurity>
  <Lines>229</Lines>
  <Paragraphs>136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3.3 stöder Distribution, RiR och Lemur (fpm, kom, protudrag)</dc:description>
  <cp:lastModifiedBy>Lars Brink</cp:lastModifiedBy>
  <cp:revision>2</cp:revision>
  <cp:lastPrinted>2012-02-27T15:14:00Z</cp:lastPrinted>
  <dcterms:created xsi:type="dcterms:W3CDTF">2025-12-17T21:21:00Z</dcterms:created>
  <dcterms:modified xsi:type="dcterms:W3CDTF">2025-12-17T21:21:00Z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28 februari 2012</vt:lpwstr>
  </property>
  <property fmtid="{D5CDD505-2E9C-101B-9397-08002B2CF9AE}" pid="3" name="DocumentNumber">
    <vt:lpwstr>77</vt:lpwstr>
  </property>
  <property fmtid="{D5CDD505-2E9C-101B-9397-08002B2CF9AE}" pid="4" name="DocumentYear">
    <vt:lpwstr>2011/12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2012-02-28</vt:lpwstr>
  </property>
  <property fmtid="{D5CDD505-2E9C-101B-9397-08002B2CF9AE}" pid="7" name="DatumAvgörande">
    <vt:lpwstr>2012-02-29</vt:lpwstr>
  </property>
</Properties>
</file>