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7DC0" w:rsidRDefault="006E04A4">
      <w:pPr>
        <w:pStyle w:val="Dokumentbeteckning"/>
        <w:rPr>
          <w:u w:val="single"/>
        </w:rPr>
      </w:pPr>
      <w:r w:rsidRPr="00F17DC0">
        <w:fldChar w:fldCharType="begin" w:fldLock="1"/>
      </w:r>
      <w:r w:rsidRPr="00F17DC0">
        <w:instrText xml:space="preserve"> DOCPROPERTY "DocumentYear" </w:instrText>
      </w:r>
      <w:r w:rsidRPr="00F17DC0">
        <w:fldChar w:fldCharType="separate"/>
      </w:r>
      <w:r w:rsidR="006C573F" w:rsidRPr="00F17DC0">
        <w:t>2011/12</w:t>
      </w:r>
      <w:r w:rsidRPr="00F17DC0">
        <w:fldChar w:fldCharType="end"/>
      </w:r>
      <w:r w:rsidRPr="00F17DC0">
        <w:t>:</w:t>
      </w:r>
      <w:r w:rsidRPr="00F17DC0">
        <w:fldChar w:fldCharType="begin" w:fldLock="1"/>
      </w:r>
      <w:r w:rsidRPr="00F17DC0">
        <w:instrText xml:space="preserve"> DOCPROPERTY "DocumentNumber" </w:instrText>
      </w:r>
      <w:r w:rsidRPr="00F17DC0">
        <w:fldChar w:fldCharType="separate"/>
      </w:r>
      <w:r w:rsidR="006C573F" w:rsidRPr="00F17DC0">
        <w:t>124</w:t>
      </w:r>
      <w:r w:rsidRPr="00F17DC0">
        <w:fldChar w:fldCharType="end"/>
      </w:r>
    </w:p>
    <w:p w:rsidR="006E04A4" w:rsidRPr="00F17DC0" w:rsidRDefault="006E04A4">
      <w:pPr>
        <w:pStyle w:val="Datum"/>
        <w:outlineLvl w:val="0"/>
      </w:pPr>
      <w:r w:rsidRPr="00F17DC0">
        <w:fldChar w:fldCharType="begin" w:fldLock="1"/>
      </w:r>
      <w:r w:rsidRPr="00F17DC0">
        <w:instrText xml:space="preserve"> DOCPROPERTY "DocumentDate" </w:instrText>
      </w:r>
      <w:r w:rsidRPr="00F17DC0">
        <w:fldChar w:fldCharType="separate"/>
      </w:r>
      <w:r w:rsidR="006C573F" w:rsidRPr="00F17DC0">
        <w:t>Tisdagen den 5 juni 2012</w:t>
      </w:r>
      <w:r w:rsidRPr="00F17DC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7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7DC0" w:rsidRDefault="001E57BC">
            <w:pPr>
              <w:pStyle w:val="Plenum"/>
              <w:tabs>
                <w:tab w:val="clear" w:pos="1418"/>
              </w:tabs>
            </w:pPr>
            <w:r w:rsidRPr="00F17DC0">
              <w:t>Kl.</w:t>
            </w:r>
          </w:p>
        </w:tc>
        <w:tc>
          <w:tcPr>
            <w:tcW w:w="851" w:type="dxa"/>
          </w:tcPr>
          <w:p w:rsidR="006E04A4" w:rsidRPr="00F17DC0" w:rsidRDefault="001E57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7DC0">
              <w:t>13.00</w:t>
            </w:r>
          </w:p>
        </w:tc>
        <w:tc>
          <w:tcPr>
            <w:tcW w:w="397" w:type="dxa"/>
          </w:tcPr>
          <w:p w:rsidR="006E04A4" w:rsidRPr="00F17DC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7DC0" w:rsidRDefault="001E57B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17DC0">
              <w:t>Interpellationssvar</w:t>
            </w:r>
            <w:r w:rsidRPr="00F17DC0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F17DC0" w:rsidRDefault="006E04A4">
      <w:pPr>
        <w:pStyle w:val="StreckLngt"/>
      </w:pPr>
      <w:r w:rsidRPr="00F17DC0">
        <w:tab/>
      </w:r>
    </w:p>
    <w:p w:rsidR="00305D10" w:rsidRPr="00F17DC0" w:rsidRDefault="00305D10" w:rsidP="003675A0">
      <w:pPr>
        <w:pStyle w:val="Blankrad"/>
      </w:pPr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HuvudrubrikFlisteNr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HuvudrubrikEnsam"/>
            </w:pPr>
            <w:r w:rsidRPr="00F17DC0">
              <w:t>Justering av protokoll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HuvudrubrikKolumn3"/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Protokollet från sammanträdet onsdagen den 30 maj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</w:tbl>
    <w:p w:rsidR="00305D10" w:rsidRPr="00F17DC0" w:rsidRDefault="00305D10" w:rsidP="003675A0">
      <w:pPr>
        <w:pStyle w:val="Blankrad"/>
      </w:pPr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HuvudrubrikFlisteNr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HuvudrubrikEnsam"/>
            </w:pPr>
            <w:r w:rsidRPr="00F17DC0">
              <w:t>Avsägelse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HuvudrubrikKolumn3"/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Lotta Finstorp (M) som suppleant i socialutskottet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</w:tbl>
    <w:p w:rsidR="00305D10" w:rsidRPr="00F17DC0" w:rsidRDefault="00305D10" w:rsidP="003675A0">
      <w:pPr>
        <w:pStyle w:val="Blankrad"/>
      </w:pPr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HuvudrubrikFlisteNr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HuvudrubrikEnsam"/>
            </w:pPr>
            <w:r w:rsidRPr="00F17DC0">
              <w:t>Anmälan om uppteckningar vid EU-nämndens sammanträden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HuvudrubrikKolumn3"/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2011/12:34 Fredagen den 11 maj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</w:tbl>
    <w:p w:rsidR="00305D10" w:rsidRPr="00F17DC0" w:rsidRDefault="00305D10" w:rsidP="003675A0">
      <w:pPr>
        <w:pStyle w:val="Blankrad"/>
      </w:pPr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HuvudrubrikFlisteNr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HuvudrubrikEnsam"/>
            </w:pPr>
            <w:bookmarkStart w:id="1" w:name="Start_FördröjdaInterpellationer"/>
            <w:bookmarkEnd w:id="1"/>
            <w:r w:rsidRPr="00F17DC0">
              <w:t>Anmälan om fördröjda svar på interpellationer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HuvudrubrikKolumn3"/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2011/12:388 av Katarina Köhler (S)</w:t>
            </w:r>
          </w:p>
          <w:p w:rsidR="00305D10" w:rsidRPr="00F17DC0" w:rsidRDefault="00305D10" w:rsidP="006C573F">
            <w:r w:rsidRPr="00F17DC0">
              <w:t>Israels ockupation av Palestina och konsekvenserna därav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2011/12:389 av Torbjörn Björlund (V)</w:t>
            </w:r>
          </w:p>
          <w:p w:rsidR="00305D10" w:rsidRPr="00F17DC0" w:rsidRDefault="00305D10" w:rsidP="006C573F">
            <w:r w:rsidRPr="00F17DC0">
              <w:t>Israels agerande mot Palestina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2011/12:420 av Amineh Kakabaveh (V)</w:t>
            </w:r>
          </w:p>
          <w:p w:rsidR="00305D10" w:rsidRPr="00F17DC0" w:rsidRDefault="00305D10" w:rsidP="006C573F">
            <w:r w:rsidRPr="00F17DC0">
              <w:t>Bostadsfrågor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</w:tbl>
    <w:p w:rsidR="00305D10" w:rsidRPr="00F17DC0" w:rsidRDefault="00305D10" w:rsidP="003675A0">
      <w:pPr>
        <w:pStyle w:val="Blankrad"/>
      </w:pPr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HuvudrubrikFlisteNr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Huvudrubrik"/>
            </w:pPr>
            <w:bookmarkStart w:id="2" w:name="Start_HänvisningTillUtskott"/>
            <w:bookmarkEnd w:id="2"/>
            <w:r w:rsidRPr="00F17DC0">
              <w:t>Ärenden för hänvisning till utskott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HuvudrubrikKolumn3"/>
            </w:pPr>
            <w:r w:rsidRPr="00F17DC0">
              <w:t>Förslag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renderubrik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renderubrik"/>
            </w:pPr>
            <w:r w:rsidRPr="00F17DC0">
              <w:t>Propositioner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rende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2011/12:155 Vissa förfarandefrågor på punktskatteområdet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SkU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2011/12:157 Sekretess för uppgifter i utländska databaser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KU</w:t>
            </w:r>
          </w:p>
        </w:tc>
      </w:tr>
      <w:tr w:rsidR="007F44A3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44A3" w:rsidRPr="00F17DC0" w:rsidRDefault="007F44A3" w:rsidP="006C573F">
            <w:pPr>
              <w:pStyle w:val="renderubrik"/>
            </w:pPr>
          </w:p>
        </w:tc>
        <w:tc>
          <w:tcPr>
            <w:tcW w:w="6237" w:type="dxa"/>
          </w:tcPr>
          <w:p w:rsidR="007F44A3" w:rsidRPr="00F17DC0" w:rsidRDefault="007F44A3" w:rsidP="006C573F">
            <w:pPr>
              <w:pStyle w:val="renderubrik"/>
            </w:pPr>
            <w:r w:rsidRPr="00F17DC0">
              <w:t>Skrivelse</w:t>
            </w:r>
          </w:p>
        </w:tc>
        <w:tc>
          <w:tcPr>
            <w:tcW w:w="2481" w:type="dxa"/>
          </w:tcPr>
          <w:p w:rsidR="007F44A3" w:rsidRPr="00F17DC0" w:rsidRDefault="007F44A3" w:rsidP="006C573F">
            <w:pPr>
              <w:pStyle w:val="renderubrik"/>
              <w:rPr>
                <w:spacing w:val="-4"/>
              </w:rPr>
            </w:pPr>
          </w:p>
        </w:tc>
      </w:tr>
      <w:tr w:rsidR="007F44A3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44A3" w:rsidRPr="00F17DC0" w:rsidRDefault="007F44A3" w:rsidP="007F44A3">
            <w:pPr>
              <w:pStyle w:val="FlistaNrText"/>
            </w:pPr>
          </w:p>
        </w:tc>
        <w:tc>
          <w:tcPr>
            <w:tcW w:w="6237" w:type="dxa"/>
          </w:tcPr>
          <w:p w:rsidR="007F44A3" w:rsidRPr="00F17DC0" w:rsidRDefault="007F44A3" w:rsidP="007F44A3">
            <w:r w:rsidRPr="00F17DC0">
              <w:t>2011/12:154 Redovisning av verksamheten i Internationella valutafonden, Världsbanken samt de regionala utvecklings- och investeringsbankerna 2010 och 2011</w:t>
            </w:r>
          </w:p>
        </w:tc>
        <w:tc>
          <w:tcPr>
            <w:tcW w:w="2481" w:type="dxa"/>
          </w:tcPr>
          <w:p w:rsidR="007F44A3" w:rsidRPr="00F17DC0" w:rsidRDefault="006C573F" w:rsidP="006C573F">
            <w:r w:rsidRPr="00F17DC0">
              <w:t>UU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renderubrik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renderubrik"/>
            </w:pPr>
            <w:r w:rsidRPr="00F17DC0">
              <w:t>Redogörelse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rende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rPr>
                <w:i/>
              </w:rPr>
            </w:pPr>
            <w:r w:rsidRPr="00F17DC0">
              <w:t>2011/12:RR5 Riksrevisionens redogörelse om riksrevisorernas årliga rapport 2012</w:t>
            </w:r>
            <w:r w:rsidRPr="00F17DC0">
              <w:br/>
            </w:r>
            <w:r w:rsidRPr="00F17DC0">
              <w:rPr>
                <w:i/>
              </w:rPr>
              <w:t xml:space="preserve">Ersätter </w:t>
            </w:r>
            <w:r w:rsidR="00A9393E" w:rsidRPr="00F17DC0">
              <w:rPr>
                <w:i/>
              </w:rPr>
              <w:t>rap</w:t>
            </w:r>
            <w:r w:rsidRPr="00F17DC0">
              <w:rPr>
                <w:i/>
              </w:rPr>
              <w:t>por</w:t>
            </w:r>
            <w:r w:rsidR="007F44A3" w:rsidRPr="00F17DC0">
              <w:rPr>
                <w:i/>
              </w:rPr>
              <w:t>ten Riksrevisorernas årliga rap</w:t>
            </w:r>
            <w:r w:rsidRPr="00F17DC0">
              <w:rPr>
                <w:i/>
              </w:rPr>
              <w:t>port 2012</w:t>
            </w:r>
            <w:r w:rsidR="00A9393E" w:rsidRPr="00F17DC0">
              <w:rPr>
                <w:i/>
              </w:rPr>
              <w:t xml:space="preserve"> som bordlades tisdagen den 29 maj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FiU</w:t>
            </w:r>
          </w:p>
        </w:tc>
      </w:tr>
    </w:tbl>
    <w:p w:rsidR="00305D10" w:rsidRPr="00F17DC0" w:rsidRDefault="00305D10" w:rsidP="003675A0">
      <w:pPr>
        <w:pStyle w:val="Blankrad"/>
      </w:pPr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HuvudrubrikFlisteNr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Huvudrubrik"/>
            </w:pPr>
            <w:bookmarkStart w:id="3" w:name="Start_ÄrendenFörBordläggning"/>
            <w:bookmarkEnd w:id="3"/>
            <w:r w:rsidRPr="00F17DC0">
              <w:t>Ärenden för bordläggning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HuvudrubrikKolumn3"/>
            </w:pPr>
            <w:r w:rsidRPr="00F17DC0">
              <w:t>Reservationer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renderubrik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renderubrik"/>
            </w:pPr>
            <w:r w:rsidRPr="00F17DC0">
              <w:t>Miljö- och jordbruksutskottets betänkande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rende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2011/12:MJU25 Klimatpolitik och geologisk lagring av koldioxid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31 res. (S,MP,SD,V)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renderubrik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renderubrik"/>
            </w:pPr>
            <w:r w:rsidRPr="00F17DC0">
              <w:t>Utrikesutskottets betänkande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rende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2011/12:UU17 Europarådet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12 res. (S,MP,SD,V)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renderubrik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renderubrik"/>
            </w:pPr>
            <w:r w:rsidRPr="00F17DC0">
              <w:t>Trafikutskottets betänkanden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rende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2011/12:TU16 It- och postfrågor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10 res. (S,MP,SD,V)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2011/12:TU13 Planeringssystem för transportinfrastruktur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16 res. (S,MP,SD,V)</w:t>
            </w:r>
          </w:p>
        </w:tc>
      </w:tr>
    </w:tbl>
    <w:p w:rsidR="00305D10" w:rsidRPr="00F17DC0" w:rsidRDefault="00305D10" w:rsidP="003675A0">
      <w:pPr>
        <w:pStyle w:val="Blankrad"/>
      </w:pPr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HuvudrubrikFlisteNr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Huvudrubrik"/>
            </w:pPr>
            <w:bookmarkStart w:id="4" w:name="Start_Interpellationer"/>
            <w:bookmarkEnd w:id="4"/>
            <w:r w:rsidRPr="00F17DC0">
              <w:t>Svar på interpellationer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HuvudrubrikKolumn3"/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Besvaradav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Besvaradav"/>
            </w:pPr>
            <w:r w:rsidRPr="00F17DC0">
              <w:t>Justitieminister Beatrice Ask (M)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Besvaradav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2011/12:366 av Carina Adolfsson Elgestam (S)</w:t>
            </w:r>
          </w:p>
          <w:p w:rsidR="00305D10" w:rsidRPr="00F17DC0" w:rsidRDefault="00305D10" w:rsidP="006C573F">
            <w:r w:rsidRPr="00F17DC0">
              <w:t>En modern polisutbildning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Besvaradav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Besvaradav"/>
            </w:pPr>
            <w:r w:rsidRPr="00F17DC0">
              <w:t>Miljöminister Lena Ek (C)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Besvaradav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2011/12:307 av Per Bolund (MP)</w:t>
            </w:r>
          </w:p>
          <w:p w:rsidR="00305D10" w:rsidRPr="00F17DC0" w:rsidRDefault="00305D10" w:rsidP="006C573F">
            <w:r w:rsidRPr="00F17DC0">
              <w:t>Verksamhetsutövares ekonomiska ansvar vid större olyckor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Besvaradav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Besvaradav"/>
            </w:pPr>
            <w:r w:rsidRPr="00F17DC0">
              <w:t>Försvarsminister Karin Enström (M)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Besvaradav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2011/12:380 av Mikael Jansson (SD)</w:t>
            </w:r>
          </w:p>
          <w:p w:rsidR="00305D10" w:rsidRPr="00F17DC0" w:rsidRDefault="00305D10" w:rsidP="006C573F">
            <w:r w:rsidRPr="00F17DC0">
              <w:t>Arméinspektörens förslag till förbättringar av arméstrukturen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</w:tbl>
    <w:p w:rsidR="00305D10" w:rsidRPr="00F17DC0" w:rsidRDefault="00305D10" w:rsidP="003675A0">
      <w:pPr>
        <w:pStyle w:val="Blankrad"/>
      </w:pPr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5D10" w:rsidRPr="00F17DC0" w:rsidTr="006C57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5D10" w:rsidRPr="00F17DC0" w:rsidRDefault="00305D10" w:rsidP="006C573F">
            <w:pPr>
              <w:pStyle w:val="HuvudrubrikFlisteNr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HuvudrubrikEnsam"/>
            </w:pPr>
            <w:bookmarkStart w:id="5" w:name="TypRubrik"/>
            <w:bookmarkStart w:id="6" w:name="Start_ÄrendenFörAvgörande"/>
            <w:bookmarkEnd w:id="5"/>
            <w:bookmarkEnd w:id="6"/>
            <w:r w:rsidRPr="00F17DC0">
              <w:t>Ärenden för avgörande</w:t>
            </w:r>
            <w:r w:rsidRPr="00F17DC0">
              <w:br/>
              <w:t>torsdagen den 7 juni kl. 16.00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HuvudrubrikKolumn3"/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Underrubrik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Underrubrik"/>
            </w:pPr>
            <w:bookmarkStart w:id="7" w:name="TypUnderrubrik"/>
            <w:bookmarkEnd w:id="7"/>
            <w:r w:rsidRPr="00F17DC0">
              <w:t>Tidigare slutdebatterade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Under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renderubrik"/>
            </w:pPr>
            <w:bookmarkStart w:id="8" w:name="StartText"/>
            <w:bookmarkEnd w:id="8"/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renderubrik"/>
            </w:pPr>
            <w:r w:rsidRPr="00F17DC0">
              <w:t>Trafikutskottets betänkanden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rende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2011/12:TU5 Järnvägs- och kollektivtrafikfrågor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19 res. (S,M,MP,FP,V,KD)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2011/12:TU15 Luftfart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5 res. (S,MP,V)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renderubrik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renderubrik"/>
            </w:pPr>
            <w:r w:rsidRPr="00F17DC0">
              <w:t>Finansutskottets betänkanden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rende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2011/12:FiU31 Riksrevisionens årsredovisning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2011/12:FiU39 Geografisk utvidgning av verksamhetsområdet för Europeiska utvecklingsbanken till södra och östra Medelhavsregionen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2 res. (MP,SD,V)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2011/12:FiU43 Stärkt säkerhet i statens betalningar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2011/12:FiU44 Riksrevisionens rapport om Stabilitetsfonden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3 res. (MP,SD,V)</w:t>
            </w: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renderubrik"/>
            </w:pPr>
          </w:p>
        </w:tc>
        <w:tc>
          <w:tcPr>
            <w:tcW w:w="6237" w:type="dxa"/>
          </w:tcPr>
          <w:p w:rsidR="00305D10" w:rsidRPr="00F17DC0" w:rsidRDefault="00305D10" w:rsidP="006C573F">
            <w:pPr>
              <w:pStyle w:val="renderubrik"/>
            </w:pPr>
            <w:r w:rsidRPr="00F17DC0">
              <w:t>Civilutskottets betänkande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pStyle w:val="renderubrik"/>
              <w:rPr>
                <w:spacing w:val="-4"/>
              </w:rPr>
            </w:pPr>
          </w:p>
        </w:tc>
      </w:tr>
      <w:tr w:rsidR="00305D10" w:rsidRPr="00F17DC0" w:rsidTr="006C57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5D10" w:rsidRPr="00F17DC0" w:rsidRDefault="00305D10" w:rsidP="006C573F">
            <w:pPr>
              <w:pStyle w:val="FlistaNrText"/>
            </w:pPr>
          </w:p>
        </w:tc>
        <w:tc>
          <w:tcPr>
            <w:tcW w:w="6237" w:type="dxa"/>
          </w:tcPr>
          <w:p w:rsidR="00305D10" w:rsidRPr="00F17DC0" w:rsidRDefault="00305D10" w:rsidP="006C573F">
            <w:r w:rsidRPr="00F17DC0">
              <w:t>2011/12:CU19 Skuldsanering, m.m.</w:t>
            </w:r>
          </w:p>
        </w:tc>
        <w:tc>
          <w:tcPr>
            <w:tcW w:w="2481" w:type="dxa"/>
          </w:tcPr>
          <w:p w:rsidR="00305D10" w:rsidRPr="00F17DC0" w:rsidRDefault="00305D10" w:rsidP="006C573F">
            <w:pPr>
              <w:rPr>
                <w:spacing w:val="-4"/>
              </w:rPr>
            </w:pPr>
            <w:r w:rsidRPr="00F17DC0">
              <w:rPr>
                <w:spacing w:val="-4"/>
              </w:rPr>
              <w:t>3 res. (S,M,FP,C,SD,V,KD)</w:t>
            </w:r>
          </w:p>
        </w:tc>
      </w:tr>
    </w:tbl>
    <w:p w:rsidR="00305D10" w:rsidRPr="00F17DC0" w:rsidRDefault="00305D10" w:rsidP="003675A0">
      <w:pPr>
        <w:pStyle w:val="Blankrad"/>
      </w:pPr>
      <w:r w:rsidRPr="00F17DC0">
        <w:t>     </w:t>
      </w:r>
    </w:p>
    <w:p w:rsidR="00305D10" w:rsidRPr="00F17DC0" w:rsidRDefault="00305D10" w:rsidP="003675A0">
      <w:pPr>
        <w:pStyle w:val="Blankrad"/>
      </w:pPr>
      <w:bookmarkStart w:id="9" w:name="Start"/>
      <w:bookmarkEnd w:id="9"/>
      <w:r w:rsidRPr="00F17D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7D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7DC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7DC0" w:rsidRDefault="006E04A4" w:rsidP="00D016E9">
            <w:pPr>
              <w:pStyle w:val="StreckMitten"/>
            </w:pPr>
            <w:r w:rsidRPr="00F17DC0">
              <w:tab/>
            </w:r>
            <w:r w:rsidRPr="00F17DC0">
              <w:tab/>
            </w:r>
          </w:p>
        </w:tc>
      </w:tr>
    </w:tbl>
    <w:p w:rsidR="006E04A4" w:rsidRPr="00F17DC0" w:rsidRDefault="006E04A4" w:rsidP="003675A0">
      <w:pPr>
        <w:pStyle w:val="Blankrad"/>
      </w:pPr>
    </w:p>
    <w:sectPr w:rsidR="006E04A4" w:rsidRPr="00F17DC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1FC" w:rsidRPr="00F17DC0" w:rsidRDefault="005A11FC">
      <w:r w:rsidRPr="00F17DC0">
        <w:separator/>
      </w:r>
    </w:p>
  </w:endnote>
  <w:endnote w:type="continuationSeparator" w:id="0">
    <w:p w:rsidR="005A11FC" w:rsidRPr="00F17DC0" w:rsidRDefault="005A11FC">
      <w:r w:rsidRPr="00F17D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DD2" w:rsidRPr="00F17DC0" w:rsidRDefault="00773DD2">
    <w:pPr>
      <w:pStyle w:val="Sidhuvud"/>
      <w:jc w:val="center"/>
    </w:pPr>
    <w:r w:rsidRPr="00F17DC0">
      <w:fldChar w:fldCharType="begin" w:fldLock="1"/>
    </w:r>
    <w:r w:rsidRPr="00F17DC0">
      <w:instrText xml:space="preserve"> PAGE </w:instrText>
    </w:r>
    <w:r w:rsidRPr="00F17DC0">
      <w:fldChar w:fldCharType="separate"/>
    </w:r>
    <w:r w:rsidR="006C573F" w:rsidRPr="00F17DC0">
      <w:t>2</w:t>
    </w:r>
    <w:r w:rsidRPr="00F17DC0">
      <w:fldChar w:fldCharType="end"/>
    </w:r>
    <w:r w:rsidRPr="00F17DC0">
      <w:t xml:space="preserve"> (</w:t>
    </w:r>
    <w:r w:rsidRPr="00F17DC0">
      <w:fldChar w:fldCharType="begin" w:fldLock="1"/>
    </w:r>
    <w:r w:rsidRPr="00F17DC0">
      <w:instrText xml:space="preserve"> NUMPAGES </w:instrText>
    </w:r>
    <w:r w:rsidRPr="00F17DC0">
      <w:fldChar w:fldCharType="separate"/>
    </w:r>
    <w:r w:rsidR="006C573F" w:rsidRPr="00F17DC0">
      <w:t>3</w:t>
    </w:r>
    <w:r w:rsidRPr="00F17DC0">
      <w:fldChar w:fldCharType="end"/>
    </w:r>
    <w:r w:rsidRPr="00F17DC0">
      <w:t>)</w:t>
    </w:r>
  </w:p>
  <w:p w:rsidR="00773DD2" w:rsidRPr="00F17DC0" w:rsidRDefault="00773D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DD2" w:rsidRPr="00F17DC0" w:rsidRDefault="00773DD2">
    <w:pPr>
      <w:pStyle w:val="Sidhuvud"/>
      <w:jc w:val="center"/>
    </w:pPr>
    <w:r w:rsidRPr="00F17DC0">
      <w:fldChar w:fldCharType="begin" w:fldLock="1"/>
    </w:r>
    <w:r w:rsidRPr="00F17DC0">
      <w:instrText xml:space="preserve"> PAGE </w:instrText>
    </w:r>
    <w:r w:rsidRPr="00F17DC0">
      <w:fldChar w:fldCharType="separate"/>
    </w:r>
    <w:r w:rsidR="006C573F" w:rsidRPr="00F17DC0">
      <w:t>1</w:t>
    </w:r>
    <w:r w:rsidRPr="00F17DC0">
      <w:fldChar w:fldCharType="end"/>
    </w:r>
    <w:r w:rsidRPr="00F17DC0">
      <w:t xml:space="preserve"> (</w:t>
    </w:r>
    <w:r w:rsidRPr="00F17DC0">
      <w:fldChar w:fldCharType="begin" w:fldLock="1"/>
    </w:r>
    <w:r w:rsidRPr="00F17DC0">
      <w:instrText xml:space="preserve"> NUMPAGES </w:instrText>
    </w:r>
    <w:r w:rsidRPr="00F17DC0">
      <w:fldChar w:fldCharType="separate"/>
    </w:r>
    <w:r w:rsidR="006C573F" w:rsidRPr="00F17DC0">
      <w:t>3</w:t>
    </w:r>
    <w:r w:rsidRPr="00F17DC0">
      <w:fldChar w:fldCharType="end"/>
    </w:r>
    <w:r w:rsidRPr="00F17DC0">
      <w:t>)</w:t>
    </w:r>
  </w:p>
  <w:p w:rsidR="00773DD2" w:rsidRPr="00F17DC0" w:rsidRDefault="00773D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1FC" w:rsidRPr="00F17DC0" w:rsidRDefault="005A11FC">
      <w:r w:rsidRPr="00F17DC0">
        <w:separator/>
      </w:r>
    </w:p>
  </w:footnote>
  <w:footnote w:type="continuationSeparator" w:id="0">
    <w:p w:rsidR="005A11FC" w:rsidRPr="00F17DC0" w:rsidRDefault="005A11FC">
      <w:r w:rsidRPr="00F17D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DD2" w:rsidRPr="00F17DC0" w:rsidRDefault="00773DD2">
    <w:pPr>
      <w:pStyle w:val="Sidhuvud"/>
      <w:tabs>
        <w:tab w:val="clear" w:pos="4536"/>
      </w:tabs>
    </w:pPr>
    <w:r w:rsidRPr="00F17DC0">
      <w:fldChar w:fldCharType="begin" w:fldLock="1"/>
    </w:r>
    <w:r w:rsidRPr="00F17DC0">
      <w:instrText xml:space="preserve"> DOCPROPERTY "DocumentDate" </w:instrText>
    </w:r>
    <w:r w:rsidRPr="00F17DC0">
      <w:fldChar w:fldCharType="separate"/>
    </w:r>
    <w:r w:rsidR="006C573F" w:rsidRPr="00F17DC0">
      <w:t>Tisdagen den 5 juni 2012</w:t>
    </w:r>
    <w:r w:rsidRPr="00F17DC0">
      <w:fldChar w:fldCharType="end"/>
    </w:r>
    <w:r w:rsidRPr="00F17DC0">
      <w:tab/>
    </w:r>
  </w:p>
  <w:p w:rsidR="00773DD2" w:rsidRPr="00F17DC0" w:rsidRDefault="00773D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7DC0">
      <w:rPr>
        <w:sz w:val="12"/>
      </w:rPr>
      <w:tab/>
    </w:r>
  </w:p>
  <w:p w:rsidR="00773DD2" w:rsidRPr="00F17DC0" w:rsidRDefault="00773DD2"/>
  <w:p w:rsidR="00773DD2" w:rsidRPr="00F17DC0" w:rsidRDefault="00773D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DD2" w:rsidRPr="00F17DC0" w:rsidRDefault="00F17DC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7DC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3DD2" w:rsidRPr="00F17DC0" w:rsidRDefault="00773DD2">
    <w:pPr>
      <w:pStyle w:val="Dokumentrubrik"/>
      <w:spacing w:after="360"/>
    </w:pPr>
    <w:r w:rsidRPr="00F17DC0">
      <w:t>Föredragningslista</w:t>
    </w:r>
  </w:p>
  <w:p w:rsidR="00773DD2" w:rsidRPr="00F17DC0" w:rsidRDefault="00773D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6801742">
    <w:abstractNumId w:val="5"/>
  </w:num>
  <w:num w:numId="2" w16cid:durableId="1232547503">
    <w:abstractNumId w:val="2"/>
  </w:num>
  <w:num w:numId="3" w16cid:durableId="933711861">
    <w:abstractNumId w:val="4"/>
  </w:num>
  <w:num w:numId="4" w16cid:durableId="493182766">
    <w:abstractNumId w:val="1"/>
  </w:num>
  <w:num w:numId="5" w16cid:durableId="986860603">
    <w:abstractNumId w:val="0"/>
  </w:num>
  <w:num w:numId="6" w16cid:durableId="1194929213">
    <w:abstractNumId w:val="3"/>
  </w:num>
  <w:num w:numId="7" w16cid:durableId="1623881656">
    <w:abstractNumId w:val="3"/>
  </w:num>
  <w:num w:numId="8" w16cid:durableId="851459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B5A1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2592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5A1B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57BC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05D10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11FC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C573F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3DD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44A3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9393E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6DC2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17DC0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5B76A-FC1E-4B5F-889E-52A08917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C573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345</Words>
  <Characters>2486</Characters>
  <Application>Microsoft Office Word</Application>
  <DocSecurity>4</DocSecurity>
  <Lines>191</Lines>
  <Paragraphs>113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2012-06-04T13:39:00Z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5 juni 2012</vt:lpwstr>
  </property>
  <property fmtid="{D5CDD505-2E9C-101B-9397-08002B2CF9AE}" pid="3" name="DocumentNumber">
    <vt:lpwstr>124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2012-06-05</vt:lpwstr>
  </property>
  <property fmtid="{D5CDD505-2E9C-101B-9397-08002B2CF9AE}" pid="7" name="DatumAvgörande">
    <vt:lpwstr>2012-06-07</vt:lpwstr>
  </property>
  <property fmtid="{D5CDD505-2E9C-101B-9397-08002B2CF9AE}" pid="8" name="Publicerare">
    <vt:lpwstr>eh0524aa</vt:lpwstr>
  </property>
</Properties>
</file>