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1E0" w:rsidRPr="00BA7AB9" w:rsidRDefault="00B961E0" w:rsidP="001D2544">
      <w:pPr>
        <w:pStyle w:val="Hemstlrubrik"/>
      </w:pPr>
      <w:r w:rsidRPr="00BA7AB9">
        <w:t>Förslag till riksdagsbeslut</w:t>
      </w:r>
    </w:p>
    <w:p w:rsidR="00B961E0" w:rsidRPr="00BA7AB9" w:rsidRDefault="00B961E0">
      <w:pPr>
        <w:pStyle w:val="Hemstlatt"/>
      </w:pPr>
      <w:r w:rsidRPr="00BA7AB9">
        <w:t>Riksdagen tillkännager för regeringen som sin mening vad i motionen anförs om att införa en lagändring så att Kustbevakningen erhåller rätt att utföra alkoholtester i sjötrafiken.</w:t>
      </w:r>
    </w:p>
    <w:p w:rsidR="00B961E0" w:rsidRPr="00BA7AB9" w:rsidRDefault="00B961E0" w:rsidP="001D2544">
      <w:pPr>
        <w:pStyle w:val="Rubrik1"/>
      </w:pPr>
      <w:r w:rsidRPr="00BA7AB9">
        <w:t>Motivering</w:t>
      </w:r>
    </w:p>
    <w:p w:rsidR="00B961E0" w:rsidRPr="00BA7AB9" w:rsidRDefault="00B961E0" w:rsidP="001D2544">
      <w:r w:rsidRPr="00BA7AB9">
        <w:t>Kustbevakningen har en modern och processinriktad verksamhet och en vä</w:t>
      </w:r>
      <w:r w:rsidRPr="00BA7AB9">
        <w:t>l</w:t>
      </w:r>
      <w:r w:rsidRPr="00BA7AB9">
        <w:t>utbildad personal. Kustbevakningstjänstemännen har en hel del polisiära uppgifter. Syftet är att kunna göra ingripande tidigt när polis inte finns til</w:t>
      </w:r>
      <w:r w:rsidRPr="00BA7AB9">
        <w:t>l</w:t>
      </w:r>
      <w:r w:rsidRPr="00BA7AB9">
        <w:t>gänglig.</w:t>
      </w:r>
    </w:p>
    <w:p w:rsidR="00B961E0" w:rsidRPr="00BA7AB9" w:rsidRDefault="00B961E0">
      <w:pPr>
        <w:pStyle w:val="Normaltindrag"/>
      </w:pPr>
      <w:r w:rsidRPr="00BA7AB9">
        <w:t xml:space="preserve">Kustbevakningens verksamhet är viktig i det </w:t>
      </w:r>
      <w:r w:rsidR="001D2544" w:rsidRPr="00BA7AB9">
        <w:t>s.k.</w:t>
      </w:r>
      <w:r w:rsidRPr="00BA7AB9">
        <w:t xml:space="preserve"> rättskedjepersp</w:t>
      </w:r>
      <w:r w:rsidR="001D2544" w:rsidRPr="00BA7AB9">
        <w:t>ektivet. Dess kompetens för</w:t>
      </w:r>
      <w:r w:rsidRPr="00BA7AB9">
        <w:t xml:space="preserve"> verksamheter till sjöss skulle emellertid utnyttjas bättre samtidigt som polis och åklagare skulle kunna avlastas från enklare ärenden. Därför borde Kustbevakningen få rätt att ta rutinmässiga alkoholutandning</w:t>
      </w:r>
      <w:r w:rsidRPr="00BA7AB9">
        <w:t>s</w:t>
      </w:r>
      <w:r w:rsidRPr="00BA7AB9">
        <w:t>prov i sjötrafiken. I nuläget får personalen inte utföra någon utandningsko</w:t>
      </w:r>
      <w:r w:rsidRPr="00BA7AB9">
        <w:t>n</w:t>
      </w:r>
      <w:r w:rsidRPr="00BA7AB9">
        <w:t>troll som bevissäkring utan tvingas medföra personen till land för provta</w:t>
      </w:r>
      <w:r w:rsidRPr="00BA7AB9">
        <w:t>g</w:t>
      </w:r>
      <w:r w:rsidRPr="00BA7AB9">
        <w:t>ning. Givetvis bör en lagändring ske för att utöka effektiviteten i rättskedjan!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D2544" w:rsidRPr="00BA7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2544" w:rsidRPr="00BA7AB9" w:rsidRDefault="001D2544" w:rsidP="001D2544">
            <w:pPr>
              <w:pStyle w:val="UnderskriftDatum"/>
              <w:spacing w:before="240"/>
            </w:pPr>
            <w:r w:rsidRPr="00BA7AB9">
              <w:t>Stockholm den 13 september 2005</w:t>
            </w:r>
          </w:p>
        </w:tc>
        <w:tc>
          <w:tcPr>
            <w:tcW w:w="3047" w:type="dxa"/>
          </w:tcPr>
          <w:p w:rsidR="001D2544" w:rsidRPr="00BA7AB9" w:rsidRDefault="001D2544" w:rsidP="001D2544">
            <w:pPr>
              <w:pStyle w:val="Underskrifter"/>
              <w:spacing w:before="240"/>
            </w:pPr>
          </w:p>
        </w:tc>
      </w:tr>
      <w:tr w:rsidR="001D2544" w:rsidRPr="00BA7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2544" w:rsidRPr="00BA7AB9" w:rsidRDefault="001D2544" w:rsidP="001D2544">
            <w:pPr>
              <w:pStyle w:val="Underskrifter"/>
            </w:pPr>
            <w:r w:rsidRPr="00BA7AB9">
              <w:t>Maud Ekendahl (m)</w:t>
            </w:r>
          </w:p>
        </w:tc>
        <w:tc>
          <w:tcPr>
            <w:tcW w:w="3047" w:type="dxa"/>
          </w:tcPr>
          <w:p w:rsidR="001D2544" w:rsidRPr="00BA7AB9" w:rsidRDefault="001D2544" w:rsidP="001D2544">
            <w:pPr>
              <w:pStyle w:val="Underskrifter"/>
            </w:pPr>
          </w:p>
        </w:tc>
      </w:tr>
    </w:tbl>
    <w:p w:rsidR="00B961E0" w:rsidRPr="00BA7AB9" w:rsidRDefault="00B961E0" w:rsidP="001D2544">
      <w:pPr>
        <w:pStyle w:val="Normaltindrag"/>
      </w:pPr>
    </w:p>
    <w:sectPr w:rsidR="00B961E0" w:rsidRPr="00BA7AB9" w:rsidSect="001D2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190F" w:rsidRPr="00BA7AB9" w:rsidRDefault="006F190F">
      <w:r w:rsidRPr="00BA7AB9">
        <w:separator/>
      </w:r>
    </w:p>
  </w:endnote>
  <w:endnote w:type="continuationSeparator" w:id="0">
    <w:p w:rsidR="006F190F" w:rsidRPr="00BA7AB9" w:rsidRDefault="006F190F">
      <w:r w:rsidRPr="00BA7A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4AF" w:rsidRPr="00BA7AB9" w:rsidRDefault="00BA7AB9" w:rsidP="001D2544">
    <w:pPr>
      <w:pStyle w:val="Sidfot"/>
    </w:pPr>
    <w:r w:rsidRPr="00BA7A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2762504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544" w:rsidRDefault="001D25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2544" w:rsidRDefault="001D25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4AF" w:rsidRPr="00BA7AB9" w:rsidRDefault="00BA7AB9" w:rsidP="001D2544">
    <w:pPr>
      <w:pStyle w:val="Sidfot"/>
    </w:pPr>
    <w:r w:rsidRPr="00BA7A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774712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544" w:rsidRDefault="001D25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2544" w:rsidRDefault="001D25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4AF" w:rsidRPr="00BA7AB9" w:rsidRDefault="00BA7AB9" w:rsidP="001D2544">
    <w:pPr>
      <w:pStyle w:val="Sidfot"/>
    </w:pPr>
    <w:r w:rsidRPr="00BA7A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14972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544" w:rsidRDefault="001D25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2544" w:rsidRDefault="001D25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190F" w:rsidRPr="00BA7AB9" w:rsidRDefault="006F190F">
      <w:r w:rsidRPr="00BA7AB9">
        <w:separator/>
      </w:r>
    </w:p>
  </w:footnote>
  <w:footnote w:type="continuationSeparator" w:id="0">
    <w:p w:rsidR="006F190F" w:rsidRPr="00BA7AB9" w:rsidRDefault="006F190F">
      <w:r w:rsidRPr="00BA7A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4AF" w:rsidRPr="00BA7AB9" w:rsidRDefault="00BA7AB9" w:rsidP="001D2544">
    <w:pPr>
      <w:pStyle w:val="Sidhuvud"/>
    </w:pPr>
    <w:r w:rsidRPr="00BA7A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4633450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544" w:rsidRDefault="001D25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2544" w:rsidRDefault="001D25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4AF" w:rsidRPr="00BA7AB9" w:rsidRDefault="00BA7AB9" w:rsidP="001D2544">
    <w:pPr>
      <w:pStyle w:val="Sidhuvud"/>
    </w:pPr>
    <w:r w:rsidRPr="00BA7A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7057453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544" w:rsidRDefault="001D25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2544" w:rsidRDefault="001D25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544" w:rsidRPr="00BA7AB9" w:rsidRDefault="001D2544">
    <w:pPr>
      <w:pStyle w:val="FSHNormal"/>
      <w:tabs>
        <w:tab w:val="right" w:pos="5840"/>
      </w:tabs>
    </w:pPr>
    <w:r w:rsidRPr="00BA7AB9">
      <w:br/>
    </w:r>
    <w:r w:rsidRPr="00BA7AB9">
      <w:fldChar w:fldCharType="begin" w:fldLock="1"/>
    </w:r>
    <w:r w:rsidRPr="00BA7AB9">
      <w:instrText xml:space="preserve"> DOCPROPERTY</w:instrText>
    </w:r>
    <w:r w:rsidRPr="00BA7AB9">
      <w:rPr>
        <w:sz w:val="18"/>
      </w:rPr>
      <w:instrText xml:space="preserve"> "YearUser" *\charformat </w:instrText>
    </w:r>
    <w:r w:rsidRPr="00BA7AB9">
      <w:fldChar w:fldCharType="separate"/>
    </w:r>
    <w:r w:rsidRPr="00BA7AB9">
      <w:t>2005/06</w:t>
    </w:r>
    <w:r w:rsidRPr="00BA7AB9">
      <w:fldChar w:fldCharType="end"/>
    </w:r>
    <w:r w:rsidRPr="00BA7AB9">
      <w:t xml:space="preserve"> </w:t>
    </w:r>
    <w:r w:rsidRPr="00BA7AB9">
      <w:tab/>
      <w:t xml:space="preserve">mnr: </w:t>
    </w:r>
    <w:r w:rsidRPr="00BA7AB9">
      <w:fldChar w:fldCharType="begin" w:fldLock="1"/>
    </w:r>
    <w:r w:rsidRPr="00BA7AB9">
      <w:instrText xml:space="preserve"> DOCPROPERTY</w:instrText>
    </w:r>
    <w:r w:rsidRPr="00BA7AB9">
      <w:rPr>
        <w:sz w:val="18"/>
      </w:rPr>
      <w:instrText xml:space="preserve"> "Motionsnummer" *\charformat </w:instrText>
    </w:r>
    <w:r w:rsidRPr="00BA7AB9">
      <w:fldChar w:fldCharType="separate"/>
    </w:r>
    <w:r w:rsidRPr="00BA7AB9">
      <w:t>Fö201</w:t>
    </w:r>
    <w:r w:rsidRPr="00BA7AB9">
      <w:fldChar w:fldCharType="end"/>
    </w:r>
    <w:r w:rsidRPr="00BA7AB9">
      <w:br/>
    </w:r>
    <w:r w:rsidRPr="00BA7AB9">
      <w:fldChar w:fldCharType="begin" w:fldLock="1"/>
    </w:r>
    <w:r w:rsidRPr="00BA7AB9">
      <w:instrText xml:space="preserve"> DOCPROPERTY</w:instrText>
    </w:r>
    <w:r w:rsidRPr="00BA7AB9">
      <w:rPr>
        <w:sz w:val="18"/>
      </w:rPr>
      <w:instrText xml:space="preserve"> "Samling" *\charformat </w:instrText>
    </w:r>
    <w:r w:rsidRPr="00BA7AB9">
      <w:fldChar w:fldCharType="end"/>
    </w:r>
    <w:r w:rsidRPr="00BA7AB9">
      <w:tab/>
      <w:t xml:space="preserve">pnr: </w:t>
    </w:r>
    <w:r w:rsidRPr="00BA7AB9">
      <w:fldChar w:fldCharType="begin" w:fldLock="1"/>
    </w:r>
    <w:r w:rsidRPr="00BA7AB9">
      <w:instrText xml:space="preserve"> DOCPROPERTY</w:instrText>
    </w:r>
    <w:r w:rsidRPr="00BA7AB9">
      <w:rPr>
        <w:sz w:val="18"/>
      </w:rPr>
      <w:instrText xml:space="preserve"> "Partinummer" *\charformat </w:instrText>
    </w:r>
    <w:r w:rsidRPr="00BA7AB9">
      <w:fldChar w:fldCharType="separate"/>
    </w:r>
    <w:r w:rsidRPr="00BA7AB9">
      <w:t>m1048</w:t>
    </w:r>
    <w:r w:rsidRPr="00BA7AB9">
      <w:fldChar w:fldCharType="end"/>
    </w:r>
  </w:p>
  <w:p w:rsidR="001D2544" w:rsidRPr="00BA7AB9" w:rsidRDefault="001D2544">
    <w:pPr>
      <w:pStyle w:val="FSHRub1"/>
    </w:pPr>
    <w:r w:rsidRPr="00BA7AB9">
      <w:t>Motion till riksdagen</w:t>
    </w:r>
    <w:r w:rsidRPr="00BA7AB9">
      <w:br/>
    </w:r>
    <w:r w:rsidRPr="00BA7AB9">
      <w:fldChar w:fldCharType="begin" w:fldLock="1"/>
    </w:r>
    <w:r w:rsidRPr="00BA7AB9">
      <w:instrText xml:space="preserve"> DOCPROPERTY "YearUser" *\charformat </w:instrText>
    </w:r>
    <w:r w:rsidRPr="00BA7AB9">
      <w:fldChar w:fldCharType="separate"/>
    </w:r>
    <w:r w:rsidRPr="00BA7AB9">
      <w:t>2005/06</w:t>
    </w:r>
    <w:r w:rsidRPr="00BA7AB9">
      <w:fldChar w:fldCharType="end"/>
    </w:r>
    <w:r w:rsidRPr="00BA7AB9">
      <w:t>:</w:t>
    </w:r>
    <w:r w:rsidRPr="00BA7AB9">
      <w:fldChar w:fldCharType="begin" w:fldLock="1"/>
    </w:r>
    <w:r w:rsidRPr="00BA7AB9">
      <w:instrText xml:space="preserve"> DOCPROPERTY "Motionsnummer" *\charformat </w:instrText>
    </w:r>
    <w:r w:rsidRPr="00BA7AB9">
      <w:fldChar w:fldCharType="separate"/>
    </w:r>
    <w:r w:rsidRPr="00BA7AB9">
      <w:t>Fö201</w:t>
    </w:r>
    <w:r w:rsidRPr="00BA7AB9">
      <w:fldChar w:fldCharType="end"/>
    </w:r>
  </w:p>
  <w:p w:rsidR="001D2544" w:rsidRPr="00BA7AB9" w:rsidRDefault="001D2544">
    <w:pPr>
      <w:pStyle w:val="FSHNormalS5"/>
    </w:pPr>
    <w:r w:rsidRPr="00BA7AB9">
      <w:fldChar w:fldCharType="begin" w:fldLock="1"/>
    </w:r>
    <w:r w:rsidRPr="00BA7AB9">
      <w:instrText xml:space="preserve"> DOCPROPERTY "MotionarText" *\charformat </w:instrText>
    </w:r>
    <w:r w:rsidRPr="00BA7AB9">
      <w:fldChar w:fldCharType="separate"/>
    </w:r>
    <w:r w:rsidRPr="00BA7AB9">
      <w:t>av Maud Ekendahl (m)</w:t>
    </w:r>
    <w:r w:rsidRPr="00BA7AB9">
      <w:fldChar w:fldCharType="end"/>
    </w:r>
    <w:r w:rsidRPr="00BA7AB9">
      <w:br/>
    </w:r>
    <w:r w:rsidRPr="00BA7AB9">
      <w:fldChar w:fldCharType="begin" w:fldLock="1"/>
    </w:r>
    <w:r w:rsidRPr="00BA7AB9">
      <w:instrText xml:space="preserve"> DOCPROPERTY "SvarFrasKort" *\charformat </w:instrText>
    </w:r>
    <w:r w:rsidRPr="00BA7AB9">
      <w:fldChar w:fldCharType="end"/>
    </w:r>
  </w:p>
  <w:p w:rsidR="001D2544" w:rsidRPr="00BA7AB9" w:rsidRDefault="001D2544">
    <w:pPr>
      <w:pStyle w:val="FSHTitel"/>
    </w:pPr>
    <w:r w:rsidRPr="00BA7AB9">
      <w:fldChar w:fldCharType="begin" w:fldLock="1"/>
    </w:r>
    <w:r w:rsidRPr="00BA7AB9">
      <w:instrText xml:space="preserve"> DOCPROPERTY</w:instrText>
    </w:r>
    <w:r w:rsidRPr="00BA7AB9">
      <w:rPr>
        <w:sz w:val="18"/>
      </w:rPr>
      <w:instrText xml:space="preserve"> "RubrikSvar" *\charformat </w:instrText>
    </w:r>
    <w:r w:rsidRPr="00BA7AB9">
      <w:fldChar w:fldCharType="separate"/>
    </w:r>
    <w:r w:rsidRPr="00BA7AB9">
      <w:t>Alkoholtester till sjöss</w:t>
    </w:r>
    <w:r w:rsidRPr="00BA7AB9">
      <w:fldChar w:fldCharType="end"/>
    </w:r>
  </w:p>
  <w:p w:rsidR="001D2544" w:rsidRPr="00BA7AB9" w:rsidRDefault="001D2544" w:rsidP="001D254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963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2C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F202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7C8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EE2B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EEFD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4D7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81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6A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E3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num w:numId="1" w16cid:durableId="2026638641">
    <w:abstractNumId w:val="10"/>
  </w:num>
  <w:num w:numId="2" w16cid:durableId="1079710880">
    <w:abstractNumId w:val="12"/>
  </w:num>
  <w:num w:numId="3" w16cid:durableId="1882474591">
    <w:abstractNumId w:val="8"/>
  </w:num>
  <w:num w:numId="4" w16cid:durableId="701520665">
    <w:abstractNumId w:val="3"/>
  </w:num>
  <w:num w:numId="5" w16cid:durableId="331379407">
    <w:abstractNumId w:val="2"/>
  </w:num>
  <w:num w:numId="6" w16cid:durableId="1342505838">
    <w:abstractNumId w:val="1"/>
  </w:num>
  <w:num w:numId="7" w16cid:durableId="1419131123">
    <w:abstractNumId w:val="0"/>
  </w:num>
  <w:num w:numId="8" w16cid:durableId="1965457225">
    <w:abstractNumId w:val="9"/>
  </w:num>
  <w:num w:numId="9" w16cid:durableId="1839540404">
    <w:abstractNumId w:val="7"/>
  </w:num>
  <w:num w:numId="10" w16cid:durableId="686521017">
    <w:abstractNumId w:val="6"/>
  </w:num>
  <w:num w:numId="11" w16cid:durableId="1498040224">
    <w:abstractNumId w:val="5"/>
  </w:num>
  <w:num w:numId="12" w16cid:durableId="141628014">
    <w:abstractNumId w:val="4"/>
  </w:num>
  <w:num w:numId="13" w16cid:durableId="858658902">
    <w:abstractNumId w:val="10"/>
  </w:num>
  <w:num w:numId="14" w16cid:durableId="1453288526">
    <w:abstractNumId w:val="12"/>
  </w:num>
  <w:num w:numId="15" w16cid:durableId="1278440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105944"/>
    <w:rsid w:val="000A343D"/>
    <w:rsid w:val="00105944"/>
    <w:rsid w:val="00164D50"/>
    <w:rsid w:val="001D2544"/>
    <w:rsid w:val="00261D29"/>
    <w:rsid w:val="005034AF"/>
    <w:rsid w:val="006C1A82"/>
    <w:rsid w:val="006F190F"/>
    <w:rsid w:val="00802647"/>
    <w:rsid w:val="00A25BAF"/>
    <w:rsid w:val="00B321F3"/>
    <w:rsid w:val="00B961E0"/>
    <w:rsid w:val="00BA7AB9"/>
    <w:rsid w:val="00DA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CCE61D-ABBB-4A60-8B94-F9553F0B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Citatindrag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pPr>
      <w:spacing w:line="240" w:lineRule="auto"/>
    </w:pPr>
  </w:style>
  <w:style w:type="paragraph" w:customStyle="1" w:styleId="FSHNormalS5">
    <w:name w:val="FSH_NormalS5"/>
    <w:basedOn w:val="FSHNormal"/>
    <w:next w:val="FSHNormal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1D254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D2544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1D2544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pPr>
      <w:spacing w:after="240"/>
      <w:jc w:val="center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pPr>
      <w:spacing w:line="200" w:lineRule="exact"/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3"/>
      </w:numPr>
      <w:tabs>
        <w:tab w:val="clear" w:pos="360"/>
      </w:tabs>
    </w:pPr>
  </w:style>
  <w:style w:type="paragraph" w:customStyle="1" w:styleId="PunktlistaNummer">
    <w:name w:val="Punktlista_Nummer"/>
    <w:aliases w:val="Nummerlista"/>
    <w:basedOn w:val="Normal"/>
    <w:pPr>
      <w:numPr>
        <w:numId w:val="15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14"/>
      </w:numPr>
      <w:tabs>
        <w:tab w:val="clear" w:pos="360"/>
      </w:tabs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KantRubrikS5H">
    <w:name w:val="KantRubrikS5H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</w:style>
  <w:style w:type="paragraph" w:customStyle="1" w:styleId="KantRubrikS5V">
    <w:name w:val="KantRubrikS5V"/>
    <w:basedOn w:val="KantRubrikS5H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KantRubrikS5Vrad2">
    <w:name w:val="KantRubrikS5Vrad2"/>
    <w:basedOn w:val="KantRubrikS5V"/>
    <w:pPr>
      <w:tabs>
        <w:tab w:val="clear" w:pos="1814"/>
        <w:tab w:val="clear" w:pos="1899"/>
        <w:tab w:val="right" w:pos="1418"/>
        <w:tab w:val="left" w:pos="15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137</Words>
  <Characters>901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Fö201</vt:lpstr>
    </vt:vector>
  </TitlesOfParts>
  <Company>RD/RFK/IT/DTSL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Fö201</dc:title>
  <dc:subject>Fö201</dc:subject>
  <dc:creator>Riksdagen</dc:creator>
  <cp:keywords>Riksdagen</cp:keywords>
  <dc:description>Justeringar önskader av tryckeriet.</dc:description>
  <cp:lastModifiedBy>Lars Brink</cp:lastModifiedBy>
  <cp:revision>2</cp:revision>
  <cp:lastPrinted>2005-10-21T12:45:00Z</cp:lastPrinted>
  <dcterms:created xsi:type="dcterms:W3CDTF">2025-12-16T19:15:00Z</dcterms:created>
  <dcterms:modified xsi:type="dcterms:W3CDTF">2025-12-16T19:15:00Z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Sekr">
    <vt:lpwstr>sl</vt:lpwstr>
  </property>
  <property fmtid="{D5CDD505-2E9C-101B-9397-08002B2CF9AE}" pid="4" name="Yearstd">
    <vt:lpwstr>2004/05</vt:lpwstr>
  </property>
  <property fmtid="{D5CDD505-2E9C-101B-9397-08002B2CF9AE}" pid="5" name="YearUser">
    <vt:lpwstr>2005/06</vt:lpwstr>
  </property>
  <property fmtid="{D5CDD505-2E9C-101B-9397-08002B2CF9AE}" pid="6" name="Status">
    <vt:lpwstr>Trycklov</vt:lpwstr>
  </property>
  <property fmtid="{D5CDD505-2E9C-101B-9397-08002B2CF9AE}" pid="7" name="SvarFras">
    <vt:lpwstr>Alkoholtester till sjöss</vt:lpwstr>
  </property>
  <property fmtid="{D5CDD505-2E9C-101B-9397-08002B2CF9AE}" pid="8" name="SvarFrasKort">
    <vt:lpwstr/>
  </property>
  <property fmtid="{D5CDD505-2E9C-101B-9397-08002B2CF9AE}" pid="9" name="Svar">
    <vt:lpwstr/>
  </property>
  <property fmtid="{D5CDD505-2E9C-101B-9397-08002B2CF9AE}" pid="10" name="SvarNr">
    <vt:lpwstr/>
  </property>
  <property fmtid="{D5CDD505-2E9C-101B-9397-08002B2CF9AE}" pid="11" name="RubrikSvar">
    <vt:lpwstr>Alkoholtester till sjöss</vt:lpwstr>
  </property>
  <property fmtid="{D5CDD505-2E9C-101B-9397-08002B2CF9AE}" pid="12" name="MotTyp">
    <vt:lpwstr>Enskild motion</vt:lpwstr>
  </property>
  <property fmtid="{D5CDD505-2E9C-101B-9397-08002B2CF9AE}" pid="13" name="MotTypXML">
    <vt:lpwstr>enskild</vt:lpwstr>
  </property>
  <property fmtid="{D5CDD505-2E9C-101B-9397-08002B2CF9AE}" pid="14" name="Partinummer">
    <vt:lpwstr>m1048</vt:lpwstr>
  </property>
  <property fmtid="{D5CDD505-2E9C-101B-9397-08002B2CF9AE}" pid="15" name="ArbRubr">
    <vt:lpwstr/>
  </property>
  <property fmtid="{D5CDD505-2E9C-101B-9397-08002B2CF9AE}" pid="16" name="Partilogo">
    <vt:lpwstr>m</vt:lpwstr>
  </property>
  <property fmtid="{D5CDD505-2E9C-101B-9397-08002B2CF9AE}" pid="17" name="AntalParti">
    <vt:lpwstr>Partier: 1</vt:lpwstr>
  </property>
  <property fmtid="{D5CDD505-2E9C-101B-9397-08002B2CF9AE}" pid="18" name="AntalMot">
    <vt:lpwstr>Antal: 1</vt:lpwstr>
  </property>
  <property fmtid="{D5CDD505-2E9C-101B-9397-08002B2CF9AE}" pid="19" name="MotionarText">
    <vt:lpwstr>av Maud Ekendahl (m)</vt:lpwstr>
  </property>
  <property fmtid="{D5CDD505-2E9C-101B-9397-08002B2CF9AE}" pid="20" name="MotionarLista">
    <vt:lpwstr>Ekendahl, Maud (m)</vt:lpwstr>
  </property>
  <property fmtid="{D5CDD505-2E9C-101B-9397-08002B2CF9AE}" pid="21" name="MotionarLista1">
    <vt:lpwstr/>
  </property>
  <property fmtid="{D5CDD505-2E9C-101B-9397-08002B2CF9AE}" pid="22" name="MotionarLista2">
    <vt:lpwstr/>
  </property>
  <property fmtid="{D5CDD505-2E9C-101B-9397-08002B2CF9AE}" pid="23" name="MotionarLista3">
    <vt:lpwstr/>
  </property>
  <property fmtid="{D5CDD505-2E9C-101B-9397-08002B2CF9AE}" pid="24" name="MotionarLotus">
    <vt:lpwstr>Maud Ekendahl (m)</vt:lpwstr>
  </property>
  <property fmtid="{D5CDD505-2E9C-101B-9397-08002B2CF9AE}" pid="25" name="MotionarLotus1">
    <vt:lpwstr/>
  </property>
  <property fmtid="{D5CDD505-2E9C-101B-9397-08002B2CF9AE}" pid="26" name="MotionarLotus2">
    <vt:lpwstr/>
  </property>
  <property fmtid="{D5CDD505-2E9C-101B-9397-08002B2CF9AE}" pid="27" name="MotionarLotus3">
    <vt:lpwstr/>
  </property>
  <property fmtid="{D5CDD505-2E9C-101B-9397-08002B2CF9AE}" pid="28" name="PartiVal">
    <vt:lpwstr>m</vt:lpwstr>
  </property>
  <property fmtid="{D5CDD505-2E9C-101B-9397-08002B2CF9AE}" pid="29" name="AntalLed">
    <vt:lpwstr>54</vt:lpwstr>
  </property>
  <property fmtid="{D5CDD505-2E9C-101B-9397-08002B2CF9AE}" pid="30" name="Samling">
    <vt:lpwstr/>
  </property>
  <property fmtid="{D5CDD505-2E9C-101B-9397-08002B2CF9AE}" pid="31" name="SamlingPrint">
    <vt:lpwstr/>
  </property>
  <property fmtid="{D5CDD505-2E9C-101B-9397-08002B2CF9AE}" pid="32" name="Motionsnummer">
    <vt:lpwstr>Fö201</vt:lpwstr>
  </property>
  <property fmtid="{D5CDD505-2E9C-101B-9397-08002B2CF9AE}" pid="33" name="SidStart">
    <vt:lpwstr>1</vt:lpwstr>
  </property>
  <property fmtid="{D5CDD505-2E9C-101B-9397-08002B2CF9AE}" pid="34" name="SidSlut">
    <vt:lpwstr/>
  </property>
  <property fmtid="{D5CDD505-2E9C-101B-9397-08002B2CF9AE}" pid="35" name="FlerPartier">
    <vt:lpwstr/>
  </property>
  <property fmtid="{D5CDD505-2E9C-101B-9397-08002B2CF9AE}" pid="36" name="DokFormat">
    <vt:lpwstr>S5</vt:lpwstr>
  </property>
  <property fmtid="{D5CDD505-2E9C-101B-9397-08002B2CF9AE}" pid="37" name="SignDat">
    <vt:lpwstr>Stockholm den 13 september 2005</vt:lpwstr>
  </property>
  <property fmtid="{D5CDD505-2E9C-101B-9397-08002B2CF9AE}" pid="38" name="NotesUID">
    <vt:lpwstr>siv.lindgren@riksdagen.se</vt:lpwstr>
  </property>
  <property fmtid="{D5CDD505-2E9C-101B-9397-08002B2CF9AE}" pid="39" name="ReservUID">
    <vt:lpwstr>louise edlund</vt:lpwstr>
  </property>
  <property fmtid="{D5CDD505-2E9C-101B-9397-08002B2CF9AE}" pid="40" name="MotionID">
    <vt:lpwstr>20052006000000000109000010480069</vt:lpwstr>
  </property>
  <property fmtid="{D5CDD505-2E9C-101B-9397-08002B2CF9AE}" pid="41" name="avs-org">
    <vt:lpwstr/>
  </property>
  <property fmtid="{D5CDD505-2E9C-101B-9397-08002B2CF9AE}" pid="42" name="datum">
    <vt:lpwstr>050913</vt:lpwstr>
  </property>
  <property fmtid="{D5CDD505-2E9C-101B-9397-08002B2CF9AE}" pid="43" name="dokumenttyp">
    <vt:lpwstr/>
  </property>
  <property fmtid="{D5CDD505-2E9C-101B-9397-08002B2CF9AE}" pid="44" name="avsändar-e-post">
    <vt:lpwstr>siv.lindgren@riksdagen.se</vt:lpwstr>
  </property>
  <property fmtid="{D5CDD505-2E9C-101B-9397-08002B2CF9AE}" pid="45" name="id">
    <vt:lpwstr>20052006000000000109000010480069</vt:lpwstr>
  </property>
  <property fmtid="{D5CDD505-2E9C-101B-9397-08002B2CF9AE}" pid="46" name="nummer">
    <vt:lpwstr>201</vt:lpwstr>
  </property>
  <property fmtid="{D5CDD505-2E9C-101B-9397-08002B2CF9AE}" pid="47" name="partibeteckning">
    <vt:lpwstr/>
  </property>
  <property fmtid="{D5CDD505-2E9C-101B-9397-08002B2CF9AE}" pid="48" name="årsuppgift">
    <vt:lpwstr>200506</vt:lpwstr>
  </property>
  <property fmtid="{D5CDD505-2E9C-101B-9397-08002B2CF9AE}" pid="49" name="utskottsbeteckning">
    <vt:lpwstr>Fö</vt:lpwstr>
  </property>
  <property fmtid="{D5CDD505-2E9C-101B-9397-08002B2CF9AE}" pid="50" name="version">
    <vt:lpwstr/>
  </property>
  <property fmtid="{D5CDD505-2E9C-101B-9397-08002B2CF9AE}" pid="51" name="DeladMotion">
    <vt:lpwstr>nej</vt:lpwstr>
  </property>
</Properties>
</file>