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7DDA42ED8C441F95E7F7AF2279A9D3"/>
        </w:placeholder>
        <w15:appearance w15:val="hidden"/>
        <w:text/>
      </w:sdtPr>
      <w:sdtEndPr/>
      <w:sdtContent>
        <w:p w:rsidRPr="009B062B" w:rsidR="00AF30DD" w:rsidP="009B062B" w:rsidRDefault="00AF30DD" w14:paraId="305CAE2B" w14:textId="77777777">
          <w:pPr>
            <w:pStyle w:val="RubrikFrslagTIllRiksdagsbeslut"/>
          </w:pPr>
          <w:r w:rsidRPr="009B062B">
            <w:t>Förslag till riksdagsbeslut</w:t>
          </w:r>
        </w:p>
      </w:sdtContent>
    </w:sdt>
    <w:sdt>
      <w:sdtPr>
        <w:alias w:val="Yrkande 1"/>
        <w:tag w:val="3c2f046a-119c-404e-950d-0c3def6246e1"/>
        <w:id w:val="468868052"/>
        <w:lock w:val="sdtLocked"/>
      </w:sdtPr>
      <w:sdtEndPr/>
      <w:sdtContent>
        <w:p w:rsidR="0031771E" w:rsidRDefault="0013049C" w14:paraId="305CAE2C" w14:textId="77777777">
          <w:pPr>
            <w:pStyle w:val="Frslagstext"/>
            <w:numPr>
              <w:ilvl w:val="0"/>
              <w:numId w:val="0"/>
            </w:numPr>
          </w:pPr>
          <w:r>
            <w:t>Riksdagen ställer sig bakom det som anförs i motionen om att genomföra en översyn av byggnadsreglerna gällande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D8708981684BFBA783919B3A6B54D0"/>
        </w:placeholder>
        <w15:appearance w15:val="hidden"/>
        <w:text/>
      </w:sdtPr>
      <w:sdtEndPr/>
      <w:sdtContent>
        <w:p w:rsidRPr="009B062B" w:rsidR="006D79C9" w:rsidP="00333E95" w:rsidRDefault="006D79C9" w14:paraId="305CAE2D" w14:textId="77777777">
          <w:pPr>
            <w:pStyle w:val="Rubrik1"/>
          </w:pPr>
          <w:r>
            <w:t>Motivering</w:t>
          </w:r>
        </w:p>
      </w:sdtContent>
    </w:sdt>
    <w:p w:rsidRPr="004F6C49" w:rsidR="00652B73" w:rsidP="004F6C49" w:rsidRDefault="00606F9A" w14:paraId="305CAE2E" w14:textId="77777777">
      <w:pPr>
        <w:pStyle w:val="Normalutanindragellerluft"/>
      </w:pPr>
      <w:r w:rsidRPr="004F6C49">
        <w:t>Strandskyddet är ett generellt skydd som gäller i hela landet. Området som omfattas av strandskyddet sträcker sig normalt 100 meter från strandkant både på land och i vattenområdet, och kan i vissa fal</w:t>
      </w:r>
      <w:r w:rsidRPr="004F6C49" w:rsidR="00013B3B">
        <w:t>l efter beslut av l</w:t>
      </w:r>
      <w:r w:rsidRPr="004F6C49">
        <w:t>änsstyrelsen utökas till 300 meter.</w:t>
      </w:r>
      <w:r w:rsidRPr="004F6C49" w:rsidR="00013B3B">
        <w:t xml:space="preserve"> </w:t>
      </w:r>
      <w:r w:rsidRPr="004F6C49" w:rsidR="000E73BF">
        <w:t xml:space="preserve">Reglerna för att bygga inom strandskyddsområdet är många och långa. Kortfattat kan de sammanfattas med att dispens för byggnation inom området kan ges om byggnationen inte konkurrerar med strandskyddets syften, om byggnationen av olika skäl måste göra anspråk på det skyddade området för att fylla sitt syfte eller om byggnationen bidrar till utvecklingen av landsbygden. </w:t>
      </w:r>
    </w:p>
    <w:p w:rsidR="00490652" w:rsidP="00413071" w:rsidRDefault="00490652" w14:paraId="305CAE2F" w14:textId="1793B3D4">
      <w:r>
        <w:t>Det finns ingen nedre gräns för vilka vatten som omfattas av strandskyddsreglerna och det innebär att små rännilar och bäckar i teorin kan sätta käppar i hjulet för byggnation på privata tomter. Värnandet av vår natur och i strandskyddets fall av våra hav och sjöar är naturligt. Lagstiftning måste dock alltid ha som tumregel att vara rimlig. Lagstiftningen kring strandskyddet är idag tyvärr inte det. Reglerna måste förenklas för att bättre anpassas till de vardagliga situationer där den kan komma att appliceras. Därför bör en översyn av regelverket göras i syfte att förenkla regelverket och tillåta ett mer utbrett by</w:t>
      </w:r>
      <w:r w:rsidR="007845A2">
        <w:t>ggande</w:t>
      </w:r>
      <w:r>
        <w:t xml:space="preserve"> inom strandskyddsområdet. </w:t>
      </w:r>
    </w:p>
    <w:bookmarkStart w:name="_GoBack" w:id="1"/>
    <w:bookmarkEnd w:id="1"/>
    <w:p w:rsidRPr="00490652" w:rsidR="007845A2" w:rsidP="00413071" w:rsidRDefault="007845A2" w14:paraId="186692FA" w14:textId="77777777"/>
    <w:sdt>
      <w:sdtPr>
        <w:rPr>
          <w:i/>
          <w:noProof/>
        </w:rPr>
        <w:alias w:val="CC_Underskrifter"/>
        <w:tag w:val="CC_Underskrifter"/>
        <w:id w:val="583496634"/>
        <w:lock w:val="sdtContentLocked"/>
        <w:placeholder>
          <w:docPart w:val="92C10C1A5D874A53A91C87DC451F9DED"/>
        </w:placeholder>
        <w15:appearance w15:val="hidden"/>
      </w:sdtPr>
      <w:sdtEndPr>
        <w:rPr>
          <w:i w:val="0"/>
          <w:noProof w:val="0"/>
        </w:rPr>
      </w:sdtEndPr>
      <w:sdtContent>
        <w:p w:rsidR="004801AC" w:rsidP="00BE7676" w:rsidRDefault="007845A2" w14:paraId="305CA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D432F" w:rsidRDefault="00FD432F" w14:paraId="305CAE34" w14:textId="77777777"/>
    <w:sectPr w:rsidR="00FD43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CAE36" w14:textId="77777777" w:rsidR="00DB00E3" w:rsidRDefault="00DB00E3" w:rsidP="000C1CAD">
      <w:pPr>
        <w:spacing w:line="240" w:lineRule="auto"/>
      </w:pPr>
      <w:r>
        <w:separator/>
      </w:r>
    </w:p>
  </w:endnote>
  <w:endnote w:type="continuationSeparator" w:id="0">
    <w:p w14:paraId="305CAE37" w14:textId="77777777" w:rsidR="00DB00E3" w:rsidRDefault="00DB0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AE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AE3D" w14:textId="630C32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5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AE34" w14:textId="77777777" w:rsidR="00DB00E3" w:rsidRDefault="00DB00E3" w:rsidP="000C1CAD">
      <w:pPr>
        <w:spacing w:line="240" w:lineRule="auto"/>
      </w:pPr>
      <w:r>
        <w:separator/>
      </w:r>
    </w:p>
  </w:footnote>
  <w:footnote w:type="continuationSeparator" w:id="0">
    <w:p w14:paraId="305CAE35" w14:textId="77777777" w:rsidR="00DB00E3" w:rsidRDefault="00DB0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5CAE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CAE47" wp14:anchorId="305CA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45A2" w14:paraId="305CAE48" w14:textId="77777777">
                          <w:pPr>
                            <w:jc w:val="right"/>
                          </w:pPr>
                          <w:sdt>
                            <w:sdtPr>
                              <w:alias w:val="CC_Noformat_Partikod"/>
                              <w:tag w:val="CC_Noformat_Partikod"/>
                              <w:id w:val="-53464382"/>
                              <w:placeholder>
                                <w:docPart w:val="63AA8C7B59B64C7FA50D492AF145CB95"/>
                              </w:placeholder>
                              <w:text/>
                            </w:sdtPr>
                            <w:sdtEndPr/>
                            <w:sdtContent>
                              <w:r w:rsidR="00606F9A">
                                <w:t>M</w:t>
                              </w:r>
                            </w:sdtContent>
                          </w:sdt>
                          <w:sdt>
                            <w:sdtPr>
                              <w:alias w:val="CC_Noformat_Partinummer"/>
                              <w:tag w:val="CC_Noformat_Partinummer"/>
                              <w:id w:val="-1709555926"/>
                              <w:placeholder>
                                <w:docPart w:val="E3C354F3551944DC9CAC36533E141A90"/>
                              </w:placeholder>
                              <w:text/>
                            </w:sdtPr>
                            <w:sdtEndPr/>
                            <w:sdtContent>
                              <w:r w:rsidR="003D236B">
                                <w:t>2277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CAE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45A2" w14:paraId="305CAE48" w14:textId="77777777">
                    <w:pPr>
                      <w:jc w:val="right"/>
                    </w:pPr>
                    <w:sdt>
                      <w:sdtPr>
                        <w:alias w:val="CC_Noformat_Partikod"/>
                        <w:tag w:val="CC_Noformat_Partikod"/>
                        <w:id w:val="-53464382"/>
                        <w:placeholder>
                          <w:docPart w:val="63AA8C7B59B64C7FA50D492AF145CB95"/>
                        </w:placeholder>
                        <w:text/>
                      </w:sdtPr>
                      <w:sdtEndPr/>
                      <w:sdtContent>
                        <w:r w:rsidR="00606F9A">
                          <w:t>M</w:t>
                        </w:r>
                      </w:sdtContent>
                    </w:sdt>
                    <w:sdt>
                      <w:sdtPr>
                        <w:alias w:val="CC_Noformat_Partinummer"/>
                        <w:tag w:val="CC_Noformat_Partinummer"/>
                        <w:id w:val="-1709555926"/>
                        <w:placeholder>
                          <w:docPart w:val="E3C354F3551944DC9CAC36533E141A90"/>
                        </w:placeholder>
                        <w:text/>
                      </w:sdtPr>
                      <w:sdtEndPr/>
                      <w:sdtContent>
                        <w:r w:rsidR="003D236B">
                          <w:t>2277</w:t>
                        </w:r>
                      </w:sdtContent>
                    </w:sdt>
                  </w:p>
                </w:txbxContent>
              </v:textbox>
              <w10:wrap anchorx="page"/>
            </v:shape>
          </w:pict>
        </mc:Fallback>
      </mc:AlternateContent>
    </w:r>
  </w:p>
  <w:p w:rsidRPr="00293C4F" w:rsidR="004F35FE" w:rsidP="00776B74" w:rsidRDefault="004F35FE" w14:paraId="305CA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45A2" w14:paraId="305CAE3A" w14:textId="77777777">
    <w:pPr>
      <w:jc w:val="right"/>
    </w:pPr>
    <w:sdt>
      <w:sdtPr>
        <w:alias w:val="CC_Noformat_Partikod"/>
        <w:tag w:val="CC_Noformat_Partikod"/>
        <w:id w:val="559911109"/>
        <w:placeholder>
          <w:docPart w:val="E3C354F3551944DC9CAC36533E141A90"/>
        </w:placeholder>
        <w:text/>
      </w:sdtPr>
      <w:sdtEndPr/>
      <w:sdtContent>
        <w:r w:rsidR="00606F9A">
          <w:t>M</w:t>
        </w:r>
      </w:sdtContent>
    </w:sdt>
    <w:sdt>
      <w:sdtPr>
        <w:alias w:val="CC_Noformat_Partinummer"/>
        <w:tag w:val="CC_Noformat_Partinummer"/>
        <w:id w:val="1197820850"/>
        <w:text/>
      </w:sdtPr>
      <w:sdtEndPr/>
      <w:sdtContent>
        <w:r w:rsidR="003D236B">
          <w:t>2277</w:t>
        </w:r>
      </w:sdtContent>
    </w:sdt>
  </w:p>
  <w:p w:rsidR="004F35FE" w:rsidP="00776B74" w:rsidRDefault="004F35FE" w14:paraId="305CAE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45A2" w14:paraId="305CAE3E" w14:textId="77777777">
    <w:pPr>
      <w:jc w:val="right"/>
    </w:pPr>
    <w:sdt>
      <w:sdtPr>
        <w:alias w:val="CC_Noformat_Partikod"/>
        <w:tag w:val="CC_Noformat_Partikod"/>
        <w:id w:val="1471015553"/>
        <w:text/>
      </w:sdtPr>
      <w:sdtEndPr/>
      <w:sdtContent>
        <w:r w:rsidR="00606F9A">
          <w:t>M</w:t>
        </w:r>
      </w:sdtContent>
    </w:sdt>
    <w:sdt>
      <w:sdtPr>
        <w:alias w:val="CC_Noformat_Partinummer"/>
        <w:tag w:val="CC_Noformat_Partinummer"/>
        <w:id w:val="-2014525982"/>
        <w:text/>
      </w:sdtPr>
      <w:sdtEndPr/>
      <w:sdtContent>
        <w:r w:rsidR="003D236B">
          <w:t>2277</w:t>
        </w:r>
      </w:sdtContent>
    </w:sdt>
  </w:p>
  <w:p w:rsidR="004F35FE" w:rsidP="00A314CF" w:rsidRDefault="007845A2" w14:paraId="305CAE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45A2" w14:paraId="305CAE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45A2" w14:paraId="305CAE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4F35FE" w:rsidP="00E03A3D" w:rsidRDefault="007845A2" w14:paraId="305CAE4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490652" w14:paraId="305CAE43" w14:textId="77777777">
        <w:pPr>
          <w:pStyle w:val="FSHRub2"/>
        </w:pPr>
        <w:r>
          <w:t>Förenklade strandskyddsregler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305CAE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B3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3BF"/>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49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71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36B"/>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07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38D"/>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652"/>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C49"/>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F9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A2"/>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65F"/>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4F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676"/>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03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DAA"/>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222"/>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0E3"/>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B99"/>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5C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32F"/>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CAE2A"/>
  <w15:chartTrackingRefBased/>
  <w15:docId w15:val="{1BF63A01-24BA-4F7D-B72F-85563FA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7DDA42ED8C441F95E7F7AF2279A9D3"/>
        <w:category>
          <w:name w:val="Allmänt"/>
          <w:gallery w:val="placeholder"/>
        </w:category>
        <w:types>
          <w:type w:val="bbPlcHdr"/>
        </w:types>
        <w:behaviors>
          <w:behavior w:val="content"/>
        </w:behaviors>
        <w:guid w:val="{F5987BB7-CC84-4034-815A-A9D0B773DED4}"/>
      </w:docPartPr>
      <w:docPartBody>
        <w:p w:rsidR="00FB499C" w:rsidRDefault="00C2573C">
          <w:pPr>
            <w:pStyle w:val="187DDA42ED8C441F95E7F7AF2279A9D3"/>
          </w:pPr>
          <w:r w:rsidRPr="005A0A93">
            <w:rPr>
              <w:rStyle w:val="Platshllartext"/>
            </w:rPr>
            <w:t>Förslag till riksdagsbeslut</w:t>
          </w:r>
        </w:p>
      </w:docPartBody>
    </w:docPart>
    <w:docPart>
      <w:docPartPr>
        <w:name w:val="6AD8708981684BFBA783919B3A6B54D0"/>
        <w:category>
          <w:name w:val="Allmänt"/>
          <w:gallery w:val="placeholder"/>
        </w:category>
        <w:types>
          <w:type w:val="bbPlcHdr"/>
        </w:types>
        <w:behaviors>
          <w:behavior w:val="content"/>
        </w:behaviors>
        <w:guid w:val="{60C6BC43-B1AF-4596-8F86-533F0DA19C6A}"/>
      </w:docPartPr>
      <w:docPartBody>
        <w:p w:rsidR="00FB499C" w:rsidRDefault="00C2573C">
          <w:pPr>
            <w:pStyle w:val="6AD8708981684BFBA783919B3A6B54D0"/>
          </w:pPr>
          <w:r w:rsidRPr="005A0A93">
            <w:rPr>
              <w:rStyle w:val="Platshllartext"/>
            </w:rPr>
            <w:t>Motivering</w:t>
          </w:r>
        </w:p>
      </w:docPartBody>
    </w:docPart>
    <w:docPart>
      <w:docPartPr>
        <w:name w:val="63AA8C7B59B64C7FA50D492AF145CB95"/>
        <w:category>
          <w:name w:val="Allmänt"/>
          <w:gallery w:val="placeholder"/>
        </w:category>
        <w:types>
          <w:type w:val="bbPlcHdr"/>
        </w:types>
        <w:behaviors>
          <w:behavior w:val="content"/>
        </w:behaviors>
        <w:guid w:val="{EAA5A123-28DD-4D7F-B785-99CD6408F07D}"/>
      </w:docPartPr>
      <w:docPartBody>
        <w:p w:rsidR="00FB499C" w:rsidRDefault="00C2573C">
          <w:pPr>
            <w:pStyle w:val="63AA8C7B59B64C7FA50D492AF145CB95"/>
          </w:pPr>
          <w:r>
            <w:rPr>
              <w:rStyle w:val="Platshllartext"/>
            </w:rPr>
            <w:t xml:space="preserve"> </w:t>
          </w:r>
        </w:p>
      </w:docPartBody>
    </w:docPart>
    <w:docPart>
      <w:docPartPr>
        <w:name w:val="E3C354F3551944DC9CAC36533E141A90"/>
        <w:category>
          <w:name w:val="Allmänt"/>
          <w:gallery w:val="placeholder"/>
        </w:category>
        <w:types>
          <w:type w:val="bbPlcHdr"/>
        </w:types>
        <w:behaviors>
          <w:behavior w:val="content"/>
        </w:behaviors>
        <w:guid w:val="{4D9F6AFE-F565-4509-A7DB-3E86C350C62D}"/>
      </w:docPartPr>
      <w:docPartBody>
        <w:p w:rsidR="00FB499C" w:rsidRDefault="00C2573C">
          <w:pPr>
            <w:pStyle w:val="E3C354F3551944DC9CAC36533E141A90"/>
          </w:pPr>
          <w:r>
            <w:t xml:space="preserve"> </w:t>
          </w:r>
        </w:p>
      </w:docPartBody>
    </w:docPart>
    <w:docPart>
      <w:docPartPr>
        <w:name w:val="92C10C1A5D874A53A91C87DC451F9DED"/>
        <w:category>
          <w:name w:val="Allmänt"/>
          <w:gallery w:val="placeholder"/>
        </w:category>
        <w:types>
          <w:type w:val="bbPlcHdr"/>
        </w:types>
        <w:behaviors>
          <w:behavior w:val="content"/>
        </w:behaviors>
        <w:guid w:val="{002A0464-8122-4C96-81DD-5665C6C0D8EA}"/>
      </w:docPartPr>
      <w:docPartBody>
        <w:p w:rsidR="00000000" w:rsidRDefault="003A1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3C"/>
    <w:rsid w:val="003C0658"/>
    <w:rsid w:val="005478EB"/>
    <w:rsid w:val="00C2573C"/>
    <w:rsid w:val="00CD2C18"/>
    <w:rsid w:val="00DF581F"/>
    <w:rsid w:val="00FB4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DDA42ED8C441F95E7F7AF2279A9D3">
    <w:name w:val="187DDA42ED8C441F95E7F7AF2279A9D3"/>
  </w:style>
  <w:style w:type="paragraph" w:customStyle="1" w:styleId="0B45CA6FEE934148B833868D54386EF3">
    <w:name w:val="0B45CA6FEE934148B833868D54386EF3"/>
  </w:style>
  <w:style w:type="paragraph" w:customStyle="1" w:styleId="7E4A4F5D35134244900B82E8A114E971">
    <w:name w:val="7E4A4F5D35134244900B82E8A114E971"/>
  </w:style>
  <w:style w:type="paragraph" w:customStyle="1" w:styleId="6AD8708981684BFBA783919B3A6B54D0">
    <w:name w:val="6AD8708981684BFBA783919B3A6B54D0"/>
  </w:style>
  <w:style w:type="paragraph" w:customStyle="1" w:styleId="F75D9899960D492C8ECD23E3696D973F">
    <w:name w:val="F75D9899960D492C8ECD23E3696D973F"/>
  </w:style>
  <w:style w:type="paragraph" w:customStyle="1" w:styleId="63AA8C7B59B64C7FA50D492AF145CB95">
    <w:name w:val="63AA8C7B59B64C7FA50D492AF145CB95"/>
  </w:style>
  <w:style w:type="paragraph" w:customStyle="1" w:styleId="E3C354F3551944DC9CAC36533E141A90">
    <w:name w:val="E3C354F3551944DC9CAC36533E141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2E4F4-7D0F-4180-8C86-F0622F102400}"/>
</file>

<file path=customXml/itemProps2.xml><?xml version="1.0" encoding="utf-8"?>
<ds:datastoreItem xmlns:ds="http://schemas.openxmlformats.org/officeDocument/2006/customXml" ds:itemID="{A044DC5F-2B94-4B8A-95D9-779AAAA56FD8}"/>
</file>

<file path=customXml/itemProps3.xml><?xml version="1.0" encoding="utf-8"?>
<ds:datastoreItem xmlns:ds="http://schemas.openxmlformats.org/officeDocument/2006/customXml" ds:itemID="{DA2708C9-C2BF-40E2-95BA-5E64F7589137}"/>
</file>

<file path=docProps/app.xml><?xml version="1.0" encoding="utf-8"?>
<Properties xmlns="http://schemas.openxmlformats.org/officeDocument/2006/extended-properties" xmlns:vt="http://schemas.openxmlformats.org/officeDocument/2006/docPropsVTypes">
  <Template>Normal</Template>
  <TotalTime>36</TotalTime>
  <Pages>1</Pages>
  <Words>230</Words>
  <Characters>1292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