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01FA5" w:rsidRDefault="006E04A4">
      <w:pPr>
        <w:pStyle w:val="Dokumentbeteckning"/>
      </w:pPr>
      <w:r w:rsidRPr="00801FA5">
        <w:fldChar w:fldCharType="begin" w:fldLock="1"/>
      </w:r>
      <w:r w:rsidRPr="00801FA5">
        <w:instrText xml:space="preserve"> DOCPROPERTY "DocumentYear" </w:instrText>
      </w:r>
      <w:r w:rsidRPr="00801FA5">
        <w:fldChar w:fldCharType="separate"/>
      </w:r>
      <w:r w:rsidR="00A23DBD" w:rsidRPr="00801FA5">
        <w:t>2007/08</w:t>
      </w:r>
      <w:r w:rsidRPr="00801FA5">
        <w:fldChar w:fldCharType="end"/>
      </w:r>
      <w:r w:rsidRPr="00801FA5">
        <w:t>:</w:t>
      </w:r>
      <w:r w:rsidRPr="00801FA5">
        <w:fldChar w:fldCharType="begin" w:fldLock="1"/>
      </w:r>
      <w:r w:rsidRPr="00801FA5">
        <w:instrText xml:space="preserve"> DOCPROPERTY "DocumentNumber" </w:instrText>
      </w:r>
      <w:r w:rsidRPr="00801FA5">
        <w:fldChar w:fldCharType="separate"/>
      </w:r>
      <w:r w:rsidR="00A23DBD" w:rsidRPr="00801FA5">
        <w:t>32</w:t>
      </w:r>
      <w:r w:rsidRPr="00801FA5">
        <w:fldChar w:fldCharType="end"/>
      </w:r>
    </w:p>
    <w:p w:rsidR="006E04A4" w:rsidRPr="00801FA5" w:rsidRDefault="006E04A4">
      <w:pPr>
        <w:pStyle w:val="Datum"/>
        <w:outlineLvl w:val="0"/>
      </w:pPr>
      <w:r w:rsidRPr="00801FA5">
        <w:fldChar w:fldCharType="begin" w:fldLock="1"/>
      </w:r>
      <w:r w:rsidRPr="00801FA5">
        <w:instrText xml:space="preserve"> DOCPROPERTY "DocumentDate" </w:instrText>
      </w:r>
      <w:r w:rsidRPr="00801FA5">
        <w:fldChar w:fldCharType="separate"/>
      </w:r>
      <w:r w:rsidR="00A23DBD" w:rsidRPr="00801FA5">
        <w:t>Onsdagen den 28 november 2007</w:t>
      </w:r>
      <w:r w:rsidRPr="00801FA5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01FA5" w:rsidTr="00C06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01FA5" w:rsidRDefault="00F2676B">
            <w:pPr>
              <w:pStyle w:val="Plenum"/>
              <w:tabs>
                <w:tab w:val="clear" w:pos="1418"/>
              </w:tabs>
            </w:pPr>
            <w:r w:rsidRPr="00801FA5">
              <w:t>Kl.</w:t>
            </w:r>
          </w:p>
        </w:tc>
        <w:tc>
          <w:tcPr>
            <w:tcW w:w="851" w:type="dxa"/>
          </w:tcPr>
          <w:p w:rsidR="006E04A4" w:rsidRPr="00801FA5" w:rsidRDefault="00F2676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01FA5">
              <w:t>09.00</w:t>
            </w:r>
          </w:p>
        </w:tc>
        <w:tc>
          <w:tcPr>
            <w:tcW w:w="397" w:type="dxa"/>
          </w:tcPr>
          <w:p w:rsidR="006E04A4" w:rsidRPr="00801FA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01FA5" w:rsidRDefault="00F2676B">
            <w:pPr>
              <w:pStyle w:val="Plenum"/>
              <w:tabs>
                <w:tab w:val="clear" w:pos="1418"/>
              </w:tabs>
              <w:ind w:right="1"/>
            </w:pPr>
            <w:r w:rsidRPr="00801FA5">
              <w:t>Allmän debattimme</w:t>
            </w:r>
          </w:p>
        </w:tc>
      </w:tr>
      <w:tr w:rsidR="00F2676B" w:rsidRPr="00801FA5" w:rsidTr="00C06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2676B" w:rsidRPr="00801FA5" w:rsidRDefault="00F2676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2676B" w:rsidRPr="00801FA5" w:rsidRDefault="00F2676B">
            <w:pPr>
              <w:pStyle w:val="Plenum"/>
              <w:tabs>
                <w:tab w:val="clear" w:pos="1418"/>
              </w:tabs>
              <w:jc w:val="right"/>
            </w:pPr>
            <w:r w:rsidRPr="00801FA5">
              <w:t>10.00</w:t>
            </w:r>
          </w:p>
        </w:tc>
        <w:tc>
          <w:tcPr>
            <w:tcW w:w="397" w:type="dxa"/>
          </w:tcPr>
          <w:p w:rsidR="00F2676B" w:rsidRPr="00801FA5" w:rsidRDefault="00F2676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2676B" w:rsidRPr="00801FA5" w:rsidRDefault="00F2676B">
            <w:pPr>
              <w:pStyle w:val="Plenum"/>
              <w:tabs>
                <w:tab w:val="clear" w:pos="1418"/>
              </w:tabs>
              <w:ind w:right="1"/>
            </w:pPr>
            <w:r w:rsidRPr="00801FA5">
              <w:t>Arbetsplenum</w:t>
            </w:r>
          </w:p>
        </w:tc>
      </w:tr>
      <w:tr w:rsidR="00F2676B" w:rsidRPr="00801FA5" w:rsidTr="00C06F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2676B" w:rsidRPr="00801FA5" w:rsidRDefault="00F2676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2676B" w:rsidRPr="00801FA5" w:rsidRDefault="00F2676B">
            <w:pPr>
              <w:pStyle w:val="Plenum"/>
              <w:tabs>
                <w:tab w:val="clear" w:pos="1418"/>
              </w:tabs>
              <w:jc w:val="right"/>
            </w:pPr>
            <w:r w:rsidRPr="00801FA5">
              <w:t>16.00</w:t>
            </w:r>
          </w:p>
        </w:tc>
        <w:tc>
          <w:tcPr>
            <w:tcW w:w="397" w:type="dxa"/>
          </w:tcPr>
          <w:p w:rsidR="00F2676B" w:rsidRPr="00801FA5" w:rsidRDefault="00F2676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2676B" w:rsidRPr="00801FA5" w:rsidRDefault="00F2676B">
            <w:pPr>
              <w:pStyle w:val="Plenum"/>
              <w:tabs>
                <w:tab w:val="clear" w:pos="1418"/>
              </w:tabs>
              <w:ind w:right="1"/>
            </w:pPr>
            <w:r w:rsidRPr="00801FA5">
              <w:t>Votering</w:t>
            </w:r>
          </w:p>
        </w:tc>
      </w:tr>
    </w:tbl>
    <w:p w:rsidR="006E04A4" w:rsidRPr="00801FA5" w:rsidRDefault="006E04A4">
      <w:pPr>
        <w:pStyle w:val="StreckLngt"/>
      </w:pPr>
      <w:r w:rsidRPr="00801FA5">
        <w:tab/>
      </w:r>
    </w:p>
    <w:p w:rsidR="00D45AE3" w:rsidRPr="00801FA5" w:rsidRDefault="00D45AE3" w:rsidP="00D45AE3">
      <w:pPr>
        <w:pStyle w:val="Blankrad"/>
      </w:pPr>
      <w:r w:rsidRPr="00801FA5">
        <w:t>     </w:t>
      </w:r>
    </w:p>
    <w:p w:rsidR="00535C44" w:rsidRPr="00801FA5" w:rsidRDefault="00535C44" w:rsidP="00CF242C">
      <w:pPr>
        <w:pStyle w:val="Blankrad"/>
      </w:pPr>
      <w:r w:rsidRPr="00801FA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35C44" w:rsidRPr="00801FA5" w:rsidTr="007B667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35C44" w:rsidRPr="00801FA5" w:rsidRDefault="00535C44" w:rsidP="007B6676">
            <w:pPr>
              <w:pStyle w:val="HuvudrubrikFlisteNr"/>
            </w:pPr>
          </w:p>
        </w:tc>
        <w:tc>
          <w:tcPr>
            <w:tcW w:w="6237" w:type="dxa"/>
          </w:tcPr>
          <w:p w:rsidR="00535C44" w:rsidRPr="00801FA5" w:rsidRDefault="00535C44" w:rsidP="007B6676">
            <w:pPr>
              <w:pStyle w:val="HuvudrubrikEnsam"/>
            </w:pPr>
            <w:r w:rsidRPr="00801FA5">
              <w:t>Justering av protokoll</w:t>
            </w:r>
          </w:p>
        </w:tc>
        <w:tc>
          <w:tcPr>
            <w:tcW w:w="2481" w:type="dxa"/>
          </w:tcPr>
          <w:p w:rsidR="00535C44" w:rsidRPr="00801FA5" w:rsidRDefault="00535C44" w:rsidP="007B6676">
            <w:pPr>
              <w:pStyle w:val="HuvudrubrikKolumn3"/>
            </w:pPr>
          </w:p>
        </w:tc>
      </w:tr>
      <w:tr w:rsidR="00535C44" w:rsidRPr="00801FA5" w:rsidTr="007B667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35C44" w:rsidRPr="00801FA5" w:rsidRDefault="00535C44" w:rsidP="007B6676">
            <w:pPr>
              <w:pStyle w:val="FlistaNrText"/>
            </w:pPr>
          </w:p>
        </w:tc>
        <w:tc>
          <w:tcPr>
            <w:tcW w:w="6237" w:type="dxa"/>
          </w:tcPr>
          <w:p w:rsidR="00535C44" w:rsidRPr="00801FA5" w:rsidRDefault="00535C44" w:rsidP="007B6676">
            <w:r w:rsidRPr="00801FA5">
              <w:t>Protokollet från sammanträdet torsdagen den 22 november</w:t>
            </w:r>
          </w:p>
        </w:tc>
        <w:tc>
          <w:tcPr>
            <w:tcW w:w="2481" w:type="dxa"/>
          </w:tcPr>
          <w:p w:rsidR="00535C44" w:rsidRPr="00801FA5" w:rsidRDefault="00535C44" w:rsidP="007B6676">
            <w:pPr>
              <w:rPr>
                <w:spacing w:val="-4"/>
              </w:rPr>
            </w:pPr>
          </w:p>
        </w:tc>
      </w:tr>
    </w:tbl>
    <w:p w:rsidR="00535C44" w:rsidRPr="00801FA5" w:rsidRDefault="00535C44" w:rsidP="00535C44">
      <w:pPr>
        <w:pStyle w:val="Blankrad"/>
      </w:pPr>
      <w:r w:rsidRPr="00801FA5">
        <w:t>     </w:t>
      </w:r>
    </w:p>
    <w:p w:rsidR="00535C44" w:rsidRPr="00801FA5" w:rsidRDefault="00535C44" w:rsidP="00535C44">
      <w:pPr>
        <w:pStyle w:val="Blankrad"/>
      </w:pPr>
      <w:r w:rsidRPr="00801FA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35C44" w:rsidRPr="00801FA5" w:rsidTr="007B667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35C44" w:rsidRPr="00801FA5" w:rsidRDefault="00535C44" w:rsidP="007B6676">
            <w:pPr>
              <w:pStyle w:val="FlistaNrRubrik"/>
            </w:pPr>
          </w:p>
        </w:tc>
        <w:tc>
          <w:tcPr>
            <w:tcW w:w="6237" w:type="dxa"/>
          </w:tcPr>
          <w:p w:rsidR="00535C44" w:rsidRPr="00801FA5" w:rsidRDefault="00535C44" w:rsidP="007B6676">
            <w:pPr>
              <w:pStyle w:val="HuvudrubrikEnsam"/>
            </w:pPr>
            <w:r w:rsidRPr="00801FA5">
              <w:t xml:space="preserve">Meddelande om preliminär plan för kammarens sammanträden </w:t>
            </w:r>
            <w:r w:rsidR="00244874" w:rsidRPr="00801FA5">
              <w:t xml:space="preserve">våren 2008 </w:t>
            </w:r>
            <w:r w:rsidRPr="00801FA5">
              <w:t xml:space="preserve">t.o.m. den 21 mars </w:t>
            </w:r>
          </w:p>
        </w:tc>
        <w:tc>
          <w:tcPr>
            <w:tcW w:w="2481" w:type="dxa"/>
          </w:tcPr>
          <w:p w:rsidR="00535C44" w:rsidRPr="00801FA5" w:rsidRDefault="00535C44" w:rsidP="007B6676">
            <w:pPr>
              <w:pStyle w:val="HuvudrubrikKolumn3"/>
            </w:pPr>
          </w:p>
        </w:tc>
      </w:tr>
    </w:tbl>
    <w:p w:rsidR="00535C44" w:rsidRPr="00801FA5" w:rsidRDefault="00535C44" w:rsidP="00535C44">
      <w:pPr>
        <w:pStyle w:val="Blankrad"/>
      </w:pPr>
      <w:r w:rsidRPr="00801FA5">
        <w:t>     </w:t>
      </w:r>
    </w:p>
    <w:p w:rsidR="00535C44" w:rsidRPr="00801FA5" w:rsidRDefault="00535C44" w:rsidP="00535C44">
      <w:pPr>
        <w:pStyle w:val="Blankrad"/>
      </w:pPr>
      <w:r w:rsidRPr="00801FA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35C44" w:rsidRPr="00801FA5" w:rsidTr="007B667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35C44" w:rsidRPr="00801FA5" w:rsidRDefault="00535C44" w:rsidP="007B6676">
            <w:pPr>
              <w:pStyle w:val="FlistaNrRubrik"/>
            </w:pPr>
          </w:p>
        </w:tc>
        <w:tc>
          <w:tcPr>
            <w:tcW w:w="6237" w:type="dxa"/>
          </w:tcPr>
          <w:p w:rsidR="00535C44" w:rsidRPr="00801FA5" w:rsidRDefault="00535C44" w:rsidP="007B6676">
            <w:pPr>
              <w:pStyle w:val="Huvudrubrik"/>
            </w:pPr>
            <w:r w:rsidRPr="00801FA5">
              <w:t>Allmän debattimme</w:t>
            </w:r>
          </w:p>
        </w:tc>
        <w:tc>
          <w:tcPr>
            <w:tcW w:w="2481" w:type="dxa"/>
          </w:tcPr>
          <w:p w:rsidR="00535C44" w:rsidRPr="00801FA5" w:rsidRDefault="00535C44" w:rsidP="007B6676">
            <w:pPr>
              <w:pStyle w:val="HuvudrubrikKolumn3"/>
            </w:pPr>
          </w:p>
        </w:tc>
      </w:tr>
    </w:tbl>
    <w:p w:rsidR="00535C44" w:rsidRPr="00801FA5" w:rsidRDefault="00535C44" w:rsidP="00535C44">
      <w:pPr>
        <w:pStyle w:val="Blankrad"/>
      </w:pPr>
      <w:r w:rsidRPr="00801FA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702CC" w:rsidRPr="00801FA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702CC" w:rsidRPr="00801FA5" w:rsidRDefault="00A702CC" w:rsidP="001B0F4E">
            <w:pPr>
              <w:pStyle w:val="HuvudrubrikFlisteNr"/>
            </w:pPr>
          </w:p>
        </w:tc>
        <w:tc>
          <w:tcPr>
            <w:tcW w:w="6237" w:type="dxa"/>
          </w:tcPr>
          <w:p w:rsidR="00A702CC" w:rsidRPr="00801FA5" w:rsidRDefault="00F2676B">
            <w:pPr>
              <w:pStyle w:val="HuvudrubrikEnsam"/>
            </w:pPr>
            <w:bookmarkStart w:id="1" w:name="Start_FördröjdaInterpellationer"/>
            <w:bookmarkEnd w:id="1"/>
            <w:r w:rsidRPr="00801FA5">
              <w:t>Anmälan om fördröjda svar på interpellationer</w:t>
            </w:r>
          </w:p>
        </w:tc>
        <w:tc>
          <w:tcPr>
            <w:tcW w:w="2481" w:type="dxa"/>
          </w:tcPr>
          <w:p w:rsidR="00A702CC" w:rsidRPr="00801FA5" w:rsidRDefault="00A702CC" w:rsidP="001B0F4E">
            <w:pPr>
              <w:pStyle w:val="HuvudrubrikKolumn3"/>
            </w:pPr>
          </w:p>
        </w:tc>
      </w:tr>
      <w:tr w:rsidR="00A702CC" w:rsidRPr="00801F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702CC" w:rsidRPr="00801FA5" w:rsidRDefault="00A702CC" w:rsidP="00F2676B">
            <w:pPr>
              <w:pStyle w:val="FlistaNrText"/>
            </w:pPr>
          </w:p>
        </w:tc>
        <w:tc>
          <w:tcPr>
            <w:tcW w:w="6237" w:type="dxa"/>
          </w:tcPr>
          <w:p w:rsidR="00F2676B" w:rsidRPr="00801FA5" w:rsidRDefault="00F2676B">
            <w:r w:rsidRPr="00801FA5">
              <w:t>2007/08:156 av Luciano Astudillo (s)</w:t>
            </w:r>
          </w:p>
          <w:p w:rsidR="00A702CC" w:rsidRPr="00801FA5" w:rsidRDefault="00F2676B">
            <w:r w:rsidRPr="00801FA5">
              <w:t>Ökad regelbörda för småföretagen</w:t>
            </w:r>
          </w:p>
        </w:tc>
        <w:tc>
          <w:tcPr>
            <w:tcW w:w="2481" w:type="dxa"/>
          </w:tcPr>
          <w:p w:rsidR="00A702CC" w:rsidRPr="00801FA5" w:rsidRDefault="00A702CC">
            <w:pPr>
              <w:rPr>
                <w:spacing w:val="-4"/>
              </w:rPr>
            </w:pPr>
          </w:p>
        </w:tc>
      </w:tr>
      <w:tr w:rsidR="00F2676B" w:rsidRPr="00801F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76B" w:rsidRPr="00801FA5" w:rsidRDefault="00F2676B" w:rsidP="00F2676B">
            <w:pPr>
              <w:pStyle w:val="FlistaNrText"/>
            </w:pPr>
          </w:p>
        </w:tc>
        <w:tc>
          <w:tcPr>
            <w:tcW w:w="6237" w:type="dxa"/>
          </w:tcPr>
          <w:p w:rsidR="00F2676B" w:rsidRPr="00801FA5" w:rsidRDefault="00F2676B">
            <w:r w:rsidRPr="00801FA5">
              <w:t>2007/08:159 av Luciano Astudillo (s)</w:t>
            </w:r>
          </w:p>
          <w:p w:rsidR="00F2676B" w:rsidRPr="00801FA5" w:rsidRDefault="00F2676B">
            <w:r w:rsidRPr="00801FA5">
              <w:t>Ökade möjligheter till stöd för unga att starta eget</w:t>
            </w:r>
          </w:p>
        </w:tc>
        <w:tc>
          <w:tcPr>
            <w:tcW w:w="2481" w:type="dxa"/>
          </w:tcPr>
          <w:p w:rsidR="00F2676B" w:rsidRPr="00801FA5" w:rsidRDefault="00F2676B">
            <w:pPr>
              <w:rPr>
                <w:spacing w:val="-4"/>
              </w:rPr>
            </w:pPr>
          </w:p>
        </w:tc>
      </w:tr>
      <w:tr w:rsidR="00F2676B" w:rsidRPr="00801F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76B" w:rsidRPr="00801FA5" w:rsidRDefault="00F2676B" w:rsidP="00F2676B">
            <w:pPr>
              <w:pStyle w:val="FlistaNrText"/>
            </w:pPr>
          </w:p>
        </w:tc>
        <w:tc>
          <w:tcPr>
            <w:tcW w:w="6237" w:type="dxa"/>
          </w:tcPr>
          <w:p w:rsidR="00F2676B" w:rsidRPr="00801FA5" w:rsidRDefault="00F2676B">
            <w:r w:rsidRPr="00801FA5">
              <w:t>2007/08:161 av Luciano Astudillo (s)</w:t>
            </w:r>
          </w:p>
          <w:p w:rsidR="00F2676B" w:rsidRPr="00801FA5" w:rsidRDefault="00F2676B">
            <w:r w:rsidRPr="00801FA5">
              <w:t>Modebranschens och den kreativa ekonomins utvecklingspotential</w:t>
            </w:r>
          </w:p>
        </w:tc>
        <w:tc>
          <w:tcPr>
            <w:tcW w:w="2481" w:type="dxa"/>
          </w:tcPr>
          <w:p w:rsidR="00F2676B" w:rsidRPr="00801FA5" w:rsidRDefault="00F2676B">
            <w:pPr>
              <w:rPr>
                <w:spacing w:val="-4"/>
              </w:rPr>
            </w:pPr>
          </w:p>
        </w:tc>
      </w:tr>
      <w:tr w:rsidR="00F2676B" w:rsidRPr="00801F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76B" w:rsidRPr="00801FA5" w:rsidRDefault="00F2676B" w:rsidP="00F2676B">
            <w:pPr>
              <w:pStyle w:val="FlistaNrText"/>
            </w:pPr>
          </w:p>
        </w:tc>
        <w:tc>
          <w:tcPr>
            <w:tcW w:w="6237" w:type="dxa"/>
          </w:tcPr>
          <w:p w:rsidR="00F2676B" w:rsidRPr="00801FA5" w:rsidRDefault="00F2676B">
            <w:r w:rsidRPr="00801FA5">
              <w:t>2007/08:229 av Kent Persson (v)</w:t>
            </w:r>
          </w:p>
          <w:p w:rsidR="00F2676B" w:rsidRPr="00801FA5" w:rsidRDefault="00F2676B">
            <w:r w:rsidRPr="00801FA5">
              <w:t>Miljösanktionsavgifter för småföretag</w:t>
            </w:r>
          </w:p>
        </w:tc>
        <w:tc>
          <w:tcPr>
            <w:tcW w:w="2481" w:type="dxa"/>
          </w:tcPr>
          <w:p w:rsidR="00F2676B" w:rsidRPr="00801FA5" w:rsidRDefault="00F2676B">
            <w:pPr>
              <w:rPr>
                <w:spacing w:val="-4"/>
              </w:rPr>
            </w:pPr>
          </w:p>
        </w:tc>
      </w:tr>
    </w:tbl>
    <w:p w:rsidR="00A702CC" w:rsidRPr="00801FA5" w:rsidRDefault="00A702CC">
      <w:pPr>
        <w:pStyle w:val="Blankrad"/>
      </w:pPr>
      <w:r w:rsidRPr="00801FA5">
        <w:t>     </w:t>
      </w:r>
    </w:p>
    <w:p w:rsidR="00A702CC" w:rsidRPr="00801FA5" w:rsidRDefault="00A702CC">
      <w:pPr>
        <w:pStyle w:val="Blankrad"/>
      </w:pPr>
      <w:r w:rsidRPr="00801FA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2676B" w:rsidRPr="00801FA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2676B" w:rsidRPr="00801FA5" w:rsidRDefault="00F2676B" w:rsidP="001B0F4E">
            <w:pPr>
              <w:pStyle w:val="HuvudrubrikFlisteNr"/>
            </w:pPr>
          </w:p>
        </w:tc>
        <w:tc>
          <w:tcPr>
            <w:tcW w:w="6237" w:type="dxa"/>
          </w:tcPr>
          <w:p w:rsidR="00F2676B" w:rsidRPr="00801FA5" w:rsidRDefault="00F2676B">
            <w:pPr>
              <w:pStyle w:val="HuvudrubrikEnsam"/>
            </w:pPr>
            <w:bookmarkStart w:id="2" w:name="Start_EUdokument"/>
            <w:bookmarkEnd w:id="2"/>
            <w:r w:rsidRPr="00801FA5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F2676B" w:rsidRPr="00801FA5" w:rsidRDefault="00F2676B" w:rsidP="001B0F4E">
            <w:pPr>
              <w:pStyle w:val="HuvudrubrikKolumn3"/>
            </w:pPr>
            <w:r w:rsidRPr="00801FA5">
              <w:t>Ansvarigt utskott</w:t>
            </w:r>
          </w:p>
        </w:tc>
      </w:tr>
      <w:tr w:rsidR="00F2676B" w:rsidRPr="00801F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76B" w:rsidRPr="00801FA5" w:rsidRDefault="00F2676B" w:rsidP="00F2676B">
            <w:pPr>
              <w:pStyle w:val="FlistaNrText"/>
            </w:pPr>
          </w:p>
        </w:tc>
        <w:tc>
          <w:tcPr>
            <w:tcW w:w="6237" w:type="dxa"/>
          </w:tcPr>
          <w:p w:rsidR="00F2676B" w:rsidRPr="00801FA5" w:rsidRDefault="00F2676B">
            <w:r w:rsidRPr="00801FA5">
              <w:t>2007/08:FPM28 Meddelande om EU:s humanitära bistånd</w:t>
            </w:r>
            <w:r w:rsidRPr="00801FA5">
              <w:rPr>
                <w:i/>
              </w:rPr>
              <w:t xml:space="preserve"> </w:t>
            </w:r>
            <w:r w:rsidR="00844830" w:rsidRPr="00801FA5">
              <w:rPr>
                <w:i/>
              </w:rPr>
              <w:t>K</w:t>
            </w:r>
            <w:r w:rsidRPr="00801FA5">
              <w:rPr>
                <w:i/>
              </w:rPr>
              <w:t xml:space="preserve">OM(2007)317 </w:t>
            </w:r>
          </w:p>
        </w:tc>
        <w:tc>
          <w:tcPr>
            <w:tcW w:w="2481" w:type="dxa"/>
          </w:tcPr>
          <w:p w:rsidR="00F2676B" w:rsidRPr="00801FA5" w:rsidRDefault="00F2676B">
            <w:pPr>
              <w:rPr>
                <w:spacing w:val="-4"/>
              </w:rPr>
            </w:pPr>
            <w:r w:rsidRPr="00801FA5">
              <w:rPr>
                <w:spacing w:val="-4"/>
              </w:rPr>
              <w:t xml:space="preserve">UU </w:t>
            </w:r>
          </w:p>
        </w:tc>
      </w:tr>
    </w:tbl>
    <w:p w:rsidR="00F2676B" w:rsidRPr="00801FA5" w:rsidRDefault="00F2676B">
      <w:pPr>
        <w:pStyle w:val="Blankrad"/>
      </w:pPr>
      <w:r w:rsidRPr="00801FA5">
        <w:t>     </w:t>
      </w:r>
    </w:p>
    <w:p w:rsidR="00F2676B" w:rsidRPr="00801FA5" w:rsidRDefault="00F2676B">
      <w:pPr>
        <w:pStyle w:val="Blankrad"/>
      </w:pPr>
      <w:r w:rsidRPr="00801FA5">
        <w:t>     </w:t>
      </w:r>
    </w:p>
    <w:p w:rsidR="00F2676B" w:rsidRPr="00801FA5" w:rsidRDefault="00F2676B">
      <w:pPr>
        <w:pStyle w:val="Blankrad"/>
      </w:pPr>
      <w:bookmarkStart w:id="3" w:name="StartText"/>
      <w:bookmarkEnd w:id="3"/>
      <w:r w:rsidRPr="00801FA5">
        <w:t>     </w:t>
      </w:r>
    </w:p>
    <w:p w:rsidR="00F2676B" w:rsidRPr="00801FA5" w:rsidRDefault="00F2676B">
      <w:pPr>
        <w:pStyle w:val="Blankrad"/>
      </w:pPr>
      <w:r w:rsidRPr="00801FA5">
        <w:t>     </w:t>
      </w:r>
    </w:p>
    <w:p w:rsidR="00F2676B" w:rsidRPr="00801FA5" w:rsidRDefault="00F2676B">
      <w:pPr>
        <w:pStyle w:val="Blankrad"/>
      </w:pPr>
      <w:bookmarkStart w:id="4" w:name="Start"/>
      <w:bookmarkEnd w:id="4"/>
      <w:r w:rsidRPr="00801FA5">
        <w:t>     </w:t>
      </w:r>
    </w:p>
    <w:p w:rsidR="00F2676B" w:rsidRPr="00801FA5" w:rsidRDefault="00F2676B">
      <w:pPr>
        <w:pStyle w:val="Blankrad"/>
      </w:pPr>
      <w:r w:rsidRPr="00801FA5">
        <w:t>    </w:t>
      </w:r>
    </w:p>
    <w:p w:rsidR="00A702CC" w:rsidRPr="00801FA5" w:rsidRDefault="00A702CC">
      <w:pPr>
        <w:pStyle w:val="Blankrad"/>
      </w:pPr>
      <w:r w:rsidRPr="00801FA5">
        <w:t>  </w:t>
      </w:r>
    </w:p>
    <w:p w:rsidR="00535C44" w:rsidRPr="00801FA5" w:rsidRDefault="00535C44" w:rsidP="00535C44">
      <w:pPr>
        <w:pStyle w:val="Blankrad"/>
      </w:pPr>
      <w:r w:rsidRPr="00801FA5">
        <w:t xml:space="preserve">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35C44" w:rsidRPr="00801FA5" w:rsidTr="007B667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35C44" w:rsidRPr="00801FA5" w:rsidRDefault="00535C44" w:rsidP="007B6676">
            <w:pPr>
              <w:pStyle w:val="HuvudrubrikFlisteNr"/>
            </w:pPr>
          </w:p>
        </w:tc>
        <w:tc>
          <w:tcPr>
            <w:tcW w:w="6237" w:type="dxa"/>
          </w:tcPr>
          <w:p w:rsidR="00535C44" w:rsidRPr="00801FA5" w:rsidRDefault="00F2676B" w:rsidP="007B6676">
            <w:pPr>
              <w:pStyle w:val="Huvudrubrik"/>
            </w:pPr>
            <w:bookmarkStart w:id="5" w:name="Start_ÄrendenFörBordläggning"/>
            <w:bookmarkEnd w:id="5"/>
            <w:r w:rsidRPr="00801FA5">
              <w:t>Ärenden för bordläggning</w:t>
            </w:r>
          </w:p>
        </w:tc>
        <w:tc>
          <w:tcPr>
            <w:tcW w:w="2481" w:type="dxa"/>
          </w:tcPr>
          <w:p w:rsidR="00535C44" w:rsidRPr="00801FA5" w:rsidRDefault="00F2676B" w:rsidP="007B6676">
            <w:pPr>
              <w:pStyle w:val="HuvudrubrikKolumn3"/>
            </w:pPr>
            <w:r w:rsidRPr="00801FA5">
              <w:t>Reservationer</w:t>
            </w:r>
          </w:p>
        </w:tc>
      </w:tr>
      <w:tr w:rsidR="00535C44" w:rsidRPr="00801FA5" w:rsidTr="007B66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5C44" w:rsidRPr="00801FA5" w:rsidRDefault="00535C44" w:rsidP="00F2676B">
            <w:pPr>
              <w:pStyle w:val="renderubrik"/>
            </w:pPr>
          </w:p>
        </w:tc>
        <w:tc>
          <w:tcPr>
            <w:tcW w:w="6237" w:type="dxa"/>
          </w:tcPr>
          <w:p w:rsidR="00535C44" w:rsidRPr="00801FA5" w:rsidRDefault="00F2676B" w:rsidP="00F2676B">
            <w:pPr>
              <w:pStyle w:val="renderubrik"/>
            </w:pPr>
            <w:r w:rsidRPr="00801FA5">
              <w:t xml:space="preserve">Miljö- och jordbruksutskottets </w:t>
            </w:r>
            <w:r w:rsidR="00844830" w:rsidRPr="00801FA5">
              <w:t>utlåtande</w:t>
            </w:r>
          </w:p>
        </w:tc>
        <w:tc>
          <w:tcPr>
            <w:tcW w:w="2481" w:type="dxa"/>
          </w:tcPr>
          <w:p w:rsidR="00535C44" w:rsidRPr="00801FA5" w:rsidRDefault="00535C44" w:rsidP="00F2676B">
            <w:pPr>
              <w:pStyle w:val="renderubrik"/>
              <w:rPr>
                <w:spacing w:val="-4"/>
              </w:rPr>
            </w:pPr>
          </w:p>
        </w:tc>
      </w:tr>
      <w:tr w:rsidR="00F2676B" w:rsidRPr="00801FA5" w:rsidTr="007B66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76B" w:rsidRPr="00801FA5" w:rsidRDefault="00F2676B" w:rsidP="00F2676B">
            <w:pPr>
              <w:pStyle w:val="FlistaNrText"/>
            </w:pPr>
          </w:p>
        </w:tc>
        <w:tc>
          <w:tcPr>
            <w:tcW w:w="6237" w:type="dxa"/>
          </w:tcPr>
          <w:p w:rsidR="00F2676B" w:rsidRPr="00801FA5" w:rsidRDefault="00F2676B" w:rsidP="00F2676B">
            <w:r w:rsidRPr="00801FA5">
              <w:t>2007/08:MJU4 Utlåtande om grönbok om anpassning till klimatförändringar i Europa – tänkbara EU-åtgärder</w:t>
            </w:r>
          </w:p>
        </w:tc>
        <w:tc>
          <w:tcPr>
            <w:tcW w:w="2481" w:type="dxa"/>
          </w:tcPr>
          <w:p w:rsidR="00F2676B" w:rsidRPr="00801FA5" w:rsidRDefault="00F2676B" w:rsidP="00F2676B">
            <w:pPr>
              <w:rPr>
                <w:spacing w:val="-4"/>
              </w:rPr>
            </w:pPr>
          </w:p>
        </w:tc>
      </w:tr>
      <w:tr w:rsidR="00F2676B" w:rsidRPr="00801FA5" w:rsidTr="007B66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76B" w:rsidRPr="00801FA5" w:rsidRDefault="00F2676B" w:rsidP="00F2676B">
            <w:pPr>
              <w:pStyle w:val="renderubrik"/>
            </w:pPr>
          </w:p>
        </w:tc>
        <w:tc>
          <w:tcPr>
            <w:tcW w:w="6237" w:type="dxa"/>
          </w:tcPr>
          <w:p w:rsidR="00F2676B" w:rsidRPr="00801FA5" w:rsidRDefault="00F2676B" w:rsidP="00F2676B">
            <w:pPr>
              <w:pStyle w:val="renderubrik"/>
            </w:pPr>
            <w:r w:rsidRPr="00801FA5">
              <w:t>Konstitutionsutskottets betänkande</w:t>
            </w:r>
          </w:p>
        </w:tc>
        <w:tc>
          <w:tcPr>
            <w:tcW w:w="2481" w:type="dxa"/>
          </w:tcPr>
          <w:p w:rsidR="00F2676B" w:rsidRPr="00801FA5" w:rsidRDefault="00F2676B" w:rsidP="00F2676B">
            <w:pPr>
              <w:pStyle w:val="renderubrik"/>
              <w:rPr>
                <w:spacing w:val="-4"/>
              </w:rPr>
            </w:pPr>
          </w:p>
        </w:tc>
      </w:tr>
      <w:tr w:rsidR="00F2676B" w:rsidRPr="00801FA5" w:rsidTr="007B66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76B" w:rsidRPr="00801FA5" w:rsidRDefault="00F2676B" w:rsidP="00F2676B">
            <w:pPr>
              <w:pStyle w:val="FlistaNrText"/>
            </w:pPr>
          </w:p>
        </w:tc>
        <w:tc>
          <w:tcPr>
            <w:tcW w:w="6237" w:type="dxa"/>
          </w:tcPr>
          <w:p w:rsidR="00F2676B" w:rsidRPr="00801FA5" w:rsidRDefault="00F2676B" w:rsidP="00F2676B">
            <w:r w:rsidRPr="00801FA5">
              <w:t>2007/08:KU8 Vissa sekretessfrågor</w:t>
            </w:r>
          </w:p>
        </w:tc>
        <w:tc>
          <w:tcPr>
            <w:tcW w:w="2481" w:type="dxa"/>
          </w:tcPr>
          <w:p w:rsidR="00F2676B" w:rsidRPr="00801FA5" w:rsidRDefault="00F2676B" w:rsidP="00F2676B">
            <w:pPr>
              <w:rPr>
                <w:spacing w:val="-4"/>
              </w:rPr>
            </w:pPr>
          </w:p>
        </w:tc>
      </w:tr>
    </w:tbl>
    <w:p w:rsidR="00535C44" w:rsidRPr="00801FA5" w:rsidRDefault="00535C44" w:rsidP="00535C44">
      <w:pPr>
        <w:pStyle w:val="Blankrad"/>
      </w:pPr>
      <w:r w:rsidRPr="00801FA5">
        <w:t>     </w:t>
      </w:r>
    </w:p>
    <w:p w:rsidR="00535C44" w:rsidRPr="00801FA5" w:rsidRDefault="00535C44" w:rsidP="00535C44">
      <w:pPr>
        <w:pStyle w:val="Blankrad"/>
      </w:pPr>
      <w:r w:rsidRPr="00801FA5">
        <w:t>     </w:t>
      </w:r>
    </w:p>
    <w:p w:rsidR="00535C44" w:rsidRPr="00801FA5" w:rsidRDefault="00535C44" w:rsidP="00535C44">
      <w:pPr>
        <w:pStyle w:val="Blankrad"/>
      </w:pPr>
      <w:r w:rsidRPr="00801FA5">
        <w:t>    </w:t>
      </w:r>
    </w:p>
    <w:p w:rsidR="00535C44" w:rsidRPr="00801FA5" w:rsidRDefault="001D2A0C">
      <w:pPr>
        <w:pStyle w:val="Blankrad"/>
      </w:pPr>
      <w:r w:rsidRPr="00801FA5">
        <w:t>     </w:t>
      </w:r>
      <w:r w:rsidR="00535C44" w:rsidRPr="00801FA5">
        <w:t xml:space="preserve">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35C44" w:rsidRPr="00801FA5" w:rsidTr="007B667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35C44" w:rsidRPr="00801FA5" w:rsidRDefault="00535C44" w:rsidP="007B6676">
            <w:pPr>
              <w:pStyle w:val="HuvudrubrikFlisteNr"/>
            </w:pPr>
          </w:p>
        </w:tc>
        <w:tc>
          <w:tcPr>
            <w:tcW w:w="6237" w:type="dxa"/>
          </w:tcPr>
          <w:p w:rsidR="00535C44" w:rsidRPr="00801FA5" w:rsidRDefault="00F2676B" w:rsidP="007B6676">
            <w:pPr>
              <w:pStyle w:val="Huvudrubrik"/>
            </w:pPr>
            <w:bookmarkStart w:id="6" w:name="Start_Ärendenfördebattochavgörande"/>
            <w:bookmarkEnd w:id="6"/>
            <w:r w:rsidRPr="00801FA5">
              <w:t>Ärenden för debatt och avgörande</w:t>
            </w:r>
          </w:p>
        </w:tc>
        <w:tc>
          <w:tcPr>
            <w:tcW w:w="2481" w:type="dxa"/>
          </w:tcPr>
          <w:p w:rsidR="00535C44" w:rsidRPr="00801FA5" w:rsidRDefault="00535C44" w:rsidP="007B6676">
            <w:pPr>
              <w:pStyle w:val="HuvudrubrikKolumn3"/>
            </w:pPr>
          </w:p>
        </w:tc>
      </w:tr>
      <w:tr w:rsidR="00535C44" w:rsidRPr="00801FA5" w:rsidTr="007B66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35C44" w:rsidRPr="00801FA5" w:rsidRDefault="00535C44" w:rsidP="00F2676B">
            <w:pPr>
              <w:pStyle w:val="renderubrik"/>
            </w:pPr>
          </w:p>
        </w:tc>
        <w:tc>
          <w:tcPr>
            <w:tcW w:w="6237" w:type="dxa"/>
          </w:tcPr>
          <w:p w:rsidR="00535C44" w:rsidRPr="00801FA5" w:rsidRDefault="00F2676B" w:rsidP="00F2676B">
            <w:pPr>
              <w:pStyle w:val="renderubrik"/>
            </w:pPr>
            <w:r w:rsidRPr="00801FA5">
              <w:t>Näringsutskottets betänkande</w:t>
            </w:r>
          </w:p>
        </w:tc>
        <w:tc>
          <w:tcPr>
            <w:tcW w:w="2481" w:type="dxa"/>
          </w:tcPr>
          <w:p w:rsidR="00535C44" w:rsidRPr="00801FA5" w:rsidRDefault="00535C44" w:rsidP="00F2676B">
            <w:pPr>
              <w:pStyle w:val="renderubrik"/>
              <w:rPr>
                <w:spacing w:val="-4"/>
              </w:rPr>
            </w:pPr>
          </w:p>
        </w:tc>
      </w:tr>
      <w:tr w:rsidR="00F2676B" w:rsidRPr="00801FA5" w:rsidTr="007B66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76B" w:rsidRPr="00801FA5" w:rsidRDefault="00F2676B" w:rsidP="00F2676B">
            <w:pPr>
              <w:pStyle w:val="FlistaNrText"/>
            </w:pPr>
          </w:p>
        </w:tc>
        <w:tc>
          <w:tcPr>
            <w:tcW w:w="6237" w:type="dxa"/>
          </w:tcPr>
          <w:p w:rsidR="00F2676B" w:rsidRPr="00801FA5" w:rsidRDefault="00F2676B" w:rsidP="00F2676B">
            <w:r w:rsidRPr="00801FA5">
              <w:t>2007/08:NU4 Statliga företag</w:t>
            </w:r>
          </w:p>
        </w:tc>
        <w:tc>
          <w:tcPr>
            <w:tcW w:w="2481" w:type="dxa"/>
          </w:tcPr>
          <w:p w:rsidR="00F2676B" w:rsidRPr="00801FA5" w:rsidRDefault="00F2676B" w:rsidP="00F2676B">
            <w:pPr>
              <w:rPr>
                <w:spacing w:val="-4"/>
              </w:rPr>
            </w:pPr>
            <w:r w:rsidRPr="00801FA5">
              <w:rPr>
                <w:spacing w:val="-4"/>
              </w:rPr>
              <w:t>6 res. (s,v,mp)</w:t>
            </w:r>
          </w:p>
        </w:tc>
      </w:tr>
      <w:tr w:rsidR="00F2676B" w:rsidRPr="00801FA5" w:rsidTr="007B66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76B" w:rsidRPr="00801FA5" w:rsidRDefault="00F2676B" w:rsidP="00F2676B">
            <w:pPr>
              <w:pStyle w:val="renderubrik"/>
            </w:pPr>
          </w:p>
        </w:tc>
        <w:tc>
          <w:tcPr>
            <w:tcW w:w="6237" w:type="dxa"/>
          </w:tcPr>
          <w:p w:rsidR="00F2676B" w:rsidRPr="00801FA5" w:rsidRDefault="00F2676B" w:rsidP="00F2676B">
            <w:pPr>
              <w:pStyle w:val="renderubrik"/>
            </w:pPr>
            <w:r w:rsidRPr="00801FA5">
              <w:t>Trafikutskottets betänkande</w:t>
            </w:r>
          </w:p>
        </w:tc>
        <w:tc>
          <w:tcPr>
            <w:tcW w:w="2481" w:type="dxa"/>
          </w:tcPr>
          <w:p w:rsidR="00F2676B" w:rsidRPr="00801FA5" w:rsidRDefault="00F2676B" w:rsidP="00F2676B">
            <w:pPr>
              <w:pStyle w:val="renderubrik"/>
              <w:rPr>
                <w:spacing w:val="-4"/>
              </w:rPr>
            </w:pPr>
          </w:p>
        </w:tc>
      </w:tr>
      <w:tr w:rsidR="00F2676B" w:rsidRPr="00801FA5" w:rsidTr="007B66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76B" w:rsidRPr="00801FA5" w:rsidRDefault="00F2676B" w:rsidP="00F2676B">
            <w:pPr>
              <w:pStyle w:val="FlistaNrText"/>
            </w:pPr>
          </w:p>
        </w:tc>
        <w:tc>
          <w:tcPr>
            <w:tcW w:w="6237" w:type="dxa"/>
          </w:tcPr>
          <w:p w:rsidR="00F2676B" w:rsidRPr="00801FA5" w:rsidRDefault="00F2676B" w:rsidP="00F2676B">
            <w:r w:rsidRPr="00801FA5">
              <w:t>2007/08:TU3 Kompetens hos yrkesförare</w:t>
            </w:r>
          </w:p>
        </w:tc>
        <w:tc>
          <w:tcPr>
            <w:tcW w:w="2481" w:type="dxa"/>
          </w:tcPr>
          <w:p w:rsidR="00F2676B" w:rsidRPr="00801FA5" w:rsidRDefault="00F2676B" w:rsidP="00F2676B">
            <w:pPr>
              <w:rPr>
                <w:spacing w:val="-4"/>
              </w:rPr>
            </w:pPr>
            <w:r w:rsidRPr="00801FA5">
              <w:rPr>
                <w:spacing w:val="-4"/>
              </w:rPr>
              <w:t>2 res. (s,mp)</w:t>
            </w:r>
          </w:p>
        </w:tc>
      </w:tr>
      <w:tr w:rsidR="00F2676B" w:rsidRPr="00801FA5" w:rsidTr="007B66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76B" w:rsidRPr="00801FA5" w:rsidRDefault="00F2676B" w:rsidP="00F2676B">
            <w:pPr>
              <w:pStyle w:val="renderubrik"/>
            </w:pPr>
          </w:p>
        </w:tc>
        <w:tc>
          <w:tcPr>
            <w:tcW w:w="6237" w:type="dxa"/>
          </w:tcPr>
          <w:p w:rsidR="00F2676B" w:rsidRPr="00801FA5" w:rsidRDefault="00F2676B" w:rsidP="00F2676B">
            <w:pPr>
              <w:pStyle w:val="renderubrik"/>
            </w:pPr>
            <w:r w:rsidRPr="00801FA5">
              <w:t>Konstitutionsutskottets betänkanden</w:t>
            </w:r>
          </w:p>
        </w:tc>
        <w:tc>
          <w:tcPr>
            <w:tcW w:w="2481" w:type="dxa"/>
          </w:tcPr>
          <w:p w:rsidR="00F2676B" w:rsidRPr="00801FA5" w:rsidRDefault="00F2676B" w:rsidP="00F2676B">
            <w:pPr>
              <w:pStyle w:val="renderubrik"/>
              <w:rPr>
                <w:spacing w:val="-4"/>
              </w:rPr>
            </w:pPr>
          </w:p>
        </w:tc>
      </w:tr>
      <w:tr w:rsidR="00F2676B" w:rsidRPr="00801FA5" w:rsidTr="007B66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76B" w:rsidRPr="00801FA5" w:rsidRDefault="00F2676B" w:rsidP="00F2676B">
            <w:pPr>
              <w:pStyle w:val="FlistaNrText"/>
            </w:pPr>
          </w:p>
        </w:tc>
        <w:tc>
          <w:tcPr>
            <w:tcW w:w="6237" w:type="dxa"/>
          </w:tcPr>
          <w:p w:rsidR="00F2676B" w:rsidRPr="00801FA5" w:rsidRDefault="00F2676B" w:rsidP="00F2676B">
            <w:r w:rsidRPr="00801FA5">
              <w:t>2007/08:KU3 Annonstid i radio och TV</w:t>
            </w:r>
          </w:p>
        </w:tc>
        <w:tc>
          <w:tcPr>
            <w:tcW w:w="2481" w:type="dxa"/>
          </w:tcPr>
          <w:p w:rsidR="00F2676B" w:rsidRPr="00801FA5" w:rsidRDefault="00F2676B" w:rsidP="00F2676B">
            <w:pPr>
              <w:rPr>
                <w:spacing w:val="-4"/>
              </w:rPr>
            </w:pPr>
            <w:r w:rsidRPr="00801FA5">
              <w:rPr>
                <w:spacing w:val="-4"/>
              </w:rPr>
              <w:t>1 res. (s,v,mp)</w:t>
            </w:r>
          </w:p>
        </w:tc>
      </w:tr>
      <w:tr w:rsidR="00F2676B" w:rsidRPr="00801FA5" w:rsidTr="007B66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76B" w:rsidRPr="00801FA5" w:rsidRDefault="00F2676B" w:rsidP="00F2676B">
            <w:pPr>
              <w:pStyle w:val="FlistaNrText"/>
            </w:pPr>
          </w:p>
        </w:tc>
        <w:tc>
          <w:tcPr>
            <w:tcW w:w="6237" w:type="dxa"/>
          </w:tcPr>
          <w:p w:rsidR="00F2676B" w:rsidRPr="00801FA5" w:rsidRDefault="00F2676B" w:rsidP="00F2676B">
            <w:r w:rsidRPr="00801FA5">
              <w:t>2007/08:KU4 Tillstånd för digital marksänd tv</w:t>
            </w:r>
          </w:p>
        </w:tc>
        <w:tc>
          <w:tcPr>
            <w:tcW w:w="2481" w:type="dxa"/>
          </w:tcPr>
          <w:p w:rsidR="00F2676B" w:rsidRPr="00801FA5" w:rsidRDefault="00F2676B" w:rsidP="00F2676B">
            <w:pPr>
              <w:rPr>
                <w:spacing w:val="-4"/>
              </w:rPr>
            </w:pPr>
            <w:r w:rsidRPr="00801FA5">
              <w:rPr>
                <w:spacing w:val="-4"/>
              </w:rPr>
              <w:t>1 res. (s,v,mp)</w:t>
            </w:r>
          </w:p>
        </w:tc>
      </w:tr>
      <w:tr w:rsidR="00F2676B" w:rsidRPr="00801FA5" w:rsidTr="007B66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76B" w:rsidRPr="00801FA5" w:rsidRDefault="00F2676B" w:rsidP="00F2676B">
            <w:pPr>
              <w:pStyle w:val="renderubrik"/>
            </w:pPr>
          </w:p>
        </w:tc>
        <w:tc>
          <w:tcPr>
            <w:tcW w:w="6237" w:type="dxa"/>
          </w:tcPr>
          <w:p w:rsidR="00F2676B" w:rsidRPr="00801FA5" w:rsidRDefault="00F2676B" w:rsidP="00F2676B">
            <w:pPr>
              <w:pStyle w:val="renderubrik"/>
            </w:pPr>
            <w:r w:rsidRPr="00801FA5">
              <w:t>Skatteutskottets betänkanden</w:t>
            </w:r>
          </w:p>
        </w:tc>
        <w:tc>
          <w:tcPr>
            <w:tcW w:w="2481" w:type="dxa"/>
          </w:tcPr>
          <w:p w:rsidR="00F2676B" w:rsidRPr="00801FA5" w:rsidRDefault="00F2676B" w:rsidP="00F2676B">
            <w:pPr>
              <w:pStyle w:val="renderubrik"/>
              <w:rPr>
                <w:spacing w:val="-4"/>
              </w:rPr>
            </w:pPr>
          </w:p>
        </w:tc>
      </w:tr>
      <w:tr w:rsidR="00F2676B" w:rsidRPr="00801FA5" w:rsidTr="007B66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76B" w:rsidRPr="00801FA5" w:rsidRDefault="00F2676B" w:rsidP="00F2676B">
            <w:pPr>
              <w:pStyle w:val="FlistaNrText"/>
            </w:pPr>
          </w:p>
        </w:tc>
        <w:tc>
          <w:tcPr>
            <w:tcW w:w="6237" w:type="dxa"/>
          </w:tcPr>
          <w:p w:rsidR="00F2676B" w:rsidRPr="00801FA5" w:rsidRDefault="00F2676B" w:rsidP="00F2676B">
            <w:r w:rsidRPr="00801FA5">
              <w:t>2007/08:SkU5 Ändring i tullagen, m.m.</w:t>
            </w:r>
          </w:p>
        </w:tc>
        <w:tc>
          <w:tcPr>
            <w:tcW w:w="2481" w:type="dxa"/>
          </w:tcPr>
          <w:p w:rsidR="00F2676B" w:rsidRPr="00801FA5" w:rsidRDefault="00F2676B" w:rsidP="00F2676B">
            <w:pPr>
              <w:rPr>
                <w:spacing w:val="-4"/>
              </w:rPr>
            </w:pPr>
          </w:p>
        </w:tc>
      </w:tr>
      <w:tr w:rsidR="00F2676B" w:rsidRPr="00801FA5" w:rsidTr="007B66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76B" w:rsidRPr="00801FA5" w:rsidRDefault="00F2676B" w:rsidP="00F2676B">
            <w:pPr>
              <w:pStyle w:val="FlistaNrText"/>
            </w:pPr>
          </w:p>
        </w:tc>
        <w:tc>
          <w:tcPr>
            <w:tcW w:w="6237" w:type="dxa"/>
          </w:tcPr>
          <w:p w:rsidR="00F2676B" w:rsidRPr="00801FA5" w:rsidRDefault="00F2676B" w:rsidP="00F2676B">
            <w:r w:rsidRPr="00801FA5">
              <w:t>2007/08:SkU6 Vissa kapitalskattefrågor</w:t>
            </w:r>
          </w:p>
        </w:tc>
        <w:tc>
          <w:tcPr>
            <w:tcW w:w="2481" w:type="dxa"/>
          </w:tcPr>
          <w:p w:rsidR="00F2676B" w:rsidRPr="00801FA5" w:rsidRDefault="00F2676B" w:rsidP="00F2676B">
            <w:pPr>
              <w:rPr>
                <w:spacing w:val="-4"/>
              </w:rPr>
            </w:pPr>
            <w:r w:rsidRPr="00801FA5">
              <w:rPr>
                <w:spacing w:val="-4"/>
              </w:rPr>
              <w:t>1 res. (v)</w:t>
            </w:r>
          </w:p>
        </w:tc>
      </w:tr>
      <w:tr w:rsidR="00F2676B" w:rsidRPr="00801FA5" w:rsidTr="007B66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76B" w:rsidRPr="00801FA5" w:rsidRDefault="00F2676B" w:rsidP="00F2676B">
            <w:pPr>
              <w:pStyle w:val="FlistaNrText"/>
            </w:pPr>
          </w:p>
        </w:tc>
        <w:tc>
          <w:tcPr>
            <w:tcW w:w="6237" w:type="dxa"/>
          </w:tcPr>
          <w:p w:rsidR="00F2676B" w:rsidRPr="00801FA5" w:rsidRDefault="00F2676B" w:rsidP="00F2676B">
            <w:r w:rsidRPr="00801FA5">
              <w:t>2007/08:SkU7 Skattelättnader för förmån av hushållstjänster</w:t>
            </w:r>
          </w:p>
        </w:tc>
        <w:tc>
          <w:tcPr>
            <w:tcW w:w="2481" w:type="dxa"/>
          </w:tcPr>
          <w:p w:rsidR="00F2676B" w:rsidRPr="00801FA5" w:rsidRDefault="00F2676B" w:rsidP="00F2676B">
            <w:pPr>
              <w:rPr>
                <w:spacing w:val="-4"/>
              </w:rPr>
            </w:pPr>
            <w:r w:rsidRPr="00801FA5">
              <w:rPr>
                <w:spacing w:val="-4"/>
              </w:rPr>
              <w:t>1 res. (s,v,mp)</w:t>
            </w:r>
          </w:p>
        </w:tc>
      </w:tr>
      <w:tr w:rsidR="00F2676B" w:rsidRPr="00801FA5" w:rsidTr="007B667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2676B" w:rsidRPr="00801FA5" w:rsidRDefault="00F2676B" w:rsidP="00F2676B">
            <w:pPr>
              <w:pStyle w:val="FlistaNrText"/>
            </w:pPr>
          </w:p>
        </w:tc>
        <w:tc>
          <w:tcPr>
            <w:tcW w:w="6237" w:type="dxa"/>
          </w:tcPr>
          <w:p w:rsidR="00F2676B" w:rsidRPr="00801FA5" w:rsidRDefault="00F2676B" w:rsidP="00F2676B">
            <w:r w:rsidRPr="00801FA5">
              <w:t>2007/08:SkU8 Sänkt reklamskatt för vissa periodiska publikationer</w:t>
            </w:r>
          </w:p>
        </w:tc>
        <w:tc>
          <w:tcPr>
            <w:tcW w:w="2481" w:type="dxa"/>
          </w:tcPr>
          <w:p w:rsidR="00F2676B" w:rsidRPr="00801FA5" w:rsidRDefault="00F2676B" w:rsidP="00F2676B">
            <w:pPr>
              <w:rPr>
                <w:spacing w:val="-4"/>
              </w:rPr>
            </w:pPr>
          </w:p>
        </w:tc>
      </w:tr>
    </w:tbl>
    <w:p w:rsidR="00535C44" w:rsidRPr="00801FA5" w:rsidRDefault="00535C44" w:rsidP="00535C44">
      <w:pPr>
        <w:pStyle w:val="Blankrad"/>
      </w:pPr>
      <w:r w:rsidRPr="00801FA5">
        <w:t>     </w:t>
      </w:r>
    </w:p>
    <w:p w:rsidR="00535C44" w:rsidRPr="00801FA5" w:rsidRDefault="00535C44" w:rsidP="00535C44">
      <w:pPr>
        <w:pStyle w:val="Blankrad"/>
      </w:pPr>
      <w:r w:rsidRPr="00801FA5">
        <w:t>     </w:t>
      </w:r>
    </w:p>
    <w:p w:rsidR="006E04A4" w:rsidRPr="00801FA5" w:rsidRDefault="006E04A4">
      <w:pPr>
        <w:pStyle w:val="Blankrad"/>
      </w:pPr>
      <w:r w:rsidRPr="00801FA5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01FA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01FA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01FA5" w:rsidRDefault="006E04A4">
            <w:pPr>
              <w:pStyle w:val="StreckMitten"/>
            </w:pPr>
            <w:r w:rsidRPr="00801FA5">
              <w:tab/>
            </w:r>
            <w:r w:rsidRPr="00801FA5">
              <w:tab/>
            </w:r>
          </w:p>
        </w:tc>
      </w:tr>
    </w:tbl>
    <w:p w:rsidR="006E04A4" w:rsidRPr="00801FA5" w:rsidRDefault="006E04A4"/>
    <w:sectPr w:rsidR="006E04A4" w:rsidRPr="00801FA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7360" w:rsidRPr="00801FA5" w:rsidRDefault="00B07360">
      <w:r w:rsidRPr="00801FA5">
        <w:separator/>
      </w:r>
    </w:p>
  </w:endnote>
  <w:endnote w:type="continuationSeparator" w:id="0">
    <w:p w:rsidR="00B07360" w:rsidRPr="00801FA5" w:rsidRDefault="00B07360">
      <w:r w:rsidRPr="00801F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A0C" w:rsidRPr="00801FA5" w:rsidRDefault="001D2A0C">
    <w:pPr>
      <w:pStyle w:val="Sidhuvud"/>
      <w:jc w:val="center"/>
    </w:pPr>
    <w:r w:rsidRPr="00801FA5">
      <w:fldChar w:fldCharType="begin" w:fldLock="1"/>
    </w:r>
    <w:r w:rsidRPr="00801FA5">
      <w:instrText xml:space="preserve"> PAGE </w:instrText>
    </w:r>
    <w:r w:rsidRPr="00801FA5">
      <w:fldChar w:fldCharType="separate"/>
    </w:r>
    <w:r w:rsidR="00A23DBD" w:rsidRPr="00801FA5">
      <w:t>2</w:t>
    </w:r>
    <w:r w:rsidRPr="00801FA5">
      <w:fldChar w:fldCharType="end"/>
    </w:r>
    <w:r w:rsidRPr="00801FA5">
      <w:t>(</w:t>
    </w:r>
    <w:r w:rsidRPr="00801FA5">
      <w:fldChar w:fldCharType="begin" w:fldLock="1"/>
    </w:r>
    <w:r w:rsidRPr="00801FA5">
      <w:instrText xml:space="preserve"> NUMPAGES </w:instrText>
    </w:r>
    <w:r w:rsidRPr="00801FA5">
      <w:fldChar w:fldCharType="separate"/>
    </w:r>
    <w:r w:rsidR="00A23DBD" w:rsidRPr="00801FA5">
      <w:t>2</w:t>
    </w:r>
    <w:r w:rsidRPr="00801FA5">
      <w:fldChar w:fldCharType="end"/>
    </w:r>
    <w:r w:rsidRPr="00801FA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A0C" w:rsidRPr="00801FA5" w:rsidRDefault="001D2A0C">
    <w:pPr>
      <w:pStyle w:val="Sidhuvud"/>
      <w:jc w:val="center"/>
    </w:pPr>
    <w:r w:rsidRPr="00801FA5">
      <w:fldChar w:fldCharType="begin" w:fldLock="1"/>
    </w:r>
    <w:r w:rsidRPr="00801FA5">
      <w:instrText xml:space="preserve"> PAGE </w:instrText>
    </w:r>
    <w:r w:rsidRPr="00801FA5">
      <w:fldChar w:fldCharType="separate"/>
    </w:r>
    <w:r w:rsidR="00A61D7B" w:rsidRPr="00801FA5">
      <w:t>1</w:t>
    </w:r>
    <w:r w:rsidRPr="00801FA5">
      <w:fldChar w:fldCharType="end"/>
    </w:r>
    <w:r w:rsidRPr="00801FA5">
      <w:t>(</w:t>
    </w:r>
    <w:r w:rsidRPr="00801FA5">
      <w:fldChar w:fldCharType="begin" w:fldLock="1"/>
    </w:r>
    <w:r w:rsidRPr="00801FA5">
      <w:instrText xml:space="preserve"> NUMPAGES </w:instrText>
    </w:r>
    <w:r w:rsidRPr="00801FA5">
      <w:fldChar w:fldCharType="separate"/>
    </w:r>
    <w:r w:rsidR="00A23DBD" w:rsidRPr="00801FA5">
      <w:t>2</w:t>
    </w:r>
    <w:r w:rsidRPr="00801FA5">
      <w:fldChar w:fldCharType="end"/>
    </w:r>
    <w:r w:rsidRPr="00801FA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7360" w:rsidRPr="00801FA5" w:rsidRDefault="00B07360">
      <w:r w:rsidRPr="00801FA5">
        <w:separator/>
      </w:r>
    </w:p>
  </w:footnote>
  <w:footnote w:type="continuationSeparator" w:id="0">
    <w:p w:rsidR="00B07360" w:rsidRPr="00801FA5" w:rsidRDefault="00B07360">
      <w:r w:rsidRPr="00801F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A0C" w:rsidRPr="00801FA5" w:rsidRDefault="001D2A0C">
    <w:pPr>
      <w:pStyle w:val="Sidhuvud"/>
      <w:tabs>
        <w:tab w:val="clear" w:pos="4536"/>
      </w:tabs>
    </w:pPr>
    <w:r w:rsidRPr="00801FA5">
      <w:fldChar w:fldCharType="begin" w:fldLock="1"/>
    </w:r>
    <w:r w:rsidRPr="00801FA5">
      <w:instrText xml:space="preserve"> DOCPROPERTY "DocumentDate" </w:instrText>
    </w:r>
    <w:r w:rsidRPr="00801FA5">
      <w:fldChar w:fldCharType="separate"/>
    </w:r>
    <w:r w:rsidR="00A23DBD" w:rsidRPr="00801FA5">
      <w:t>Onsdagen den 28 november 2007</w:t>
    </w:r>
    <w:r w:rsidRPr="00801FA5">
      <w:fldChar w:fldCharType="end"/>
    </w:r>
    <w:r w:rsidRPr="00801FA5">
      <w:tab/>
    </w:r>
  </w:p>
  <w:p w:rsidR="001D2A0C" w:rsidRPr="00801FA5" w:rsidRDefault="001D2A0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01FA5">
      <w:rPr>
        <w:sz w:val="12"/>
      </w:rPr>
      <w:tab/>
    </w:r>
  </w:p>
  <w:p w:rsidR="001D2A0C" w:rsidRPr="00801FA5" w:rsidRDefault="001D2A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A0C" w:rsidRPr="00801FA5" w:rsidRDefault="00801FA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01FA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2A0C" w:rsidRPr="00801FA5" w:rsidRDefault="001D2A0C">
    <w:pPr>
      <w:pStyle w:val="Dokumentrubrik"/>
      <w:spacing w:after="360"/>
    </w:pPr>
    <w:r w:rsidRPr="00801FA5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27837773">
    <w:abstractNumId w:val="5"/>
  </w:num>
  <w:num w:numId="2" w16cid:durableId="2001691676">
    <w:abstractNumId w:val="2"/>
  </w:num>
  <w:num w:numId="3" w16cid:durableId="1569418261">
    <w:abstractNumId w:val="4"/>
  </w:num>
  <w:num w:numId="4" w16cid:durableId="732314047">
    <w:abstractNumId w:val="1"/>
  </w:num>
  <w:num w:numId="5" w16cid:durableId="579994791">
    <w:abstractNumId w:val="0"/>
  </w:num>
  <w:num w:numId="6" w16cid:durableId="920527958">
    <w:abstractNumId w:val="3"/>
  </w:num>
  <w:num w:numId="7" w16cid:durableId="598636763">
    <w:abstractNumId w:val="3"/>
  </w:num>
  <w:num w:numId="8" w16cid:durableId="1011178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B79BB"/>
    <w:rsid w:val="00000608"/>
    <w:rsid w:val="00003249"/>
    <w:rsid w:val="00003ED5"/>
    <w:rsid w:val="00013362"/>
    <w:rsid w:val="000157A2"/>
    <w:rsid w:val="00025ED1"/>
    <w:rsid w:val="00030ADD"/>
    <w:rsid w:val="000451B8"/>
    <w:rsid w:val="000473E3"/>
    <w:rsid w:val="00052BC7"/>
    <w:rsid w:val="00052FF3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35595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0F4E"/>
    <w:rsid w:val="001B4C8D"/>
    <w:rsid w:val="001C4530"/>
    <w:rsid w:val="001D19AB"/>
    <w:rsid w:val="001D19E3"/>
    <w:rsid w:val="001D2A0C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44874"/>
    <w:rsid w:val="002760B5"/>
    <w:rsid w:val="002826A6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5072"/>
    <w:rsid w:val="003C7487"/>
    <w:rsid w:val="003C7EDD"/>
    <w:rsid w:val="003D0E9A"/>
    <w:rsid w:val="003E1861"/>
    <w:rsid w:val="003F43D8"/>
    <w:rsid w:val="003F7E25"/>
    <w:rsid w:val="00404049"/>
    <w:rsid w:val="00405E4A"/>
    <w:rsid w:val="004100C9"/>
    <w:rsid w:val="004114F9"/>
    <w:rsid w:val="00415884"/>
    <w:rsid w:val="00444B87"/>
    <w:rsid w:val="0045348A"/>
    <w:rsid w:val="004603CE"/>
    <w:rsid w:val="00481275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5C44"/>
    <w:rsid w:val="00537A01"/>
    <w:rsid w:val="005510B5"/>
    <w:rsid w:val="00585ED4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B79BB"/>
    <w:rsid w:val="006C05D9"/>
    <w:rsid w:val="006C4107"/>
    <w:rsid w:val="006D0C2B"/>
    <w:rsid w:val="006D196C"/>
    <w:rsid w:val="006E04A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B6676"/>
    <w:rsid w:val="007C0AB9"/>
    <w:rsid w:val="007D165E"/>
    <w:rsid w:val="007D7A4C"/>
    <w:rsid w:val="007D7F1E"/>
    <w:rsid w:val="007F5CBC"/>
    <w:rsid w:val="00801FA5"/>
    <w:rsid w:val="00807049"/>
    <w:rsid w:val="00814CAC"/>
    <w:rsid w:val="00821A25"/>
    <w:rsid w:val="00835D03"/>
    <w:rsid w:val="00844830"/>
    <w:rsid w:val="0084643C"/>
    <w:rsid w:val="00854C30"/>
    <w:rsid w:val="008600DA"/>
    <w:rsid w:val="0086222B"/>
    <w:rsid w:val="00873E43"/>
    <w:rsid w:val="00887B6F"/>
    <w:rsid w:val="00891A92"/>
    <w:rsid w:val="008B2894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0980"/>
    <w:rsid w:val="00A14C18"/>
    <w:rsid w:val="00A2364A"/>
    <w:rsid w:val="00A23DBD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1D7B"/>
    <w:rsid w:val="00A63B75"/>
    <w:rsid w:val="00A65816"/>
    <w:rsid w:val="00A669E1"/>
    <w:rsid w:val="00A702CC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40FA"/>
    <w:rsid w:val="00B07360"/>
    <w:rsid w:val="00B11B39"/>
    <w:rsid w:val="00B15011"/>
    <w:rsid w:val="00B27DC3"/>
    <w:rsid w:val="00B4159D"/>
    <w:rsid w:val="00B503C7"/>
    <w:rsid w:val="00B52F86"/>
    <w:rsid w:val="00B710EF"/>
    <w:rsid w:val="00B71361"/>
    <w:rsid w:val="00B73893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424"/>
    <w:rsid w:val="00BE26EA"/>
    <w:rsid w:val="00BE2EB7"/>
    <w:rsid w:val="00BF1A01"/>
    <w:rsid w:val="00BF2ADF"/>
    <w:rsid w:val="00BF68E5"/>
    <w:rsid w:val="00C04A70"/>
    <w:rsid w:val="00C06F1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A7E77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310B"/>
    <w:rsid w:val="00CF710F"/>
    <w:rsid w:val="00D04310"/>
    <w:rsid w:val="00D1178C"/>
    <w:rsid w:val="00D1688C"/>
    <w:rsid w:val="00D176C3"/>
    <w:rsid w:val="00D22A02"/>
    <w:rsid w:val="00D2330C"/>
    <w:rsid w:val="00D27346"/>
    <w:rsid w:val="00D32090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A24F1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676B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3553F-1689-45A0-A088-FBD5674B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257</Words>
  <Characters>1755</Characters>
  <Application>Microsoft Office Word</Application>
  <DocSecurity>4</DocSecurity>
  <Lines>175</Lines>
  <Paragraphs>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2007/08:32</vt:lpstr>
      <vt:lpstr>Onsdagen den 28 november 2007</vt:lpstr>
    </vt:vector>
  </TitlesOfParts>
  <Company>Riksdagen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2007-11-27T14:59:00Z</cp:lastPrinted>
  <dcterms:created xsi:type="dcterms:W3CDTF">2025-12-17T12:31:00Z</dcterms:created>
  <dcterms:modified xsi:type="dcterms:W3CDTF">2025-12-17T12:31:00Z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28 november 2007</vt:lpwstr>
  </property>
  <property fmtid="{D5CDD505-2E9C-101B-9397-08002B2CF9AE}" pid="3" name="DocumentNumber">
    <vt:lpwstr>32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2007-11-28</vt:lpwstr>
  </property>
</Properties>
</file>