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300BF0">
        <w:tblPrEx>
          <w:tblCellMar>
            <w:top w:w="0" w:type="dxa"/>
            <w:bottom w:w="0" w:type="dxa"/>
          </w:tblCellMar>
        </w:tblPrEx>
        <w:tc>
          <w:tcPr>
            <w:tcW w:w="2268" w:type="dxa"/>
          </w:tcPr>
          <w:p w:rsidR="001C78CC" w:rsidRPr="00300BF0" w:rsidRDefault="001C78CC">
            <w:pPr>
              <w:framePr w:w="4400" w:h="1644" w:wrap="notBeside" w:vAnchor="page" w:hAnchor="page" w:x="6573" w:y="721"/>
              <w:rPr>
                <w:rFonts w:ascii="TradeGothic" w:hAnsi="TradeGothic"/>
                <w:i/>
                <w:sz w:val="18"/>
              </w:rPr>
            </w:pPr>
          </w:p>
        </w:tc>
        <w:tc>
          <w:tcPr>
            <w:tcW w:w="2347" w:type="dxa"/>
            <w:gridSpan w:val="2"/>
          </w:tcPr>
          <w:p w:rsidR="001C78CC" w:rsidRPr="00300BF0" w:rsidRDefault="001C78CC">
            <w:pPr>
              <w:framePr w:w="4400" w:h="1644" w:wrap="notBeside" w:vAnchor="page" w:hAnchor="page" w:x="6573" w:y="721"/>
              <w:rPr>
                <w:rFonts w:ascii="TradeGothic" w:hAnsi="TradeGothic"/>
                <w:i/>
                <w:sz w:val="18"/>
              </w:rPr>
            </w:pPr>
          </w:p>
        </w:tc>
      </w:tr>
      <w:tr w:rsidR="001C78CC" w:rsidRPr="00300BF0">
        <w:tblPrEx>
          <w:tblCellMar>
            <w:top w:w="0" w:type="dxa"/>
            <w:bottom w:w="0" w:type="dxa"/>
          </w:tblCellMar>
        </w:tblPrEx>
        <w:trPr>
          <w:cantSplit/>
        </w:trPr>
        <w:tc>
          <w:tcPr>
            <w:tcW w:w="4615" w:type="dxa"/>
            <w:gridSpan w:val="3"/>
          </w:tcPr>
          <w:p w:rsidR="001C78CC" w:rsidRPr="00300BF0" w:rsidRDefault="001C78CC">
            <w:pPr>
              <w:framePr w:w="4400" w:h="1644" w:wrap="notBeside" w:vAnchor="page" w:hAnchor="page" w:x="6573" w:y="721"/>
              <w:rPr>
                <w:rFonts w:ascii="TradeGothic" w:hAnsi="TradeGothic"/>
                <w:b/>
                <w:sz w:val="22"/>
              </w:rPr>
            </w:pPr>
            <w:r w:rsidRPr="00300BF0">
              <w:rPr>
                <w:rFonts w:ascii="TradeGothic" w:hAnsi="TradeGothic"/>
                <w:b/>
                <w:sz w:val="22"/>
              </w:rPr>
              <w:t>PM Till riksdagen</w:t>
            </w:r>
          </w:p>
        </w:tc>
      </w:tr>
      <w:tr w:rsidR="001C78CC" w:rsidRPr="00300BF0">
        <w:tblPrEx>
          <w:tblCellMar>
            <w:top w:w="0" w:type="dxa"/>
            <w:bottom w:w="0" w:type="dxa"/>
          </w:tblCellMar>
        </w:tblPrEx>
        <w:tc>
          <w:tcPr>
            <w:tcW w:w="3402" w:type="dxa"/>
            <w:gridSpan w:val="2"/>
          </w:tcPr>
          <w:p w:rsidR="001C78CC" w:rsidRPr="00300BF0" w:rsidRDefault="001C78CC">
            <w:pPr>
              <w:framePr w:w="4400" w:h="1644" w:wrap="notBeside" w:vAnchor="page" w:hAnchor="page" w:x="6573" w:y="721"/>
            </w:pPr>
          </w:p>
        </w:tc>
        <w:tc>
          <w:tcPr>
            <w:tcW w:w="1213" w:type="dxa"/>
          </w:tcPr>
          <w:p w:rsidR="001C78CC" w:rsidRPr="00300BF0" w:rsidRDefault="001C78CC">
            <w:pPr>
              <w:framePr w:w="4400" w:h="1644" w:wrap="notBeside" w:vAnchor="page" w:hAnchor="page" w:x="6573" w:y="721"/>
            </w:pPr>
          </w:p>
        </w:tc>
      </w:tr>
      <w:tr w:rsidR="001C78CC" w:rsidRPr="00300BF0">
        <w:tblPrEx>
          <w:tblCellMar>
            <w:top w:w="0" w:type="dxa"/>
            <w:bottom w:w="0" w:type="dxa"/>
          </w:tblCellMar>
        </w:tblPrEx>
        <w:tc>
          <w:tcPr>
            <w:tcW w:w="2268" w:type="dxa"/>
          </w:tcPr>
          <w:p w:rsidR="001C78CC" w:rsidRPr="00300BF0" w:rsidRDefault="00994AD9">
            <w:pPr>
              <w:framePr w:w="4400" w:h="1644" w:wrap="notBeside" w:vAnchor="page" w:hAnchor="page" w:x="6573" w:y="721"/>
            </w:pPr>
            <w:r w:rsidRPr="00300BF0">
              <w:t>2010-</w:t>
            </w:r>
            <w:r w:rsidR="0054653E" w:rsidRPr="00300BF0">
              <w:t>09-28</w:t>
            </w:r>
          </w:p>
        </w:tc>
        <w:tc>
          <w:tcPr>
            <w:tcW w:w="2347" w:type="dxa"/>
            <w:gridSpan w:val="2"/>
          </w:tcPr>
          <w:p w:rsidR="001C78CC" w:rsidRPr="00300BF0" w:rsidRDefault="001C78CC">
            <w:pPr>
              <w:framePr w:w="4400" w:h="1644" w:wrap="notBeside" w:vAnchor="page" w:hAnchor="page" w:x="6573" w:y="721"/>
            </w:pPr>
          </w:p>
        </w:tc>
      </w:tr>
      <w:tr w:rsidR="001C78CC" w:rsidRPr="00300BF0">
        <w:tblPrEx>
          <w:tblCellMar>
            <w:top w:w="0" w:type="dxa"/>
            <w:bottom w:w="0" w:type="dxa"/>
          </w:tblCellMar>
        </w:tblPrEx>
        <w:tc>
          <w:tcPr>
            <w:tcW w:w="2268" w:type="dxa"/>
          </w:tcPr>
          <w:p w:rsidR="001C78CC" w:rsidRPr="00300BF0" w:rsidRDefault="001C78CC">
            <w:pPr>
              <w:framePr w:w="4400" w:h="1644" w:wrap="notBeside" w:vAnchor="page" w:hAnchor="page" w:x="6573" w:y="721"/>
            </w:pPr>
          </w:p>
        </w:tc>
        <w:tc>
          <w:tcPr>
            <w:tcW w:w="2347" w:type="dxa"/>
            <w:gridSpan w:val="2"/>
          </w:tcPr>
          <w:p w:rsidR="001C78CC" w:rsidRPr="00300BF0"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300BF0">
        <w:tblPrEx>
          <w:tblCellMar>
            <w:top w:w="0" w:type="dxa"/>
            <w:bottom w:w="0" w:type="dxa"/>
          </w:tblCellMar>
        </w:tblPrEx>
        <w:trPr>
          <w:trHeight w:val="284"/>
        </w:trPr>
        <w:tc>
          <w:tcPr>
            <w:tcW w:w="4911" w:type="dxa"/>
          </w:tcPr>
          <w:p w:rsidR="001C78CC" w:rsidRPr="00300BF0" w:rsidRDefault="00994AD9">
            <w:pPr>
              <w:pStyle w:val="Avsndare"/>
              <w:framePr w:h="2483" w:wrap="notBeside" w:x="1504"/>
              <w:rPr>
                <w:b/>
                <w:i w:val="0"/>
                <w:sz w:val="22"/>
              </w:rPr>
            </w:pPr>
            <w:r w:rsidRPr="00300BF0">
              <w:rPr>
                <w:b/>
                <w:i w:val="0"/>
                <w:sz w:val="22"/>
              </w:rPr>
              <w:t>Utbildnings</w:t>
            </w:r>
            <w:r w:rsidR="001C78CC" w:rsidRPr="00300BF0">
              <w:rPr>
                <w:b/>
                <w:i w:val="0"/>
                <w:sz w:val="22"/>
              </w:rPr>
              <w:t>departementet</w:t>
            </w:r>
          </w:p>
        </w:tc>
      </w:tr>
      <w:tr w:rsidR="001C78CC" w:rsidRPr="00300BF0">
        <w:tblPrEx>
          <w:tblCellMar>
            <w:top w:w="0" w:type="dxa"/>
            <w:bottom w:w="0" w:type="dxa"/>
          </w:tblCellMar>
        </w:tblPrEx>
        <w:trPr>
          <w:trHeight w:val="284"/>
        </w:trPr>
        <w:tc>
          <w:tcPr>
            <w:tcW w:w="4911" w:type="dxa"/>
          </w:tcPr>
          <w:p w:rsidR="001C78CC" w:rsidRPr="00300BF0" w:rsidRDefault="001C78CC">
            <w:pPr>
              <w:pStyle w:val="Avsndare"/>
              <w:framePr w:h="2483" w:wrap="notBeside" w:x="1504"/>
              <w:rPr>
                <w:bCs/>
                <w:iCs/>
              </w:rPr>
            </w:pPr>
          </w:p>
        </w:tc>
      </w:tr>
      <w:tr w:rsidR="001C78CC" w:rsidRPr="00300BF0">
        <w:tblPrEx>
          <w:tblCellMar>
            <w:top w:w="0" w:type="dxa"/>
            <w:bottom w:w="0" w:type="dxa"/>
          </w:tblCellMar>
        </w:tblPrEx>
        <w:trPr>
          <w:trHeight w:val="284"/>
        </w:trPr>
        <w:tc>
          <w:tcPr>
            <w:tcW w:w="4911" w:type="dxa"/>
          </w:tcPr>
          <w:p w:rsidR="001C78CC" w:rsidRPr="00300BF0" w:rsidRDefault="00994AD9">
            <w:pPr>
              <w:pStyle w:val="Avsndare"/>
              <w:framePr w:h="2483" w:wrap="notBeside" w:x="1504"/>
              <w:rPr>
                <w:bCs/>
                <w:iCs/>
              </w:rPr>
            </w:pPr>
            <w:r w:rsidRPr="00300BF0">
              <w:rPr>
                <w:bCs/>
                <w:iCs/>
              </w:rPr>
              <w:t>Forskningspolitiska e</w:t>
            </w:r>
            <w:r w:rsidR="001C78CC" w:rsidRPr="00300BF0">
              <w:rPr>
                <w:bCs/>
                <w:iCs/>
              </w:rPr>
              <w:t>nheten</w:t>
            </w:r>
          </w:p>
          <w:p w:rsidR="001C78CC" w:rsidRPr="00300BF0" w:rsidRDefault="001C78CC">
            <w:pPr>
              <w:pStyle w:val="Avsndare"/>
              <w:framePr w:h="2483" w:wrap="notBeside" w:x="1504"/>
              <w:rPr>
                <w:bCs/>
                <w:iCs/>
              </w:rPr>
            </w:pPr>
          </w:p>
        </w:tc>
      </w:tr>
      <w:tr w:rsidR="001C78CC" w:rsidRPr="00300BF0">
        <w:tblPrEx>
          <w:tblCellMar>
            <w:top w:w="0" w:type="dxa"/>
            <w:bottom w:w="0" w:type="dxa"/>
          </w:tblCellMar>
        </w:tblPrEx>
        <w:trPr>
          <w:trHeight w:val="284"/>
        </w:trPr>
        <w:tc>
          <w:tcPr>
            <w:tcW w:w="4911" w:type="dxa"/>
          </w:tcPr>
          <w:p w:rsidR="001C78CC" w:rsidRPr="00300BF0" w:rsidRDefault="001C78CC">
            <w:pPr>
              <w:pStyle w:val="Avsndare"/>
              <w:framePr w:h="2483" w:wrap="notBeside" w:x="1504"/>
              <w:rPr>
                <w:bCs/>
                <w:iCs/>
              </w:rPr>
            </w:pPr>
          </w:p>
        </w:tc>
      </w:tr>
      <w:tr w:rsidR="001C78CC" w:rsidRPr="00300BF0">
        <w:tblPrEx>
          <w:tblCellMar>
            <w:top w:w="0" w:type="dxa"/>
            <w:bottom w:w="0" w:type="dxa"/>
          </w:tblCellMar>
        </w:tblPrEx>
        <w:trPr>
          <w:trHeight w:val="284"/>
        </w:trPr>
        <w:tc>
          <w:tcPr>
            <w:tcW w:w="4911" w:type="dxa"/>
          </w:tcPr>
          <w:p w:rsidR="001C78CC" w:rsidRPr="00300BF0" w:rsidRDefault="001C78CC">
            <w:pPr>
              <w:pStyle w:val="Avsndare"/>
              <w:framePr w:h="2483" w:wrap="notBeside" w:x="1504"/>
              <w:rPr>
                <w:bCs/>
                <w:iCs/>
              </w:rPr>
            </w:pPr>
          </w:p>
        </w:tc>
      </w:tr>
      <w:tr w:rsidR="001C78CC" w:rsidRPr="00300BF0">
        <w:tblPrEx>
          <w:tblCellMar>
            <w:top w:w="0" w:type="dxa"/>
            <w:bottom w:w="0" w:type="dxa"/>
          </w:tblCellMar>
        </w:tblPrEx>
        <w:trPr>
          <w:trHeight w:val="284"/>
        </w:trPr>
        <w:tc>
          <w:tcPr>
            <w:tcW w:w="4911" w:type="dxa"/>
          </w:tcPr>
          <w:p w:rsidR="001C78CC" w:rsidRPr="00300BF0" w:rsidRDefault="001C78CC">
            <w:pPr>
              <w:pStyle w:val="Avsndare"/>
              <w:framePr w:h="2483" w:wrap="notBeside" w:x="1504"/>
              <w:rPr>
                <w:bCs/>
                <w:iCs/>
              </w:rPr>
            </w:pPr>
          </w:p>
        </w:tc>
      </w:tr>
      <w:tr w:rsidR="001C78CC" w:rsidRPr="00300BF0">
        <w:tblPrEx>
          <w:tblCellMar>
            <w:top w:w="0" w:type="dxa"/>
            <w:bottom w:w="0" w:type="dxa"/>
          </w:tblCellMar>
        </w:tblPrEx>
        <w:trPr>
          <w:trHeight w:val="284"/>
        </w:trPr>
        <w:tc>
          <w:tcPr>
            <w:tcW w:w="4911" w:type="dxa"/>
          </w:tcPr>
          <w:p w:rsidR="001C78CC" w:rsidRPr="00300BF0" w:rsidRDefault="001C78CC">
            <w:pPr>
              <w:pStyle w:val="Avsndare"/>
              <w:framePr w:h="2483" w:wrap="notBeside" w:x="1504"/>
              <w:rPr>
                <w:bCs/>
                <w:iCs/>
              </w:rPr>
            </w:pPr>
          </w:p>
        </w:tc>
      </w:tr>
      <w:tr w:rsidR="001C78CC" w:rsidRPr="00300BF0">
        <w:tblPrEx>
          <w:tblCellMar>
            <w:top w:w="0" w:type="dxa"/>
            <w:bottom w:w="0" w:type="dxa"/>
          </w:tblCellMar>
        </w:tblPrEx>
        <w:trPr>
          <w:trHeight w:val="284"/>
        </w:trPr>
        <w:tc>
          <w:tcPr>
            <w:tcW w:w="4911" w:type="dxa"/>
          </w:tcPr>
          <w:p w:rsidR="001C78CC" w:rsidRPr="00300BF0" w:rsidRDefault="001C78CC">
            <w:pPr>
              <w:pStyle w:val="Avsndare"/>
              <w:framePr w:h="2483" w:wrap="notBeside" w:x="1504"/>
              <w:rPr>
                <w:bCs/>
                <w:iCs/>
              </w:rPr>
            </w:pPr>
          </w:p>
        </w:tc>
      </w:tr>
      <w:tr w:rsidR="001C78CC" w:rsidRPr="00300BF0">
        <w:tblPrEx>
          <w:tblCellMar>
            <w:top w:w="0" w:type="dxa"/>
            <w:bottom w:w="0" w:type="dxa"/>
          </w:tblCellMar>
        </w:tblPrEx>
        <w:trPr>
          <w:trHeight w:val="284"/>
        </w:trPr>
        <w:tc>
          <w:tcPr>
            <w:tcW w:w="4911" w:type="dxa"/>
          </w:tcPr>
          <w:p w:rsidR="001C78CC" w:rsidRPr="00300BF0" w:rsidRDefault="001C78CC">
            <w:pPr>
              <w:pStyle w:val="Avsndare"/>
              <w:framePr w:h="2483" w:wrap="notBeside" w:x="1504"/>
              <w:rPr>
                <w:bCs/>
                <w:iCs/>
              </w:rPr>
            </w:pPr>
          </w:p>
        </w:tc>
      </w:tr>
    </w:tbl>
    <w:p w:rsidR="001C78CC" w:rsidRPr="00300BF0" w:rsidRDefault="001C78CC">
      <w:pPr>
        <w:framePr w:w="4400" w:h="2523" w:wrap="notBeside" w:vAnchor="page" w:hAnchor="page" w:x="6453" w:y="2445"/>
        <w:ind w:left="142"/>
        <w:rPr>
          <w:b/>
        </w:rPr>
      </w:pPr>
    </w:p>
    <w:p w:rsidR="001C78CC" w:rsidRPr="00300BF0" w:rsidRDefault="00994AD9" w:rsidP="005A1F18">
      <w:pPr>
        <w:pStyle w:val="RKrubrik"/>
        <w:pBdr>
          <w:bottom w:val="single" w:sz="6" w:space="1" w:color="auto"/>
        </w:pBdr>
      </w:pPr>
      <w:bookmarkStart w:id="0" w:name="bRubrik"/>
      <w:bookmarkEnd w:id="0"/>
      <w:r w:rsidRPr="00300BF0">
        <w:t xml:space="preserve">Dp </w:t>
      </w:r>
      <w:r w:rsidR="0054653E" w:rsidRPr="00300BF0">
        <w:t>9</w:t>
      </w:r>
      <w:r w:rsidR="005A1F18" w:rsidRPr="00300BF0">
        <w:t xml:space="preserve">: </w:t>
      </w:r>
      <w:r w:rsidR="006032F6" w:rsidRPr="00300BF0">
        <w:t>Att göra EU:s forsknings- och innovationsprogram mer attraktiva: utmaningen att förenkla</w:t>
      </w:r>
    </w:p>
    <w:p w:rsidR="005A1F18" w:rsidRPr="00300BF0" w:rsidRDefault="005A1F18" w:rsidP="005A1F18">
      <w:pPr>
        <w:pStyle w:val="RKrubrik"/>
      </w:pPr>
      <w:r w:rsidRPr="00300BF0">
        <w:t>Dokumentbeteckning</w:t>
      </w:r>
    </w:p>
    <w:p w:rsidR="005A1F18" w:rsidRPr="00300BF0" w:rsidRDefault="0054653E" w:rsidP="005A1F18">
      <w:pPr>
        <w:pStyle w:val="RKnormal"/>
      </w:pPr>
      <w:r w:rsidRPr="00300BF0">
        <w:t>13928/10</w:t>
      </w:r>
    </w:p>
    <w:p w:rsidR="001C78CC" w:rsidRPr="00300BF0" w:rsidRDefault="001C78CC">
      <w:pPr>
        <w:pStyle w:val="RKrubrik"/>
      </w:pPr>
      <w:r w:rsidRPr="00300BF0">
        <w:t>Sammanfattning</w:t>
      </w:r>
    </w:p>
    <w:p w:rsidR="0054653E" w:rsidRPr="00300BF0" w:rsidRDefault="0054653E" w:rsidP="0054653E">
      <w:r w:rsidRPr="00300BF0">
        <w:t>Slutsatserna handlar om hur regelverken för EU:s forsknings- och innovationsprogram ska kunna förenklas. SE stöder utkastet till slutsatser.</w:t>
      </w:r>
    </w:p>
    <w:p w:rsidR="0054653E" w:rsidRPr="00300BF0" w:rsidRDefault="0054653E" w:rsidP="0054653E">
      <w:pPr>
        <w:pStyle w:val="RKnormal"/>
      </w:pPr>
    </w:p>
    <w:p w:rsidR="001C78CC" w:rsidRPr="00300BF0" w:rsidRDefault="001C78CC">
      <w:pPr>
        <w:pStyle w:val="RKrubrik"/>
        <w:rPr>
          <w:u w:val="single"/>
        </w:rPr>
      </w:pPr>
      <w:r w:rsidRPr="00300BF0">
        <w:rPr>
          <w:u w:val="single"/>
        </w:rPr>
        <w:t>I Förslaget</w:t>
      </w:r>
    </w:p>
    <w:p w:rsidR="001C78CC" w:rsidRPr="00300BF0" w:rsidRDefault="001C78CC">
      <w:pPr>
        <w:pStyle w:val="RKrubrik"/>
      </w:pPr>
      <w:r w:rsidRPr="00300BF0">
        <w:t>1. Innehåll</w:t>
      </w:r>
    </w:p>
    <w:p w:rsidR="0054653E" w:rsidRPr="00300BF0" w:rsidRDefault="0054653E" w:rsidP="0054653E">
      <w:r w:rsidRPr="00300BF0">
        <w:t xml:space="preserve">Slutsatserna handlar om hur regelverken för EU:s forsknings- och innovationsprogram ska kunna förenklas och förbättras för att underlätta </w:t>
      </w:r>
      <w:r w:rsidR="00302F4C" w:rsidRPr="00300BF0">
        <w:t xml:space="preserve">och stimulera </w:t>
      </w:r>
      <w:r w:rsidRPr="00300BF0">
        <w:t>deltagande</w:t>
      </w:r>
      <w:r w:rsidR="00302F4C" w:rsidRPr="00300BF0">
        <w:t>t</w:t>
      </w:r>
      <w:r w:rsidRPr="00300BF0">
        <w:t xml:space="preserve"> i ramprogrammet för forskning.</w:t>
      </w:r>
    </w:p>
    <w:p w:rsidR="0054653E" w:rsidRPr="00300BF0" w:rsidRDefault="0054653E" w:rsidP="0054653E"/>
    <w:p w:rsidR="0054653E" w:rsidRPr="00300BF0" w:rsidRDefault="0054653E" w:rsidP="0054653E">
      <w:r w:rsidRPr="00300BF0">
        <w:t xml:space="preserve">Tidigare i år har KOM presenterat ett meddelande om förenkling (9348/10) och även ett meddelande </w:t>
      </w:r>
      <w:r w:rsidR="00E3156C" w:rsidRPr="00300BF0">
        <w:t xml:space="preserve">tolerabel risknivå </w:t>
      </w:r>
      <w:r w:rsidRPr="00300BF0">
        <w:t>när det gäller utbetalningar</w:t>
      </w:r>
      <w:r w:rsidR="00E3156C" w:rsidRPr="00300BF0">
        <w:t xml:space="preserve"> till stödmottagare (10346/10).</w:t>
      </w:r>
    </w:p>
    <w:p w:rsidR="0054653E" w:rsidRPr="00300BF0" w:rsidRDefault="0054653E" w:rsidP="0054653E"/>
    <w:p w:rsidR="0054653E" w:rsidRPr="00300BF0" w:rsidRDefault="0054653E" w:rsidP="0054653E">
      <w:r w:rsidRPr="00300BF0">
        <w:t xml:space="preserve">Slutsatserna behandlar bl.a. reglerna för redovisning av de medel som ramprogrammet fördelar till forskare. Dessutom ber rådet kommissionen att överväga förslaget om att öka den tolererbara risken när det gäller redovisning av erhållna forskningsmedel. </w:t>
      </w:r>
    </w:p>
    <w:p w:rsidR="001C78CC" w:rsidRPr="00300BF0" w:rsidRDefault="001C78CC">
      <w:pPr>
        <w:pStyle w:val="RKrubrik"/>
      </w:pPr>
      <w:r w:rsidRPr="00300BF0">
        <w:lastRenderedPageBreak/>
        <w:t>2. Gällande svenska regler och förslagets effekt på dessa</w:t>
      </w:r>
    </w:p>
    <w:p w:rsidR="0054653E" w:rsidRPr="00300BF0" w:rsidRDefault="0054653E" w:rsidP="0054653E">
      <w:pPr>
        <w:pStyle w:val="RKnormal"/>
      </w:pPr>
      <w:r w:rsidRPr="00300BF0">
        <w:t>-</w:t>
      </w:r>
    </w:p>
    <w:p w:rsidR="001C78CC" w:rsidRPr="00300BF0" w:rsidRDefault="001C78CC">
      <w:pPr>
        <w:pStyle w:val="RKrubrik"/>
      </w:pPr>
      <w:r w:rsidRPr="00300BF0">
        <w:t xml:space="preserve">3. Budgetära konsekvenser </w:t>
      </w:r>
    </w:p>
    <w:p w:rsidR="001C78CC" w:rsidRPr="00300BF0" w:rsidRDefault="0054653E">
      <w:pPr>
        <w:pStyle w:val="RKnormal"/>
      </w:pPr>
      <w:r w:rsidRPr="00300BF0">
        <w:t>-</w:t>
      </w:r>
    </w:p>
    <w:p w:rsidR="001C78CC" w:rsidRPr="00300BF0" w:rsidRDefault="001C78CC">
      <w:pPr>
        <w:pStyle w:val="RKrubrik"/>
        <w:rPr>
          <w:u w:val="single"/>
        </w:rPr>
      </w:pPr>
      <w:r w:rsidRPr="00300BF0">
        <w:rPr>
          <w:u w:val="single"/>
        </w:rPr>
        <w:t>II Ståndpunkter</w:t>
      </w:r>
    </w:p>
    <w:p w:rsidR="001C78CC" w:rsidRPr="00300BF0" w:rsidRDefault="001C78CC">
      <w:pPr>
        <w:pStyle w:val="RKrubrik"/>
      </w:pPr>
      <w:r w:rsidRPr="00300BF0">
        <w:t xml:space="preserve">1. Svensk ståndpunkt </w:t>
      </w:r>
    </w:p>
    <w:p w:rsidR="00E3156C" w:rsidRPr="00300BF0" w:rsidRDefault="0054653E" w:rsidP="0054653E">
      <w:r w:rsidRPr="00300BF0">
        <w:t xml:space="preserve">SE stöder slutsatserna om förenkling. </w:t>
      </w:r>
    </w:p>
    <w:p w:rsidR="00E3156C" w:rsidRPr="00300BF0" w:rsidRDefault="00E3156C" w:rsidP="0054653E"/>
    <w:p w:rsidR="00495E78" w:rsidRPr="00300BF0" w:rsidRDefault="00495E78" w:rsidP="00495E78">
      <w:pPr>
        <w:rPr>
          <w:szCs w:val="24"/>
        </w:rPr>
      </w:pPr>
      <w:r w:rsidRPr="00300BF0">
        <w:rPr>
          <w:szCs w:val="24"/>
        </w:rPr>
        <w:t>Insatser för förenkling inom såväl det 7:e som i det kommande 8:e ramprogrammet är av största betydelse för forskning och innovation i Europa, vilket i sin tur har betydelse för ekonomisk konkurrenskraft, hållbar samhällsutveckling och arbetet med andra stora samhällsutmaningar.</w:t>
      </w:r>
    </w:p>
    <w:p w:rsidR="001C78CC" w:rsidRPr="00300BF0" w:rsidRDefault="001C78CC">
      <w:pPr>
        <w:pStyle w:val="RKrubrik"/>
      </w:pPr>
      <w:r w:rsidRPr="00300BF0">
        <w:t>III Övrigt</w:t>
      </w:r>
    </w:p>
    <w:p w:rsidR="001C78CC" w:rsidRPr="00300BF0" w:rsidRDefault="001C78CC">
      <w:pPr>
        <w:pStyle w:val="RKrubrik"/>
      </w:pPr>
      <w:r w:rsidRPr="00300BF0">
        <w:t>1. Fortsatt behandling av ärendet</w:t>
      </w:r>
    </w:p>
    <w:p w:rsidR="0054653E" w:rsidRPr="00300BF0" w:rsidRDefault="0054653E" w:rsidP="0054653E">
      <w:pPr>
        <w:pStyle w:val="RKnormal"/>
      </w:pPr>
      <w:r w:rsidRPr="00300BF0">
        <w:t>-</w:t>
      </w:r>
    </w:p>
    <w:p w:rsidR="001C78CC" w:rsidRPr="00300BF0" w:rsidRDefault="001C78CC">
      <w:pPr>
        <w:pStyle w:val="RKrubrik"/>
      </w:pPr>
      <w:r w:rsidRPr="00300BF0">
        <w:t>2. Rättslig grund och beslutsförfarande</w:t>
      </w:r>
    </w:p>
    <w:p w:rsidR="001C78CC" w:rsidRPr="00300BF0" w:rsidRDefault="00302F4C" w:rsidP="009A37C2">
      <w:r w:rsidRPr="00300BF0">
        <w:t xml:space="preserve">Ramprogrammet regleras i artikel 182-186 i fördraget. </w:t>
      </w:r>
      <w:r w:rsidR="009A37C2" w:rsidRPr="00300BF0">
        <w:t>Ordinarie beslutsförfarande gäller för sjunde ramprogrammets grundläggande rättsakter. I enlighet med ett särskilt beslutsförfarande antar rådet de särskilda programmen inom ramprogrammet efter att ha hört Europaparlamentet och Ekonomiska och sociala kommittén.</w:t>
      </w:r>
    </w:p>
    <w:sectPr w:rsidR="001C78CC" w:rsidRPr="00300BF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B5B" w:rsidRPr="00300BF0" w:rsidRDefault="00CC0B5B">
      <w:r w:rsidRPr="00300BF0">
        <w:separator/>
      </w:r>
    </w:p>
  </w:endnote>
  <w:endnote w:type="continuationSeparator" w:id="0">
    <w:p w:rsidR="00CC0B5B" w:rsidRPr="00300BF0" w:rsidRDefault="00CC0B5B">
      <w:r w:rsidRPr="00300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B5B" w:rsidRPr="00300BF0" w:rsidRDefault="00CC0B5B">
      <w:r w:rsidRPr="00300BF0">
        <w:separator/>
      </w:r>
    </w:p>
  </w:footnote>
  <w:footnote w:type="continuationSeparator" w:id="0">
    <w:p w:rsidR="00CC0B5B" w:rsidRPr="00300BF0" w:rsidRDefault="00CC0B5B">
      <w:r w:rsidRPr="00300B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5B" w:rsidRPr="00300BF0" w:rsidRDefault="00CC0B5B">
    <w:pPr>
      <w:pStyle w:val="Sidhuvud"/>
      <w:framePr w:wrap="around" w:vAnchor="text" w:hAnchor="margin" w:xAlign="right" w:y="1"/>
      <w:rPr>
        <w:rStyle w:val="Sidnummer"/>
      </w:rPr>
    </w:pPr>
    <w:r w:rsidRPr="00300BF0">
      <w:rPr>
        <w:rStyle w:val="Sidnummer"/>
      </w:rPr>
      <w:fldChar w:fldCharType="begin" w:fldLock="1"/>
    </w:r>
    <w:r w:rsidRPr="00300BF0">
      <w:rPr>
        <w:rStyle w:val="Sidnummer"/>
      </w:rPr>
      <w:instrText xml:space="preserve">PAGE  </w:instrText>
    </w:r>
    <w:r w:rsidRPr="00300BF0">
      <w:rPr>
        <w:rStyle w:val="Sidnummer"/>
      </w:rPr>
      <w:fldChar w:fldCharType="separate"/>
    </w:r>
    <w:r w:rsidR="00062140" w:rsidRPr="00300BF0">
      <w:rPr>
        <w:rStyle w:val="Sidnummer"/>
      </w:rPr>
      <w:t>2</w:t>
    </w:r>
    <w:r w:rsidRPr="00300BF0">
      <w:rPr>
        <w:rStyle w:val="Sidnummer"/>
      </w:rPr>
      <w:fldChar w:fldCharType="end"/>
    </w:r>
  </w:p>
  <w:p w:rsidR="00CC0B5B" w:rsidRPr="00300BF0" w:rsidRDefault="00CC0B5B">
    <w:pPr>
      <w:pStyle w:val="Sidhuvud"/>
      <w:ind w:right="360"/>
    </w:pPr>
  </w:p>
  <w:p w:rsidR="00CC0B5B" w:rsidRPr="00300BF0" w:rsidRDefault="00CC0B5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5B" w:rsidRPr="00300BF0" w:rsidRDefault="00CC0B5B">
    <w:pPr>
      <w:pStyle w:val="Sidhuvud"/>
      <w:framePr w:wrap="around" w:vAnchor="text" w:hAnchor="margin" w:xAlign="right" w:y="1"/>
      <w:rPr>
        <w:rStyle w:val="Sidnummer"/>
      </w:rPr>
    </w:pPr>
    <w:r w:rsidRPr="00300BF0">
      <w:rPr>
        <w:rStyle w:val="Sidnummer"/>
      </w:rPr>
      <w:fldChar w:fldCharType="begin" w:fldLock="1"/>
    </w:r>
    <w:r w:rsidRPr="00300BF0">
      <w:rPr>
        <w:rStyle w:val="Sidnummer"/>
      </w:rPr>
      <w:instrText xml:space="preserve">PAGE  </w:instrText>
    </w:r>
    <w:r w:rsidRPr="00300BF0">
      <w:rPr>
        <w:rStyle w:val="Sidnummer"/>
      </w:rPr>
      <w:fldChar w:fldCharType="separate"/>
    </w:r>
    <w:r w:rsidRPr="00300BF0">
      <w:rPr>
        <w:rStyle w:val="Sidnummer"/>
      </w:rPr>
      <w:t>3</w:t>
    </w:r>
    <w:r w:rsidRPr="00300BF0">
      <w:rPr>
        <w:rStyle w:val="Sidnummer"/>
      </w:rPr>
      <w:fldChar w:fldCharType="end"/>
    </w:r>
  </w:p>
  <w:p w:rsidR="00CC0B5B" w:rsidRPr="00300BF0" w:rsidRDefault="00CC0B5B">
    <w:pPr>
      <w:pStyle w:val="Sidhuvud"/>
      <w:ind w:right="360"/>
    </w:pPr>
  </w:p>
  <w:p w:rsidR="00CC0B5B" w:rsidRPr="00300BF0" w:rsidRDefault="00CC0B5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5B" w:rsidRPr="00300BF0" w:rsidRDefault="00300BF0">
    <w:pPr>
      <w:framePr w:w="2948" w:h="1321" w:hRule="exact" w:wrap="notBeside" w:vAnchor="page" w:hAnchor="page" w:x="1362" w:y="653"/>
    </w:pPr>
    <w:r w:rsidRPr="00300BF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C0B5B" w:rsidRPr="00300BF0" w:rsidRDefault="00CC0B5B">
    <w:pPr>
      <w:pStyle w:val="RKrubrik"/>
      <w:keepNext w:val="0"/>
      <w:tabs>
        <w:tab w:val="clear" w:pos="1134"/>
        <w:tab w:val="clear" w:pos="2835"/>
      </w:tabs>
      <w:spacing w:before="0" w:after="0" w:line="320" w:lineRule="atLeast"/>
      <w:rPr>
        <w:bCs/>
      </w:rPr>
    </w:pPr>
  </w:p>
  <w:p w:rsidR="00CC0B5B" w:rsidRPr="00300BF0" w:rsidRDefault="00CC0B5B">
    <w:pPr>
      <w:rPr>
        <w:rFonts w:ascii="TradeGothic" w:hAnsi="TradeGothic"/>
        <w:b/>
        <w:bCs/>
        <w:spacing w:val="12"/>
        <w:sz w:val="22"/>
      </w:rPr>
    </w:pPr>
  </w:p>
  <w:p w:rsidR="00CC0B5B" w:rsidRPr="00300BF0" w:rsidRDefault="00CC0B5B">
    <w:pPr>
      <w:pStyle w:val="RKrubrik"/>
      <w:keepNext w:val="0"/>
      <w:tabs>
        <w:tab w:val="clear" w:pos="1134"/>
        <w:tab w:val="clear" w:pos="2835"/>
      </w:tabs>
      <w:spacing w:before="0" w:after="0" w:line="320" w:lineRule="atLeast"/>
      <w:rPr>
        <w:bCs/>
      </w:rPr>
    </w:pPr>
  </w:p>
  <w:p w:rsidR="00CC0B5B" w:rsidRPr="00300BF0" w:rsidRDefault="00CC0B5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062140"/>
    <w:rsid w:val="00137AF8"/>
    <w:rsid w:val="001C78CC"/>
    <w:rsid w:val="00300BF0"/>
    <w:rsid w:val="00302F4C"/>
    <w:rsid w:val="003E544F"/>
    <w:rsid w:val="00457C2C"/>
    <w:rsid w:val="00495E78"/>
    <w:rsid w:val="0054653E"/>
    <w:rsid w:val="005A1F18"/>
    <w:rsid w:val="006032F6"/>
    <w:rsid w:val="00622B22"/>
    <w:rsid w:val="00994AD9"/>
    <w:rsid w:val="009A37C2"/>
    <w:rsid w:val="00AF046C"/>
    <w:rsid w:val="00BC1EFA"/>
    <w:rsid w:val="00C734E1"/>
    <w:rsid w:val="00CC0B5B"/>
    <w:rsid w:val="00E3156C"/>
    <w:rsid w:val="00F868A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48ADDCD-C7BE-4468-86D1-7B852EBD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062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248</Words>
  <Characters>1645</Characters>
  <Application>Microsoft Office Word</Application>
  <DocSecurity>4</DocSecurity>
  <Lines>68</Lines>
  <Paragraphs>31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2010-10-04T08:52:00Z</cp:lastPrinted>
  <dcterms:created xsi:type="dcterms:W3CDTF">2025-12-18T03:47:00Z</dcterms:created>
  <dcterms:modified xsi:type="dcterms:W3CDTF">2025-12-18T03:47:00Z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