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B47E2" w:rsidRPr="00973832" w:rsidTr="00AB47E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B47E2" w:rsidRPr="00973832" w:rsidRDefault="006D41EC" w:rsidP="00AB47E2">
            <w:pPr>
              <w:pStyle w:val="RSKRbeteckning"/>
              <w:spacing w:before="240"/>
            </w:pPr>
            <w:r w:rsidRPr="00973832">
              <w:t>Riksdagsskrivelse</w:t>
            </w:r>
          </w:p>
          <w:p w:rsidR="00AB47E2" w:rsidRPr="00973832" w:rsidRDefault="006D41EC" w:rsidP="00AB47E2">
            <w:pPr>
              <w:pStyle w:val="RSKRbeteckning"/>
            </w:pPr>
            <w:r w:rsidRPr="00973832">
              <w:t>2007/08</w:t>
            </w:r>
            <w:r w:rsidR="00AB47E2" w:rsidRPr="00973832">
              <w:t>:</w:t>
            </w:r>
            <w:r w:rsidRPr="00973832">
              <w:t>250</w:t>
            </w:r>
          </w:p>
        </w:tc>
        <w:tc>
          <w:tcPr>
            <w:tcW w:w="1134" w:type="dxa"/>
          </w:tcPr>
          <w:p w:rsidR="00AB47E2" w:rsidRPr="00973832" w:rsidRDefault="00973832" w:rsidP="00AB47E2">
            <w:pPr>
              <w:jc w:val="right"/>
            </w:pPr>
            <w:r w:rsidRPr="0097383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7E2" w:rsidRPr="00973832" w:rsidTr="00AB47E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B47E2" w:rsidRPr="00973832" w:rsidRDefault="00AB47E2">
            <w:pPr>
              <w:rPr>
                <w:sz w:val="10"/>
              </w:rPr>
            </w:pPr>
          </w:p>
        </w:tc>
      </w:tr>
    </w:tbl>
    <w:p w:rsidR="00AB47E2" w:rsidRPr="00973832" w:rsidRDefault="00AB47E2"/>
    <w:p w:rsidR="00AB47E2" w:rsidRPr="00973832" w:rsidRDefault="006D41EC" w:rsidP="00AB47E2">
      <w:pPr>
        <w:pStyle w:val="Mottagare1"/>
      </w:pPr>
      <w:r w:rsidRPr="00973832">
        <w:t>Regeringen</w:t>
      </w:r>
    </w:p>
    <w:p w:rsidR="00AB47E2" w:rsidRPr="00973832" w:rsidRDefault="006D41EC" w:rsidP="00AB47E2">
      <w:pPr>
        <w:pStyle w:val="Mottagare2"/>
      </w:pPr>
      <w:r w:rsidRPr="00973832">
        <w:t>Justitiedepartementet</w:t>
      </w:r>
    </w:p>
    <w:p w:rsidR="00AB47E2" w:rsidRPr="00973832" w:rsidRDefault="00AB47E2" w:rsidP="00AB47E2">
      <w:r w:rsidRPr="00973832">
        <w:t xml:space="preserve">Med överlämnande av </w:t>
      </w:r>
      <w:r w:rsidR="006D41EC" w:rsidRPr="00973832">
        <w:t>justitieutskottet</w:t>
      </w:r>
      <w:r w:rsidRPr="00973832">
        <w:t xml:space="preserve">s betänkande </w:t>
      </w:r>
      <w:r w:rsidR="006D41EC" w:rsidRPr="00973832">
        <w:t>2007/08</w:t>
      </w:r>
      <w:r w:rsidRPr="00973832">
        <w:t>:</w:t>
      </w:r>
      <w:r w:rsidR="006D41EC" w:rsidRPr="00973832">
        <w:t>JuU27</w:t>
      </w:r>
      <w:r w:rsidRPr="00973832">
        <w:t xml:space="preserve"> </w:t>
      </w:r>
      <w:r w:rsidR="006D41EC" w:rsidRPr="00973832">
        <w:t>Godkännande av rådets beslut om åtkomst till VIS för brottsbekämpande ändamål</w:t>
      </w:r>
      <w:r w:rsidRPr="00973832">
        <w:t xml:space="preserve"> får jag anmäla att riksdagen denna dag bifallit utskottets förslag till riksdagsbeslut.</w:t>
      </w:r>
    </w:p>
    <w:p w:rsidR="00AB47E2" w:rsidRPr="00973832" w:rsidRDefault="00AB47E2" w:rsidP="00AB47E2">
      <w:pPr>
        <w:pStyle w:val="Stockholm"/>
      </w:pPr>
      <w:r w:rsidRPr="00973832">
        <w:t xml:space="preserve">Stockholm den </w:t>
      </w:r>
      <w:r w:rsidR="006D41EC" w:rsidRPr="00973832">
        <w:t>2008-06-16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B47E2" w:rsidRPr="00973832" w:rsidTr="00AB47E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B47E2" w:rsidRPr="00973832" w:rsidRDefault="006D41EC" w:rsidP="00AB47E2">
            <w:pPr>
              <w:pStyle w:val="AvsTalman"/>
            </w:pPr>
            <w:r w:rsidRPr="00973832">
              <w:t>Per Westerberg</w:t>
            </w:r>
          </w:p>
        </w:tc>
        <w:tc>
          <w:tcPr>
            <w:tcW w:w="3628" w:type="dxa"/>
          </w:tcPr>
          <w:p w:rsidR="00AB47E2" w:rsidRPr="00973832" w:rsidRDefault="006D41EC" w:rsidP="00AB47E2">
            <w:pPr>
              <w:pStyle w:val="AvsTjnsteman"/>
            </w:pPr>
            <w:r w:rsidRPr="00973832">
              <w:t>Ulf Christoffersson</w:t>
            </w:r>
          </w:p>
        </w:tc>
      </w:tr>
    </w:tbl>
    <w:p w:rsidR="00D85057" w:rsidRPr="00973832" w:rsidRDefault="00D85057" w:rsidP="00AB47E2"/>
    <w:sectPr w:rsidR="00D85057" w:rsidRPr="0097383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E2"/>
    <w:rsid w:val="0003183F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D41EC"/>
    <w:rsid w:val="007D2903"/>
    <w:rsid w:val="00852286"/>
    <w:rsid w:val="00860608"/>
    <w:rsid w:val="008D022D"/>
    <w:rsid w:val="009417EF"/>
    <w:rsid w:val="00973832"/>
    <w:rsid w:val="009F0EC7"/>
    <w:rsid w:val="00A16D59"/>
    <w:rsid w:val="00AB47E2"/>
    <w:rsid w:val="00AC3A6D"/>
    <w:rsid w:val="00BB222A"/>
    <w:rsid w:val="00BB66ED"/>
    <w:rsid w:val="00C1040E"/>
    <w:rsid w:val="00C72B82"/>
    <w:rsid w:val="00D57339"/>
    <w:rsid w:val="00D644E9"/>
    <w:rsid w:val="00D85057"/>
    <w:rsid w:val="00DC0766"/>
    <w:rsid w:val="00E570D1"/>
    <w:rsid w:val="00F110FF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F60CE-BC82-4710-B40E-DF7B35B7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D4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321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2008-06-16T14:12:00Z</cp:lastPrinted>
  <dcterms:created xsi:type="dcterms:W3CDTF">2025-12-17T12:57:00Z</dcterms:created>
  <dcterms:modified xsi:type="dcterms:W3CDTF">2025-12-17T12:57:00Z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250</vt:lpwstr>
  </property>
  <property fmtid="{D5CDD505-2E9C-101B-9397-08002B2CF9AE}" pid="6" name="Datum">
    <vt:lpwstr>2008-06-16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2007/08</vt:lpwstr>
  </property>
  <property fmtid="{D5CDD505-2E9C-101B-9397-08002B2CF9AE}" pid="16" name="RefNr">
    <vt:lpwstr>27</vt:lpwstr>
  </property>
  <property fmtid="{D5CDD505-2E9C-101B-9397-08002B2CF9AE}" pid="17" name="RefRubrik">
    <vt:lpwstr>Godkännande av rådets beslut om åtkomst till VIS för brottsbekämpande ändamål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