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C11E510F104AD59853CF0155FAD20C"/>
        </w:placeholder>
        <w:text/>
      </w:sdtPr>
      <w:sdtEndPr/>
      <w:sdtContent>
        <w:p w:rsidRPr="009B062B" w:rsidR="00AF30DD" w:rsidP="00FE1D79" w:rsidRDefault="00AF30DD" w14:paraId="1F063718" w14:textId="77777777">
          <w:pPr>
            <w:pStyle w:val="Rubrik1"/>
            <w:spacing w:after="300"/>
          </w:pPr>
          <w:r w:rsidRPr="009B062B">
            <w:t>Förslag till riksdagsbeslut</w:t>
          </w:r>
        </w:p>
      </w:sdtContent>
    </w:sdt>
    <w:sdt>
      <w:sdtPr>
        <w:alias w:val="Yrkande 1"/>
        <w:tag w:val="cb39a366-fd0b-46b3-adb1-753f253d50c7"/>
        <w:id w:val="2038468846"/>
        <w:lock w:val="sdtLocked"/>
      </w:sdtPr>
      <w:sdtEndPr/>
      <w:sdtContent>
        <w:p w:rsidR="00024C6D" w:rsidRDefault="003B2F58" w14:paraId="1F063719" w14:textId="2442AB7A">
          <w:pPr>
            <w:pStyle w:val="Frslagstext"/>
            <w:numPr>
              <w:ilvl w:val="0"/>
              <w:numId w:val="0"/>
            </w:numPr>
          </w:pPr>
          <w:r>
            <w:t>Riksdagen ställer sig bakom det som anförs i motionen om att regeringen bör tillsätta en utredning om hur man tar fram en långsiktig strategi för hur man ska motverka ojämlikheterna för cancerpatienter och hur tillsynen av cancervården kan stärkas upp för att uppnå jämlikhet mellan regionerna,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0E71B1B6EF4E4DB554BEFA48815FA2"/>
        </w:placeholder>
        <w:text/>
      </w:sdtPr>
      <w:sdtEndPr/>
      <w:sdtContent>
        <w:p w:rsidRPr="009B062B" w:rsidR="006D79C9" w:rsidP="00333E95" w:rsidRDefault="006D79C9" w14:paraId="1F06371A" w14:textId="77777777">
          <w:pPr>
            <w:pStyle w:val="Rubrik1"/>
          </w:pPr>
          <w:r>
            <w:t>Motivering</w:t>
          </w:r>
        </w:p>
      </w:sdtContent>
    </w:sdt>
    <w:p w:rsidR="006E645B" w:rsidP="000949D1" w:rsidRDefault="00C102C0" w14:paraId="1F06371B" w14:textId="77777777">
      <w:pPr>
        <w:pStyle w:val="Normalutanindragellerluft"/>
      </w:pPr>
      <w:r>
        <w:t xml:space="preserve">Sverige har en nationell cancerstrategi som ska utgöra grunden för arbetet med att utveckla cancervården. Strategin ska inte bara bidra till en sammanhållen kedja av vårdinsatser, utan också bidra till kunskapshöjning inom svensk cancervård. Den palliativa vården är en viktig del i strategin. </w:t>
      </w:r>
    </w:p>
    <w:p w:rsidRPr="006E645B" w:rsidR="006E645B" w:rsidP="00736076" w:rsidRDefault="006E645B" w14:paraId="1F06371C" w14:textId="77777777">
      <w:r w:rsidRPr="006E645B">
        <w:t>God palliativ vård bygger på fyra hörnstenar:</w:t>
      </w:r>
    </w:p>
    <w:p w:rsidRPr="006E645B" w:rsidR="006E645B" w:rsidP="00205DB1" w:rsidRDefault="006E645B" w14:paraId="1F06371D" w14:textId="77777777">
      <w:pPr>
        <w:pStyle w:val="ListaNummer"/>
      </w:pPr>
      <w:r w:rsidRPr="006E645B">
        <w:t>Lindring av svåra symtom som smärta, illamående och oro.</w:t>
      </w:r>
    </w:p>
    <w:p w:rsidRPr="006E645B" w:rsidR="006E645B" w:rsidP="00205DB1" w:rsidRDefault="006E645B" w14:paraId="1F06371E" w14:textId="77777777">
      <w:pPr>
        <w:pStyle w:val="ListaNummer"/>
      </w:pPr>
      <w:r w:rsidRPr="006E645B">
        <w:t>Betydelsen av teamarbete mellan olika professioner, allt efter den sjukes behov.</w:t>
      </w:r>
    </w:p>
    <w:p w:rsidRPr="006E645B" w:rsidR="006E645B" w:rsidP="00205DB1" w:rsidRDefault="006E645B" w14:paraId="1F06371F" w14:textId="77777777">
      <w:pPr>
        <w:pStyle w:val="ListaNummer"/>
      </w:pPr>
      <w:r w:rsidRPr="006E645B">
        <w:t>Kontinuitet i vården och bra kommunikation mellan den sjuke, närstående och vårdpersonal oavsett huvudman.</w:t>
      </w:r>
    </w:p>
    <w:p w:rsidR="00205DB1" w:rsidP="006E645B" w:rsidRDefault="006E645B" w14:paraId="1F063720" w14:textId="77777777">
      <w:pPr>
        <w:pStyle w:val="ListaNummer"/>
      </w:pPr>
      <w:r w:rsidRPr="006E645B">
        <w:t>Att närstående får tillräckligt stöd eftersom vård i livets slutskede ofta bygger på stora insatser från närstående. Vården ska därför ges i samverkan med dem så mycket som möjligt. De närstående måste känna att de får information och att deras närvaro och medverkan är betydelsefull.</w:t>
      </w:r>
    </w:p>
    <w:p w:rsidRPr="00205DB1" w:rsidR="000E66A4" w:rsidP="002278E2" w:rsidRDefault="00C102C0" w14:paraId="1F063721" w14:textId="15B4EE86">
      <w:pPr>
        <w:pStyle w:val="Normalutanindragellerluft"/>
      </w:pPr>
      <w:r w:rsidRPr="00205DB1">
        <w:t>Tyvärr har det visat sig genom Svenska palliativregistret att tillgången på specialistvård inom området palliativ vård skiljer sig åt mellan de olika regionerna</w:t>
      </w:r>
      <w:r w:rsidRPr="00205DB1" w:rsidR="00FC3B4D">
        <w:t xml:space="preserve"> trots att regeringen satsat (sedan 2017 har regeringen investerat ca 90 miljoner kronor årligen) på att förbättra de nationella kvalitetsregistren. Till det förnyas också överenskommelserna </w:t>
      </w:r>
      <w:r w:rsidRPr="00205DB1" w:rsidR="000949D1">
        <w:t>mellan staten och SKR</w:t>
      </w:r>
      <w:r w:rsidR="002278E2">
        <w:t xml:space="preserve"> (</w:t>
      </w:r>
      <w:r w:rsidRPr="00205DB1" w:rsidR="000949D1">
        <w:t>Sveriges Kommuner och regioner</w:t>
      </w:r>
      <w:r w:rsidR="002278E2">
        <w:t>)</w:t>
      </w:r>
      <w:r w:rsidRPr="00205DB1" w:rsidR="000949D1">
        <w:t xml:space="preserve"> gällande</w:t>
      </w:r>
      <w:r w:rsidRPr="00205DB1" w:rsidR="00FC3B4D">
        <w:t xml:space="preserve"> en jämlik och </w:t>
      </w:r>
      <w:r w:rsidRPr="00205DB1" w:rsidR="00FC3B4D">
        <w:lastRenderedPageBreak/>
        <w:t>effektiv cancervård med kortare väntetider</w:t>
      </w:r>
      <w:r w:rsidRPr="00205DB1" w:rsidR="000949D1">
        <w:t>, årligen. Vilken omfattar 447 mkr och där palliativ vård ingår.</w:t>
      </w:r>
    </w:p>
    <w:p w:rsidR="00205DB1" w:rsidP="000E66A4" w:rsidRDefault="000949D1" w14:paraId="1F063722" w14:textId="18369B3B">
      <w:r w:rsidRPr="000E66A4">
        <w:t>Med tanke på de fortsatta ojämlikheterna krävs åtgärder för att all</w:t>
      </w:r>
      <w:r w:rsidR="002278E2">
        <w:t>a</w:t>
      </w:r>
      <w:r w:rsidRPr="000E66A4">
        <w:t xml:space="preserve"> invånare i Sverige men framförallt de svårast sjuka ska ha tillgång till den bästa vården i rätt tid oavsett var man bor</w:t>
      </w:r>
      <w:r w:rsidR="002278E2">
        <w:t xml:space="preserve"> och a</w:t>
      </w:r>
      <w:r w:rsidRPr="000E66A4">
        <w:t>tt</w:t>
      </w:r>
      <w:r w:rsidRPr="000E66A4" w:rsidR="00FF7822">
        <w:t xml:space="preserve"> regeringen</w:t>
      </w:r>
      <w:r w:rsidRPr="000E66A4">
        <w:t xml:space="preserve"> tillsätter en utredning om hur man tar fram en långsiktig strategi för hur man ska motverka ojämlikheterna inom specialistsjukvården för cancerpatienter</w:t>
      </w:r>
      <w:r w:rsidRPr="000E66A4" w:rsidR="00FF7822">
        <w:t>. Utredningen ska också innefatta hur man ska stärka tillsynen av att cancervården är jämlik regionerna sinsemellan. Utredningen ska präglas av ett system</w:t>
      </w:r>
      <w:r w:rsidR="00736076">
        <w:softHyphen/>
      </w:r>
      <w:bookmarkStart w:name="_GoBack" w:id="1"/>
      <w:bookmarkEnd w:id="1"/>
      <w:r w:rsidRPr="000E66A4" w:rsidR="00FF7822">
        <w:t>perspektiv och konsekvensanalyser. Hur påverkas cancervården ekonomisk</w:t>
      </w:r>
      <w:r w:rsidR="002278E2">
        <w:t>t</w:t>
      </w:r>
      <w:r w:rsidRPr="000E66A4" w:rsidR="00FF7822">
        <w:t xml:space="preserve"> </w:t>
      </w:r>
      <w:r w:rsidRPr="000E66A4" w:rsidR="006E645B">
        <w:t xml:space="preserve">samt </w:t>
      </w:r>
      <w:r w:rsidRPr="000E66A4" w:rsidR="00FF7822">
        <w:t>ur ett patient</w:t>
      </w:r>
      <w:r w:rsidRPr="000E66A4" w:rsidR="006E645B">
        <w:t>- och anhörig</w:t>
      </w:r>
      <w:r w:rsidRPr="000E66A4" w:rsidR="00FF7822">
        <w:t>perspektiv</w:t>
      </w:r>
      <w:r w:rsidR="002278E2">
        <w:t xml:space="preserve"> och</w:t>
      </w:r>
      <w:r w:rsidRPr="000E66A4" w:rsidR="006E645B">
        <w:t xml:space="preserve"> vilka risker utsätts patienten för genom </w:t>
      </w:r>
      <w:r w:rsidRPr="000E66A4" w:rsidR="00FF7822">
        <w:t>ojämlik cancervård</w:t>
      </w:r>
      <w:r w:rsidR="002278E2">
        <w:t>?</w:t>
      </w:r>
    </w:p>
    <w:sdt>
      <w:sdtPr>
        <w:alias w:val="CC_Underskrifter"/>
        <w:tag w:val="CC_Underskrifter"/>
        <w:id w:val="583496634"/>
        <w:lock w:val="sdtContentLocked"/>
        <w:placeholder>
          <w:docPart w:val="CE001B614949414FB08A66124E4CF2E0"/>
        </w:placeholder>
      </w:sdtPr>
      <w:sdtEndPr/>
      <w:sdtContent>
        <w:p w:rsidR="00FE1D79" w:rsidP="00FE1D79" w:rsidRDefault="00FE1D79" w14:paraId="1F063723" w14:textId="77777777"/>
        <w:p w:rsidRPr="008E0FE2" w:rsidR="00FE1D79" w:rsidP="00FE1D79" w:rsidRDefault="00D705BF" w14:paraId="1F063724" w14:textId="77777777"/>
      </w:sdtContent>
    </w:sdt>
    <w:tbl>
      <w:tblPr>
        <w:tblW w:w="5000" w:type="pct"/>
        <w:tblLook w:val="04A0" w:firstRow="1" w:lastRow="0" w:firstColumn="1" w:lastColumn="0" w:noHBand="0" w:noVBand="1"/>
        <w:tblCaption w:val="underskrifter"/>
      </w:tblPr>
      <w:tblGrid>
        <w:gridCol w:w="4252"/>
        <w:gridCol w:w="4252"/>
      </w:tblGrid>
      <w:tr w:rsidR="003021E3" w14:paraId="45669967" w14:textId="77777777">
        <w:trPr>
          <w:cantSplit/>
        </w:trPr>
        <w:tc>
          <w:tcPr>
            <w:tcW w:w="50" w:type="pct"/>
            <w:vAlign w:val="bottom"/>
          </w:tcPr>
          <w:p w:rsidR="003021E3" w:rsidRDefault="002278E2" w14:paraId="2A1F20DF" w14:textId="77777777">
            <w:pPr>
              <w:pStyle w:val="Underskrifter"/>
            </w:pPr>
            <w:r>
              <w:t>Marléne Lund Kopparklint (M)</w:t>
            </w:r>
          </w:p>
        </w:tc>
        <w:tc>
          <w:tcPr>
            <w:tcW w:w="50" w:type="pct"/>
            <w:vAlign w:val="bottom"/>
          </w:tcPr>
          <w:p w:rsidR="003021E3" w:rsidRDefault="002278E2" w14:paraId="073CDFE9" w14:textId="77777777">
            <w:pPr>
              <w:pStyle w:val="Underskrifter"/>
            </w:pPr>
            <w:r>
              <w:t>Sofia Westergren (M)</w:t>
            </w:r>
          </w:p>
        </w:tc>
      </w:tr>
    </w:tbl>
    <w:p w:rsidRPr="008E0FE2" w:rsidR="004801AC" w:rsidP="00FE1D79" w:rsidRDefault="004801AC" w14:paraId="1F063728"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6372B" w14:textId="77777777" w:rsidR="00AC6959" w:rsidRDefault="00AC6959" w:rsidP="000C1CAD">
      <w:pPr>
        <w:spacing w:line="240" w:lineRule="auto"/>
      </w:pPr>
      <w:r>
        <w:separator/>
      </w:r>
    </w:p>
  </w:endnote>
  <w:endnote w:type="continuationSeparator" w:id="0">
    <w:p w14:paraId="1F06372C" w14:textId="77777777" w:rsidR="00AC6959" w:rsidRDefault="00AC69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37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37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373A" w14:textId="77777777" w:rsidR="00262EA3" w:rsidRPr="00FE1D79" w:rsidRDefault="00262EA3" w:rsidP="00FE1D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3729" w14:textId="77777777" w:rsidR="00AC6959" w:rsidRDefault="00AC6959" w:rsidP="000C1CAD">
      <w:pPr>
        <w:spacing w:line="240" w:lineRule="auto"/>
      </w:pPr>
      <w:r>
        <w:separator/>
      </w:r>
    </w:p>
  </w:footnote>
  <w:footnote w:type="continuationSeparator" w:id="0">
    <w:p w14:paraId="1F06372A" w14:textId="77777777" w:rsidR="00AC6959" w:rsidRDefault="00AC69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37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06373B" wp14:editId="1F0637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06373F" w14:textId="77777777" w:rsidR="00262EA3" w:rsidRDefault="00D705BF" w:rsidP="008103B5">
                          <w:pPr>
                            <w:jc w:val="right"/>
                          </w:pPr>
                          <w:sdt>
                            <w:sdtPr>
                              <w:alias w:val="CC_Noformat_Partikod"/>
                              <w:tag w:val="CC_Noformat_Partikod"/>
                              <w:id w:val="-53464382"/>
                              <w:placeholder>
                                <w:docPart w:val="9A6346C0332F4F258995EE09E1219BF0"/>
                              </w:placeholder>
                              <w:text/>
                            </w:sdtPr>
                            <w:sdtEndPr/>
                            <w:sdtContent>
                              <w:r w:rsidR="00C102C0">
                                <w:t>M</w:t>
                              </w:r>
                            </w:sdtContent>
                          </w:sdt>
                          <w:sdt>
                            <w:sdtPr>
                              <w:alias w:val="CC_Noformat_Partinummer"/>
                              <w:tag w:val="CC_Noformat_Partinummer"/>
                              <w:id w:val="-1709555926"/>
                              <w:placeholder>
                                <w:docPart w:val="0F49D274CCD4415D9B0E96837BF5641B"/>
                              </w:placeholder>
                              <w:text/>
                            </w:sdtPr>
                            <w:sdtEndPr/>
                            <w:sdtContent>
                              <w:r w:rsidR="00205DB1">
                                <w:t>2365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637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06373F" w14:textId="77777777" w:rsidR="00262EA3" w:rsidRDefault="00D705BF" w:rsidP="008103B5">
                    <w:pPr>
                      <w:jc w:val="right"/>
                    </w:pPr>
                    <w:sdt>
                      <w:sdtPr>
                        <w:alias w:val="CC_Noformat_Partikod"/>
                        <w:tag w:val="CC_Noformat_Partikod"/>
                        <w:id w:val="-53464382"/>
                        <w:placeholder>
                          <w:docPart w:val="9A6346C0332F4F258995EE09E1219BF0"/>
                        </w:placeholder>
                        <w:text/>
                      </w:sdtPr>
                      <w:sdtEndPr/>
                      <w:sdtContent>
                        <w:r w:rsidR="00C102C0">
                          <w:t>M</w:t>
                        </w:r>
                      </w:sdtContent>
                    </w:sdt>
                    <w:sdt>
                      <w:sdtPr>
                        <w:alias w:val="CC_Noformat_Partinummer"/>
                        <w:tag w:val="CC_Noformat_Partinummer"/>
                        <w:id w:val="-1709555926"/>
                        <w:placeholder>
                          <w:docPart w:val="0F49D274CCD4415D9B0E96837BF5641B"/>
                        </w:placeholder>
                        <w:text/>
                      </w:sdtPr>
                      <w:sdtEndPr/>
                      <w:sdtContent>
                        <w:r w:rsidR="00205DB1">
                          <w:t>2365</w:t>
                        </w:r>
                      </w:sdtContent>
                    </w:sdt>
                  </w:p>
                </w:txbxContent>
              </v:textbox>
              <w10:wrap anchorx="page"/>
            </v:shape>
          </w:pict>
        </mc:Fallback>
      </mc:AlternateContent>
    </w:r>
  </w:p>
  <w:p w14:paraId="1F0637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372F" w14:textId="77777777" w:rsidR="00262EA3" w:rsidRDefault="00262EA3" w:rsidP="008563AC">
    <w:pPr>
      <w:jc w:val="right"/>
    </w:pPr>
  </w:p>
  <w:p w14:paraId="1F0637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3733" w14:textId="77777777" w:rsidR="00262EA3" w:rsidRDefault="00D705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06373D" wp14:editId="1F0637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063734" w14:textId="77777777" w:rsidR="00262EA3" w:rsidRDefault="00D705BF" w:rsidP="00A314CF">
    <w:pPr>
      <w:pStyle w:val="FSHNormal"/>
      <w:spacing w:before="40"/>
    </w:pPr>
    <w:sdt>
      <w:sdtPr>
        <w:alias w:val="CC_Noformat_Motionstyp"/>
        <w:tag w:val="CC_Noformat_Motionstyp"/>
        <w:id w:val="1162973129"/>
        <w:lock w:val="sdtContentLocked"/>
        <w15:appearance w15:val="hidden"/>
        <w:text/>
      </w:sdtPr>
      <w:sdtEndPr/>
      <w:sdtContent>
        <w:r w:rsidR="00B51B11">
          <w:t>Enskild motion</w:t>
        </w:r>
      </w:sdtContent>
    </w:sdt>
    <w:r w:rsidR="00821B36">
      <w:t xml:space="preserve"> </w:t>
    </w:r>
    <w:sdt>
      <w:sdtPr>
        <w:alias w:val="CC_Noformat_Partikod"/>
        <w:tag w:val="CC_Noformat_Partikod"/>
        <w:id w:val="1471015553"/>
        <w:text/>
      </w:sdtPr>
      <w:sdtEndPr/>
      <w:sdtContent>
        <w:r w:rsidR="00C102C0">
          <w:t>M</w:t>
        </w:r>
      </w:sdtContent>
    </w:sdt>
    <w:sdt>
      <w:sdtPr>
        <w:alias w:val="CC_Noformat_Partinummer"/>
        <w:tag w:val="CC_Noformat_Partinummer"/>
        <w:id w:val="-2014525982"/>
        <w:text/>
      </w:sdtPr>
      <w:sdtEndPr/>
      <w:sdtContent>
        <w:r w:rsidR="00205DB1">
          <w:t>2365</w:t>
        </w:r>
      </w:sdtContent>
    </w:sdt>
  </w:p>
  <w:p w14:paraId="1F063735" w14:textId="77777777" w:rsidR="00262EA3" w:rsidRPr="008227B3" w:rsidRDefault="00D705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063736" w14:textId="77777777" w:rsidR="00262EA3" w:rsidRPr="008227B3" w:rsidRDefault="00D705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1B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1B11">
          <w:t>:3458</w:t>
        </w:r>
      </w:sdtContent>
    </w:sdt>
  </w:p>
  <w:p w14:paraId="1F063737" w14:textId="77777777" w:rsidR="00262EA3" w:rsidRDefault="00D705BF" w:rsidP="00E03A3D">
    <w:pPr>
      <w:pStyle w:val="Motionr"/>
    </w:pPr>
    <w:sdt>
      <w:sdtPr>
        <w:alias w:val="CC_Noformat_Avtext"/>
        <w:tag w:val="CC_Noformat_Avtext"/>
        <w:id w:val="-2020768203"/>
        <w:lock w:val="sdtContentLocked"/>
        <w15:appearance w15:val="hidden"/>
        <w:text/>
      </w:sdtPr>
      <w:sdtEndPr/>
      <w:sdtContent>
        <w:r w:rsidR="00B51B11">
          <w:t>av Marléne Lund Kopparklint och Sofia Westergren (båda M)</w:t>
        </w:r>
      </w:sdtContent>
    </w:sdt>
  </w:p>
  <w:sdt>
    <w:sdtPr>
      <w:alias w:val="CC_Noformat_Rubtext"/>
      <w:tag w:val="CC_Noformat_Rubtext"/>
      <w:id w:val="-218060500"/>
      <w:lock w:val="sdtLocked"/>
      <w:text/>
    </w:sdtPr>
    <w:sdtEndPr/>
    <w:sdtContent>
      <w:p w14:paraId="1F063738" w14:textId="4343D212" w:rsidR="00262EA3" w:rsidRDefault="00B51B11" w:rsidP="00283E0F">
        <w:pPr>
          <w:pStyle w:val="FSHRub2"/>
        </w:pPr>
        <w:r>
          <w:t>Ojämlikheter inom cancervården</w:t>
        </w:r>
      </w:p>
    </w:sdtContent>
  </w:sdt>
  <w:sdt>
    <w:sdtPr>
      <w:alias w:val="CC_Boilerplate_3"/>
      <w:tag w:val="CC_Boilerplate_3"/>
      <w:id w:val="1606463544"/>
      <w:lock w:val="sdtContentLocked"/>
      <w15:appearance w15:val="hidden"/>
      <w:text w:multiLine="1"/>
    </w:sdtPr>
    <w:sdtEndPr/>
    <w:sdtContent>
      <w:p w14:paraId="1F0637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0847D5"/>
    <w:multiLevelType w:val="hybridMultilevel"/>
    <w:tmpl w:val="106A2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CE40FC"/>
    <w:multiLevelType w:val="multilevel"/>
    <w:tmpl w:val="7EF6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102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6D"/>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9D1"/>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A4"/>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DB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E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C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E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2F58"/>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E0D"/>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6"/>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D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5B"/>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76"/>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C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BD"/>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2D7"/>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B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5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11"/>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C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0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54A"/>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CD"/>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5B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DAB"/>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4D"/>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D79"/>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2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063717"/>
  <w15:chartTrackingRefBased/>
  <w15:docId w15:val="{7BDE984A-E77E-4BC0-9213-C1068E7A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C102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94001">
      <w:bodyDiv w:val="1"/>
      <w:marLeft w:val="0"/>
      <w:marRight w:val="0"/>
      <w:marTop w:val="0"/>
      <w:marBottom w:val="0"/>
      <w:divBdr>
        <w:top w:val="none" w:sz="0" w:space="0" w:color="auto"/>
        <w:left w:val="none" w:sz="0" w:space="0" w:color="auto"/>
        <w:bottom w:val="none" w:sz="0" w:space="0" w:color="auto"/>
        <w:right w:val="none" w:sz="0" w:space="0" w:color="auto"/>
      </w:divBdr>
    </w:div>
    <w:div w:id="648898714">
      <w:bodyDiv w:val="1"/>
      <w:marLeft w:val="0"/>
      <w:marRight w:val="0"/>
      <w:marTop w:val="0"/>
      <w:marBottom w:val="0"/>
      <w:divBdr>
        <w:top w:val="none" w:sz="0" w:space="0" w:color="auto"/>
        <w:left w:val="none" w:sz="0" w:space="0" w:color="auto"/>
        <w:bottom w:val="none" w:sz="0" w:space="0" w:color="auto"/>
        <w:right w:val="none" w:sz="0" w:space="0" w:color="auto"/>
      </w:divBdr>
    </w:div>
    <w:div w:id="18687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C11E510F104AD59853CF0155FAD20C"/>
        <w:category>
          <w:name w:val="Allmänt"/>
          <w:gallery w:val="placeholder"/>
        </w:category>
        <w:types>
          <w:type w:val="bbPlcHdr"/>
        </w:types>
        <w:behaviors>
          <w:behavior w:val="content"/>
        </w:behaviors>
        <w:guid w:val="{F947142A-809F-41D1-A2A9-DAFBE17F8C28}"/>
      </w:docPartPr>
      <w:docPartBody>
        <w:p w:rsidR="007774E5" w:rsidRDefault="00B27D58">
          <w:pPr>
            <w:pStyle w:val="F7C11E510F104AD59853CF0155FAD20C"/>
          </w:pPr>
          <w:r w:rsidRPr="005A0A93">
            <w:rPr>
              <w:rStyle w:val="Platshllartext"/>
            </w:rPr>
            <w:t>Förslag till riksdagsbeslut</w:t>
          </w:r>
        </w:p>
      </w:docPartBody>
    </w:docPart>
    <w:docPart>
      <w:docPartPr>
        <w:name w:val="A90E71B1B6EF4E4DB554BEFA48815FA2"/>
        <w:category>
          <w:name w:val="Allmänt"/>
          <w:gallery w:val="placeholder"/>
        </w:category>
        <w:types>
          <w:type w:val="bbPlcHdr"/>
        </w:types>
        <w:behaviors>
          <w:behavior w:val="content"/>
        </w:behaviors>
        <w:guid w:val="{8D0F70BF-FD04-42BA-875E-2CD7C1101626}"/>
      </w:docPartPr>
      <w:docPartBody>
        <w:p w:rsidR="007774E5" w:rsidRDefault="00B27D58">
          <w:pPr>
            <w:pStyle w:val="A90E71B1B6EF4E4DB554BEFA48815FA2"/>
          </w:pPr>
          <w:r w:rsidRPr="005A0A93">
            <w:rPr>
              <w:rStyle w:val="Platshllartext"/>
            </w:rPr>
            <w:t>Motivering</w:t>
          </w:r>
        </w:p>
      </w:docPartBody>
    </w:docPart>
    <w:docPart>
      <w:docPartPr>
        <w:name w:val="9A6346C0332F4F258995EE09E1219BF0"/>
        <w:category>
          <w:name w:val="Allmänt"/>
          <w:gallery w:val="placeholder"/>
        </w:category>
        <w:types>
          <w:type w:val="bbPlcHdr"/>
        </w:types>
        <w:behaviors>
          <w:behavior w:val="content"/>
        </w:behaviors>
        <w:guid w:val="{17089C3D-CDDC-49D4-8432-1AB90ABFAAC8}"/>
      </w:docPartPr>
      <w:docPartBody>
        <w:p w:rsidR="007774E5" w:rsidRDefault="00B27D58">
          <w:pPr>
            <w:pStyle w:val="9A6346C0332F4F258995EE09E1219BF0"/>
          </w:pPr>
          <w:r>
            <w:rPr>
              <w:rStyle w:val="Platshllartext"/>
            </w:rPr>
            <w:t xml:space="preserve"> </w:t>
          </w:r>
        </w:p>
      </w:docPartBody>
    </w:docPart>
    <w:docPart>
      <w:docPartPr>
        <w:name w:val="0F49D274CCD4415D9B0E96837BF5641B"/>
        <w:category>
          <w:name w:val="Allmänt"/>
          <w:gallery w:val="placeholder"/>
        </w:category>
        <w:types>
          <w:type w:val="bbPlcHdr"/>
        </w:types>
        <w:behaviors>
          <w:behavior w:val="content"/>
        </w:behaviors>
        <w:guid w:val="{6AC8AE38-2BF3-488C-AAED-A327760F7F13}"/>
      </w:docPartPr>
      <w:docPartBody>
        <w:p w:rsidR="007774E5" w:rsidRDefault="00B27D58">
          <w:pPr>
            <w:pStyle w:val="0F49D274CCD4415D9B0E96837BF5641B"/>
          </w:pPr>
          <w:r>
            <w:t xml:space="preserve"> </w:t>
          </w:r>
        </w:p>
      </w:docPartBody>
    </w:docPart>
    <w:docPart>
      <w:docPartPr>
        <w:name w:val="CE001B614949414FB08A66124E4CF2E0"/>
        <w:category>
          <w:name w:val="Allmänt"/>
          <w:gallery w:val="placeholder"/>
        </w:category>
        <w:types>
          <w:type w:val="bbPlcHdr"/>
        </w:types>
        <w:behaviors>
          <w:behavior w:val="content"/>
        </w:behaviors>
        <w:guid w:val="{44F1A328-F478-46F5-A6C7-75E89CF06B23}"/>
      </w:docPartPr>
      <w:docPartBody>
        <w:p w:rsidR="00133628" w:rsidRDefault="001336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E5"/>
    <w:rsid w:val="00133628"/>
    <w:rsid w:val="004D056E"/>
    <w:rsid w:val="006A15B6"/>
    <w:rsid w:val="007774E5"/>
    <w:rsid w:val="00B27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C11E510F104AD59853CF0155FAD20C">
    <w:name w:val="F7C11E510F104AD59853CF0155FAD20C"/>
  </w:style>
  <w:style w:type="paragraph" w:customStyle="1" w:styleId="A90E71B1B6EF4E4DB554BEFA48815FA2">
    <w:name w:val="A90E71B1B6EF4E4DB554BEFA48815FA2"/>
  </w:style>
  <w:style w:type="paragraph" w:customStyle="1" w:styleId="9A6346C0332F4F258995EE09E1219BF0">
    <w:name w:val="9A6346C0332F4F258995EE09E1219BF0"/>
  </w:style>
  <w:style w:type="paragraph" w:customStyle="1" w:styleId="0F49D274CCD4415D9B0E96837BF5641B">
    <w:name w:val="0F49D274CCD4415D9B0E96837BF5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D4220-FD28-4E27-B52F-4055EECFDDF1}"/>
</file>

<file path=customXml/itemProps2.xml><?xml version="1.0" encoding="utf-8"?>
<ds:datastoreItem xmlns:ds="http://schemas.openxmlformats.org/officeDocument/2006/customXml" ds:itemID="{4C253A08-F318-4AF5-B19C-D944BEFAC589}"/>
</file>

<file path=customXml/itemProps3.xml><?xml version="1.0" encoding="utf-8"?>
<ds:datastoreItem xmlns:ds="http://schemas.openxmlformats.org/officeDocument/2006/customXml" ds:itemID="{87CD219E-DE1E-487B-ABE3-A2C1D883385A}"/>
</file>

<file path=docProps/app.xml><?xml version="1.0" encoding="utf-8"?>
<Properties xmlns="http://schemas.openxmlformats.org/officeDocument/2006/extended-properties" xmlns:vt="http://schemas.openxmlformats.org/officeDocument/2006/docPropsVTypes">
  <Template>Normal</Template>
  <TotalTime>20</TotalTime>
  <Pages>2</Pages>
  <Words>371</Words>
  <Characters>2177</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M2365 Ojämlikheter inom cancervården är oacceptabelt</vt:lpstr>
      <vt:lpstr>
      </vt:lpstr>
    </vt:vector>
  </TitlesOfParts>
  <Company>Sveriges riksdag</Company>
  <LinksUpToDate>false</LinksUpToDate>
  <CharactersWithSpaces>2533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