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739AE-9E16-4F11-9D4F-B866C48293CD}"/>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950E895-E165-4A72-B503-797EB15FD089}"/>
</file>

<file path=customXml/itemProps4.xml><?xml version="1.0" encoding="utf-8"?>
<ds:datastoreItem xmlns:ds="http://schemas.openxmlformats.org/officeDocument/2006/customXml" ds:itemID="{D83B88B1-4B7D-4C2A-9216-E519772E264A}"/>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