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2D42" w:rsidRPr="00FA774B" w:rsidRDefault="00D62D42" w:rsidP="00775E12">
      <w:pPr>
        <w:pStyle w:val="Hemstlrubrik"/>
      </w:pPr>
      <w:r w:rsidRPr="00FA774B">
        <w:t>Förslag till riksdagsbeslut</w:t>
      </w:r>
    </w:p>
    <w:p w:rsidR="00D62D42" w:rsidRPr="00FA774B" w:rsidRDefault="00D62D42" w:rsidP="00D62D42">
      <w:pPr>
        <w:pStyle w:val="Hemstlatt"/>
      </w:pPr>
      <w:r w:rsidRPr="00FA774B">
        <w:t xml:space="preserve">Riksdagen tillkännager för regeringen som sin mening vad i motionen anförs om att i samband med deklarations avlämnande möjlighet </w:t>
      </w:r>
      <w:r w:rsidR="00960600" w:rsidRPr="00FA774B">
        <w:t xml:space="preserve">erbjuds </w:t>
      </w:r>
      <w:r w:rsidRPr="00FA774B">
        <w:t xml:space="preserve">att också lämna besked om villighet till organdonation. </w:t>
      </w:r>
    </w:p>
    <w:p w:rsidR="00E84F25" w:rsidRPr="00FA774B" w:rsidRDefault="007C6092" w:rsidP="00E22893">
      <w:pPr>
        <w:pStyle w:val="Rubrik1"/>
      </w:pPr>
      <w:r w:rsidRPr="00FA774B">
        <w:t>Motivering</w:t>
      </w:r>
    </w:p>
    <w:p w:rsidR="00D62D42" w:rsidRPr="00FA774B" w:rsidRDefault="00D62D42" w:rsidP="00D62D42">
      <w:r w:rsidRPr="00FA774B">
        <w:t>Sverige är sämst på organdonation i hela Europa. Drygt 600 svårt sjuka pe</w:t>
      </w:r>
      <w:r w:rsidRPr="00FA774B">
        <w:t>r</w:t>
      </w:r>
      <w:r w:rsidRPr="00FA774B">
        <w:t>soner i landet väntar för närvarande på ny njure, lever, hjärta, lunga eller annat organ som skulle kunna rädda deras liv eller kraftigt förhöja deras liv</w:t>
      </w:r>
      <w:r w:rsidRPr="00FA774B">
        <w:t>s</w:t>
      </w:r>
      <w:r w:rsidRPr="00FA774B">
        <w:t>kvalitet. Kön har vuxit i takt med att befolkningen blivit äldre, men också i takt med att tillgången på donerade organ har minskat stadigt sedan slutet på 1980-talet. Under 2000-talet har organ från ungefär hundra personer tillvar</w:t>
      </w:r>
      <w:r w:rsidRPr="00FA774B">
        <w:t>a</w:t>
      </w:r>
      <w:r w:rsidRPr="00FA774B">
        <w:t xml:space="preserve">tagits varje år, vilket inte är tillräckligt. </w:t>
      </w:r>
      <w:r w:rsidR="00775E12" w:rsidRPr="00FA774B">
        <w:t xml:space="preserve">År </w:t>
      </w:r>
      <w:r w:rsidRPr="00FA774B">
        <w:t xml:space="preserve">2003 dog 19 personer i väntan på en transplantation. </w:t>
      </w:r>
    </w:p>
    <w:p w:rsidR="00D62D42" w:rsidRPr="00FA774B" w:rsidRDefault="00D62D42" w:rsidP="00D62D42">
      <w:pPr>
        <w:pStyle w:val="Normaltindrag"/>
      </w:pPr>
      <w:r w:rsidRPr="00FA774B">
        <w:t>I grunden är det en positiv utveckling som skapat den bekymmersamma s</w:t>
      </w:r>
      <w:r w:rsidRPr="00FA774B">
        <w:t>i</w:t>
      </w:r>
      <w:r w:rsidRPr="00FA774B">
        <w:t>tuationen. Intensivvården räddar idag livet på långt fler patienter än tidigare. Det sker också färre olyckor där friska personer omkommer.</w:t>
      </w:r>
    </w:p>
    <w:p w:rsidR="00D62D42" w:rsidRPr="00FA774B" w:rsidRDefault="00D62D42" w:rsidP="00D62D42">
      <w:pPr>
        <w:pStyle w:val="Normaltindrag"/>
      </w:pPr>
      <w:r w:rsidRPr="00FA774B">
        <w:t>Men bristen på organ och vävnader har också andra orsaker. Jämfört med övriga Europa ligger Sverige på jumboplats sett till tillgången, trots att tran</w:t>
      </w:r>
      <w:r w:rsidRPr="00FA774B">
        <w:t>s</w:t>
      </w:r>
      <w:r w:rsidRPr="00FA774B">
        <w:t>plantationskirurgin i landet håller världsklass. Sjukvården frågar inte de anh</w:t>
      </w:r>
      <w:r w:rsidRPr="00FA774B">
        <w:t>ö</w:t>
      </w:r>
      <w:r w:rsidRPr="00FA774B">
        <w:t>riga om donation, donationskoordinatorn kontaktas inte i tid och rutiner och utbildning hos personal saknas.</w:t>
      </w:r>
    </w:p>
    <w:p w:rsidR="00D62D42" w:rsidRPr="00FA774B" w:rsidRDefault="00D62D42" w:rsidP="00D62D42">
      <w:pPr>
        <w:pStyle w:val="Normaltindrag"/>
      </w:pPr>
      <w:r w:rsidRPr="00FA774B">
        <w:t>Allt talar för att andelen donatorer markant skulle öka om möjligheten till anmälan fungerade på ett lättillgängligt sätt. För många blir en anmälan helt enkelt inte av. Detta skulle enkelt kunna åtgärdas genom att man i samband</w:t>
      </w:r>
      <w:r w:rsidR="00775E12" w:rsidRPr="00FA774B">
        <w:t xml:space="preserve"> med</w:t>
      </w:r>
      <w:r w:rsidRPr="00FA774B">
        <w:t xml:space="preserve"> inlämnande av deklaration ges möjlighet att också anmäla villighet till organdonation. Detta kan ske oavsett om deklaration sker via nätet eller i pappersform.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775E12" w:rsidRPr="00FA774B">
        <w:tblPrEx>
          <w:tblCellMar>
            <w:top w:w="0" w:type="dxa"/>
            <w:bottom w:w="0" w:type="dxa"/>
          </w:tblCellMar>
        </w:tblPrEx>
        <w:trPr>
          <w:cantSplit/>
        </w:trPr>
        <w:tc>
          <w:tcPr>
            <w:tcW w:w="3046" w:type="dxa"/>
          </w:tcPr>
          <w:p w:rsidR="00775E12" w:rsidRPr="00FA774B" w:rsidRDefault="00775E12" w:rsidP="00775E12">
            <w:pPr>
              <w:pStyle w:val="UnderskriftDatum"/>
              <w:spacing w:before="0"/>
            </w:pPr>
            <w:r w:rsidRPr="00FA774B">
              <w:lastRenderedPageBreak/>
              <w:t>Stockholm den 27 september 2005</w:t>
            </w:r>
          </w:p>
        </w:tc>
        <w:tc>
          <w:tcPr>
            <w:tcW w:w="3047" w:type="dxa"/>
          </w:tcPr>
          <w:p w:rsidR="00775E12" w:rsidRPr="00FA774B" w:rsidRDefault="00775E12" w:rsidP="00775E12">
            <w:pPr>
              <w:pStyle w:val="Underskrifter"/>
            </w:pPr>
          </w:p>
        </w:tc>
      </w:tr>
      <w:tr w:rsidR="00775E12" w:rsidRPr="00FA774B">
        <w:tblPrEx>
          <w:tblCellMar>
            <w:top w:w="0" w:type="dxa"/>
            <w:bottom w:w="0" w:type="dxa"/>
          </w:tblCellMar>
        </w:tblPrEx>
        <w:trPr>
          <w:cantSplit/>
        </w:trPr>
        <w:tc>
          <w:tcPr>
            <w:tcW w:w="3046" w:type="dxa"/>
          </w:tcPr>
          <w:p w:rsidR="00775E12" w:rsidRPr="00FA774B" w:rsidRDefault="00775E12" w:rsidP="00775E12">
            <w:pPr>
              <w:pStyle w:val="Underskrifter"/>
            </w:pPr>
            <w:r w:rsidRPr="00FA774B">
              <w:t>Maria Larsson (kd)</w:t>
            </w:r>
          </w:p>
        </w:tc>
        <w:tc>
          <w:tcPr>
            <w:tcW w:w="3047" w:type="dxa"/>
          </w:tcPr>
          <w:p w:rsidR="00775E12" w:rsidRPr="00FA774B" w:rsidRDefault="00775E12" w:rsidP="00775E12">
            <w:pPr>
              <w:pStyle w:val="Underskrifter"/>
            </w:pPr>
          </w:p>
        </w:tc>
      </w:tr>
    </w:tbl>
    <w:p w:rsidR="00D62D42" w:rsidRPr="00FA774B" w:rsidRDefault="00D62D42" w:rsidP="00775E12">
      <w:pPr>
        <w:pStyle w:val="Normaltindrag"/>
      </w:pPr>
    </w:p>
    <w:sectPr w:rsidR="00D62D42" w:rsidRPr="00FA774B" w:rsidSect="00775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0289" w:rsidRPr="00FA774B" w:rsidRDefault="008E0289">
      <w:r w:rsidRPr="00FA774B">
        <w:separator/>
      </w:r>
    </w:p>
  </w:endnote>
  <w:endnote w:type="continuationSeparator" w:id="0">
    <w:p w:rsidR="008E0289" w:rsidRPr="00FA774B" w:rsidRDefault="008E0289">
      <w:r w:rsidRPr="00FA77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75" w:rsidRPr="00FA774B" w:rsidRDefault="00FA774B" w:rsidP="00775E12">
    <w:pPr>
      <w:pStyle w:val="Sidfot"/>
    </w:pPr>
    <w:r w:rsidRPr="00FA774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862172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E12" w:rsidRDefault="00775E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5E12" w:rsidRDefault="00775E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75" w:rsidRPr="00FA774B" w:rsidRDefault="00FA774B" w:rsidP="00775E12">
    <w:pPr>
      <w:pStyle w:val="Sidfot"/>
    </w:pPr>
    <w:r w:rsidRPr="00FA774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209979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E12" w:rsidRDefault="00775E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5E12" w:rsidRDefault="00775E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75" w:rsidRPr="00FA774B" w:rsidRDefault="00FA774B" w:rsidP="00775E12">
    <w:pPr>
      <w:pStyle w:val="Sidfot"/>
    </w:pPr>
    <w:r w:rsidRPr="00FA774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41832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E12" w:rsidRDefault="00775E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5E12" w:rsidRDefault="00775E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0289" w:rsidRPr="00FA774B" w:rsidRDefault="008E0289">
      <w:r w:rsidRPr="00FA774B">
        <w:separator/>
      </w:r>
    </w:p>
  </w:footnote>
  <w:footnote w:type="continuationSeparator" w:id="0">
    <w:p w:rsidR="008E0289" w:rsidRPr="00FA774B" w:rsidRDefault="008E0289">
      <w:r w:rsidRPr="00FA77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75" w:rsidRPr="00FA774B" w:rsidRDefault="00FA774B" w:rsidP="00775E12">
    <w:pPr>
      <w:pStyle w:val="Sidhuvud"/>
    </w:pPr>
    <w:r w:rsidRPr="00FA774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855816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E12" w:rsidRDefault="00775E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5E12" w:rsidRDefault="00775E12">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80475" w:rsidRPr="00FA774B" w:rsidRDefault="00FA774B" w:rsidP="00775E12">
    <w:pPr>
      <w:pStyle w:val="Sidhuvud"/>
    </w:pPr>
    <w:r w:rsidRPr="00FA774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35023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5E12" w:rsidRDefault="00775E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5E12" w:rsidRDefault="00775E12">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75E12" w:rsidRPr="00FA774B" w:rsidRDefault="00775E12">
    <w:pPr>
      <w:pStyle w:val="FSHNormal"/>
      <w:tabs>
        <w:tab w:val="right" w:pos="5840"/>
      </w:tabs>
    </w:pPr>
    <w:r w:rsidRPr="00FA774B">
      <w:br/>
    </w:r>
    <w:r w:rsidRPr="00FA774B">
      <w:fldChar w:fldCharType="begin" w:fldLock="1"/>
    </w:r>
    <w:r w:rsidRPr="00FA774B">
      <w:instrText xml:space="preserve"> DOCPROPERTY</w:instrText>
    </w:r>
    <w:r w:rsidRPr="00FA774B">
      <w:rPr>
        <w:sz w:val="18"/>
      </w:rPr>
      <w:instrText xml:space="preserve"> "YearUser" *\charformat </w:instrText>
    </w:r>
    <w:r w:rsidRPr="00FA774B">
      <w:fldChar w:fldCharType="separate"/>
    </w:r>
    <w:r w:rsidRPr="00FA774B">
      <w:t>2005/06</w:t>
    </w:r>
    <w:r w:rsidRPr="00FA774B">
      <w:fldChar w:fldCharType="end"/>
    </w:r>
    <w:r w:rsidRPr="00FA774B">
      <w:t xml:space="preserve"> </w:t>
    </w:r>
    <w:r w:rsidRPr="00FA774B">
      <w:tab/>
      <w:t xml:space="preserve">mnr: </w:t>
    </w:r>
    <w:r w:rsidRPr="00FA774B">
      <w:fldChar w:fldCharType="begin" w:fldLock="1"/>
    </w:r>
    <w:r w:rsidRPr="00FA774B">
      <w:instrText xml:space="preserve"> DOCPROPERTY</w:instrText>
    </w:r>
    <w:r w:rsidRPr="00FA774B">
      <w:rPr>
        <w:sz w:val="18"/>
      </w:rPr>
      <w:instrText xml:space="preserve"> "Motionsnummer" *\charformat </w:instrText>
    </w:r>
    <w:r w:rsidRPr="00FA774B">
      <w:fldChar w:fldCharType="separate"/>
    </w:r>
    <w:r w:rsidRPr="00FA774B">
      <w:t>So465</w:t>
    </w:r>
    <w:r w:rsidRPr="00FA774B">
      <w:fldChar w:fldCharType="end"/>
    </w:r>
    <w:r w:rsidRPr="00FA774B">
      <w:br/>
    </w:r>
    <w:r w:rsidRPr="00FA774B">
      <w:fldChar w:fldCharType="begin" w:fldLock="1"/>
    </w:r>
    <w:r w:rsidRPr="00FA774B">
      <w:instrText xml:space="preserve"> DOCPROPERTY</w:instrText>
    </w:r>
    <w:r w:rsidRPr="00FA774B">
      <w:rPr>
        <w:sz w:val="18"/>
      </w:rPr>
      <w:instrText xml:space="preserve"> "Samling" *\charformat </w:instrText>
    </w:r>
    <w:r w:rsidRPr="00FA774B">
      <w:fldChar w:fldCharType="end"/>
    </w:r>
    <w:r w:rsidRPr="00FA774B">
      <w:tab/>
      <w:t xml:space="preserve">pnr: </w:t>
    </w:r>
    <w:r w:rsidRPr="00FA774B">
      <w:fldChar w:fldCharType="begin" w:fldLock="1"/>
    </w:r>
    <w:r w:rsidRPr="00FA774B">
      <w:instrText xml:space="preserve"> DOCPROPERTY</w:instrText>
    </w:r>
    <w:r w:rsidRPr="00FA774B">
      <w:rPr>
        <w:sz w:val="18"/>
      </w:rPr>
      <w:instrText xml:space="preserve"> "Partinummer" *\charformat </w:instrText>
    </w:r>
    <w:r w:rsidRPr="00FA774B">
      <w:fldChar w:fldCharType="separate"/>
    </w:r>
    <w:r w:rsidRPr="00FA774B">
      <w:t>kd746</w:t>
    </w:r>
    <w:r w:rsidRPr="00FA774B">
      <w:fldChar w:fldCharType="end"/>
    </w:r>
  </w:p>
  <w:p w:rsidR="00775E12" w:rsidRPr="00FA774B" w:rsidRDefault="00775E12">
    <w:pPr>
      <w:pStyle w:val="FSHRub1"/>
    </w:pPr>
    <w:r w:rsidRPr="00FA774B">
      <w:t>Motion till riksdagen</w:t>
    </w:r>
    <w:r w:rsidRPr="00FA774B">
      <w:br/>
    </w:r>
    <w:r w:rsidRPr="00FA774B">
      <w:fldChar w:fldCharType="begin" w:fldLock="1"/>
    </w:r>
    <w:r w:rsidRPr="00FA774B">
      <w:instrText xml:space="preserve"> DOCPROPERTY "YearUser" *\charformat </w:instrText>
    </w:r>
    <w:r w:rsidRPr="00FA774B">
      <w:fldChar w:fldCharType="separate"/>
    </w:r>
    <w:r w:rsidRPr="00FA774B">
      <w:t>2005/06</w:t>
    </w:r>
    <w:r w:rsidRPr="00FA774B">
      <w:fldChar w:fldCharType="end"/>
    </w:r>
    <w:r w:rsidRPr="00FA774B">
      <w:t>:</w:t>
    </w:r>
    <w:r w:rsidRPr="00FA774B">
      <w:fldChar w:fldCharType="begin" w:fldLock="1"/>
    </w:r>
    <w:r w:rsidRPr="00FA774B">
      <w:instrText xml:space="preserve"> DOCPROPERTY "Motionsnummer" *\charformat </w:instrText>
    </w:r>
    <w:r w:rsidRPr="00FA774B">
      <w:fldChar w:fldCharType="separate"/>
    </w:r>
    <w:r w:rsidRPr="00FA774B">
      <w:t>So465</w:t>
    </w:r>
    <w:r w:rsidRPr="00FA774B">
      <w:fldChar w:fldCharType="end"/>
    </w:r>
  </w:p>
  <w:p w:rsidR="00775E12" w:rsidRPr="00FA774B" w:rsidRDefault="00775E12">
    <w:pPr>
      <w:pStyle w:val="FSHNormalS5"/>
    </w:pPr>
    <w:r w:rsidRPr="00FA774B">
      <w:fldChar w:fldCharType="begin" w:fldLock="1"/>
    </w:r>
    <w:r w:rsidRPr="00FA774B">
      <w:instrText xml:space="preserve"> DOCPROPERTY "MotionarText" *\charformat </w:instrText>
    </w:r>
    <w:r w:rsidRPr="00FA774B">
      <w:fldChar w:fldCharType="separate"/>
    </w:r>
    <w:r w:rsidRPr="00FA774B">
      <w:t>av Maria Larsson (kd)</w:t>
    </w:r>
    <w:r w:rsidRPr="00FA774B">
      <w:fldChar w:fldCharType="end"/>
    </w:r>
    <w:r w:rsidRPr="00FA774B">
      <w:br/>
    </w:r>
    <w:r w:rsidRPr="00FA774B">
      <w:fldChar w:fldCharType="begin" w:fldLock="1"/>
    </w:r>
    <w:r w:rsidRPr="00FA774B">
      <w:instrText xml:space="preserve"> DOCPROPERTY "SvarFrasKort" *\charformat </w:instrText>
    </w:r>
    <w:r w:rsidRPr="00FA774B">
      <w:fldChar w:fldCharType="end"/>
    </w:r>
  </w:p>
  <w:p w:rsidR="00775E12" w:rsidRPr="00FA774B" w:rsidRDefault="00775E12">
    <w:pPr>
      <w:pStyle w:val="FSHTitel"/>
    </w:pPr>
    <w:r w:rsidRPr="00FA774B">
      <w:fldChar w:fldCharType="begin" w:fldLock="1"/>
    </w:r>
    <w:r w:rsidRPr="00FA774B">
      <w:instrText xml:space="preserve"> DOCPROPERTY</w:instrText>
    </w:r>
    <w:r w:rsidRPr="00FA774B">
      <w:rPr>
        <w:sz w:val="18"/>
      </w:rPr>
      <w:instrText xml:space="preserve"> "RubrikSvar" *\charformat </w:instrText>
    </w:r>
    <w:r w:rsidRPr="00FA774B">
      <w:fldChar w:fldCharType="separate"/>
    </w:r>
    <w:r w:rsidRPr="00FA774B">
      <w:t>Organdonation via deklarationen</w:t>
    </w:r>
    <w:r w:rsidRPr="00FA774B">
      <w:fldChar w:fldCharType="end"/>
    </w:r>
  </w:p>
  <w:p w:rsidR="00775E12" w:rsidRPr="00FA774B" w:rsidRDefault="00775E12" w:rsidP="00775E1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3989964">
    <w:abstractNumId w:val="13"/>
  </w:num>
  <w:num w:numId="2" w16cid:durableId="856886944">
    <w:abstractNumId w:val="10"/>
  </w:num>
  <w:num w:numId="3" w16cid:durableId="863371511">
    <w:abstractNumId w:val="11"/>
  </w:num>
  <w:num w:numId="4" w16cid:durableId="1073089399">
    <w:abstractNumId w:val="12"/>
  </w:num>
  <w:num w:numId="5" w16cid:durableId="264509089">
    <w:abstractNumId w:val="8"/>
  </w:num>
  <w:num w:numId="6" w16cid:durableId="1608385809">
    <w:abstractNumId w:val="3"/>
  </w:num>
  <w:num w:numId="7" w16cid:durableId="497355021">
    <w:abstractNumId w:val="2"/>
  </w:num>
  <w:num w:numId="8" w16cid:durableId="1704940621">
    <w:abstractNumId w:val="1"/>
  </w:num>
  <w:num w:numId="9" w16cid:durableId="1459762781">
    <w:abstractNumId w:val="0"/>
  </w:num>
  <w:num w:numId="10" w16cid:durableId="1006905109">
    <w:abstractNumId w:val="9"/>
  </w:num>
  <w:num w:numId="11" w16cid:durableId="55007872">
    <w:abstractNumId w:val="7"/>
  </w:num>
  <w:num w:numId="12" w16cid:durableId="434138132">
    <w:abstractNumId w:val="6"/>
  </w:num>
  <w:num w:numId="13" w16cid:durableId="431365871">
    <w:abstractNumId w:val="5"/>
  </w:num>
  <w:num w:numId="14" w16cid:durableId="19732497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6"/>
  </w:docVars>
  <w:rsids>
    <w:rsidRoot w:val="003B0189"/>
    <w:rsid w:val="00064BC3"/>
    <w:rsid w:val="00066775"/>
    <w:rsid w:val="00072FB9"/>
    <w:rsid w:val="00080475"/>
    <w:rsid w:val="000D085B"/>
    <w:rsid w:val="00100531"/>
    <w:rsid w:val="00201DFB"/>
    <w:rsid w:val="00204A63"/>
    <w:rsid w:val="00212FF1"/>
    <w:rsid w:val="00230193"/>
    <w:rsid w:val="0025068A"/>
    <w:rsid w:val="002818D3"/>
    <w:rsid w:val="002D11A8"/>
    <w:rsid w:val="003B0189"/>
    <w:rsid w:val="00445271"/>
    <w:rsid w:val="004A0504"/>
    <w:rsid w:val="004E38D9"/>
    <w:rsid w:val="00740D6D"/>
    <w:rsid w:val="00775E12"/>
    <w:rsid w:val="00794149"/>
    <w:rsid w:val="007B67A7"/>
    <w:rsid w:val="007C6092"/>
    <w:rsid w:val="008E0289"/>
    <w:rsid w:val="00960600"/>
    <w:rsid w:val="00A053C6"/>
    <w:rsid w:val="00A67047"/>
    <w:rsid w:val="00B13BF0"/>
    <w:rsid w:val="00B36FAF"/>
    <w:rsid w:val="00BD4702"/>
    <w:rsid w:val="00C1285C"/>
    <w:rsid w:val="00C27B7D"/>
    <w:rsid w:val="00D1174F"/>
    <w:rsid w:val="00D62D42"/>
    <w:rsid w:val="00DC6C70"/>
    <w:rsid w:val="00E22893"/>
    <w:rsid w:val="00E360DE"/>
    <w:rsid w:val="00E75D28"/>
    <w:rsid w:val="00E84F25"/>
    <w:rsid w:val="00E90FCC"/>
    <w:rsid w:val="00FA77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F4165B-D4E6-406A-BEFF-C8F67A69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775E12"/>
    <w:pPr>
      <w:spacing w:after="250"/>
    </w:pPr>
  </w:style>
  <w:style w:type="paragraph" w:customStyle="1" w:styleId="Hemstlatt">
    <w:name w:val="Hemstl_att"/>
    <w:aliases w:val="HemstPunkt,HemstPunktFlera,HemställansPunkt,Förslagstext"/>
    <w:basedOn w:val="Normal"/>
    <w:next w:val="Normal"/>
    <w:rsid w:val="00960600"/>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270</Words>
  <Characters>1528</Characters>
  <Application>Microsoft Office Word</Application>
  <DocSecurity>4</DocSecurity>
  <Lines>31</Lines>
  <Paragraphs>10</Paragraphs>
  <ScaleCrop>false</ScaleCrop>
  <HeadingPairs>
    <vt:vector size="2" baseType="variant">
      <vt:variant>
        <vt:lpstr>Rubrik</vt:lpstr>
      </vt:variant>
      <vt:variant>
        <vt:i4>1</vt:i4>
      </vt:variant>
    </vt:vector>
  </HeadingPairs>
  <TitlesOfParts>
    <vt:vector size="1" baseType="lpstr">
      <vt:lpstr>So465</vt:lpstr>
    </vt:vector>
  </TitlesOfParts>
  <Company>Riksdagen</Company>
  <LinksUpToDate>false</LinksUpToDate>
  <CharactersWithSpaces>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So465</dc:title>
  <dc:subject>So465</dc:subject>
  <dc:creator>Riksdagen</dc:creator>
  <cp:keywords>Riksdagen</cp:keywords>
  <dc:description/>
  <cp:lastModifiedBy>Lars Brink</cp:lastModifiedBy>
  <cp:revision>2</cp:revision>
  <cp:lastPrinted>2005-11-26T12:04:00Z</cp:lastPrinted>
  <dcterms:created xsi:type="dcterms:W3CDTF">2025-12-16T21:17:00Z</dcterms:created>
  <dcterms:modified xsi:type="dcterms:W3CDTF">2025-12-16T21:17:00Z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mot2000_423_2005-11-26</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Organdonation via deklarationen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Organdonation via deklarationen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kd746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Maria Larsson (kd)</vt:lpwstr>
  </property>
  <property fmtid="{D5CDD505-2E9C-101B-9397-08002B2CF9AE}" pid="26" name="MotionarLista">
    <vt:lpwstr>Larsson, Maria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 Larsson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So465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anna-karin.marcelind@riksdagen.se</vt:lpwstr>
  </property>
  <property fmtid="{D5CDD505-2E9C-101B-9397-08002B2CF9AE}" pid="45" name="ReservUID">
    <vt:lpwstr>peter jansson</vt:lpwstr>
  </property>
  <property fmtid="{D5CDD505-2E9C-101B-9397-08002B2CF9AE}" pid="46" name="MotionID">
    <vt:lpwstr>20052006000001070100000007460069</vt:lpwstr>
  </property>
  <property fmtid="{D5CDD505-2E9C-101B-9397-08002B2CF9AE}" pid="47" name="datum">
    <vt:lpwstr>050927</vt:lpwstr>
  </property>
  <property fmtid="{D5CDD505-2E9C-101B-9397-08002B2CF9AE}" pid="48" name="avsändar-e-post">
    <vt:lpwstr>anna-karin.marcelind@riksdagen.se</vt:lpwstr>
  </property>
  <property fmtid="{D5CDD505-2E9C-101B-9397-08002B2CF9AE}" pid="49" name="id">
    <vt:lpwstr>20052006000001070100000007460069</vt:lpwstr>
  </property>
  <property fmtid="{D5CDD505-2E9C-101B-9397-08002B2CF9AE}" pid="50" name="nummer">
    <vt:lpwstr>465</vt:lpwstr>
  </property>
  <property fmtid="{D5CDD505-2E9C-101B-9397-08002B2CF9AE}" pid="51" name="utskottsbeteckning">
    <vt:lpwstr>So</vt:lpwstr>
  </property>
</Properties>
</file>