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225BA" w14:textId="77777777" w:rsidR="006E04A4" w:rsidRPr="00CD7560" w:rsidRDefault="006B2B2B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56</w:t>
      </w:r>
      <w:bookmarkEnd w:id="1"/>
    </w:p>
    <w:p w14:paraId="54A225BB" w14:textId="77777777" w:rsidR="006E04A4" w:rsidRDefault="006B2B2B">
      <w:pPr>
        <w:pStyle w:val="Datum"/>
        <w:outlineLvl w:val="0"/>
      </w:pPr>
      <w:bookmarkStart w:id="2" w:name="DocumentDate"/>
      <w:r>
        <w:t>Onsdagen den 15 januari 2025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915E60" w14:paraId="54A225C0" w14:textId="77777777" w:rsidTr="00E47117">
        <w:trPr>
          <w:cantSplit/>
        </w:trPr>
        <w:tc>
          <w:tcPr>
            <w:tcW w:w="454" w:type="dxa"/>
          </w:tcPr>
          <w:p w14:paraId="54A225BC" w14:textId="77777777" w:rsidR="006E04A4" w:rsidRDefault="006B2B2B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54A225BD" w14:textId="77777777" w:rsidR="006E04A4" w:rsidRDefault="006B2B2B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54A225BE" w14:textId="77777777" w:rsidR="006E04A4" w:rsidRDefault="006B2B2B"/>
        </w:tc>
        <w:tc>
          <w:tcPr>
            <w:tcW w:w="7512" w:type="dxa"/>
          </w:tcPr>
          <w:p w14:paraId="54A225BF" w14:textId="77777777" w:rsidR="006E04A4" w:rsidRDefault="006B2B2B">
            <w:pPr>
              <w:pStyle w:val="Plenum"/>
              <w:tabs>
                <w:tab w:val="clear" w:pos="1418"/>
              </w:tabs>
              <w:ind w:right="1"/>
            </w:pPr>
            <w:r>
              <w:t>Partiledardebatt</w:t>
            </w:r>
          </w:p>
        </w:tc>
      </w:tr>
      <w:tr w:rsidR="00915E60" w14:paraId="54A225C5" w14:textId="77777777" w:rsidTr="00E47117">
        <w:trPr>
          <w:cantSplit/>
        </w:trPr>
        <w:tc>
          <w:tcPr>
            <w:tcW w:w="454" w:type="dxa"/>
          </w:tcPr>
          <w:p w14:paraId="54A225C1" w14:textId="77777777" w:rsidR="006E04A4" w:rsidRDefault="006B2B2B"/>
        </w:tc>
        <w:tc>
          <w:tcPr>
            <w:tcW w:w="1134" w:type="dxa"/>
          </w:tcPr>
          <w:p w14:paraId="54A225C2" w14:textId="77777777" w:rsidR="006E04A4" w:rsidRDefault="006B2B2B">
            <w:pPr>
              <w:jc w:val="right"/>
            </w:pPr>
          </w:p>
        </w:tc>
        <w:tc>
          <w:tcPr>
            <w:tcW w:w="397" w:type="dxa"/>
          </w:tcPr>
          <w:p w14:paraId="54A225C3" w14:textId="77777777" w:rsidR="006E04A4" w:rsidRDefault="006B2B2B"/>
        </w:tc>
        <w:tc>
          <w:tcPr>
            <w:tcW w:w="7512" w:type="dxa"/>
          </w:tcPr>
          <w:p w14:paraId="54A225C4" w14:textId="77777777" w:rsidR="006E04A4" w:rsidRDefault="006B2B2B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915E60" w14:paraId="54A225CA" w14:textId="77777777" w:rsidTr="00E47117">
        <w:trPr>
          <w:cantSplit/>
        </w:trPr>
        <w:tc>
          <w:tcPr>
            <w:tcW w:w="454" w:type="dxa"/>
          </w:tcPr>
          <w:p w14:paraId="54A225C6" w14:textId="77777777" w:rsidR="006E04A4" w:rsidRDefault="006B2B2B"/>
        </w:tc>
        <w:tc>
          <w:tcPr>
            <w:tcW w:w="1134" w:type="dxa"/>
          </w:tcPr>
          <w:p w14:paraId="54A225C7" w14:textId="77777777" w:rsidR="006E04A4" w:rsidRDefault="006B2B2B">
            <w:pPr>
              <w:jc w:val="right"/>
            </w:pPr>
          </w:p>
        </w:tc>
        <w:tc>
          <w:tcPr>
            <w:tcW w:w="397" w:type="dxa"/>
          </w:tcPr>
          <w:p w14:paraId="54A225C8" w14:textId="77777777" w:rsidR="006E04A4" w:rsidRDefault="006B2B2B"/>
        </w:tc>
        <w:tc>
          <w:tcPr>
            <w:tcW w:w="7512" w:type="dxa"/>
          </w:tcPr>
          <w:p w14:paraId="54A225C9" w14:textId="77777777" w:rsidR="006E04A4" w:rsidRDefault="006B2B2B">
            <w:pPr>
              <w:pStyle w:val="Plenum"/>
              <w:tabs>
                <w:tab w:val="clear" w:pos="1418"/>
              </w:tabs>
              <w:ind w:right="1"/>
            </w:pPr>
            <w:r>
              <w:t>Beslut</w:t>
            </w:r>
          </w:p>
        </w:tc>
      </w:tr>
      <w:tr w:rsidR="00915E60" w14:paraId="54A225CF" w14:textId="77777777" w:rsidTr="00E47117">
        <w:trPr>
          <w:cantSplit/>
        </w:trPr>
        <w:tc>
          <w:tcPr>
            <w:tcW w:w="454" w:type="dxa"/>
          </w:tcPr>
          <w:p w14:paraId="54A225CB" w14:textId="77777777" w:rsidR="006E04A4" w:rsidRDefault="006B2B2B"/>
        </w:tc>
        <w:tc>
          <w:tcPr>
            <w:tcW w:w="1134" w:type="dxa"/>
          </w:tcPr>
          <w:p w14:paraId="54A225CC" w14:textId="77777777" w:rsidR="006E04A4" w:rsidRDefault="006B2B2B">
            <w:pPr>
              <w:pStyle w:val="Plenum"/>
              <w:tabs>
                <w:tab w:val="clear" w:pos="1418"/>
              </w:tabs>
              <w:jc w:val="right"/>
            </w:pPr>
            <w:r>
              <w:t>14.30</w:t>
            </w:r>
          </w:p>
        </w:tc>
        <w:tc>
          <w:tcPr>
            <w:tcW w:w="397" w:type="dxa"/>
          </w:tcPr>
          <w:p w14:paraId="54A225CD" w14:textId="77777777" w:rsidR="006E04A4" w:rsidRDefault="006B2B2B"/>
        </w:tc>
        <w:tc>
          <w:tcPr>
            <w:tcW w:w="7512" w:type="dxa"/>
          </w:tcPr>
          <w:p w14:paraId="54A225CE" w14:textId="77777777" w:rsidR="006E04A4" w:rsidRDefault="006B2B2B">
            <w:pPr>
              <w:pStyle w:val="Plenum"/>
              <w:tabs>
                <w:tab w:val="clear" w:pos="1418"/>
              </w:tabs>
              <w:ind w:right="1"/>
            </w:pPr>
            <w:r>
              <w:t>Återrapportering från Europeiska rådets möte</w:t>
            </w:r>
          </w:p>
        </w:tc>
      </w:tr>
    </w:tbl>
    <w:p w14:paraId="54A225D0" w14:textId="77777777" w:rsidR="006E04A4" w:rsidRDefault="006B2B2B">
      <w:pPr>
        <w:pStyle w:val="StreckLngt"/>
      </w:pPr>
      <w:r>
        <w:tab/>
      </w:r>
    </w:p>
    <w:p w14:paraId="54A225D1" w14:textId="77777777" w:rsidR="00121B42" w:rsidRDefault="006B2B2B" w:rsidP="00121B42">
      <w:pPr>
        <w:pStyle w:val="Blankrad"/>
      </w:pPr>
      <w:r>
        <w:t xml:space="preserve">      </w:t>
      </w:r>
    </w:p>
    <w:p w14:paraId="54A225D2" w14:textId="77777777" w:rsidR="00CF242C" w:rsidRDefault="006B2B2B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915E60" w14:paraId="54A225D6" w14:textId="77777777" w:rsidTr="00055526">
        <w:trPr>
          <w:cantSplit/>
        </w:trPr>
        <w:tc>
          <w:tcPr>
            <w:tcW w:w="567" w:type="dxa"/>
          </w:tcPr>
          <w:p w14:paraId="54A225D3" w14:textId="77777777" w:rsidR="001D7AF0" w:rsidRDefault="006B2B2B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54A225D4" w14:textId="77777777" w:rsidR="006E04A4" w:rsidRDefault="006B2B2B" w:rsidP="000326E3">
            <w:pPr>
              <w:pStyle w:val="HuvudrubrikEnsam"/>
            </w:pPr>
            <w:r>
              <w:t>Partiledardebatt</w:t>
            </w:r>
          </w:p>
        </w:tc>
        <w:tc>
          <w:tcPr>
            <w:tcW w:w="2055" w:type="dxa"/>
          </w:tcPr>
          <w:p w14:paraId="54A225D5" w14:textId="77777777" w:rsidR="006E04A4" w:rsidRDefault="006B2B2B" w:rsidP="00C84F80"/>
        </w:tc>
      </w:tr>
      <w:tr w:rsidR="00915E60" w14:paraId="54A225DA" w14:textId="77777777" w:rsidTr="00055526">
        <w:trPr>
          <w:cantSplit/>
        </w:trPr>
        <w:tc>
          <w:tcPr>
            <w:tcW w:w="567" w:type="dxa"/>
          </w:tcPr>
          <w:p w14:paraId="54A225D7" w14:textId="77777777" w:rsidR="001D7AF0" w:rsidRDefault="006B2B2B" w:rsidP="00C84F80">
            <w:pPr>
              <w:keepNext/>
            </w:pPr>
          </w:p>
        </w:tc>
        <w:tc>
          <w:tcPr>
            <w:tcW w:w="6663" w:type="dxa"/>
          </w:tcPr>
          <w:p w14:paraId="54A225D8" w14:textId="77777777" w:rsidR="006E04A4" w:rsidRDefault="006B2B2B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54A225D9" w14:textId="77777777" w:rsidR="006E04A4" w:rsidRDefault="006B2B2B" w:rsidP="00C84F80">
            <w:pPr>
              <w:keepNext/>
            </w:pPr>
          </w:p>
        </w:tc>
      </w:tr>
      <w:tr w:rsidR="00915E60" w14:paraId="54A225DE" w14:textId="77777777" w:rsidTr="00055526">
        <w:trPr>
          <w:cantSplit/>
        </w:trPr>
        <w:tc>
          <w:tcPr>
            <w:tcW w:w="567" w:type="dxa"/>
          </w:tcPr>
          <w:p w14:paraId="54A225DB" w14:textId="77777777" w:rsidR="001D7AF0" w:rsidRDefault="006B2B2B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4A225DC" w14:textId="77777777" w:rsidR="006E04A4" w:rsidRDefault="006B2B2B" w:rsidP="000326E3">
            <w:r>
              <w:t xml:space="preserve">2024/25:281 av Linus Sköld (S) </w:t>
            </w:r>
            <w:r>
              <w:br/>
              <w:t>Utförsäljning av statliga bolag</w:t>
            </w:r>
          </w:p>
        </w:tc>
        <w:tc>
          <w:tcPr>
            <w:tcW w:w="2055" w:type="dxa"/>
          </w:tcPr>
          <w:p w14:paraId="54A225DD" w14:textId="77777777" w:rsidR="006E04A4" w:rsidRDefault="006B2B2B" w:rsidP="00C84F80"/>
        </w:tc>
      </w:tr>
      <w:tr w:rsidR="00915E60" w14:paraId="54A225E2" w14:textId="77777777" w:rsidTr="00055526">
        <w:trPr>
          <w:cantSplit/>
        </w:trPr>
        <w:tc>
          <w:tcPr>
            <w:tcW w:w="567" w:type="dxa"/>
          </w:tcPr>
          <w:p w14:paraId="54A225DF" w14:textId="77777777" w:rsidR="001D7AF0" w:rsidRDefault="006B2B2B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4A225E0" w14:textId="77777777" w:rsidR="006E04A4" w:rsidRDefault="006B2B2B" w:rsidP="000326E3">
            <w:r>
              <w:t xml:space="preserve">2024/25:313 av Johan Büser (S) </w:t>
            </w:r>
            <w:r>
              <w:br/>
              <w:t>Humanitära och människorättsliga insatser för den palestinska befolkningen</w:t>
            </w:r>
          </w:p>
        </w:tc>
        <w:tc>
          <w:tcPr>
            <w:tcW w:w="2055" w:type="dxa"/>
          </w:tcPr>
          <w:p w14:paraId="54A225E1" w14:textId="77777777" w:rsidR="006E04A4" w:rsidRDefault="006B2B2B" w:rsidP="00C84F80"/>
        </w:tc>
      </w:tr>
      <w:tr w:rsidR="00915E60" w14:paraId="54A225E6" w14:textId="77777777" w:rsidTr="00055526">
        <w:trPr>
          <w:cantSplit/>
        </w:trPr>
        <w:tc>
          <w:tcPr>
            <w:tcW w:w="567" w:type="dxa"/>
          </w:tcPr>
          <w:p w14:paraId="54A225E3" w14:textId="77777777" w:rsidR="001D7AF0" w:rsidRDefault="006B2B2B" w:rsidP="00C84F80">
            <w:pPr>
              <w:keepNext/>
            </w:pPr>
          </w:p>
        </w:tc>
        <w:tc>
          <w:tcPr>
            <w:tcW w:w="6663" w:type="dxa"/>
          </w:tcPr>
          <w:p w14:paraId="54A225E4" w14:textId="77777777" w:rsidR="006E04A4" w:rsidRDefault="006B2B2B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54A225E5" w14:textId="77777777" w:rsidR="006E04A4" w:rsidRDefault="006B2B2B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915E60" w14:paraId="54A225EA" w14:textId="77777777" w:rsidTr="00055526">
        <w:trPr>
          <w:cantSplit/>
        </w:trPr>
        <w:tc>
          <w:tcPr>
            <w:tcW w:w="567" w:type="dxa"/>
          </w:tcPr>
          <w:p w14:paraId="54A225E7" w14:textId="77777777" w:rsidR="001D7AF0" w:rsidRDefault="006B2B2B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4A225E8" w14:textId="77777777" w:rsidR="006E04A4" w:rsidRDefault="006B2B2B" w:rsidP="000326E3">
            <w:r>
              <w:t xml:space="preserve">2024/25:FPM12 Förordning om en gradvis start av driften av EU:s in- och utresesystem </w:t>
            </w:r>
            <w:r>
              <w:rPr>
                <w:i/>
                <w:iCs/>
              </w:rPr>
              <w:t>COM(2024) 567</w:t>
            </w:r>
          </w:p>
        </w:tc>
        <w:tc>
          <w:tcPr>
            <w:tcW w:w="2055" w:type="dxa"/>
          </w:tcPr>
          <w:p w14:paraId="54A225E9" w14:textId="77777777" w:rsidR="006E04A4" w:rsidRDefault="006B2B2B" w:rsidP="00C84F80">
            <w:r>
              <w:t>JuU</w:t>
            </w:r>
          </w:p>
        </w:tc>
      </w:tr>
      <w:tr w:rsidR="00915E60" w14:paraId="54A225EE" w14:textId="77777777" w:rsidTr="00055526">
        <w:trPr>
          <w:cantSplit/>
        </w:trPr>
        <w:tc>
          <w:tcPr>
            <w:tcW w:w="567" w:type="dxa"/>
          </w:tcPr>
          <w:p w14:paraId="54A225EB" w14:textId="77777777" w:rsidR="001D7AF0" w:rsidRDefault="006B2B2B" w:rsidP="00C84F80">
            <w:pPr>
              <w:keepNext/>
            </w:pPr>
          </w:p>
        </w:tc>
        <w:tc>
          <w:tcPr>
            <w:tcW w:w="6663" w:type="dxa"/>
          </w:tcPr>
          <w:p w14:paraId="54A225EC" w14:textId="77777777" w:rsidR="006E04A4" w:rsidRDefault="006B2B2B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54A225ED" w14:textId="77777777" w:rsidR="006E04A4" w:rsidRDefault="006B2B2B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915E60" w14:paraId="54A225F2" w14:textId="77777777" w:rsidTr="00055526">
        <w:trPr>
          <w:cantSplit/>
        </w:trPr>
        <w:tc>
          <w:tcPr>
            <w:tcW w:w="567" w:type="dxa"/>
          </w:tcPr>
          <w:p w14:paraId="54A225EF" w14:textId="77777777" w:rsidR="001D7AF0" w:rsidRDefault="006B2B2B" w:rsidP="00C84F80">
            <w:pPr>
              <w:keepNext/>
            </w:pPr>
          </w:p>
        </w:tc>
        <w:tc>
          <w:tcPr>
            <w:tcW w:w="6663" w:type="dxa"/>
          </w:tcPr>
          <w:p w14:paraId="54A225F0" w14:textId="77777777" w:rsidR="006E04A4" w:rsidRDefault="006B2B2B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54A225F1" w14:textId="77777777" w:rsidR="006E04A4" w:rsidRDefault="006B2B2B" w:rsidP="00C84F80">
            <w:pPr>
              <w:keepNext/>
            </w:pPr>
          </w:p>
        </w:tc>
      </w:tr>
      <w:tr w:rsidR="00915E60" w14:paraId="54A225F6" w14:textId="77777777" w:rsidTr="00055526">
        <w:trPr>
          <w:cantSplit/>
        </w:trPr>
        <w:tc>
          <w:tcPr>
            <w:tcW w:w="567" w:type="dxa"/>
          </w:tcPr>
          <w:p w14:paraId="54A225F3" w14:textId="77777777" w:rsidR="001D7AF0" w:rsidRDefault="006B2B2B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4A225F4" w14:textId="77777777" w:rsidR="006E04A4" w:rsidRDefault="006B2B2B" w:rsidP="000326E3">
            <w:r>
              <w:t>2024/25:73 Avveckling av statliga kasinon</w:t>
            </w:r>
          </w:p>
        </w:tc>
        <w:tc>
          <w:tcPr>
            <w:tcW w:w="2055" w:type="dxa"/>
          </w:tcPr>
          <w:p w14:paraId="54A225F5" w14:textId="77777777" w:rsidR="006E04A4" w:rsidRDefault="006B2B2B" w:rsidP="00C84F80">
            <w:r>
              <w:t>KrU</w:t>
            </w:r>
          </w:p>
        </w:tc>
      </w:tr>
      <w:tr w:rsidR="00915E60" w14:paraId="54A225FA" w14:textId="77777777" w:rsidTr="00055526">
        <w:trPr>
          <w:cantSplit/>
        </w:trPr>
        <w:tc>
          <w:tcPr>
            <w:tcW w:w="567" w:type="dxa"/>
          </w:tcPr>
          <w:p w14:paraId="54A225F7" w14:textId="77777777" w:rsidR="001D7AF0" w:rsidRDefault="006B2B2B" w:rsidP="00C84F80">
            <w:pPr>
              <w:keepNext/>
            </w:pPr>
          </w:p>
        </w:tc>
        <w:tc>
          <w:tcPr>
            <w:tcW w:w="6663" w:type="dxa"/>
          </w:tcPr>
          <w:p w14:paraId="54A225F8" w14:textId="77777777" w:rsidR="006E04A4" w:rsidRDefault="006B2B2B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54A225F9" w14:textId="77777777" w:rsidR="006E04A4" w:rsidRDefault="006B2B2B" w:rsidP="00C84F80">
            <w:pPr>
              <w:keepNext/>
            </w:pPr>
          </w:p>
        </w:tc>
      </w:tr>
      <w:tr w:rsidR="00915E60" w14:paraId="54A225FE" w14:textId="77777777" w:rsidTr="00055526">
        <w:trPr>
          <w:cantSplit/>
        </w:trPr>
        <w:tc>
          <w:tcPr>
            <w:tcW w:w="567" w:type="dxa"/>
          </w:tcPr>
          <w:p w14:paraId="54A225FB" w14:textId="77777777" w:rsidR="001D7AF0" w:rsidRDefault="006B2B2B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4A225FC" w14:textId="77777777" w:rsidR="006E04A4" w:rsidRDefault="006B2B2B" w:rsidP="000326E3">
            <w:r>
              <w:t xml:space="preserve">2024/25:77 Det </w:t>
            </w:r>
            <w:r>
              <w:t>handlar om livet – nationell strategi inom området psykisk hälsa och suicidprevention</w:t>
            </w:r>
          </w:p>
        </w:tc>
        <w:tc>
          <w:tcPr>
            <w:tcW w:w="2055" w:type="dxa"/>
          </w:tcPr>
          <w:p w14:paraId="54A225FD" w14:textId="77777777" w:rsidR="006E04A4" w:rsidRDefault="006B2B2B" w:rsidP="00C84F80">
            <w:r>
              <w:t>SoU</w:t>
            </w:r>
          </w:p>
        </w:tc>
      </w:tr>
      <w:tr w:rsidR="00915E60" w14:paraId="54A22602" w14:textId="77777777" w:rsidTr="00055526">
        <w:trPr>
          <w:cantSplit/>
        </w:trPr>
        <w:tc>
          <w:tcPr>
            <w:tcW w:w="567" w:type="dxa"/>
          </w:tcPr>
          <w:p w14:paraId="54A225FF" w14:textId="77777777" w:rsidR="001D7AF0" w:rsidRDefault="006B2B2B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4A22600" w14:textId="77777777" w:rsidR="006E04A4" w:rsidRDefault="006B2B2B" w:rsidP="000326E3">
            <w:r>
              <w:t>2024/25:78 Riksrevisionens rapport om bostadsbidragets måluppfyllelse</w:t>
            </w:r>
          </w:p>
        </w:tc>
        <w:tc>
          <w:tcPr>
            <w:tcW w:w="2055" w:type="dxa"/>
          </w:tcPr>
          <w:p w14:paraId="54A22601" w14:textId="77777777" w:rsidR="006E04A4" w:rsidRDefault="006B2B2B" w:rsidP="00C84F80">
            <w:r>
              <w:t>SfU</w:t>
            </w:r>
          </w:p>
        </w:tc>
      </w:tr>
      <w:tr w:rsidR="00915E60" w14:paraId="54A22606" w14:textId="77777777" w:rsidTr="00055526">
        <w:trPr>
          <w:cantSplit/>
        </w:trPr>
        <w:tc>
          <w:tcPr>
            <w:tcW w:w="567" w:type="dxa"/>
          </w:tcPr>
          <w:p w14:paraId="54A22603" w14:textId="77777777" w:rsidR="001D7AF0" w:rsidRDefault="006B2B2B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4A22604" w14:textId="77777777" w:rsidR="006E04A4" w:rsidRDefault="006B2B2B" w:rsidP="000326E3">
            <w:r>
              <w:t xml:space="preserve">2024/25:79 Riksrevisionens rapport om socialförsäkringen vid utländska </w:t>
            </w:r>
            <w:r>
              <w:t>inkomster</w:t>
            </w:r>
          </w:p>
        </w:tc>
        <w:tc>
          <w:tcPr>
            <w:tcW w:w="2055" w:type="dxa"/>
          </w:tcPr>
          <w:p w14:paraId="54A22605" w14:textId="77777777" w:rsidR="006E04A4" w:rsidRDefault="006B2B2B" w:rsidP="00C84F80">
            <w:r>
              <w:t>SfU</w:t>
            </w:r>
          </w:p>
        </w:tc>
      </w:tr>
      <w:tr w:rsidR="00915E60" w14:paraId="54A2260A" w14:textId="77777777" w:rsidTr="00055526">
        <w:trPr>
          <w:cantSplit/>
        </w:trPr>
        <w:tc>
          <w:tcPr>
            <w:tcW w:w="567" w:type="dxa"/>
          </w:tcPr>
          <w:p w14:paraId="54A22607" w14:textId="77777777" w:rsidR="001D7AF0" w:rsidRDefault="006B2B2B" w:rsidP="00C84F80">
            <w:pPr>
              <w:keepNext/>
            </w:pPr>
          </w:p>
        </w:tc>
        <w:tc>
          <w:tcPr>
            <w:tcW w:w="6663" w:type="dxa"/>
          </w:tcPr>
          <w:p w14:paraId="54A22608" w14:textId="77777777" w:rsidR="006E04A4" w:rsidRDefault="006B2B2B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54A22609" w14:textId="77777777" w:rsidR="006E04A4" w:rsidRDefault="006B2B2B" w:rsidP="00C84F80">
            <w:pPr>
              <w:keepNext/>
            </w:pPr>
          </w:p>
        </w:tc>
      </w:tr>
      <w:tr w:rsidR="00915E60" w14:paraId="54A2260E" w14:textId="77777777" w:rsidTr="00055526">
        <w:trPr>
          <w:cantSplit/>
        </w:trPr>
        <w:tc>
          <w:tcPr>
            <w:tcW w:w="567" w:type="dxa"/>
          </w:tcPr>
          <w:p w14:paraId="54A2260B" w14:textId="77777777" w:rsidR="001D7AF0" w:rsidRDefault="006B2B2B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54A2260C" w14:textId="147205D8" w:rsidR="006E04A4" w:rsidRDefault="006B2B2B" w:rsidP="000326E3">
            <w:proofErr w:type="gramStart"/>
            <w:r>
              <w:t>COM(</w:t>
            </w:r>
            <w:proofErr w:type="gramEnd"/>
            <w:r>
              <w:t xml:space="preserve">2024) 567 Förslag till Europaparlamentets och rådets förordning om ett tillfälligt undantag från vissa bestämmelser i förordning (EU) 2017/2226 och förordning (EU) 2016/399 vad gäller en gradvis </w:t>
            </w:r>
            <w:proofErr w:type="spellStart"/>
            <w:r>
              <w:t>driftsstart</w:t>
            </w:r>
            <w:proofErr w:type="spellEnd"/>
            <w:r>
              <w:t xml:space="preserve"> av in- och utresesystemet </w:t>
            </w:r>
            <w:r>
              <w:br/>
            </w:r>
            <w:r>
              <w:rPr>
                <w:i/>
                <w:iCs/>
              </w:rPr>
              <w:t>Åttaveckorsfristen</w:t>
            </w:r>
            <w:r>
              <w:rPr>
                <w:i/>
                <w:iCs/>
              </w:rPr>
              <w:t xml:space="preserve"> för att avge ett motiverat yttrande går ut </w:t>
            </w:r>
            <w:r>
              <w:rPr>
                <w:i/>
                <w:iCs/>
              </w:rPr>
              <w:t xml:space="preserve">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7 mars 2025</w:t>
            </w:r>
          </w:p>
        </w:tc>
        <w:tc>
          <w:tcPr>
            <w:tcW w:w="2055" w:type="dxa"/>
          </w:tcPr>
          <w:p w14:paraId="54A2260D" w14:textId="77777777" w:rsidR="006E04A4" w:rsidRDefault="006B2B2B" w:rsidP="00C84F80">
            <w:r>
              <w:t>JuU</w:t>
            </w:r>
          </w:p>
        </w:tc>
      </w:tr>
      <w:tr w:rsidR="00915E60" w14:paraId="54A22612" w14:textId="77777777" w:rsidTr="00055526">
        <w:trPr>
          <w:cantSplit/>
        </w:trPr>
        <w:tc>
          <w:tcPr>
            <w:tcW w:w="567" w:type="dxa"/>
          </w:tcPr>
          <w:p w14:paraId="54A2260F" w14:textId="77777777" w:rsidR="001D7AF0" w:rsidRDefault="006B2B2B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54A22610" w14:textId="7556E6B0" w:rsidR="006E04A4" w:rsidRDefault="006B2B2B" w:rsidP="000326E3">
            <w:proofErr w:type="gramStart"/>
            <w:r>
              <w:t>COM(</w:t>
            </w:r>
            <w:proofErr w:type="gramEnd"/>
            <w:r>
              <w:t>2024) 576 Förslag till Europaparlamentets och rådets förordning om samarbete mellan de tillsynsmyndigheter som har tillsynsansvar för direktiv (EU) 2019/633 om otillbörliga handelsmeto</w:t>
            </w:r>
            <w:r>
              <w:t xml:space="preserve">der mellan företag i jordbruks- och livsmedelskedjan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10 mars 2025</w:t>
            </w:r>
          </w:p>
        </w:tc>
        <w:tc>
          <w:tcPr>
            <w:tcW w:w="2055" w:type="dxa"/>
          </w:tcPr>
          <w:p w14:paraId="54A22611" w14:textId="77777777" w:rsidR="006E04A4" w:rsidRDefault="006B2B2B" w:rsidP="00C84F80">
            <w:r>
              <w:t>MJU</w:t>
            </w:r>
          </w:p>
        </w:tc>
      </w:tr>
      <w:tr w:rsidR="00915E60" w14:paraId="54A22616" w14:textId="77777777" w:rsidTr="00055526">
        <w:trPr>
          <w:cantSplit/>
        </w:trPr>
        <w:tc>
          <w:tcPr>
            <w:tcW w:w="567" w:type="dxa"/>
          </w:tcPr>
          <w:p w14:paraId="54A22613" w14:textId="77777777" w:rsidR="001D7AF0" w:rsidRDefault="006B2B2B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4A22614" w14:textId="21DCE91F" w:rsidR="006E04A4" w:rsidRDefault="006B2B2B" w:rsidP="000326E3">
            <w:proofErr w:type="gramStart"/>
            <w:r>
              <w:t>COM(</w:t>
            </w:r>
            <w:proofErr w:type="gramEnd"/>
            <w:r>
              <w:t>2024) 577 Förslag till Europaparlamentets och rådets förordning om ändring av förordningarna (EU) nr 1308/2013,</w:t>
            </w:r>
            <w:r>
              <w:t xml:space="preserve"> (EU) 2021/2115 och (EU) 2021/2116 vad gäller förstärkningen av jordbrukarnas ställning i livsmedelsförsörjningskedjan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10 mars 2025</w:t>
            </w:r>
          </w:p>
        </w:tc>
        <w:tc>
          <w:tcPr>
            <w:tcW w:w="2055" w:type="dxa"/>
          </w:tcPr>
          <w:p w14:paraId="54A22615" w14:textId="77777777" w:rsidR="006E04A4" w:rsidRDefault="006B2B2B" w:rsidP="00C84F80">
            <w:r>
              <w:t>MJU</w:t>
            </w:r>
          </w:p>
        </w:tc>
      </w:tr>
      <w:tr w:rsidR="00915E60" w14:paraId="54A2261A" w14:textId="77777777" w:rsidTr="00055526">
        <w:trPr>
          <w:cantSplit/>
        </w:trPr>
        <w:tc>
          <w:tcPr>
            <w:tcW w:w="567" w:type="dxa"/>
          </w:tcPr>
          <w:p w14:paraId="54A22617" w14:textId="77777777" w:rsidR="001D7AF0" w:rsidRDefault="006B2B2B" w:rsidP="00C84F80">
            <w:pPr>
              <w:keepNext/>
            </w:pPr>
          </w:p>
        </w:tc>
        <w:tc>
          <w:tcPr>
            <w:tcW w:w="6663" w:type="dxa"/>
          </w:tcPr>
          <w:p w14:paraId="54A22618" w14:textId="77777777" w:rsidR="006E04A4" w:rsidRDefault="006B2B2B" w:rsidP="000326E3">
            <w:pPr>
              <w:pStyle w:val="HuvudrubrikEnsam"/>
              <w:keepNext/>
            </w:pPr>
            <w:r>
              <w:t>Ärende för debatt och avgörande</w:t>
            </w:r>
          </w:p>
        </w:tc>
        <w:tc>
          <w:tcPr>
            <w:tcW w:w="2055" w:type="dxa"/>
          </w:tcPr>
          <w:p w14:paraId="54A22619" w14:textId="77777777" w:rsidR="006E04A4" w:rsidRDefault="006B2B2B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915E60" w14:paraId="54A2261E" w14:textId="77777777" w:rsidTr="00055526">
        <w:trPr>
          <w:cantSplit/>
        </w:trPr>
        <w:tc>
          <w:tcPr>
            <w:tcW w:w="567" w:type="dxa"/>
          </w:tcPr>
          <w:p w14:paraId="54A2261B" w14:textId="77777777" w:rsidR="001D7AF0" w:rsidRDefault="006B2B2B" w:rsidP="00C84F80">
            <w:pPr>
              <w:keepNext/>
            </w:pPr>
          </w:p>
        </w:tc>
        <w:tc>
          <w:tcPr>
            <w:tcW w:w="6663" w:type="dxa"/>
          </w:tcPr>
          <w:p w14:paraId="54A2261C" w14:textId="77777777" w:rsidR="006E04A4" w:rsidRDefault="006B2B2B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54A2261D" w14:textId="77777777" w:rsidR="006E04A4" w:rsidRDefault="006B2B2B" w:rsidP="00C84F80">
            <w:pPr>
              <w:keepNext/>
            </w:pPr>
          </w:p>
        </w:tc>
      </w:tr>
      <w:tr w:rsidR="00915E60" w14:paraId="54A22622" w14:textId="77777777" w:rsidTr="00055526">
        <w:trPr>
          <w:cantSplit/>
        </w:trPr>
        <w:tc>
          <w:tcPr>
            <w:tcW w:w="567" w:type="dxa"/>
          </w:tcPr>
          <w:p w14:paraId="54A2261F" w14:textId="77777777" w:rsidR="001D7AF0" w:rsidRDefault="006B2B2B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54A22620" w14:textId="77777777" w:rsidR="006E04A4" w:rsidRDefault="006B2B2B" w:rsidP="000326E3">
            <w:r>
              <w:t>Bet. 2024/25:SoU25 Infektion med marburgvirus och ändring i smittskyddslagen</w:t>
            </w:r>
          </w:p>
        </w:tc>
        <w:tc>
          <w:tcPr>
            <w:tcW w:w="2055" w:type="dxa"/>
          </w:tcPr>
          <w:p w14:paraId="54A22621" w14:textId="77777777" w:rsidR="006E04A4" w:rsidRDefault="006B2B2B" w:rsidP="00C84F80"/>
        </w:tc>
      </w:tr>
      <w:tr w:rsidR="00915E60" w14:paraId="54A22626" w14:textId="77777777" w:rsidTr="00055526">
        <w:trPr>
          <w:cantSplit/>
        </w:trPr>
        <w:tc>
          <w:tcPr>
            <w:tcW w:w="567" w:type="dxa"/>
          </w:tcPr>
          <w:p w14:paraId="54A22623" w14:textId="77777777" w:rsidR="001D7AF0" w:rsidRDefault="006B2B2B" w:rsidP="00C84F80">
            <w:pPr>
              <w:pStyle w:val="FlistaNrRubriknr"/>
            </w:pPr>
            <w:r>
              <w:t>13</w:t>
            </w:r>
          </w:p>
        </w:tc>
        <w:tc>
          <w:tcPr>
            <w:tcW w:w="6663" w:type="dxa"/>
          </w:tcPr>
          <w:p w14:paraId="54A22624" w14:textId="77777777" w:rsidR="006E04A4" w:rsidRDefault="006B2B2B" w:rsidP="000326E3">
            <w:pPr>
              <w:pStyle w:val="HuvudrubrikEnsam"/>
            </w:pPr>
            <w:r>
              <w:t>Kl. 14.30 Återrapportering från Europeiska rådets möte den 19 december</w:t>
            </w:r>
          </w:p>
        </w:tc>
        <w:tc>
          <w:tcPr>
            <w:tcW w:w="2055" w:type="dxa"/>
          </w:tcPr>
          <w:p w14:paraId="54A22625" w14:textId="77777777" w:rsidR="006E04A4" w:rsidRDefault="006B2B2B" w:rsidP="00C84F80"/>
        </w:tc>
      </w:tr>
    </w:tbl>
    <w:p w14:paraId="54A22627" w14:textId="77777777" w:rsidR="00517888" w:rsidRPr="00F221DA" w:rsidRDefault="006B2B2B" w:rsidP="00137840">
      <w:pPr>
        <w:pStyle w:val="Blankrad"/>
      </w:pPr>
      <w:r>
        <w:t xml:space="preserve">     </w:t>
      </w:r>
    </w:p>
    <w:p w14:paraId="54A22628" w14:textId="77777777" w:rsidR="00121B42" w:rsidRDefault="006B2B2B" w:rsidP="00121B42">
      <w:pPr>
        <w:pStyle w:val="Blankrad"/>
      </w:pPr>
      <w:r>
        <w:t xml:space="preserve">     </w:t>
      </w:r>
    </w:p>
    <w:p w14:paraId="54A22629" w14:textId="77777777" w:rsidR="006E04A4" w:rsidRPr="00F221DA" w:rsidRDefault="006B2B2B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915E60" w14:paraId="54A2262C" w14:textId="77777777" w:rsidTr="00D774A8">
        <w:tc>
          <w:tcPr>
            <w:tcW w:w="567" w:type="dxa"/>
          </w:tcPr>
          <w:p w14:paraId="54A2262A" w14:textId="77777777" w:rsidR="00D774A8" w:rsidRDefault="006B2B2B">
            <w:pPr>
              <w:pStyle w:val="IngenText"/>
            </w:pPr>
          </w:p>
        </w:tc>
        <w:tc>
          <w:tcPr>
            <w:tcW w:w="8718" w:type="dxa"/>
          </w:tcPr>
          <w:p w14:paraId="54A2262B" w14:textId="77777777" w:rsidR="00D774A8" w:rsidRDefault="006B2B2B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4A2262D" w14:textId="77777777" w:rsidR="006E04A4" w:rsidRPr="00852BA1" w:rsidRDefault="006B2B2B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2263F" w14:textId="77777777" w:rsidR="00000000" w:rsidRDefault="006B2B2B">
      <w:pPr>
        <w:spacing w:line="240" w:lineRule="auto"/>
      </w:pPr>
      <w:r>
        <w:separator/>
      </w:r>
    </w:p>
  </w:endnote>
  <w:endnote w:type="continuationSeparator" w:id="0">
    <w:p w14:paraId="54A22641" w14:textId="77777777" w:rsidR="00000000" w:rsidRDefault="006B2B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22633" w14:textId="77777777" w:rsidR="00BE217A" w:rsidRDefault="006B2B2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22634" w14:textId="77777777" w:rsidR="00D73249" w:rsidRDefault="006B2B2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54A22635" w14:textId="77777777" w:rsidR="00D73249" w:rsidRDefault="006B2B2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22639" w14:textId="77777777" w:rsidR="00D73249" w:rsidRDefault="006B2B2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54A2263A" w14:textId="77777777" w:rsidR="00D73249" w:rsidRDefault="006B2B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2263B" w14:textId="77777777" w:rsidR="00000000" w:rsidRDefault="006B2B2B">
      <w:pPr>
        <w:spacing w:line="240" w:lineRule="auto"/>
      </w:pPr>
      <w:r>
        <w:separator/>
      </w:r>
    </w:p>
  </w:footnote>
  <w:footnote w:type="continuationSeparator" w:id="0">
    <w:p w14:paraId="54A2263D" w14:textId="77777777" w:rsidR="00000000" w:rsidRDefault="006B2B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2262E" w14:textId="77777777" w:rsidR="00BE217A" w:rsidRDefault="006B2B2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2262F" w14:textId="77777777" w:rsidR="00D73249" w:rsidRDefault="006B2B2B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15 januari 2025</w:t>
    </w:r>
    <w:r>
      <w:fldChar w:fldCharType="end"/>
    </w:r>
  </w:p>
  <w:p w14:paraId="54A22630" w14:textId="77777777" w:rsidR="00D73249" w:rsidRDefault="006B2B2B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4A22631" w14:textId="77777777" w:rsidR="00D73249" w:rsidRDefault="006B2B2B"/>
  <w:p w14:paraId="54A22632" w14:textId="77777777" w:rsidR="00D73249" w:rsidRDefault="006B2B2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22636" w14:textId="77777777" w:rsidR="00D73249" w:rsidRDefault="006B2B2B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4A2263B" wp14:editId="54A2263C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A22637" w14:textId="77777777" w:rsidR="00D73249" w:rsidRDefault="006B2B2B" w:rsidP="00BE217A">
    <w:pPr>
      <w:pStyle w:val="Dokumentrubrik"/>
      <w:spacing w:after="360"/>
    </w:pPr>
    <w:r>
      <w:t>Föredragningslista</w:t>
    </w:r>
  </w:p>
  <w:p w14:paraId="54A22638" w14:textId="77777777" w:rsidR="00D73249" w:rsidRDefault="006B2B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AC46A41C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7D2D2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BE9C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DC54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C2F6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80FB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3AF4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841C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A21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915E60"/>
    <w:rsid w:val="006B2B2B"/>
    <w:rsid w:val="0091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25BA"/>
  <w15:docId w15:val="{9AC052BE-7708-43DA-89E9-02077831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2025-01-15</SAFIR_Sammantradesdatum_Doc>
    <SAFIR_SammantradeID xmlns="C07A1A6C-0B19-41D9-BDF8-F523BA3921EB">52c4f9d3-8ca8-4cc9-857f-c9f74bb4a6cb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186706EA-62C1-4FA5-9776-1FF432E29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296</Words>
  <Characters>1919</Characters>
  <Application>Microsoft Office Word</Application>
  <DocSecurity>0</DocSecurity>
  <Lines>119</Lines>
  <Paragraphs>65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2025-01-14T13:31:00Z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15 januari 2025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