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B4C4A" w:rsidRDefault="00561F09" w14:paraId="34C68A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084F23CFD94EDD8AEB08F35E2DE1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f5631a-d646-4867-8818-0069bff675ab"/>
        <w:id w:val="1169290278"/>
        <w:lock w:val="sdtLocked"/>
      </w:sdtPr>
      <w:sdtEndPr/>
      <w:sdtContent>
        <w:p w:rsidR="0002152A" w:rsidRDefault="001A45DE" w14:paraId="17F4BB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robust försvar i Halland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20F2093A6F5481FB8E7FE2BCF0BC93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89EFB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A066D" w:rsidR="00CA066D" w:rsidP="00CA066D" w:rsidRDefault="00CA066D" w14:paraId="1333995C" w14:textId="30FD1F1F">
      <w:pPr>
        <w:pStyle w:val="Normalutanindragellerluft"/>
      </w:pPr>
      <w:r w:rsidRPr="00CA066D">
        <w:t xml:space="preserve">Vi lever i en orolig tid. Rysslands angreppskrig mot Ukraina och den </w:t>
      </w:r>
      <w:proofErr w:type="gramStart"/>
      <w:r w:rsidRPr="00CA066D">
        <w:t>allt mer</w:t>
      </w:r>
      <w:proofErr w:type="gramEnd"/>
      <w:r w:rsidRPr="00CA066D">
        <w:t xml:space="preserve"> aggressiva retoriken gentemot Sverige och våra grannländer ställer ökade krav på ett robust militärt och civilt försvar, både i Halland och i hela Sverige.</w:t>
      </w:r>
    </w:p>
    <w:p w:rsidRPr="00CA066D" w:rsidR="00CA066D" w:rsidP="001A45DE" w:rsidRDefault="00CA066D" w14:paraId="3D8F25E7" w14:textId="59A4222D">
      <w:r w:rsidRPr="00CA066D">
        <w:t xml:space="preserve">Det svenska försvaret spelar en avgörande roll </w:t>
      </w:r>
      <w:r w:rsidR="001A45DE">
        <w:t>för</w:t>
      </w:r>
      <w:r w:rsidRPr="00CA066D">
        <w:t xml:space="preserve"> att bevara vår fred och vår självständighet, trygga stabilitet i vårt närområde och bidra till att stärka internationell fred och säkerhet. De nationella behoven utgör grunden för våra prioriteringa</w:t>
      </w:r>
      <w:r w:rsidR="001A45DE">
        <w:t>r</w:t>
      </w:r>
      <w:r w:rsidRPr="00CA066D">
        <w:t xml:space="preserve"> </w:t>
      </w:r>
      <w:r w:rsidR="001A45DE">
        <w:t xml:space="preserve">– </w:t>
      </w:r>
      <w:r w:rsidRPr="00CA066D">
        <w:t>försvaret av Sverige börjar i Sverige. Sveriges försvar måste därför vara modernt och effektivt och kunna stå emot såväl traditionella som nya säkerhetshot.</w:t>
      </w:r>
    </w:p>
    <w:p w:rsidRPr="00CA066D" w:rsidR="00CA066D" w:rsidP="001A45DE" w:rsidRDefault="00CA066D" w14:paraId="37ADF3B3" w14:textId="2D0C94C0">
      <w:r w:rsidRPr="00CA066D">
        <w:t>I Halmstads kommun finns Sveriges enda luftvärnsregemente, Lv</w:t>
      </w:r>
      <w:r w:rsidR="001A45DE">
        <w:t> </w:t>
      </w:r>
      <w:r w:rsidRPr="00CA066D">
        <w:t>6. Lv</w:t>
      </w:r>
      <w:r w:rsidR="001A45DE">
        <w:t> </w:t>
      </w:r>
      <w:r w:rsidRPr="00CA066D">
        <w:t xml:space="preserve">6 har som uppgift att skydda mot hot från luften, såsom </w:t>
      </w:r>
      <w:r w:rsidR="006B4C4A">
        <w:t xml:space="preserve">drönare, </w:t>
      </w:r>
      <w:r w:rsidRPr="00CA066D">
        <w:t>fientliga helikoptrar, flygplan, granater och raketer. Luftvärnets huvuduppgift utförs i luftrummet i samverkan med flygvapnet, men regementet tillhör armén och förbandets soldater är även tränade i markstrid. Lv</w:t>
      </w:r>
      <w:r w:rsidR="001A45DE">
        <w:t> </w:t>
      </w:r>
      <w:r w:rsidRPr="00CA066D">
        <w:t>6 har beredskap för både nationella och internationella insatser.</w:t>
      </w:r>
    </w:p>
    <w:p w:rsidRPr="006B4C4A" w:rsidR="006B4C4A" w:rsidP="001A45DE" w:rsidRDefault="00CA066D" w14:paraId="3BC898F7" w14:textId="2659B707">
      <w:pPr>
        <w:rPr>
          <w:b/>
          <w:bCs/>
        </w:rPr>
      </w:pPr>
      <w:r w:rsidRPr="00CA066D">
        <w:t>Det förändrade omvärldsläget ställer ytterligare krav på vår luftvärnsförmåga. Lv</w:t>
      </w:r>
      <w:r w:rsidR="001A45DE">
        <w:t> </w:t>
      </w:r>
      <w:r w:rsidRPr="00CA066D">
        <w:t xml:space="preserve">6 måste således ges rätt förutsättningar för att kunna hantera dagens och morgondagens säkerhetshot. Det finns fortfarande stora utmaningar när det gäller bland annat personal, materiel och infrastruktur. Ett starkare luftförsvar i Halland gynnar hela landet. I ett försämrat säkerhetspolitiskt läge är det vårt gemensamma ansvar att säkerställa att vi har ett starkt, robust och pålitligt försvar. Försvaret i Halland är en avgörande del av detta. Detta är inte bara en regional fråga utan en fråga om hela Sveriges säkerhet och </w:t>
      </w:r>
      <w:r w:rsidR="001A45DE">
        <w:t xml:space="preserve">den </w:t>
      </w:r>
      <w:r w:rsidRPr="00CA066D">
        <w:t>måste därför prioriteras därefter.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5F2C00F2154B77962DD39A51C8AC4B"/>
        </w:placeholder>
      </w:sdtPr>
      <w:sdtEndPr/>
      <w:sdtContent>
        <w:p w:rsidR="006B4C4A" w:rsidP="006B4C4A" w:rsidRDefault="006B4C4A" w14:paraId="3B228FFE" w14:textId="7867A8EE"/>
        <w:p w:rsidR="006B4C4A" w:rsidP="006B4C4A" w:rsidRDefault="00561F09" w14:paraId="71EC32B5" w14:textId="4A9E09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152A" w14:paraId="66B90754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7B5653C" w14:textId="77777777">
            <w:pPr>
              <w:pStyle w:val="Underskrifter"/>
              <w:spacing w:after="0"/>
            </w:pPr>
            <w:r>
              <w:lastRenderedPageBreak/>
              <w:t>Jennie Nilsson (S)</w:t>
            </w:r>
          </w:p>
        </w:tc>
        <w:tc>
          <w:tcPr>
            <w:tcW w:w="50" w:type="pct"/>
            <w:vAlign w:val="bottom"/>
          </w:tcPr>
          <w:p w:rsidR="0002152A" w:rsidRDefault="0002152A" w14:paraId="34F99AEB" w14:textId="77777777">
            <w:pPr>
              <w:pStyle w:val="Underskrifter"/>
              <w:spacing w:after="0"/>
            </w:pPr>
          </w:p>
        </w:tc>
      </w:tr>
      <w:tr w:rsidR="0002152A" w14:paraId="4533B6CF" w14:textId="77777777">
        <w:trPr>
          <w:cantSplit/>
        </w:trPr>
        <w:tc>
          <w:tcPr>
            <w:tcW w:w="50" w:type="pct"/>
            <w:vAlign w:val="bottom"/>
          </w:tcPr>
          <w:p w:rsidR="0002152A" w:rsidRDefault="001A45DE" w14:paraId="635B192D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02152A" w:rsidRDefault="001A45DE" w14:paraId="38E1B042" w14:textId="77777777">
            <w:pPr>
              <w:pStyle w:val="Underskrifter"/>
              <w:spacing w:after="0"/>
            </w:pPr>
            <w:r>
              <w:t>Arber Gashi (S)</w:t>
            </w:r>
          </w:p>
        </w:tc>
      </w:tr>
    </w:tbl>
    <w:p w:rsidRPr="008E0FE2" w:rsidR="004801AC" w:rsidP="00DF3554" w:rsidRDefault="004801AC" w14:paraId="7CD78453" w14:textId="0D624B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E41" w14:textId="77777777" w:rsidR="00137B33" w:rsidRDefault="00137B33" w:rsidP="000C1CAD">
      <w:pPr>
        <w:spacing w:line="240" w:lineRule="auto"/>
      </w:pPr>
      <w:r>
        <w:separator/>
      </w:r>
    </w:p>
  </w:endnote>
  <w:endnote w:type="continuationSeparator" w:id="0">
    <w:p w14:paraId="2A2F6166" w14:textId="77777777" w:rsidR="00137B33" w:rsidRDefault="00137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2B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08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846A" w14:textId="2DD772F3" w:rsidR="00262EA3" w:rsidRPr="006B4C4A" w:rsidRDefault="00262EA3" w:rsidP="006B4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1AA2" w14:textId="77777777" w:rsidR="00137B33" w:rsidRDefault="00137B33" w:rsidP="000C1CAD">
      <w:pPr>
        <w:spacing w:line="240" w:lineRule="auto"/>
      </w:pPr>
      <w:r>
        <w:separator/>
      </w:r>
    </w:p>
  </w:footnote>
  <w:footnote w:type="continuationSeparator" w:id="0">
    <w:p w14:paraId="26044F5A" w14:textId="77777777" w:rsidR="00137B33" w:rsidRDefault="00137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19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2A8B2" wp14:editId="467E8B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233A8" w14:textId="0E46DE6B" w:rsidR="00262EA3" w:rsidRDefault="00561F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568053B8384A999ACD1C09D955DEF5"/>
                              </w:placeholder>
                              <w:text/>
                            </w:sdtPr>
                            <w:sdtEndPr/>
                            <w:sdtContent>
                              <w:r w:rsidR="00137B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DF011B61DC490490448649E9A18EF4"/>
                              </w:placeholder>
                              <w:text/>
                            </w:sdtPr>
                            <w:sdtEndPr/>
                            <w:sdtContent>
                              <w:r w:rsidR="006B4C4A">
                                <w:t>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32A8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6233A8" w14:textId="0E46DE6B" w:rsidR="00262EA3" w:rsidRDefault="00561F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568053B8384A999ACD1C09D955DEF5"/>
                        </w:placeholder>
                        <w:text/>
                      </w:sdtPr>
                      <w:sdtEndPr/>
                      <w:sdtContent>
                        <w:r w:rsidR="00137B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DF011B61DC490490448649E9A18EF4"/>
                        </w:placeholder>
                        <w:text/>
                      </w:sdtPr>
                      <w:sdtEndPr/>
                      <w:sdtContent>
                        <w:r w:rsidR="006B4C4A">
                          <w:t>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ACA0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8952" w14:textId="77777777" w:rsidR="00262EA3" w:rsidRDefault="00262EA3" w:rsidP="008563AC">
    <w:pPr>
      <w:jc w:val="right"/>
    </w:pPr>
  </w:p>
  <w:p w14:paraId="4E89D7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2CE8" w14:textId="77777777" w:rsidR="00262EA3" w:rsidRDefault="00561F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CC0C6E" wp14:editId="5205D8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A39C11" w14:textId="6092924C" w:rsidR="00262EA3" w:rsidRDefault="00561F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4C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B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4C4A">
          <w:t>440</w:t>
        </w:r>
      </w:sdtContent>
    </w:sdt>
  </w:p>
  <w:p w14:paraId="73A72591" w14:textId="77777777" w:rsidR="00262EA3" w:rsidRPr="008227B3" w:rsidRDefault="00561F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59335E" w14:textId="0794612B" w:rsidR="00262EA3" w:rsidRPr="008227B3" w:rsidRDefault="00561F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4C4A">
          <w:t>:1616</w:t>
        </w:r>
      </w:sdtContent>
    </w:sdt>
  </w:p>
  <w:p w14:paraId="6F149B8D" w14:textId="4176D7CA" w:rsidR="00262EA3" w:rsidRDefault="00561F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568053B8384A999ACD1C09D955DEF5"/>
        </w:placeholder>
        <w15:appearance w15:val="hidden"/>
        <w:text/>
      </w:sdtPr>
      <w:sdtEndPr/>
      <w:sdtContent>
        <w:r w:rsidR="006B4C4A">
          <w:t>av Jennie Nilsson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DF011B61DC490490448649E9A18EF4"/>
      </w:placeholder>
      <w:text/>
    </w:sdtPr>
    <w:sdtEndPr/>
    <w:sdtContent>
      <w:p w14:paraId="04A05A8D" w14:textId="229536C7" w:rsidR="00262EA3" w:rsidRDefault="00CA066D" w:rsidP="00283E0F">
        <w:pPr>
          <w:pStyle w:val="FSHRub2"/>
        </w:pPr>
        <w:r>
          <w:t>Ett robust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E7D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1437221">
    <w:abstractNumId w:val="9"/>
  </w:num>
  <w:num w:numId="2" w16cid:durableId="2125726150">
    <w:abstractNumId w:val="8"/>
  </w:num>
  <w:num w:numId="3" w16cid:durableId="97603164">
    <w:abstractNumId w:val="16"/>
  </w:num>
  <w:num w:numId="4" w16cid:durableId="721976461">
    <w:abstractNumId w:val="14"/>
  </w:num>
  <w:num w:numId="5" w16cid:durableId="1640108478">
    <w:abstractNumId w:val="17"/>
  </w:num>
  <w:num w:numId="6" w16cid:durableId="704599175">
    <w:abstractNumId w:val="18"/>
  </w:num>
  <w:num w:numId="7" w16cid:durableId="85618887">
    <w:abstractNumId w:val="11"/>
  </w:num>
  <w:num w:numId="8" w16cid:durableId="1081105055">
    <w:abstractNumId w:val="12"/>
  </w:num>
  <w:num w:numId="9" w16cid:durableId="2060473210">
    <w:abstractNumId w:val="15"/>
  </w:num>
  <w:num w:numId="10" w16cid:durableId="1295796160">
    <w:abstractNumId w:val="22"/>
  </w:num>
  <w:num w:numId="11" w16cid:durableId="293214097">
    <w:abstractNumId w:val="21"/>
  </w:num>
  <w:num w:numId="12" w16cid:durableId="1852797948">
    <w:abstractNumId w:val="21"/>
  </w:num>
  <w:num w:numId="13" w16cid:durableId="1803307966">
    <w:abstractNumId w:val="3"/>
  </w:num>
  <w:num w:numId="14" w16cid:durableId="36322790">
    <w:abstractNumId w:val="2"/>
  </w:num>
  <w:num w:numId="15" w16cid:durableId="426970666">
    <w:abstractNumId w:val="1"/>
  </w:num>
  <w:num w:numId="16" w16cid:durableId="955604684">
    <w:abstractNumId w:val="0"/>
  </w:num>
  <w:num w:numId="17" w16cid:durableId="1500658780">
    <w:abstractNumId w:val="7"/>
  </w:num>
  <w:num w:numId="18" w16cid:durableId="1180386421">
    <w:abstractNumId w:val="6"/>
  </w:num>
  <w:num w:numId="19" w16cid:durableId="1855413572">
    <w:abstractNumId w:val="5"/>
  </w:num>
  <w:num w:numId="20" w16cid:durableId="634413727">
    <w:abstractNumId w:val="4"/>
  </w:num>
  <w:num w:numId="21" w16cid:durableId="2129812329">
    <w:abstractNumId w:val="21"/>
  </w:num>
  <w:num w:numId="22" w16cid:durableId="769862619">
    <w:abstractNumId w:val="21"/>
  </w:num>
  <w:num w:numId="23" w16cid:durableId="1397390667">
    <w:abstractNumId w:val="21"/>
  </w:num>
  <w:num w:numId="24" w16cid:durableId="1556888963">
    <w:abstractNumId w:val="21"/>
  </w:num>
  <w:num w:numId="25" w16cid:durableId="1623420199">
    <w:abstractNumId w:val="21"/>
  </w:num>
  <w:num w:numId="26" w16cid:durableId="546797468">
    <w:abstractNumId w:val="22"/>
  </w:num>
  <w:num w:numId="27" w16cid:durableId="351539316">
    <w:abstractNumId w:val="22"/>
  </w:num>
  <w:num w:numId="28" w16cid:durableId="1421875566">
    <w:abstractNumId w:val="22"/>
  </w:num>
  <w:num w:numId="29" w16cid:durableId="1663191262">
    <w:abstractNumId w:val="22"/>
  </w:num>
  <w:num w:numId="30" w16cid:durableId="1014111715">
    <w:abstractNumId w:val="21"/>
  </w:num>
  <w:num w:numId="31" w16cid:durableId="922181583">
    <w:abstractNumId w:val="21"/>
  </w:num>
  <w:num w:numId="32" w16cid:durableId="891236837">
    <w:abstractNumId w:val="22"/>
  </w:num>
  <w:num w:numId="33" w16cid:durableId="401684586">
    <w:abstractNumId w:val="21"/>
  </w:num>
  <w:num w:numId="34" w16cid:durableId="1166704398">
    <w:abstractNumId w:val="18"/>
  </w:num>
  <w:num w:numId="35" w16cid:durableId="1382704817">
    <w:abstractNumId w:val="18"/>
    <w:lvlOverride w:ilvl="0">
      <w:startOverride w:val="1"/>
    </w:lvlOverride>
  </w:num>
  <w:num w:numId="36" w16cid:durableId="1383822996">
    <w:abstractNumId w:val="19"/>
  </w:num>
  <w:num w:numId="37" w16cid:durableId="537202076">
    <w:abstractNumId w:val="18"/>
    <w:lvlOverride w:ilvl="0">
      <w:startOverride w:val="1"/>
    </w:lvlOverride>
  </w:num>
  <w:num w:numId="38" w16cid:durableId="1385064590">
    <w:abstractNumId w:val="13"/>
  </w:num>
  <w:num w:numId="39" w16cid:durableId="1699811165">
    <w:abstractNumId w:val="10"/>
  </w:num>
  <w:num w:numId="40" w16cid:durableId="10239421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7B3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52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B33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5DE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09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66A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C4A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66D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67A98"/>
  <w15:chartTrackingRefBased/>
  <w15:docId w15:val="{0418FA62-0AA6-4EFF-93B6-756CB0A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084F23CFD94EDD8AEB08F35E2DE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30EE-39CD-467B-A29F-9738ABDAFAF9}"/>
      </w:docPartPr>
      <w:docPartBody>
        <w:p w:rsidR="00A827C2" w:rsidRDefault="00A827C2">
          <w:pPr>
            <w:pStyle w:val="6D084F23CFD94EDD8AEB08F35E2DE1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0F2093A6F5481FB8E7FE2BCF0B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3533-9BA2-482C-BC0B-F27DEB048BC8}"/>
      </w:docPartPr>
      <w:docPartBody>
        <w:p w:rsidR="00A827C2" w:rsidRDefault="00A827C2">
          <w:pPr>
            <w:pStyle w:val="C20F2093A6F5481FB8E7FE2BCF0BC9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568053B8384A999ACD1C09D955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7A6B6-BB3F-4469-9C7E-C89FC5E6EF0B}"/>
      </w:docPartPr>
      <w:docPartBody>
        <w:p w:rsidR="00A827C2" w:rsidRDefault="00A827C2">
          <w:pPr>
            <w:pStyle w:val="6A568053B8384A999ACD1C09D955D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F011B61DC490490448649E9A1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876D1-CAAA-436A-9BD9-1E1B65791BC1}"/>
      </w:docPartPr>
      <w:docPartBody>
        <w:p w:rsidR="00A827C2" w:rsidRDefault="00A827C2">
          <w:pPr>
            <w:pStyle w:val="A5DF011B61DC490490448649E9A18EF4"/>
          </w:pPr>
          <w:r>
            <w:t xml:space="preserve"> </w:t>
          </w:r>
        </w:p>
      </w:docPartBody>
    </w:docPart>
    <w:docPart>
      <w:docPartPr>
        <w:name w:val="F55F2C00F2154B77962DD39A51C8A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8F60A-FEAD-4E3D-932F-28EFCA83E088}"/>
      </w:docPartPr>
      <w:docPartBody>
        <w:p w:rsidR="00556167" w:rsidRDefault="005561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C2"/>
    <w:rsid w:val="00586167"/>
    <w:rsid w:val="006A069B"/>
    <w:rsid w:val="00A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D084F23CFD94EDD8AEB08F35E2DE1AD">
    <w:name w:val="6D084F23CFD94EDD8AEB08F35E2DE1AD"/>
  </w:style>
  <w:style w:type="paragraph" w:customStyle="1" w:styleId="C20F2093A6F5481FB8E7FE2BCF0BC93C">
    <w:name w:val="C20F2093A6F5481FB8E7FE2BCF0BC93C"/>
  </w:style>
  <w:style w:type="paragraph" w:customStyle="1" w:styleId="6A568053B8384A999ACD1C09D955DEF5">
    <w:name w:val="6A568053B8384A999ACD1C09D955DEF5"/>
  </w:style>
  <w:style w:type="paragraph" w:customStyle="1" w:styleId="A5DF011B61DC490490448649E9A18EF4">
    <w:name w:val="A5DF011B61DC490490448649E9A18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B3E5F-2CF7-40CD-AE56-C9A2B04A2FB2}"/>
</file>

<file path=customXml/itemProps2.xml><?xml version="1.0" encoding="utf-8"?>
<ds:datastoreItem xmlns:ds="http://schemas.openxmlformats.org/officeDocument/2006/customXml" ds:itemID="{D806C70E-A75C-4019-B53E-B3E648537D17}"/>
</file>

<file path=customXml/itemProps3.xml><?xml version="1.0" encoding="utf-8"?>
<ds:datastoreItem xmlns:ds="http://schemas.openxmlformats.org/officeDocument/2006/customXml" ds:itemID="{1E2015CC-331B-4AE9-BCF6-2FB8121A0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1661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