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9129B2" w:rsidRPr="007D1A76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9129B2" w:rsidRPr="007D1A76" w:rsidRDefault="006940D4">
            <w:pPr>
              <w:spacing w:before="240"/>
              <w:rPr>
                <w:sz w:val="40"/>
              </w:rPr>
            </w:pPr>
            <w:r w:rsidRPr="007D1A76">
              <w:rPr>
                <w:sz w:val="40"/>
              </w:rPr>
              <w:t>Riksdagsskrivelse</w:t>
            </w:r>
          </w:p>
          <w:p w:rsidR="009129B2" w:rsidRPr="007D1A76" w:rsidRDefault="006940D4">
            <w:pPr>
              <w:pStyle w:val="RSKRbeteckning"/>
            </w:pPr>
            <w:r w:rsidRPr="007D1A76">
              <w:t>2006/07</w:t>
            </w:r>
            <w:r w:rsidR="009129B2" w:rsidRPr="007D1A76">
              <w:t>:</w:t>
            </w:r>
            <w:r w:rsidRPr="007D1A76">
              <w:t>171</w:t>
            </w:r>
          </w:p>
        </w:tc>
        <w:tc>
          <w:tcPr>
            <w:tcW w:w="1134" w:type="dxa"/>
          </w:tcPr>
          <w:p w:rsidR="009129B2" w:rsidRPr="007D1A76" w:rsidRDefault="007D1A76">
            <w:pPr>
              <w:jc w:val="right"/>
            </w:pPr>
            <w:r w:rsidRPr="007D1A76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29B2" w:rsidRPr="007D1A76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9129B2" w:rsidRPr="007D1A76" w:rsidRDefault="009129B2">
            <w:pPr>
              <w:spacing w:line="100" w:lineRule="exact"/>
              <w:rPr>
                <w:sz w:val="10"/>
              </w:rPr>
            </w:pPr>
          </w:p>
        </w:tc>
      </w:tr>
    </w:tbl>
    <w:p w:rsidR="009129B2" w:rsidRPr="007D1A76" w:rsidRDefault="009129B2"/>
    <w:p w:rsidR="009129B2" w:rsidRPr="007D1A76" w:rsidRDefault="006940D4">
      <w:pPr>
        <w:pStyle w:val="Mottagare1"/>
      </w:pPr>
      <w:r w:rsidRPr="007D1A76">
        <w:t>Riksrevisionens styrelse</w:t>
      </w:r>
    </w:p>
    <w:p w:rsidR="009129B2" w:rsidRPr="007D1A76" w:rsidRDefault="006940D4">
      <w:pPr>
        <w:pStyle w:val="Mottagare2"/>
      </w:pPr>
      <w:r w:rsidRPr="007D1A76">
        <w:rPr>
          <w:bCs/>
        </w:rPr>
        <w:t xml:space="preserve"> </w:t>
      </w:r>
    </w:p>
    <w:p w:rsidR="009129B2" w:rsidRPr="007D1A76" w:rsidRDefault="009129B2">
      <w:r w:rsidRPr="007D1A76">
        <w:t xml:space="preserve">Med överlämnande av </w:t>
      </w:r>
      <w:r w:rsidR="006940D4" w:rsidRPr="007D1A76">
        <w:t>konstitutions</w:t>
      </w:r>
      <w:r w:rsidRPr="007D1A76">
        <w:t xml:space="preserve">utskottets betänkande </w:t>
      </w:r>
      <w:r w:rsidR="006940D4" w:rsidRPr="007D1A76">
        <w:t>2006/07</w:t>
      </w:r>
      <w:r w:rsidRPr="007D1A76">
        <w:t>:</w:t>
      </w:r>
      <w:r w:rsidR="006940D4" w:rsidRPr="007D1A76">
        <w:t>KU19</w:t>
      </w:r>
      <w:r w:rsidRPr="007D1A76">
        <w:t xml:space="preserve"> </w:t>
      </w:r>
      <w:r w:rsidR="006940D4" w:rsidRPr="007D1A76">
        <w:t>Riksrevisionens styrelses redogörelse angående bidrag som regeringen och Regeringskansliet fördelar</w:t>
      </w:r>
      <w:r w:rsidRPr="007D1A76">
        <w:t xml:space="preserve"> får jag anmäla att riksdagen denna dag bifallit utskottets förslag till riksdagsbeslut.</w:t>
      </w:r>
    </w:p>
    <w:p w:rsidR="009129B2" w:rsidRPr="007D1A76" w:rsidRDefault="009129B2">
      <w:pPr>
        <w:pStyle w:val="Stockholm"/>
      </w:pPr>
      <w:r w:rsidRPr="007D1A76">
        <w:t xml:space="preserve">Stockholm den </w:t>
      </w:r>
      <w:r w:rsidR="006940D4" w:rsidRPr="007D1A76">
        <w:t>24 maj 2007</w:t>
      </w:r>
    </w:p>
    <w:p w:rsidR="009129B2" w:rsidRPr="007D1A76" w:rsidRDefault="009129B2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129B2" w:rsidRPr="007D1A76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9129B2" w:rsidRPr="007D1A76" w:rsidRDefault="006940D4">
            <w:pPr>
              <w:pStyle w:val="AvsTalman"/>
            </w:pPr>
            <w:r w:rsidRPr="007D1A76">
              <w:t>Jan Björkman</w:t>
            </w:r>
          </w:p>
        </w:tc>
        <w:tc>
          <w:tcPr>
            <w:tcW w:w="3628" w:type="dxa"/>
          </w:tcPr>
          <w:p w:rsidR="009129B2" w:rsidRPr="007D1A76" w:rsidRDefault="006940D4">
            <w:pPr>
              <w:pStyle w:val="AvsTjnsteman"/>
            </w:pPr>
            <w:r w:rsidRPr="007D1A76">
              <w:t>Ulf Christoffersson</w:t>
            </w:r>
          </w:p>
        </w:tc>
      </w:tr>
    </w:tbl>
    <w:p w:rsidR="009129B2" w:rsidRPr="007D1A76" w:rsidRDefault="009129B2"/>
    <w:p w:rsidR="00D85057" w:rsidRPr="007D1A76" w:rsidRDefault="00D85057" w:rsidP="009129B2"/>
    <w:sectPr w:rsidR="00D85057" w:rsidRPr="007D1A76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A99"/>
    <w:rsid w:val="0009098F"/>
    <w:rsid w:val="001667BD"/>
    <w:rsid w:val="001C2855"/>
    <w:rsid w:val="00224A43"/>
    <w:rsid w:val="0026798D"/>
    <w:rsid w:val="00283225"/>
    <w:rsid w:val="00335D50"/>
    <w:rsid w:val="00417A99"/>
    <w:rsid w:val="004C4FD0"/>
    <w:rsid w:val="005422B3"/>
    <w:rsid w:val="005F2290"/>
    <w:rsid w:val="00662397"/>
    <w:rsid w:val="006940D4"/>
    <w:rsid w:val="007D1A76"/>
    <w:rsid w:val="00860608"/>
    <w:rsid w:val="009129B2"/>
    <w:rsid w:val="00A16D59"/>
    <w:rsid w:val="00BB222A"/>
    <w:rsid w:val="00BB66ED"/>
    <w:rsid w:val="00C543AC"/>
    <w:rsid w:val="00C72B82"/>
    <w:rsid w:val="00D67A35"/>
    <w:rsid w:val="00D85057"/>
    <w:rsid w:val="00D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E070CB-075B-4407-8125-A9BA5B3AF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2832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42</Words>
  <Characters>340</Characters>
  <Application>Microsoft Office Word</Application>
  <DocSecurity>4</DocSecurity>
  <Lines>17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v3.23 070515 1630</dc:description>
  <cp:lastModifiedBy>Lars Brink</cp:lastModifiedBy>
  <cp:revision>2</cp:revision>
  <cp:lastPrinted>2007-05-24T15:45:00Z</cp:lastPrinted>
  <dcterms:created xsi:type="dcterms:W3CDTF">2025-12-17T03:47:00Z</dcterms:created>
  <dcterms:modified xsi:type="dcterms:W3CDTF">2025-12-17T03:47:00Z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171</vt:lpwstr>
  </property>
  <property fmtid="{D5CDD505-2E9C-101B-9397-08002B2CF9AE}" pid="6" name="Datum">
    <vt:lpwstr>24 maj 2007</vt:lpwstr>
  </property>
  <property fmtid="{D5CDD505-2E9C-101B-9397-08002B2CF9AE}" pid="7" name="StartNr">
    <vt:lpwstr>171</vt:lpwstr>
  </property>
  <property fmtid="{D5CDD505-2E9C-101B-9397-08002B2CF9AE}" pid="8" name="SlutNr">
    <vt:lpwstr>171</vt:lpwstr>
  </property>
  <property fmtid="{D5CDD505-2E9C-101B-9397-08002B2CF9AE}" pid="9" name="ÅrKort">
    <vt:lpwstr>200607</vt:lpwstr>
  </property>
  <property fmtid="{D5CDD505-2E9C-101B-9397-08002B2CF9AE}" pid="10" name="Avsändar-e-post">
    <vt:lpwstr> </vt:lpwstr>
  </property>
  <property fmtid="{D5CDD505-2E9C-101B-9397-08002B2CF9AE}" pid="11" name="Mottagare1">
    <vt:lpwstr>Riksrevisionens styrelse</vt:lpwstr>
  </property>
  <property fmtid="{D5CDD505-2E9C-101B-9397-08002B2CF9AE}" pid="12" name="Mottagare2">
    <vt:lpwstr> </vt:lpwstr>
  </property>
  <property fmtid="{D5CDD505-2E9C-101B-9397-08002B2CF9AE}" pid="13" name="Utskott">
    <vt:lpwstr>konstitutions</vt:lpwstr>
  </property>
  <property fmtid="{D5CDD505-2E9C-101B-9397-08002B2CF9AE}" pid="14" name="UskBet">
    <vt:lpwstr>KU</vt:lpwstr>
  </property>
  <property fmtid="{D5CDD505-2E9C-101B-9397-08002B2CF9AE}" pid="15" name="RefRM">
    <vt:lpwstr>2006/07</vt:lpwstr>
  </property>
  <property fmtid="{D5CDD505-2E9C-101B-9397-08002B2CF9AE}" pid="16" name="RefNr">
    <vt:lpwstr>19</vt:lpwstr>
  </property>
  <property fmtid="{D5CDD505-2E9C-101B-9397-08002B2CF9AE}" pid="17" name="RefRubrik">
    <vt:lpwstr>Riksrevisionens styrelses redogörelse angående bidrag som regeringen och Regeringskansliet fördelar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  <property fmtid="{D5CDD505-2E9C-101B-9397-08002B2CF9AE}" pid="20" name="IdxMottagare1">
    <vt:lpwstr>2</vt:lpwstr>
  </property>
  <property fmtid="{D5CDD505-2E9C-101B-9397-08002B2CF9AE}" pid="21" name="IdxMottagare2">
    <vt:lpwstr>-1</vt:lpwstr>
  </property>
  <property fmtid="{D5CDD505-2E9C-101B-9397-08002B2CF9AE}" pid="22" name="IdxUtskott">
    <vt:lpwstr>0</vt:lpwstr>
  </property>
  <property fmtid="{D5CDD505-2E9C-101B-9397-08002B2CF9AE}" pid="23" name="IdxÅrsuppgift">
    <vt:lpwstr>1</vt:lpwstr>
  </property>
  <property fmtid="{D5CDD505-2E9C-101B-9397-08002B2CF9AE}" pid="24" name="IdxRefRM">
    <vt:lpwstr>1</vt:lpwstr>
  </property>
  <property fmtid="{D5CDD505-2E9C-101B-9397-08002B2CF9AE}" pid="25" name="IdxTalman">
    <vt:lpwstr>1</vt:lpwstr>
  </property>
  <property fmtid="{D5CDD505-2E9C-101B-9397-08002B2CF9AE}" pid="26" name="IdxTjänsteman">
    <vt:lpwstr>0</vt:lpwstr>
  </property>
  <property fmtid="{D5CDD505-2E9C-101B-9397-08002B2CF9AE}" pid="27" name="IsNew">
    <vt:lpwstr>NEJ</vt:lpwstr>
  </property>
</Properties>
</file>