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F944D7" w:rsidP="00F944D7" w:rsidRDefault="00F944D7" w14:paraId="17452EC6" w14:textId="2885B51C">
      <w:pPr>
        <w:pStyle w:val="Innehllsfrteckningsrubrik"/>
        <w:numPr>
          <w:ilvl w:val="0"/>
          <w:numId w:val="0"/>
        </w:numPr>
        <w:ind w:start="432" w:hanging="432"/>
      </w:pPr>
      <w:bookmarkStart w:name="_Toc106800475" w:id="0"/>
      <w:r>
        <w:t>Innehållsförteckning</w:t>
      </w:r>
    </w:p>
    <w:p xmlns:w14="http://schemas.microsoft.com/office/word/2010/wordml"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xmlns:w14="http://schemas.microsoft.com/office/word/2010/wordml" w:rsidR="00466246" w:rsidRDefault="00C875D0"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sidR="00466246">
          <w:rPr>
            <w:rStyle w:val="Hyperlnk"/>
            <w:noProof/>
          </w:rPr>
          <w:t>2</w:t>
        </w:r>
        <w:r w:rsidR="00466246">
          <w:rPr>
            <w:rFonts w:eastAsiaTheme="minorEastAsia"/>
            <w:noProof/>
            <w:kern w:val="0"/>
            <w:sz w:val="22"/>
            <w:szCs w:val="22"/>
            <w:lang w:eastAsia="sv-SE"/>
            <w14:numSpacing w14:val="default"/>
          </w:rPr>
          <w:tab/>
        </w:r>
        <w:r w:rsidRPr="00A47774" w:rsidR="00466246">
          <w:rPr>
            <w:rStyle w:val="Hyperlnk"/>
            <w:noProof/>
          </w:rPr>
          <w:t>Inledning</w:t>
        </w:r>
        <w:r w:rsidR="00466246">
          <w:rPr>
            <w:noProof/>
            <w:webHidden/>
          </w:rPr>
          <w:tab/>
        </w:r>
        <w:r w:rsidR="00466246">
          <w:rPr>
            <w:noProof/>
            <w:webHidden/>
          </w:rPr>
          <w:fldChar w:fldCharType="begin"/>
        </w:r>
        <w:r w:rsidR="00466246">
          <w:rPr>
            <w:noProof/>
            <w:webHidden/>
          </w:rPr>
          <w:instrText xml:space="preserve"> PAGEREF _Toc208226813 \h </w:instrText>
        </w:r>
        <w:r w:rsidR="00466246">
          <w:rPr>
            <w:noProof/>
            <w:webHidden/>
          </w:rPr>
        </w:r>
        <w:r w:rsidR="00466246">
          <w:rPr>
            <w:noProof/>
            <w:webHidden/>
          </w:rPr>
          <w:fldChar w:fldCharType="separate"/>
        </w:r>
        <w:r w:rsidR="00526302">
          <w:rPr>
            <w:noProof/>
            <w:webHidden/>
          </w:rPr>
          <w:t>7</w:t>
        </w:r>
        <w:r w:rsidR="00466246">
          <w:rPr>
            <w:noProof/>
            <w:webHidden/>
          </w:rPr>
          <w:fldChar w:fldCharType="end"/>
        </w:r>
      </w:hyperlink>
    </w:p>
    <w:p xmlns:w14="http://schemas.microsoft.com/office/word/2010/wordml" w:rsidR="00466246" w:rsidRDefault="00C875D0"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sidR="00466246">
          <w:rPr>
            <w:rStyle w:val="Hyperlnk"/>
            <w:noProof/>
          </w:rPr>
          <w:t>3</w:t>
        </w:r>
        <w:r w:rsidR="00466246">
          <w:rPr>
            <w:rFonts w:eastAsiaTheme="minorEastAsia"/>
            <w:noProof/>
            <w:kern w:val="0"/>
            <w:sz w:val="22"/>
            <w:szCs w:val="22"/>
            <w:lang w:eastAsia="sv-SE"/>
            <w14:numSpacing w14:val="default"/>
          </w:rPr>
          <w:tab/>
        </w:r>
        <w:r w:rsidRPr="00A47774" w:rsidR="00466246">
          <w:rPr>
            <w:rStyle w:val="Hyperlnk"/>
            <w:noProof/>
          </w:rPr>
          <w:t>Återförstatliga rättsväsendets fastigheter</w:t>
        </w:r>
        <w:r w:rsidR="00466246">
          <w:rPr>
            <w:noProof/>
            <w:webHidden/>
          </w:rPr>
          <w:tab/>
        </w:r>
        <w:r w:rsidR="00466246">
          <w:rPr>
            <w:noProof/>
            <w:webHidden/>
          </w:rPr>
          <w:fldChar w:fldCharType="begin"/>
        </w:r>
        <w:r w:rsidR="00466246">
          <w:rPr>
            <w:noProof/>
            <w:webHidden/>
          </w:rPr>
          <w:instrText xml:space="preserve"> PAGEREF _Toc208226814 \h </w:instrText>
        </w:r>
        <w:r w:rsidR="00466246">
          <w:rPr>
            <w:noProof/>
            <w:webHidden/>
          </w:rPr>
        </w:r>
        <w:r w:rsidR="00466246">
          <w:rPr>
            <w:noProof/>
            <w:webHidden/>
          </w:rPr>
          <w:fldChar w:fldCharType="separate"/>
        </w:r>
        <w:r w:rsidR="00526302">
          <w:rPr>
            <w:noProof/>
            <w:webHidden/>
          </w:rPr>
          <w:t>10</w:t>
        </w:r>
        <w:r w:rsidR="00466246">
          <w:rPr>
            <w:noProof/>
            <w:webHidden/>
          </w:rPr>
          <w:fldChar w:fldCharType="end"/>
        </w:r>
      </w:hyperlink>
    </w:p>
    <w:p xmlns:w14="http://schemas.microsoft.com/office/word/2010/wordml" w:rsidR="00466246" w:rsidRDefault="00C875D0"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sidR="00466246">
          <w:rPr>
            <w:rStyle w:val="Hyperlnk"/>
            <w:noProof/>
          </w:rPr>
          <w:t>4</w:t>
        </w:r>
        <w:r w:rsidR="00466246">
          <w:rPr>
            <w:rFonts w:eastAsiaTheme="minorEastAsia"/>
            <w:noProof/>
            <w:kern w:val="0"/>
            <w:sz w:val="22"/>
            <w:szCs w:val="22"/>
            <w:lang w:eastAsia="sv-SE"/>
            <w14:numSpacing w14:val="default"/>
          </w:rPr>
          <w:tab/>
        </w:r>
        <w:r w:rsidRPr="00A47774" w:rsidR="00466246">
          <w:rPr>
            <w:rStyle w:val="Hyperlnk"/>
            <w:noProof/>
          </w:rPr>
          <w:t>Polisen</w:t>
        </w:r>
        <w:r w:rsidR="00466246">
          <w:rPr>
            <w:noProof/>
            <w:webHidden/>
          </w:rPr>
          <w:tab/>
        </w:r>
        <w:r w:rsidR="00466246">
          <w:rPr>
            <w:noProof/>
            <w:webHidden/>
          </w:rPr>
          <w:fldChar w:fldCharType="begin"/>
        </w:r>
        <w:r w:rsidR="00466246">
          <w:rPr>
            <w:noProof/>
            <w:webHidden/>
          </w:rPr>
          <w:instrText xml:space="preserve"> PAGEREF _Toc208226815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sidR="00466246">
          <w:rPr>
            <w:rStyle w:val="Hyperlnk"/>
            <w:noProof/>
          </w:rPr>
          <w:t>4.1</w:t>
        </w:r>
        <w:r w:rsidR="00466246">
          <w:rPr>
            <w:rFonts w:eastAsiaTheme="minorEastAsia"/>
            <w:noProof/>
            <w:kern w:val="0"/>
            <w:sz w:val="22"/>
            <w:szCs w:val="22"/>
            <w:lang w:eastAsia="sv-SE"/>
            <w14:numSpacing w14:val="default"/>
          </w:rPr>
          <w:tab/>
        </w:r>
        <w:r w:rsidRPr="00A47774" w:rsidR="00466246">
          <w:rPr>
            <w:rStyle w:val="Hyperlnk"/>
            <w:noProof/>
          </w:rPr>
          <w:t>Trygghetszoner i stället för säkerhetszoner</w:t>
        </w:r>
        <w:r w:rsidR="00466246">
          <w:rPr>
            <w:noProof/>
            <w:webHidden/>
          </w:rPr>
          <w:tab/>
        </w:r>
        <w:r w:rsidR="00466246">
          <w:rPr>
            <w:noProof/>
            <w:webHidden/>
          </w:rPr>
          <w:fldChar w:fldCharType="begin"/>
        </w:r>
        <w:r w:rsidR="00466246">
          <w:rPr>
            <w:noProof/>
            <w:webHidden/>
          </w:rPr>
          <w:instrText xml:space="preserve"> PAGEREF _Toc208226816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sidR="00466246">
          <w:rPr>
            <w:rStyle w:val="Hyperlnk"/>
            <w:noProof/>
          </w:rPr>
          <w:t>4.2</w:t>
        </w:r>
        <w:r w:rsidR="00466246">
          <w:rPr>
            <w:rFonts w:eastAsiaTheme="minorEastAsia"/>
            <w:noProof/>
            <w:kern w:val="0"/>
            <w:sz w:val="22"/>
            <w:szCs w:val="22"/>
            <w:lang w:eastAsia="sv-SE"/>
            <w14:numSpacing w14:val="default"/>
          </w:rPr>
          <w:tab/>
        </w:r>
        <w:r w:rsidRPr="00A47774" w:rsidR="00466246">
          <w:rPr>
            <w:rStyle w:val="Hyperlnk"/>
            <w:noProof/>
          </w:rPr>
          <w:t>En nationell haverikommission mot skjutningar och sprängningar</w:t>
        </w:r>
        <w:r w:rsidR="00466246">
          <w:rPr>
            <w:noProof/>
            <w:webHidden/>
          </w:rPr>
          <w:tab/>
        </w:r>
        <w:r w:rsidR="00466246">
          <w:rPr>
            <w:noProof/>
            <w:webHidden/>
          </w:rPr>
          <w:fldChar w:fldCharType="begin"/>
        </w:r>
        <w:r w:rsidR="00466246">
          <w:rPr>
            <w:noProof/>
            <w:webHidden/>
          </w:rPr>
          <w:instrText xml:space="preserve"> PAGEREF _Toc208226817 \h </w:instrText>
        </w:r>
        <w:r w:rsidR="00466246">
          <w:rPr>
            <w:noProof/>
            <w:webHidden/>
          </w:rPr>
        </w:r>
        <w:r w:rsidR="00466246">
          <w:rPr>
            <w:noProof/>
            <w:webHidden/>
          </w:rPr>
          <w:fldChar w:fldCharType="separate"/>
        </w:r>
        <w:r w:rsidR="00526302">
          <w:rPr>
            <w:noProof/>
            <w:webHidden/>
          </w:rPr>
          <w:t>15</w:t>
        </w:r>
        <w:r w:rsidR="00466246">
          <w:rPr>
            <w:noProof/>
            <w:webHidden/>
          </w:rPr>
          <w:fldChar w:fldCharType="end"/>
        </w:r>
      </w:hyperlink>
    </w:p>
    <w:p xmlns:w14="http://schemas.microsoft.com/office/word/2010/wordml" w:rsidR="00466246" w:rsidRDefault="00C875D0"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sidR="00466246">
          <w:rPr>
            <w:rStyle w:val="Hyperlnk"/>
            <w:noProof/>
          </w:rPr>
          <w:t>4.3</w:t>
        </w:r>
        <w:r w:rsidR="00466246">
          <w:rPr>
            <w:rFonts w:eastAsiaTheme="minorEastAsia"/>
            <w:noProof/>
            <w:kern w:val="0"/>
            <w:sz w:val="22"/>
            <w:szCs w:val="22"/>
            <w:lang w:eastAsia="sv-SE"/>
            <w14:numSpacing w14:val="default"/>
          </w:rPr>
          <w:tab/>
        </w:r>
        <w:r w:rsidRPr="00A47774" w:rsidR="00466246">
          <w:rPr>
            <w:rStyle w:val="Hyperlnk"/>
            <w:noProof/>
          </w:rPr>
          <w:t>Polisutbildning och polisforskning</w:t>
        </w:r>
        <w:r w:rsidR="00466246">
          <w:rPr>
            <w:noProof/>
            <w:webHidden/>
          </w:rPr>
          <w:tab/>
        </w:r>
        <w:r w:rsidR="00466246">
          <w:rPr>
            <w:noProof/>
            <w:webHidden/>
          </w:rPr>
          <w:fldChar w:fldCharType="begin"/>
        </w:r>
        <w:r w:rsidR="00466246">
          <w:rPr>
            <w:noProof/>
            <w:webHidden/>
          </w:rPr>
          <w:instrText xml:space="preserve"> PAGEREF _Toc208226818 \h </w:instrText>
        </w:r>
        <w:r w:rsidR="00466246">
          <w:rPr>
            <w:noProof/>
            <w:webHidden/>
          </w:rPr>
        </w:r>
        <w:r w:rsidR="00466246">
          <w:rPr>
            <w:noProof/>
            <w:webHidden/>
          </w:rPr>
          <w:fldChar w:fldCharType="separate"/>
        </w:r>
        <w:r w:rsidR="00526302">
          <w:rPr>
            <w:noProof/>
            <w:webHidden/>
          </w:rPr>
          <w:t>16</w:t>
        </w:r>
        <w:r w:rsidR="00466246">
          <w:rPr>
            <w:noProof/>
            <w:webHidden/>
          </w:rPr>
          <w:fldChar w:fldCharType="end"/>
        </w:r>
      </w:hyperlink>
    </w:p>
    <w:p xmlns:w14="http://schemas.microsoft.com/office/word/2010/wordml" w:rsidR="00466246" w:rsidRDefault="00C875D0"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sidR="00466246">
          <w:rPr>
            <w:rStyle w:val="Hyperlnk"/>
            <w:noProof/>
          </w:rPr>
          <w:t>4.4</w:t>
        </w:r>
        <w:r w:rsidR="00466246">
          <w:rPr>
            <w:rFonts w:eastAsiaTheme="minorEastAsia"/>
            <w:noProof/>
            <w:kern w:val="0"/>
            <w:sz w:val="22"/>
            <w:szCs w:val="22"/>
            <w:lang w:eastAsia="sv-SE"/>
            <w14:numSpacing w14:val="default"/>
          </w:rPr>
          <w:tab/>
        </w:r>
        <w:r w:rsidRPr="00A47774" w:rsidR="00466246">
          <w:rPr>
            <w:rStyle w:val="Hyperlnk"/>
            <w:noProof/>
          </w:rPr>
          <w:t>Ett institut för polisvetenskaplig forskning</w:t>
        </w:r>
        <w:r w:rsidR="00466246">
          <w:rPr>
            <w:noProof/>
            <w:webHidden/>
          </w:rPr>
          <w:tab/>
        </w:r>
        <w:r w:rsidR="00466246">
          <w:rPr>
            <w:noProof/>
            <w:webHidden/>
          </w:rPr>
          <w:fldChar w:fldCharType="begin"/>
        </w:r>
        <w:r w:rsidR="00466246">
          <w:rPr>
            <w:noProof/>
            <w:webHidden/>
          </w:rPr>
          <w:instrText xml:space="preserve"> PAGEREF _Toc208226819 \h </w:instrText>
        </w:r>
        <w:r w:rsidR="00466246">
          <w:rPr>
            <w:noProof/>
            <w:webHidden/>
          </w:rPr>
        </w:r>
        <w:r w:rsidR="00466246">
          <w:rPr>
            <w:noProof/>
            <w:webHidden/>
          </w:rPr>
          <w:fldChar w:fldCharType="separate"/>
        </w:r>
        <w:r w:rsidR="00526302">
          <w:rPr>
            <w:noProof/>
            <w:webHidden/>
          </w:rPr>
          <w:t>17</w:t>
        </w:r>
        <w:r w:rsidR="00466246">
          <w:rPr>
            <w:noProof/>
            <w:webHidden/>
          </w:rPr>
          <w:fldChar w:fldCharType="end"/>
        </w:r>
      </w:hyperlink>
    </w:p>
    <w:p xmlns:w14="http://schemas.microsoft.com/office/word/2010/wordml" w:rsidR="00466246" w:rsidRDefault="00C875D0"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sidR="00466246">
          <w:rPr>
            <w:rStyle w:val="Hyperlnk"/>
            <w:noProof/>
          </w:rPr>
          <w:t>4.5</w:t>
        </w:r>
        <w:r w:rsidR="00466246">
          <w:rPr>
            <w:rFonts w:eastAsiaTheme="minorEastAsia"/>
            <w:noProof/>
            <w:kern w:val="0"/>
            <w:sz w:val="22"/>
            <w:szCs w:val="22"/>
            <w:lang w:eastAsia="sv-SE"/>
            <w14:numSpacing w14:val="default"/>
          </w:rPr>
          <w:tab/>
        </w:r>
        <w:r w:rsidRPr="00A47774" w:rsidR="00466246">
          <w:rPr>
            <w:rStyle w:val="Hyperlnk"/>
            <w:noProof/>
          </w:rPr>
          <w:t>Antagningen till polisutbildningen</w:t>
        </w:r>
        <w:r w:rsidR="00466246">
          <w:rPr>
            <w:noProof/>
            <w:webHidden/>
          </w:rPr>
          <w:tab/>
        </w:r>
        <w:r w:rsidR="00466246">
          <w:rPr>
            <w:noProof/>
            <w:webHidden/>
          </w:rPr>
          <w:fldChar w:fldCharType="begin"/>
        </w:r>
        <w:r w:rsidR="00466246">
          <w:rPr>
            <w:noProof/>
            <w:webHidden/>
          </w:rPr>
          <w:instrText xml:space="preserve"> PAGEREF _Toc208226820 \h </w:instrText>
        </w:r>
        <w:r w:rsidR="00466246">
          <w:rPr>
            <w:noProof/>
            <w:webHidden/>
          </w:rPr>
        </w:r>
        <w:r w:rsidR="00466246">
          <w:rPr>
            <w:noProof/>
            <w:webHidden/>
          </w:rPr>
          <w:fldChar w:fldCharType="separate"/>
        </w:r>
        <w:r w:rsidR="00526302">
          <w:rPr>
            <w:noProof/>
            <w:webHidden/>
          </w:rPr>
          <w:t>18</w:t>
        </w:r>
        <w:r w:rsidR="00466246">
          <w:rPr>
            <w:noProof/>
            <w:webHidden/>
          </w:rPr>
          <w:fldChar w:fldCharType="end"/>
        </w:r>
      </w:hyperlink>
    </w:p>
    <w:p xmlns:w14="http://schemas.microsoft.com/office/word/2010/wordml" w:rsidR="00466246" w:rsidRDefault="00C875D0"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sidR="00466246">
          <w:rPr>
            <w:rStyle w:val="Hyperlnk"/>
            <w:noProof/>
          </w:rPr>
          <w:t>4.6</w:t>
        </w:r>
        <w:r w:rsidR="00466246">
          <w:rPr>
            <w:rFonts w:eastAsiaTheme="minorEastAsia"/>
            <w:noProof/>
            <w:kern w:val="0"/>
            <w:sz w:val="22"/>
            <w:szCs w:val="22"/>
            <w:lang w:eastAsia="sv-SE"/>
            <w14:numSpacing w14:val="default"/>
          </w:rPr>
          <w:tab/>
        </w:r>
        <w:r w:rsidRPr="00A47774" w:rsidR="00466246">
          <w:rPr>
            <w:rStyle w:val="Hyperlnk"/>
            <w:noProof/>
          </w:rPr>
          <w:t>Motverka diskriminering och bygg lokalt förtroende</w:t>
        </w:r>
        <w:r w:rsidR="00466246">
          <w:rPr>
            <w:noProof/>
            <w:webHidden/>
          </w:rPr>
          <w:tab/>
        </w:r>
        <w:r w:rsidR="00466246">
          <w:rPr>
            <w:noProof/>
            <w:webHidden/>
          </w:rPr>
          <w:fldChar w:fldCharType="begin"/>
        </w:r>
        <w:r w:rsidR="00466246">
          <w:rPr>
            <w:noProof/>
            <w:webHidden/>
          </w:rPr>
          <w:instrText xml:space="preserve"> PAGEREF _Toc208226821 \h </w:instrText>
        </w:r>
        <w:r w:rsidR="00466246">
          <w:rPr>
            <w:noProof/>
            <w:webHidden/>
          </w:rPr>
        </w:r>
        <w:r w:rsidR="00466246">
          <w:rPr>
            <w:noProof/>
            <w:webHidden/>
          </w:rPr>
          <w:fldChar w:fldCharType="separate"/>
        </w:r>
        <w:r w:rsidR="00526302">
          <w:rPr>
            <w:noProof/>
            <w:webHidden/>
          </w:rPr>
          <w:t>19</w:t>
        </w:r>
        <w:r w:rsidR="00466246">
          <w:rPr>
            <w:noProof/>
            <w:webHidden/>
          </w:rPr>
          <w:fldChar w:fldCharType="end"/>
        </w:r>
      </w:hyperlink>
    </w:p>
    <w:p xmlns:w14="http://schemas.microsoft.com/office/word/2010/wordml" w:rsidR="00466246" w:rsidRDefault="00C875D0"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sidR="00466246">
          <w:rPr>
            <w:rStyle w:val="Hyperlnk"/>
            <w:noProof/>
          </w:rPr>
          <w:t>4.7</w:t>
        </w:r>
        <w:r w:rsidR="00466246">
          <w:rPr>
            <w:rFonts w:eastAsiaTheme="minorEastAsia"/>
            <w:noProof/>
            <w:kern w:val="0"/>
            <w:sz w:val="22"/>
            <w:szCs w:val="22"/>
            <w:lang w:eastAsia="sv-SE"/>
            <w14:numSpacing w14:val="default"/>
          </w:rPr>
          <w:tab/>
        </w:r>
        <w:r w:rsidRPr="00A47774" w:rsidR="00466246">
          <w:rPr>
            <w:rStyle w:val="Hyperlnk"/>
            <w:noProof/>
          </w:rPr>
          <w:t>Polisombudsman</w:t>
        </w:r>
        <w:r w:rsidR="00466246">
          <w:rPr>
            <w:noProof/>
            <w:webHidden/>
          </w:rPr>
          <w:tab/>
        </w:r>
        <w:r w:rsidR="00466246">
          <w:rPr>
            <w:noProof/>
            <w:webHidden/>
          </w:rPr>
          <w:fldChar w:fldCharType="begin"/>
        </w:r>
        <w:r w:rsidR="00466246">
          <w:rPr>
            <w:noProof/>
            <w:webHidden/>
          </w:rPr>
          <w:instrText xml:space="preserve"> PAGEREF _Toc208226822 \h </w:instrText>
        </w:r>
        <w:r w:rsidR="00466246">
          <w:rPr>
            <w:noProof/>
            <w:webHidden/>
          </w:rPr>
        </w:r>
        <w:r w:rsidR="00466246">
          <w:rPr>
            <w:noProof/>
            <w:webHidden/>
          </w:rPr>
          <w:fldChar w:fldCharType="separate"/>
        </w:r>
        <w:r w:rsidR="00526302">
          <w:rPr>
            <w:noProof/>
            <w:webHidden/>
          </w:rPr>
          <w:t>23</w:t>
        </w:r>
        <w:r w:rsidR="00466246">
          <w:rPr>
            <w:noProof/>
            <w:webHidden/>
          </w:rPr>
          <w:fldChar w:fldCharType="end"/>
        </w:r>
      </w:hyperlink>
    </w:p>
    <w:p xmlns:w14="http://schemas.microsoft.com/office/word/2010/wordml" w:rsidR="00466246" w:rsidRDefault="00C875D0"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sidR="00466246">
          <w:rPr>
            <w:rStyle w:val="Hyperlnk"/>
            <w:noProof/>
          </w:rPr>
          <w:t>4.8</w:t>
        </w:r>
        <w:r w:rsidR="00466246">
          <w:rPr>
            <w:rFonts w:eastAsiaTheme="minorEastAsia"/>
            <w:noProof/>
            <w:kern w:val="0"/>
            <w:sz w:val="22"/>
            <w:szCs w:val="22"/>
            <w:lang w:eastAsia="sv-SE"/>
            <w14:numSpacing w14:val="default"/>
          </w:rPr>
          <w:tab/>
        </w:r>
        <w:r w:rsidRPr="00A47774" w:rsidR="00466246">
          <w:rPr>
            <w:rStyle w:val="Hyperlnk"/>
            <w:noProof/>
          </w:rPr>
          <w:t>Utvärdera och sprid bra metoder mot nyrekrytering in i kriminalitet</w:t>
        </w:r>
        <w:r w:rsidR="00466246">
          <w:rPr>
            <w:noProof/>
            <w:webHidden/>
          </w:rPr>
          <w:tab/>
        </w:r>
        <w:r w:rsidR="00466246">
          <w:rPr>
            <w:noProof/>
            <w:webHidden/>
          </w:rPr>
          <w:fldChar w:fldCharType="begin"/>
        </w:r>
        <w:r w:rsidR="00466246">
          <w:rPr>
            <w:noProof/>
            <w:webHidden/>
          </w:rPr>
          <w:instrText xml:space="preserve"> PAGEREF _Toc208226823 \h </w:instrText>
        </w:r>
        <w:r w:rsidR="00466246">
          <w:rPr>
            <w:noProof/>
            <w:webHidden/>
          </w:rPr>
        </w:r>
        <w:r w:rsidR="00466246">
          <w:rPr>
            <w:noProof/>
            <w:webHidden/>
          </w:rPr>
          <w:fldChar w:fldCharType="separate"/>
        </w:r>
        <w:r w:rsidR="00526302">
          <w:rPr>
            <w:noProof/>
            <w:webHidden/>
          </w:rPr>
          <w:t>24</w:t>
        </w:r>
        <w:r w:rsidR="00466246">
          <w:rPr>
            <w:noProof/>
            <w:webHidden/>
          </w:rPr>
          <w:fldChar w:fldCharType="end"/>
        </w:r>
      </w:hyperlink>
    </w:p>
    <w:p xmlns:w14="http://schemas.microsoft.com/office/word/2010/wordml" w:rsidR="00466246" w:rsidRDefault="00C875D0"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sidR="00466246">
          <w:rPr>
            <w:rStyle w:val="Hyperlnk"/>
            <w:noProof/>
          </w:rPr>
          <w:t>4.9</w:t>
        </w:r>
        <w:r w:rsidR="00466246">
          <w:rPr>
            <w:rFonts w:eastAsiaTheme="minorEastAsia"/>
            <w:noProof/>
            <w:kern w:val="0"/>
            <w:sz w:val="22"/>
            <w:szCs w:val="22"/>
            <w:lang w:eastAsia="sv-SE"/>
            <w14:numSpacing w14:val="default"/>
          </w:rPr>
          <w:tab/>
        </w:r>
        <w:r w:rsidRPr="00A47774" w:rsidR="00466246">
          <w:rPr>
            <w:rStyle w:val="Hyperlnk"/>
            <w:noProof/>
          </w:rPr>
          <w:t>Människohandel med barn i kriminella nätverk</w:t>
        </w:r>
        <w:r w:rsidR="00466246">
          <w:rPr>
            <w:noProof/>
            <w:webHidden/>
          </w:rPr>
          <w:tab/>
        </w:r>
        <w:r w:rsidR="00466246">
          <w:rPr>
            <w:noProof/>
            <w:webHidden/>
          </w:rPr>
          <w:fldChar w:fldCharType="begin"/>
        </w:r>
        <w:r w:rsidR="00466246">
          <w:rPr>
            <w:noProof/>
            <w:webHidden/>
          </w:rPr>
          <w:instrText xml:space="preserve"> PAGEREF _Toc208226824 \h </w:instrText>
        </w:r>
        <w:r w:rsidR="00466246">
          <w:rPr>
            <w:noProof/>
            <w:webHidden/>
          </w:rPr>
        </w:r>
        <w:r w:rsidR="00466246">
          <w:rPr>
            <w:noProof/>
            <w:webHidden/>
          </w:rPr>
          <w:fldChar w:fldCharType="separate"/>
        </w:r>
        <w:r w:rsidR="00526302">
          <w:rPr>
            <w:noProof/>
            <w:webHidden/>
          </w:rPr>
          <w:t>25</w:t>
        </w:r>
        <w:r w:rsidR="00466246">
          <w:rPr>
            <w:noProof/>
            <w:webHidden/>
          </w:rPr>
          <w:fldChar w:fldCharType="end"/>
        </w:r>
      </w:hyperlink>
    </w:p>
    <w:p xmlns:w14="http://schemas.microsoft.com/office/word/2010/wordml" w:rsidR="00466246" w:rsidRDefault="00C875D0"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sidR="00466246">
          <w:rPr>
            <w:rStyle w:val="Hyperlnk"/>
            <w:noProof/>
          </w:rPr>
          <w:t>5</w:t>
        </w:r>
        <w:r w:rsidR="00466246">
          <w:rPr>
            <w:rFonts w:eastAsiaTheme="minorEastAsia"/>
            <w:noProof/>
            <w:kern w:val="0"/>
            <w:sz w:val="22"/>
            <w:szCs w:val="22"/>
            <w:lang w:eastAsia="sv-SE"/>
            <w14:numSpacing w14:val="default"/>
          </w:rPr>
          <w:tab/>
        </w:r>
        <w:r w:rsidRPr="00A47774" w:rsidR="00466246">
          <w:rPr>
            <w:rStyle w:val="Hyperlnk"/>
            <w:noProof/>
          </w:rPr>
          <w:t>Sprid Sluta skjut till hela landet</w:t>
        </w:r>
        <w:r w:rsidR="00466246">
          <w:rPr>
            <w:noProof/>
            <w:webHidden/>
          </w:rPr>
          <w:tab/>
        </w:r>
        <w:r w:rsidR="00466246">
          <w:rPr>
            <w:noProof/>
            <w:webHidden/>
          </w:rPr>
          <w:fldChar w:fldCharType="begin"/>
        </w:r>
        <w:r w:rsidR="00466246">
          <w:rPr>
            <w:noProof/>
            <w:webHidden/>
          </w:rPr>
          <w:instrText xml:space="preserve"> PAGEREF _Toc208226825 \h </w:instrText>
        </w:r>
        <w:r w:rsidR="00466246">
          <w:rPr>
            <w:noProof/>
            <w:webHidden/>
          </w:rPr>
        </w:r>
        <w:r w:rsidR="00466246">
          <w:rPr>
            <w:noProof/>
            <w:webHidden/>
          </w:rPr>
          <w:fldChar w:fldCharType="separate"/>
        </w:r>
        <w:r w:rsidR="00526302">
          <w:rPr>
            <w:noProof/>
            <w:webHidden/>
          </w:rPr>
          <w:t>27</w:t>
        </w:r>
        <w:r w:rsidR="00466246">
          <w:rPr>
            <w:noProof/>
            <w:webHidden/>
          </w:rPr>
          <w:fldChar w:fldCharType="end"/>
        </w:r>
      </w:hyperlink>
    </w:p>
    <w:p xmlns:w14="http://schemas.microsoft.com/office/word/2010/wordml" w:rsidR="00466246" w:rsidRDefault="00C875D0"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sidR="00466246">
          <w:rPr>
            <w:rStyle w:val="Hyperlnk"/>
            <w:noProof/>
          </w:rPr>
          <w:t>5.1</w:t>
        </w:r>
        <w:r w:rsidR="00466246">
          <w:rPr>
            <w:rFonts w:eastAsiaTheme="minorEastAsia"/>
            <w:noProof/>
            <w:kern w:val="0"/>
            <w:sz w:val="22"/>
            <w:szCs w:val="22"/>
            <w:lang w:eastAsia="sv-SE"/>
            <w14:numSpacing w14:val="default"/>
          </w:rPr>
          <w:tab/>
        </w:r>
        <w:r w:rsidRPr="00A47774" w:rsidR="00466246">
          <w:rPr>
            <w:rStyle w:val="Hyperlnk"/>
            <w:noProof/>
          </w:rPr>
          <w:t>Regelbundna amnestier för vapen och explosiva varor</w:t>
        </w:r>
        <w:r w:rsidR="00466246">
          <w:rPr>
            <w:noProof/>
            <w:webHidden/>
          </w:rPr>
          <w:tab/>
        </w:r>
        <w:r w:rsidR="00466246">
          <w:rPr>
            <w:noProof/>
            <w:webHidden/>
          </w:rPr>
          <w:fldChar w:fldCharType="begin"/>
        </w:r>
        <w:r w:rsidR="00466246">
          <w:rPr>
            <w:noProof/>
            <w:webHidden/>
          </w:rPr>
          <w:instrText xml:space="preserve"> PAGEREF _Toc208226826 \h </w:instrText>
        </w:r>
        <w:r w:rsidR="00466246">
          <w:rPr>
            <w:noProof/>
            <w:webHidden/>
          </w:rPr>
        </w:r>
        <w:r w:rsidR="00466246">
          <w:rPr>
            <w:noProof/>
            <w:webHidden/>
          </w:rPr>
          <w:fldChar w:fldCharType="separate"/>
        </w:r>
        <w:r w:rsidR="00526302">
          <w:rPr>
            <w:noProof/>
            <w:webHidden/>
          </w:rPr>
          <w:t>28</w:t>
        </w:r>
        <w:r w:rsidR="00466246">
          <w:rPr>
            <w:noProof/>
            <w:webHidden/>
          </w:rPr>
          <w:fldChar w:fldCharType="end"/>
        </w:r>
      </w:hyperlink>
    </w:p>
    <w:p xmlns:w14="http://schemas.microsoft.com/office/word/2010/wordml" w:rsidR="00466246" w:rsidRDefault="00C875D0"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sidR="00466246">
          <w:rPr>
            <w:rStyle w:val="Hyperlnk"/>
            <w:noProof/>
          </w:rPr>
          <w:t>5.2</w:t>
        </w:r>
        <w:r w:rsidR="00466246">
          <w:rPr>
            <w:rFonts w:eastAsiaTheme="minorEastAsia"/>
            <w:noProof/>
            <w:kern w:val="0"/>
            <w:sz w:val="22"/>
            <w:szCs w:val="22"/>
            <w:lang w:eastAsia="sv-SE"/>
            <w14:numSpacing w14:val="default"/>
          </w:rPr>
          <w:tab/>
        </w:r>
        <w:r w:rsidRPr="00A47774" w:rsidR="00466246">
          <w:rPr>
            <w:rStyle w:val="Hyperlnk"/>
            <w:noProof/>
          </w:rPr>
          <w:t>Tydliggör polisens trygghetsskapande och brottsförebyggande uppdrag</w:t>
        </w:r>
        <w:r w:rsidR="00466246">
          <w:rPr>
            <w:noProof/>
            <w:webHidden/>
          </w:rPr>
          <w:tab/>
        </w:r>
        <w:r w:rsidR="00466246">
          <w:rPr>
            <w:noProof/>
            <w:webHidden/>
          </w:rPr>
          <w:fldChar w:fldCharType="begin"/>
        </w:r>
        <w:r w:rsidR="00466246">
          <w:rPr>
            <w:noProof/>
            <w:webHidden/>
          </w:rPr>
          <w:instrText xml:space="preserve"> PAGEREF _Toc208226827 \h </w:instrText>
        </w:r>
        <w:r w:rsidR="00466246">
          <w:rPr>
            <w:noProof/>
            <w:webHidden/>
          </w:rPr>
        </w:r>
        <w:r w:rsidR="00466246">
          <w:rPr>
            <w:noProof/>
            <w:webHidden/>
          </w:rPr>
          <w:fldChar w:fldCharType="separate"/>
        </w:r>
        <w:r w:rsidR="00526302">
          <w:rPr>
            <w:noProof/>
            <w:webHidden/>
          </w:rPr>
          <w:t>29</w:t>
        </w:r>
        <w:r w:rsidR="00466246">
          <w:rPr>
            <w:noProof/>
            <w:webHidden/>
          </w:rPr>
          <w:fldChar w:fldCharType="end"/>
        </w:r>
      </w:hyperlink>
    </w:p>
    <w:p xmlns:w14="http://schemas.microsoft.com/office/word/2010/wordml" w:rsidR="00466246" w:rsidRDefault="00C875D0"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sidR="00466246">
          <w:rPr>
            <w:rStyle w:val="Hyperlnk"/>
            <w:noProof/>
          </w:rPr>
          <w:t>5.3</w:t>
        </w:r>
        <w:r w:rsidR="00466246">
          <w:rPr>
            <w:rFonts w:eastAsiaTheme="minorEastAsia"/>
            <w:noProof/>
            <w:kern w:val="0"/>
            <w:sz w:val="22"/>
            <w:szCs w:val="22"/>
            <w:lang w:eastAsia="sv-SE"/>
            <w14:numSpacing w14:val="default"/>
          </w:rPr>
          <w:tab/>
        </w:r>
        <w:r w:rsidRPr="00A47774" w:rsidR="00466246">
          <w:rPr>
            <w:rStyle w:val="Hyperlnk"/>
            <w:noProof/>
          </w:rPr>
          <w:t>Utvärdera polisens brottsförebyggande arbetsmetoder</w:t>
        </w:r>
        <w:r w:rsidR="00466246">
          <w:rPr>
            <w:noProof/>
            <w:webHidden/>
          </w:rPr>
          <w:tab/>
        </w:r>
        <w:r w:rsidR="00466246">
          <w:rPr>
            <w:noProof/>
            <w:webHidden/>
          </w:rPr>
          <w:fldChar w:fldCharType="begin"/>
        </w:r>
        <w:r w:rsidR="00466246">
          <w:rPr>
            <w:noProof/>
            <w:webHidden/>
          </w:rPr>
          <w:instrText xml:space="preserve"> PAGEREF _Toc208226828 \h </w:instrText>
        </w:r>
        <w:r w:rsidR="00466246">
          <w:rPr>
            <w:noProof/>
            <w:webHidden/>
          </w:rPr>
        </w:r>
        <w:r w:rsidR="00466246">
          <w:rPr>
            <w:noProof/>
            <w:webHidden/>
          </w:rPr>
          <w:fldChar w:fldCharType="separate"/>
        </w:r>
        <w:r w:rsidR="00526302">
          <w:rPr>
            <w:noProof/>
            <w:webHidden/>
          </w:rPr>
          <w:t>30</w:t>
        </w:r>
        <w:r w:rsidR="00466246">
          <w:rPr>
            <w:noProof/>
            <w:webHidden/>
          </w:rPr>
          <w:fldChar w:fldCharType="end"/>
        </w:r>
      </w:hyperlink>
    </w:p>
    <w:p xmlns:w14="http://schemas.microsoft.com/office/word/2010/wordml" w:rsidR="00466246" w:rsidRDefault="00C875D0"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sidR="00466246">
          <w:rPr>
            <w:rStyle w:val="Hyperlnk"/>
            <w:noProof/>
          </w:rPr>
          <w:t>5.4</w:t>
        </w:r>
        <w:r w:rsidR="00466246">
          <w:rPr>
            <w:rFonts w:eastAsiaTheme="minorEastAsia"/>
            <w:noProof/>
            <w:kern w:val="0"/>
            <w:sz w:val="22"/>
            <w:szCs w:val="22"/>
            <w:lang w:eastAsia="sv-SE"/>
            <w14:numSpacing w14:val="default"/>
          </w:rPr>
          <w:tab/>
        </w:r>
        <w:r w:rsidRPr="00A47774" w:rsidR="00466246">
          <w:rPr>
            <w:rStyle w:val="Hyperlnk"/>
            <w:noProof/>
          </w:rPr>
          <w:t>Polisens särskilda personsäkerhetsprogram</w:t>
        </w:r>
        <w:r w:rsidR="00466246">
          <w:rPr>
            <w:noProof/>
            <w:webHidden/>
          </w:rPr>
          <w:tab/>
        </w:r>
        <w:r w:rsidR="00466246">
          <w:rPr>
            <w:noProof/>
            <w:webHidden/>
          </w:rPr>
          <w:fldChar w:fldCharType="begin"/>
        </w:r>
        <w:r w:rsidR="00466246">
          <w:rPr>
            <w:noProof/>
            <w:webHidden/>
          </w:rPr>
          <w:instrText xml:space="preserve"> PAGEREF _Toc208226829 \h </w:instrText>
        </w:r>
        <w:r w:rsidR="00466246">
          <w:rPr>
            <w:noProof/>
            <w:webHidden/>
          </w:rPr>
        </w:r>
        <w:r w:rsidR="00466246">
          <w:rPr>
            <w:noProof/>
            <w:webHidden/>
          </w:rPr>
          <w:fldChar w:fldCharType="separate"/>
        </w:r>
        <w:r w:rsidR="00526302">
          <w:rPr>
            <w:noProof/>
            <w:webHidden/>
          </w:rPr>
          <w:t>31</w:t>
        </w:r>
        <w:r w:rsidR="00466246">
          <w:rPr>
            <w:noProof/>
            <w:webHidden/>
          </w:rPr>
          <w:fldChar w:fldCharType="end"/>
        </w:r>
      </w:hyperlink>
    </w:p>
    <w:p xmlns:w14="http://schemas.microsoft.com/office/word/2010/wordml" w:rsidR="00466246" w:rsidRDefault="00C875D0"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sidR="00466246">
          <w:rPr>
            <w:rStyle w:val="Hyperlnk"/>
            <w:noProof/>
          </w:rPr>
          <w:t>6</w:t>
        </w:r>
        <w:r w:rsidR="00466246">
          <w:rPr>
            <w:rFonts w:eastAsiaTheme="minorEastAsia"/>
            <w:noProof/>
            <w:kern w:val="0"/>
            <w:sz w:val="22"/>
            <w:szCs w:val="22"/>
            <w:lang w:eastAsia="sv-SE"/>
            <w14:numSpacing w14:val="default"/>
          </w:rPr>
          <w:tab/>
        </w:r>
        <w:r w:rsidRPr="00A47774" w:rsidR="00466246">
          <w:rPr>
            <w:rStyle w:val="Hyperlnk"/>
            <w:noProof/>
          </w:rPr>
          <w:t>Åklagare och domstolar</w:t>
        </w:r>
        <w:r w:rsidR="00466246">
          <w:rPr>
            <w:noProof/>
            <w:webHidden/>
          </w:rPr>
          <w:tab/>
        </w:r>
        <w:r w:rsidR="00466246">
          <w:rPr>
            <w:noProof/>
            <w:webHidden/>
          </w:rPr>
          <w:fldChar w:fldCharType="begin"/>
        </w:r>
        <w:r w:rsidR="00466246">
          <w:rPr>
            <w:noProof/>
            <w:webHidden/>
          </w:rPr>
          <w:instrText xml:space="preserve"> PAGEREF _Toc208226830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sidR="00466246">
          <w:rPr>
            <w:rStyle w:val="Hyperlnk"/>
            <w:noProof/>
          </w:rPr>
          <w:t>6.1</w:t>
        </w:r>
        <w:r w:rsidR="00466246">
          <w:rPr>
            <w:rFonts w:eastAsiaTheme="minorEastAsia"/>
            <w:noProof/>
            <w:kern w:val="0"/>
            <w:sz w:val="22"/>
            <w:szCs w:val="22"/>
            <w:lang w:eastAsia="sv-SE"/>
            <w14:numSpacing w14:val="default"/>
          </w:rPr>
          <w:tab/>
        </w:r>
        <w:r w:rsidRPr="00A47774" w:rsidR="00466246">
          <w:rPr>
            <w:rStyle w:val="Hyperlnk"/>
            <w:noProof/>
          </w:rPr>
          <w:t>Stärk de allmänna domstolarna</w:t>
        </w:r>
        <w:r w:rsidR="00466246">
          <w:rPr>
            <w:noProof/>
            <w:webHidden/>
          </w:rPr>
          <w:tab/>
        </w:r>
        <w:r w:rsidR="00466246">
          <w:rPr>
            <w:noProof/>
            <w:webHidden/>
          </w:rPr>
          <w:fldChar w:fldCharType="begin"/>
        </w:r>
        <w:r w:rsidR="00466246">
          <w:rPr>
            <w:noProof/>
            <w:webHidden/>
          </w:rPr>
          <w:instrText xml:space="preserve"> PAGEREF _Toc208226831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sidR="00466246">
          <w:rPr>
            <w:rStyle w:val="Hyperlnk"/>
            <w:noProof/>
          </w:rPr>
          <w:t>6.2</w:t>
        </w:r>
        <w:r w:rsidR="00466246">
          <w:rPr>
            <w:rFonts w:eastAsiaTheme="minorEastAsia"/>
            <w:noProof/>
            <w:kern w:val="0"/>
            <w:sz w:val="22"/>
            <w:szCs w:val="22"/>
            <w:lang w:eastAsia="sv-SE"/>
            <w14:numSpacing w14:val="default"/>
          </w:rPr>
          <w:tab/>
        </w:r>
        <w:r w:rsidRPr="00A47774" w:rsidR="00466246">
          <w:rPr>
            <w:rStyle w:val="Hyperlnk"/>
            <w:noProof/>
          </w:rPr>
          <w:t>Översyn av nämndemannasystemet</w:t>
        </w:r>
        <w:r w:rsidR="00466246">
          <w:rPr>
            <w:noProof/>
            <w:webHidden/>
          </w:rPr>
          <w:tab/>
        </w:r>
        <w:r w:rsidR="00466246">
          <w:rPr>
            <w:noProof/>
            <w:webHidden/>
          </w:rPr>
          <w:fldChar w:fldCharType="begin"/>
        </w:r>
        <w:r w:rsidR="00466246">
          <w:rPr>
            <w:noProof/>
            <w:webHidden/>
          </w:rPr>
          <w:instrText xml:space="preserve"> PAGEREF _Toc208226832 \h </w:instrText>
        </w:r>
        <w:r w:rsidR="00466246">
          <w:rPr>
            <w:noProof/>
            <w:webHidden/>
          </w:rPr>
        </w:r>
        <w:r w:rsidR="00466246">
          <w:rPr>
            <w:noProof/>
            <w:webHidden/>
          </w:rPr>
          <w:fldChar w:fldCharType="separate"/>
        </w:r>
        <w:r w:rsidR="00526302">
          <w:rPr>
            <w:noProof/>
            <w:webHidden/>
          </w:rPr>
          <w:t>35</w:t>
        </w:r>
        <w:r w:rsidR="00466246">
          <w:rPr>
            <w:noProof/>
            <w:webHidden/>
          </w:rPr>
          <w:fldChar w:fldCharType="end"/>
        </w:r>
      </w:hyperlink>
    </w:p>
    <w:p xmlns:w14="http://schemas.microsoft.com/office/word/2010/wordml" w:rsidR="00466246" w:rsidRDefault="00C875D0"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sidR="00466246">
          <w:rPr>
            <w:rStyle w:val="Hyperlnk"/>
            <w:noProof/>
          </w:rPr>
          <w:t>6.3</w:t>
        </w:r>
        <w:r w:rsidR="00466246">
          <w:rPr>
            <w:rFonts w:eastAsiaTheme="minorEastAsia"/>
            <w:noProof/>
            <w:kern w:val="0"/>
            <w:sz w:val="22"/>
            <w:szCs w:val="22"/>
            <w:lang w:eastAsia="sv-SE"/>
            <w14:numSpacing w14:val="default"/>
          </w:rPr>
          <w:tab/>
        </w:r>
        <w:r w:rsidRPr="00A47774" w:rsidR="00466246">
          <w:rPr>
            <w:rStyle w:val="Hyperlnk"/>
            <w:noProof/>
          </w:rPr>
          <w:t>Stärkt rättshjälp</w:t>
        </w:r>
        <w:r w:rsidR="00466246">
          <w:rPr>
            <w:noProof/>
            <w:webHidden/>
          </w:rPr>
          <w:tab/>
        </w:r>
        <w:r w:rsidR="00466246">
          <w:rPr>
            <w:noProof/>
            <w:webHidden/>
          </w:rPr>
          <w:fldChar w:fldCharType="begin"/>
        </w:r>
        <w:r w:rsidR="00466246">
          <w:rPr>
            <w:noProof/>
            <w:webHidden/>
          </w:rPr>
          <w:instrText xml:space="preserve"> PAGEREF _Toc208226833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sidR="00466246">
          <w:rPr>
            <w:rStyle w:val="Hyperlnk"/>
            <w:noProof/>
          </w:rPr>
          <w:t>6.4</w:t>
        </w:r>
        <w:r w:rsidR="00466246">
          <w:rPr>
            <w:rFonts w:eastAsiaTheme="minorEastAsia"/>
            <w:noProof/>
            <w:kern w:val="0"/>
            <w:sz w:val="22"/>
            <w:szCs w:val="22"/>
            <w:lang w:eastAsia="sv-SE"/>
            <w14:numSpacing w14:val="default"/>
          </w:rPr>
          <w:tab/>
        </w:r>
        <w:r w:rsidRPr="00A47774" w:rsidR="00466246">
          <w:rPr>
            <w:rStyle w:val="Hyperlnk"/>
            <w:noProof/>
          </w:rPr>
          <w:t>Barns behov under rättsprocesser</w:t>
        </w:r>
        <w:r w:rsidR="00466246">
          <w:rPr>
            <w:noProof/>
            <w:webHidden/>
          </w:rPr>
          <w:tab/>
        </w:r>
        <w:r w:rsidR="00466246">
          <w:rPr>
            <w:noProof/>
            <w:webHidden/>
          </w:rPr>
          <w:fldChar w:fldCharType="begin"/>
        </w:r>
        <w:r w:rsidR="00466246">
          <w:rPr>
            <w:noProof/>
            <w:webHidden/>
          </w:rPr>
          <w:instrText xml:space="preserve"> PAGEREF _Toc208226834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sidR="00466246">
          <w:rPr>
            <w:rStyle w:val="Hyperlnk"/>
            <w:noProof/>
          </w:rPr>
          <w:t>6.5</w:t>
        </w:r>
        <w:r w:rsidR="00466246">
          <w:rPr>
            <w:rFonts w:eastAsiaTheme="minorEastAsia"/>
            <w:noProof/>
            <w:kern w:val="0"/>
            <w:sz w:val="22"/>
            <w:szCs w:val="22"/>
            <w:lang w:eastAsia="sv-SE"/>
            <w14:numSpacing w14:val="default"/>
          </w:rPr>
          <w:tab/>
        </w:r>
        <w:r w:rsidRPr="00A47774" w:rsidR="00466246">
          <w:rPr>
            <w:rStyle w:val="Hyperlnk"/>
            <w:noProof/>
          </w:rPr>
          <w:t>Målsägandebiträde i hovrätten</w:t>
        </w:r>
        <w:r w:rsidR="00466246">
          <w:rPr>
            <w:noProof/>
            <w:webHidden/>
          </w:rPr>
          <w:tab/>
        </w:r>
        <w:r w:rsidR="00466246">
          <w:rPr>
            <w:noProof/>
            <w:webHidden/>
          </w:rPr>
          <w:fldChar w:fldCharType="begin"/>
        </w:r>
        <w:r w:rsidR="00466246">
          <w:rPr>
            <w:noProof/>
            <w:webHidden/>
          </w:rPr>
          <w:instrText xml:space="preserve"> PAGEREF _Toc208226835 \h </w:instrText>
        </w:r>
        <w:r w:rsidR="00466246">
          <w:rPr>
            <w:noProof/>
            <w:webHidden/>
          </w:rPr>
        </w:r>
        <w:r w:rsidR="00466246">
          <w:rPr>
            <w:noProof/>
            <w:webHidden/>
          </w:rPr>
          <w:fldChar w:fldCharType="separate"/>
        </w:r>
        <w:r w:rsidR="00526302">
          <w:rPr>
            <w:noProof/>
            <w:webHidden/>
          </w:rPr>
          <w:t>39</w:t>
        </w:r>
        <w:r w:rsidR="00466246">
          <w:rPr>
            <w:noProof/>
            <w:webHidden/>
          </w:rPr>
          <w:fldChar w:fldCharType="end"/>
        </w:r>
      </w:hyperlink>
    </w:p>
    <w:p xmlns:w14="http://schemas.microsoft.com/office/word/2010/wordml" w:rsidR="00466246" w:rsidRDefault="00C875D0"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sidR="00466246">
          <w:rPr>
            <w:rStyle w:val="Hyperlnk"/>
            <w:noProof/>
          </w:rPr>
          <w:t>7</w:t>
        </w:r>
        <w:r w:rsidR="00466246">
          <w:rPr>
            <w:rFonts w:eastAsiaTheme="minorEastAsia"/>
            <w:noProof/>
            <w:kern w:val="0"/>
            <w:sz w:val="22"/>
            <w:szCs w:val="22"/>
            <w:lang w:eastAsia="sv-SE"/>
            <w14:numSpacing w14:val="default"/>
          </w:rPr>
          <w:tab/>
        </w:r>
        <w:r w:rsidRPr="00A47774" w:rsidR="00466246">
          <w:rPr>
            <w:rStyle w:val="Hyperlnk"/>
            <w:noProof/>
          </w:rPr>
          <w:t>Medling</w:t>
        </w:r>
        <w:r w:rsidR="00466246">
          <w:rPr>
            <w:noProof/>
            <w:webHidden/>
          </w:rPr>
          <w:tab/>
        </w:r>
        <w:r w:rsidR="00466246">
          <w:rPr>
            <w:noProof/>
            <w:webHidden/>
          </w:rPr>
          <w:fldChar w:fldCharType="begin"/>
        </w:r>
        <w:r w:rsidR="00466246">
          <w:rPr>
            <w:noProof/>
            <w:webHidden/>
          </w:rPr>
          <w:instrText xml:space="preserve"> PAGEREF _Toc208226836 \h </w:instrText>
        </w:r>
        <w:r w:rsidR="00466246">
          <w:rPr>
            <w:noProof/>
            <w:webHidden/>
          </w:rPr>
        </w:r>
        <w:r w:rsidR="00466246">
          <w:rPr>
            <w:noProof/>
            <w:webHidden/>
          </w:rPr>
          <w:fldChar w:fldCharType="separate"/>
        </w:r>
        <w:r w:rsidR="00526302">
          <w:rPr>
            <w:noProof/>
            <w:webHidden/>
          </w:rPr>
          <w:t>40</w:t>
        </w:r>
        <w:r w:rsidR="00466246">
          <w:rPr>
            <w:noProof/>
            <w:webHidden/>
          </w:rPr>
          <w:fldChar w:fldCharType="end"/>
        </w:r>
      </w:hyperlink>
    </w:p>
    <w:p xmlns:w14="http://schemas.microsoft.com/office/word/2010/wordml" w:rsidR="00466246" w:rsidRDefault="00C875D0"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sidR="00466246">
          <w:rPr>
            <w:rStyle w:val="Hyperlnk"/>
            <w:noProof/>
          </w:rPr>
          <w:t>7.1</w:t>
        </w:r>
        <w:r w:rsidR="00466246">
          <w:rPr>
            <w:rFonts w:eastAsiaTheme="minorEastAsia"/>
            <w:noProof/>
            <w:kern w:val="0"/>
            <w:sz w:val="22"/>
            <w:szCs w:val="22"/>
            <w:lang w:eastAsia="sv-SE"/>
            <w14:numSpacing w14:val="default"/>
          </w:rPr>
          <w:tab/>
        </w:r>
        <w:r w:rsidRPr="00A47774" w:rsidR="00466246">
          <w:rPr>
            <w:rStyle w:val="Hyperlnk"/>
            <w:noProof/>
          </w:rPr>
          <w:t>Brottsofferombudsman och reparativ rättvisa</w:t>
        </w:r>
        <w:r w:rsidR="00466246">
          <w:rPr>
            <w:noProof/>
            <w:webHidden/>
          </w:rPr>
          <w:tab/>
        </w:r>
        <w:r w:rsidR="00466246">
          <w:rPr>
            <w:noProof/>
            <w:webHidden/>
          </w:rPr>
          <w:fldChar w:fldCharType="begin"/>
        </w:r>
        <w:r w:rsidR="00466246">
          <w:rPr>
            <w:noProof/>
            <w:webHidden/>
          </w:rPr>
          <w:instrText xml:space="preserve"> PAGEREF _Toc208226837 \h </w:instrText>
        </w:r>
        <w:r w:rsidR="00466246">
          <w:rPr>
            <w:noProof/>
            <w:webHidden/>
          </w:rPr>
        </w:r>
        <w:r w:rsidR="00466246">
          <w:rPr>
            <w:noProof/>
            <w:webHidden/>
          </w:rPr>
          <w:fldChar w:fldCharType="separate"/>
        </w:r>
        <w:r w:rsidR="00526302">
          <w:rPr>
            <w:noProof/>
            <w:webHidden/>
          </w:rPr>
          <w:t>43</w:t>
        </w:r>
        <w:r w:rsidR="00466246">
          <w:rPr>
            <w:noProof/>
            <w:webHidden/>
          </w:rPr>
          <w:fldChar w:fldCharType="end"/>
        </w:r>
      </w:hyperlink>
    </w:p>
    <w:p xmlns:w14="http://schemas.microsoft.com/office/word/2010/wordml" w:rsidR="00466246" w:rsidRDefault="00C875D0"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sidR="00466246">
          <w:rPr>
            <w:rStyle w:val="Hyperlnk"/>
            <w:noProof/>
          </w:rPr>
          <w:t>8</w:t>
        </w:r>
        <w:r w:rsidR="00466246">
          <w:rPr>
            <w:rFonts w:eastAsiaTheme="minorEastAsia"/>
            <w:noProof/>
            <w:kern w:val="0"/>
            <w:sz w:val="22"/>
            <w:szCs w:val="22"/>
            <w:lang w:eastAsia="sv-SE"/>
            <w14:numSpacing w14:val="default"/>
          </w:rPr>
          <w:tab/>
        </w:r>
        <w:r w:rsidRPr="00A47774" w:rsidR="00466246">
          <w:rPr>
            <w:rStyle w:val="Hyperlnk"/>
            <w:noProof/>
          </w:rPr>
          <w:t>Kriminalvården</w:t>
        </w:r>
        <w:r w:rsidR="00466246">
          <w:rPr>
            <w:noProof/>
            <w:webHidden/>
          </w:rPr>
          <w:tab/>
        </w:r>
        <w:r w:rsidR="00466246">
          <w:rPr>
            <w:noProof/>
            <w:webHidden/>
          </w:rPr>
          <w:fldChar w:fldCharType="begin"/>
        </w:r>
        <w:r w:rsidR="00466246">
          <w:rPr>
            <w:noProof/>
            <w:webHidden/>
          </w:rPr>
          <w:instrText xml:space="preserve"> PAGEREF _Toc208226838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sidR="00466246">
          <w:rPr>
            <w:rStyle w:val="Hyperlnk"/>
            <w:noProof/>
          </w:rPr>
          <w:t>8.1</w:t>
        </w:r>
        <w:r w:rsidR="00466246">
          <w:rPr>
            <w:rFonts w:eastAsiaTheme="minorEastAsia"/>
            <w:noProof/>
            <w:kern w:val="0"/>
            <w:sz w:val="22"/>
            <w:szCs w:val="22"/>
            <w:lang w:eastAsia="sv-SE"/>
            <w14:numSpacing w14:val="default"/>
          </w:rPr>
          <w:tab/>
        </w:r>
        <w:r w:rsidRPr="00A47774" w:rsidR="00466246">
          <w:rPr>
            <w:rStyle w:val="Hyperlnk"/>
            <w:noProof/>
          </w:rPr>
          <w:t>Dubbelbeläggning ska inte vara norm</w:t>
        </w:r>
        <w:r w:rsidR="00466246">
          <w:rPr>
            <w:noProof/>
            <w:webHidden/>
          </w:rPr>
          <w:tab/>
        </w:r>
        <w:r w:rsidR="00466246">
          <w:rPr>
            <w:noProof/>
            <w:webHidden/>
          </w:rPr>
          <w:fldChar w:fldCharType="begin"/>
        </w:r>
        <w:r w:rsidR="00466246">
          <w:rPr>
            <w:noProof/>
            <w:webHidden/>
          </w:rPr>
          <w:instrText xml:space="preserve"> PAGEREF _Toc208226839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sidR="00466246">
          <w:rPr>
            <w:rStyle w:val="Hyperlnk"/>
            <w:noProof/>
          </w:rPr>
          <w:t>8.2</w:t>
        </w:r>
        <w:r w:rsidR="00466246">
          <w:rPr>
            <w:rFonts w:eastAsiaTheme="minorEastAsia"/>
            <w:noProof/>
            <w:kern w:val="0"/>
            <w:sz w:val="22"/>
            <w:szCs w:val="22"/>
            <w:lang w:eastAsia="sv-SE"/>
            <w14:numSpacing w14:val="default"/>
          </w:rPr>
          <w:tab/>
        </w:r>
        <w:r w:rsidRPr="00A47774" w:rsidR="00466246">
          <w:rPr>
            <w:rStyle w:val="Hyperlnk"/>
            <w:noProof/>
          </w:rPr>
          <w:t>En översyn av organisationen</w:t>
        </w:r>
        <w:r w:rsidR="00466246">
          <w:rPr>
            <w:noProof/>
            <w:webHidden/>
          </w:rPr>
          <w:tab/>
        </w:r>
        <w:r w:rsidR="00466246">
          <w:rPr>
            <w:noProof/>
            <w:webHidden/>
          </w:rPr>
          <w:fldChar w:fldCharType="begin"/>
        </w:r>
        <w:r w:rsidR="00466246">
          <w:rPr>
            <w:noProof/>
            <w:webHidden/>
          </w:rPr>
          <w:instrText xml:space="preserve"> PAGEREF _Toc208226840 \h </w:instrText>
        </w:r>
        <w:r w:rsidR="00466246">
          <w:rPr>
            <w:noProof/>
            <w:webHidden/>
          </w:rPr>
        </w:r>
        <w:r w:rsidR="00466246">
          <w:rPr>
            <w:noProof/>
            <w:webHidden/>
          </w:rPr>
          <w:fldChar w:fldCharType="separate"/>
        </w:r>
        <w:r w:rsidR="00526302">
          <w:rPr>
            <w:noProof/>
            <w:webHidden/>
          </w:rPr>
          <w:t>48</w:t>
        </w:r>
        <w:r w:rsidR="00466246">
          <w:rPr>
            <w:noProof/>
            <w:webHidden/>
          </w:rPr>
          <w:fldChar w:fldCharType="end"/>
        </w:r>
      </w:hyperlink>
    </w:p>
    <w:p xmlns:w14="http://schemas.microsoft.com/office/word/2010/wordml" w:rsidR="00466246" w:rsidRDefault="00C875D0"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sidR="00466246">
          <w:rPr>
            <w:rStyle w:val="Hyperlnk"/>
            <w:noProof/>
          </w:rPr>
          <w:t>8.3</w:t>
        </w:r>
        <w:r w:rsidR="00466246">
          <w:rPr>
            <w:rFonts w:eastAsiaTheme="minorEastAsia"/>
            <w:noProof/>
            <w:kern w:val="0"/>
            <w:sz w:val="22"/>
            <w:szCs w:val="22"/>
            <w:lang w:eastAsia="sv-SE"/>
            <w14:numSpacing w14:val="default"/>
          </w:rPr>
          <w:tab/>
        </w:r>
        <w:r w:rsidRPr="00A47774" w:rsidR="00466246">
          <w:rPr>
            <w:rStyle w:val="Hyperlnk"/>
            <w:noProof/>
          </w:rPr>
          <w:t>Minska överbeläggningen: En frivårdsreform</w:t>
        </w:r>
        <w:r w:rsidR="00466246">
          <w:rPr>
            <w:noProof/>
            <w:webHidden/>
          </w:rPr>
          <w:tab/>
        </w:r>
        <w:r w:rsidR="00466246">
          <w:rPr>
            <w:noProof/>
            <w:webHidden/>
          </w:rPr>
          <w:fldChar w:fldCharType="begin"/>
        </w:r>
        <w:r w:rsidR="00466246">
          <w:rPr>
            <w:noProof/>
            <w:webHidden/>
          </w:rPr>
          <w:instrText xml:space="preserve"> PAGEREF _Toc208226841 \h </w:instrText>
        </w:r>
        <w:r w:rsidR="00466246">
          <w:rPr>
            <w:noProof/>
            <w:webHidden/>
          </w:rPr>
        </w:r>
        <w:r w:rsidR="00466246">
          <w:rPr>
            <w:noProof/>
            <w:webHidden/>
          </w:rPr>
          <w:fldChar w:fldCharType="separate"/>
        </w:r>
        <w:r w:rsidR="00526302">
          <w:rPr>
            <w:noProof/>
            <w:webHidden/>
          </w:rPr>
          <w:t>49</w:t>
        </w:r>
        <w:r w:rsidR="00466246">
          <w:rPr>
            <w:noProof/>
            <w:webHidden/>
          </w:rPr>
          <w:fldChar w:fldCharType="end"/>
        </w:r>
      </w:hyperlink>
    </w:p>
    <w:p xmlns:w14="http://schemas.microsoft.com/office/word/2010/wordml" w:rsidR="00466246" w:rsidRDefault="00C875D0"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sidR="00466246">
          <w:rPr>
            <w:rStyle w:val="Hyperlnk"/>
            <w:noProof/>
          </w:rPr>
          <w:t>8.4</w:t>
        </w:r>
        <w:r w:rsidR="00466246">
          <w:rPr>
            <w:rFonts w:eastAsiaTheme="minorEastAsia"/>
            <w:noProof/>
            <w:kern w:val="0"/>
            <w:sz w:val="22"/>
            <w:szCs w:val="22"/>
            <w:lang w:eastAsia="sv-SE"/>
            <w14:numSpacing w14:val="default"/>
          </w:rPr>
          <w:tab/>
        </w:r>
        <w:r w:rsidRPr="00A47774" w:rsidR="00466246">
          <w:rPr>
            <w:rStyle w:val="Hyperlnk"/>
            <w:noProof/>
          </w:rPr>
          <w:t>Minska överbeläggningen: Villkorlig frigivning för att frigöra platser</w:t>
        </w:r>
        <w:r w:rsidR="00466246">
          <w:rPr>
            <w:noProof/>
            <w:webHidden/>
          </w:rPr>
          <w:tab/>
        </w:r>
        <w:r w:rsidR="00466246">
          <w:rPr>
            <w:noProof/>
            <w:webHidden/>
          </w:rPr>
          <w:fldChar w:fldCharType="begin"/>
        </w:r>
        <w:r w:rsidR="00466246">
          <w:rPr>
            <w:noProof/>
            <w:webHidden/>
          </w:rPr>
          <w:instrText xml:space="preserve"> PAGEREF _Toc208226842 \h </w:instrText>
        </w:r>
        <w:r w:rsidR="00466246">
          <w:rPr>
            <w:noProof/>
            <w:webHidden/>
          </w:rPr>
        </w:r>
        <w:r w:rsidR="00466246">
          <w:rPr>
            <w:noProof/>
            <w:webHidden/>
          </w:rPr>
          <w:fldChar w:fldCharType="separate"/>
        </w:r>
        <w:r w:rsidR="00526302">
          <w:rPr>
            <w:noProof/>
            <w:webHidden/>
          </w:rPr>
          <w:t>52</w:t>
        </w:r>
        <w:r w:rsidR="00466246">
          <w:rPr>
            <w:noProof/>
            <w:webHidden/>
          </w:rPr>
          <w:fldChar w:fldCharType="end"/>
        </w:r>
      </w:hyperlink>
    </w:p>
    <w:p xmlns:w14="http://schemas.microsoft.com/office/word/2010/wordml" w:rsidR="00466246" w:rsidRDefault="00C875D0"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sidR="00466246">
          <w:rPr>
            <w:rStyle w:val="Hyperlnk"/>
            <w:noProof/>
          </w:rPr>
          <w:t>8.5</w:t>
        </w:r>
        <w:r w:rsidR="00466246">
          <w:rPr>
            <w:rFonts w:eastAsiaTheme="minorEastAsia"/>
            <w:noProof/>
            <w:kern w:val="0"/>
            <w:sz w:val="22"/>
            <w:szCs w:val="22"/>
            <w:lang w:eastAsia="sv-SE"/>
            <w14:numSpacing w14:val="default"/>
          </w:rPr>
          <w:tab/>
        </w:r>
        <w:r w:rsidRPr="00A47774" w:rsidR="00466246">
          <w:rPr>
            <w:rStyle w:val="Hyperlnk"/>
            <w:noProof/>
          </w:rPr>
          <w:t>Anpassa avdelningarna efter klienterna</w:t>
        </w:r>
        <w:r w:rsidR="00466246">
          <w:rPr>
            <w:noProof/>
            <w:webHidden/>
          </w:rPr>
          <w:tab/>
        </w:r>
        <w:r w:rsidR="00466246">
          <w:rPr>
            <w:noProof/>
            <w:webHidden/>
          </w:rPr>
          <w:fldChar w:fldCharType="begin"/>
        </w:r>
        <w:r w:rsidR="00466246">
          <w:rPr>
            <w:noProof/>
            <w:webHidden/>
          </w:rPr>
          <w:instrText xml:space="preserve"> PAGEREF _Toc208226843 \h </w:instrText>
        </w:r>
        <w:r w:rsidR="00466246">
          <w:rPr>
            <w:noProof/>
            <w:webHidden/>
          </w:rPr>
        </w:r>
        <w:r w:rsidR="00466246">
          <w:rPr>
            <w:noProof/>
            <w:webHidden/>
          </w:rPr>
          <w:fldChar w:fldCharType="separate"/>
        </w:r>
        <w:r w:rsidR="00526302">
          <w:rPr>
            <w:noProof/>
            <w:webHidden/>
          </w:rPr>
          <w:t>53</w:t>
        </w:r>
        <w:r w:rsidR="00466246">
          <w:rPr>
            <w:noProof/>
            <w:webHidden/>
          </w:rPr>
          <w:fldChar w:fldCharType="end"/>
        </w:r>
      </w:hyperlink>
    </w:p>
    <w:p xmlns:w14="http://schemas.microsoft.com/office/word/2010/wordml" w:rsidR="00466246" w:rsidRDefault="00C875D0"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sidR="00466246">
          <w:rPr>
            <w:rStyle w:val="Hyperlnk"/>
            <w:noProof/>
          </w:rPr>
          <w:t>8.6</w:t>
        </w:r>
        <w:r w:rsidR="00466246">
          <w:rPr>
            <w:rFonts w:eastAsiaTheme="minorEastAsia"/>
            <w:noProof/>
            <w:kern w:val="0"/>
            <w:sz w:val="22"/>
            <w:szCs w:val="22"/>
            <w:lang w:eastAsia="sv-SE"/>
            <w14:numSpacing w14:val="default"/>
          </w:rPr>
          <w:tab/>
        </w:r>
        <w:r w:rsidRPr="00A47774" w:rsidR="00466246">
          <w:rPr>
            <w:rStyle w:val="Hyperlnk"/>
            <w:noProof/>
          </w:rPr>
          <w:t>Bättre inslussning i samhället</w:t>
        </w:r>
        <w:r w:rsidR="00466246">
          <w:rPr>
            <w:noProof/>
            <w:webHidden/>
          </w:rPr>
          <w:tab/>
        </w:r>
        <w:r w:rsidR="00466246">
          <w:rPr>
            <w:noProof/>
            <w:webHidden/>
          </w:rPr>
          <w:fldChar w:fldCharType="begin"/>
        </w:r>
        <w:r w:rsidR="00466246">
          <w:rPr>
            <w:noProof/>
            <w:webHidden/>
          </w:rPr>
          <w:instrText xml:space="preserve"> PAGEREF _Toc208226844 \h </w:instrText>
        </w:r>
        <w:r w:rsidR="00466246">
          <w:rPr>
            <w:noProof/>
            <w:webHidden/>
          </w:rPr>
        </w:r>
        <w:r w:rsidR="00466246">
          <w:rPr>
            <w:noProof/>
            <w:webHidden/>
          </w:rPr>
          <w:fldChar w:fldCharType="separate"/>
        </w:r>
        <w:r w:rsidR="00526302">
          <w:rPr>
            <w:noProof/>
            <w:webHidden/>
          </w:rPr>
          <w:t>54</w:t>
        </w:r>
        <w:r w:rsidR="00466246">
          <w:rPr>
            <w:noProof/>
            <w:webHidden/>
          </w:rPr>
          <w:fldChar w:fldCharType="end"/>
        </w:r>
      </w:hyperlink>
    </w:p>
    <w:p xmlns:w14="http://schemas.microsoft.com/office/word/2010/wordml" w:rsidR="00466246" w:rsidRDefault="00C875D0"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sidR="00466246">
          <w:rPr>
            <w:rStyle w:val="Hyperlnk"/>
            <w:noProof/>
          </w:rPr>
          <w:t>8.7</w:t>
        </w:r>
        <w:r w:rsidR="00466246">
          <w:rPr>
            <w:rFonts w:eastAsiaTheme="minorEastAsia"/>
            <w:noProof/>
            <w:kern w:val="0"/>
            <w:sz w:val="22"/>
            <w:szCs w:val="22"/>
            <w:lang w:eastAsia="sv-SE"/>
            <w14:numSpacing w14:val="default"/>
          </w:rPr>
          <w:tab/>
        </w:r>
        <w:r w:rsidRPr="00A47774" w:rsidR="00466246">
          <w:rPr>
            <w:rStyle w:val="Hyperlnk"/>
            <w:noProof/>
          </w:rPr>
          <w:t>Halvvägshus</w:t>
        </w:r>
        <w:r w:rsidR="00466246">
          <w:rPr>
            <w:noProof/>
            <w:webHidden/>
          </w:rPr>
          <w:tab/>
        </w:r>
        <w:r w:rsidR="00466246">
          <w:rPr>
            <w:noProof/>
            <w:webHidden/>
          </w:rPr>
          <w:fldChar w:fldCharType="begin"/>
        </w:r>
        <w:r w:rsidR="00466246">
          <w:rPr>
            <w:noProof/>
            <w:webHidden/>
          </w:rPr>
          <w:instrText xml:space="preserve"> PAGEREF _Toc208226845 \h </w:instrText>
        </w:r>
        <w:r w:rsidR="00466246">
          <w:rPr>
            <w:noProof/>
            <w:webHidden/>
          </w:rPr>
        </w:r>
        <w:r w:rsidR="00466246">
          <w:rPr>
            <w:noProof/>
            <w:webHidden/>
          </w:rPr>
          <w:fldChar w:fldCharType="separate"/>
        </w:r>
        <w:r w:rsidR="00526302">
          <w:rPr>
            <w:noProof/>
            <w:webHidden/>
          </w:rPr>
          <w:t>57</w:t>
        </w:r>
        <w:r w:rsidR="00466246">
          <w:rPr>
            <w:noProof/>
            <w:webHidden/>
          </w:rPr>
          <w:fldChar w:fldCharType="end"/>
        </w:r>
      </w:hyperlink>
    </w:p>
    <w:p xmlns:w14="http://schemas.microsoft.com/office/word/2010/wordml" w:rsidR="00466246" w:rsidRDefault="00C875D0"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sidR="00466246">
          <w:rPr>
            <w:rStyle w:val="Hyperlnk"/>
            <w:noProof/>
          </w:rPr>
          <w:t>8.8</w:t>
        </w:r>
        <w:r w:rsidR="00466246">
          <w:rPr>
            <w:rFonts w:eastAsiaTheme="minorEastAsia"/>
            <w:noProof/>
            <w:kern w:val="0"/>
            <w:sz w:val="22"/>
            <w:szCs w:val="22"/>
            <w:lang w:eastAsia="sv-SE"/>
            <w14:numSpacing w14:val="default"/>
          </w:rPr>
          <w:tab/>
        </w:r>
        <w:r w:rsidRPr="00A47774" w:rsidR="00466246">
          <w:rPr>
            <w:rStyle w:val="Hyperlnk"/>
            <w:noProof/>
          </w:rPr>
          <w:t>Nationella riktlinjer för avhopparverksamhet för kriminella</w:t>
        </w:r>
        <w:r w:rsidR="00466246">
          <w:rPr>
            <w:noProof/>
            <w:webHidden/>
          </w:rPr>
          <w:tab/>
        </w:r>
        <w:r w:rsidR="00466246">
          <w:rPr>
            <w:noProof/>
            <w:webHidden/>
          </w:rPr>
          <w:fldChar w:fldCharType="begin"/>
        </w:r>
        <w:r w:rsidR="00466246">
          <w:rPr>
            <w:noProof/>
            <w:webHidden/>
          </w:rPr>
          <w:instrText xml:space="preserve"> PAGEREF _Toc208226846 \h </w:instrText>
        </w:r>
        <w:r w:rsidR="00466246">
          <w:rPr>
            <w:noProof/>
            <w:webHidden/>
          </w:rPr>
        </w:r>
        <w:r w:rsidR="00466246">
          <w:rPr>
            <w:noProof/>
            <w:webHidden/>
          </w:rPr>
          <w:fldChar w:fldCharType="separate"/>
        </w:r>
        <w:r w:rsidR="00526302">
          <w:rPr>
            <w:noProof/>
            <w:webHidden/>
          </w:rPr>
          <w:t>58</w:t>
        </w:r>
        <w:r w:rsidR="00466246">
          <w:rPr>
            <w:noProof/>
            <w:webHidden/>
          </w:rPr>
          <w:fldChar w:fldCharType="end"/>
        </w:r>
      </w:hyperlink>
    </w:p>
    <w:p xmlns:w14="http://schemas.microsoft.com/office/word/2010/wordml" w:rsidR="00466246" w:rsidRDefault="00C875D0"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sidR="00466246">
          <w:rPr>
            <w:rStyle w:val="Hyperlnk"/>
            <w:noProof/>
          </w:rPr>
          <w:t>9</w:t>
        </w:r>
        <w:r w:rsidR="00466246">
          <w:rPr>
            <w:rFonts w:eastAsiaTheme="minorEastAsia"/>
            <w:noProof/>
            <w:kern w:val="0"/>
            <w:sz w:val="22"/>
            <w:szCs w:val="22"/>
            <w:lang w:eastAsia="sv-SE"/>
            <w14:numSpacing w14:val="default"/>
          </w:rPr>
          <w:tab/>
        </w:r>
        <w:r w:rsidRPr="00A47774" w:rsidR="00466246">
          <w:rPr>
            <w:rStyle w:val="Hyperlnk"/>
            <w:noProof/>
          </w:rPr>
          <w:t>Avhopparverksamhet för våldsbejakande extremister</w:t>
        </w:r>
        <w:r w:rsidR="00466246">
          <w:rPr>
            <w:noProof/>
            <w:webHidden/>
          </w:rPr>
          <w:tab/>
        </w:r>
        <w:r w:rsidR="00466246">
          <w:rPr>
            <w:noProof/>
            <w:webHidden/>
          </w:rPr>
          <w:fldChar w:fldCharType="begin"/>
        </w:r>
        <w:r w:rsidR="00466246">
          <w:rPr>
            <w:noProof/>
            <w:webHidden/>
          </w:rPr>
          <w:instrText xml:space="preserve"> PAGEREF _Toc208226847 \h </w:instrText>
        </w:r>
        <w:r w:rsidR="00466246">
          <w:rPr>
            <w:noProof/>
            <w:webHidden/>
          </w:rPr>
        </w:r>
        <w:r w:rsidR="00466246">
          <w:rPr>
            <w:noProof/>
            <w:webHidden/>
          </w:rPr>
          <w:fldChar w:fldCharType="separate"/>
        </w:r>
        <w:r w:rsidR="00526302">
          <w:rPr>
            <w:noProof/>
            <w:webHidden/>
          </w:rPr>
          <w:t>59</w:t>
        </w:r>
        <w:r w:rsidR="00466246">
          <w:rPr>
            <w:noProof/>
            <w:webHidden/>
          </w:rPr>
          <w:fldChar w:fldCharType="end"/>
        </w:r>
      </w:hyperlink>
    </w:p>
    <w:p xmlns:w14="http://schemas.microsoft.com/office/word/2010/wordml" w:rsidR="00466246" w:rsidRDefault="00C875D0"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sidR="00466246">
          <w:rPr>
            <w:rStyle w:val="Hyperlnk"/>
            <w:noProof/>
          </w:rPr>
          <w:t>9.1</w:t>
        </w:r>
        <w:r w:rsidR="00466246">
          <w:rPr>
            <w:rFonts w:eastAsiaTheme="minorEastAsia"/>
            <w:noProof/>
            <w:kern w:val="0"/>
            <w:sz w:val="22"/>
            <w:szCs w:val="22"/>
            <w:lang w:eastAsia="sv-SE"/>
            <w14:numSpacing w14:val="default"/>
          </w:rPr>
          <w:tab/>
        </w:r>
        <w:r w:rsidRPr="00A47774" w:rsidR="00466246">
          <w:rPr>
            <w:rStyle w:val="Hyperlnk"/>
            <w:noProof/>
          </w:rPr>
          <w:t>Fler och jämställda möjligheter till utbildning</w:t>
        </w:r>
        <w:r w:rsidR="00466246">
          <w:rPr>
            <w:noProof/>
            <w:webHidden/>
          </w:rPr>
          <w:tab/>
        </w:r>
        <w:r w:rsidR="00466246">
          <w:rPr>
            <w:noProof/>
            <w:webHidden/>
          </w:rPr>
          <w:fldChar w:fldCharType="begin"/>
        </w:r>
        <w:r w:rsidR="00466246">
          <w:rPr>
            <w:noProof/>
            <w:webHidden/>
          </w:rPr>
          <w:instrText xml:space="preserve"> PAGEREF _Toc208226848 \h </w:instrText>
        </w:r>
        <w:r w:rsidR="00466246">
          <w:rPr>
            <w:noProof/>
            <w:webHidden/>
          </w:rPr>
        </w:r>
        <w:r w:rsidR="00466246">
          <w:rPr>
            <w:noProof/>
            <w:webHidden/>
          </w:rPr>
          <w:fldChar w:fldCharType="separate"/>
        </w:r>
        <w:r w:rsidR="00526302">
          <w:rPr>
            <w:noProof/>
            <w:webHidden/>
          </w:rPr>
          <w:t>60</w:t>
        </w:r>
        <w:r w:rsidR="00466246">
          <w:rPr>
            <w:noProof/>
            <w:webHidden/>
          </w:rPr>
          <w:fldChar w:fldCharType="end"/>
        </w:r>
      </w:hyperlink>
    </w:p>
    <w:p xmlns:w14="http://schemas.microsoft.com/office/word/2010/wordml" w:rsidR="00466246" w:rsidRDefault="00C875D0"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sidR="00466246">
          <w:rPr>
            <w:rStyle w:val="Hyperlnk"/>
            <w:noProof/>
          </w:rPr>
          <w:t>9.2</w:t>
        </w:r>
        <w:r w:rsidR="00466246">
          <w:rPr>
            <w:rFonts w:eastAsiaTheme="minorEastAsia"/>
            <w:noProof/>
            <w:kern w:val="0"/>
            <w:sz w:val="22"/>
            <w:szCs w:val="22"/>
            <w:lang w:eastAsia="sv-SE"/>
            <w14:numSpacing w14:val="default"/>
          </w:rPr>
          <w:tab/>
        </w:r>
        <w:r w:rsidRPr="00A47774" w:rsidR="00466246">
          <w:rPr>
            <w:rStyle w:val="Hyperlnk"/>
            <w:noProof/>
          </w:rPr>
          <w:t>Situationen för kvinnor i Kriminalvården</w:t>
        </w:r>
        <w:r w:rsidR="00466246">
          <w:rPr>
            <w:noProof/>
            <w:webHidden/>
          </w:rPr>
          <w:tab/>
        </w:r>
        <w:r w:rsidR="00466246">
          <w:rPr>
            <w:noProof/>
            <w:webHidden/>
          </w:rPr>
          <w:fldChar w:fldCharType="begin"/>
        </w:r>
        <w:r w:rsidR="00466246">
          <w:rPr>
            <w:noProof/>
            <w:webHidden/>
          </w:rPr>
          <w:instrText xml:space="preserve"> PAGEREF _Toc208226849 \h </w:instrText>
        </w:r>
        <w:r w:rsidR="00466246">
          <w:rPr>
            <w:noProof/>
            <w:webHidden/>
          </w:rPr>
        </w:r>
        <w:r w:rsidR="00466246">
          <w:rPr>
            <w:noProof/>
            <w:webHidden/>
          </w:rPr>
          <w:fldChar w:fldCharType="separate"/>
        </w:r>
        <w:r w:rsidR="00526302">
          <w:rPr>
            <w:noProof/>
            <w:webHidden/>
          </w:rPr>
          <w:t>61</w:t>
        </w:r>
        <w:r w:rsidR="00466246">
          <w:rPr>
            <w:noProof/>
            <w:webHidden/>
          </w:rPr>
          <w:fldChar w:fldCharType="end"/>
        </w:r>
      </w:hyperlink>
    </w:p>
    <w:p xmlns:w14="http://schemas.microsoft.com/office/word/2010/wordml" w:rsidR="00466246" w:rsidRDefault="00C875D0"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sidR="00466246">
          <w:rPr>
            <w:rStyle w:val="Hyperlnk"/>
            <w:noProof/>
          </w:rPr>
          <w:t>9.3</w:t>
        </w:r>
        <w:r w:rsidR="00466246">
          <w:rPr>
            <w:rFonts w:eastAsiaTheme="minorEastAsia"/>
            <w:noProof/>
            <w:kern w:val="0"/>
            <w:sz w:val="22"/>
            <w:szCs w:val="22"/>
            <w:lang w:eastAsia="sv-SE"/>
            <w14:numSpacing w14:val="default"/>
          </w:rPr>
          <w:tab/>
        </w:r>
        <w:r w:rsidRPr="00A47774" w:rsidR="00466246">
          <w:rPr>
            <w:rStyle w:val="Hyperlnk"/>
            <w:noProof/>
          </w:rPr>
          <w:t>Minska häktningstiderna, isolering och slentrianmässig restriktionsanvändning</w:t>
        </w:r>
        <w:r w:rsidR="00466246">
          <w:rPr>
            <w:noProof/>
            <w:webHidden/>
          </w:rPr>
          <w:tab/>
        </w:r>
        <w:r w:rsidR="00466246">
          <w:rPr>
            <w:noProof/>
            <w:webHidden/>
          </w:rPr>
          <w:fldChar w:fldCharType="begin"/>
        </w:r>
        <w:r w:rsidR="00466246">
          <w:rPr>
            <w:noProof/>
            <w:webHidden/>
          </w:rPr>
          <w:instrText xml:space="preserve"> PAGEREF _Toc208226850 \h </w:instrText>
        </w:r>
        <w:r w:rsidR="00466246">
          <w:rPr>
            <w:noProof/>
            <w:webHidden/>
          </w:rPr>
        </w:r>
        <w:r w:rsidR="00466246">
          <w:rPr>
            <w:noProof/>
            <w:webHidden/>
          </w:rPr>
          <w:fldChar w:fldCharType="separate"/>
        </w:r>
        <w:r w:rsidR="00526302">
          <w:rPr>
            <w:noProof/>
            <w:webHidden/>
          </w:rPr>
          <w:t>62</w:t>
        </w:r>
        <w:r w:rsidR="00466246">
          <w:rPr>
            <w:noProof/>
            <w:webHidden/>
          </w:rPr>
          <w:fldChar w:fldCharType="end"/>
        </w:r>
      </w:hyperlink>
    </w:p>
    <w:p xmlns:w14="http://schemas.microsoft.com/office/word/2010/wordml" w:rsidR="00466246" w:rsidRDefault="00C875D0"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sidR="00466246">
          <w:rPr>
            <w:rStyle w:val="Hyperlnk"/>
            <w:noProof/>
          </w:rPr>
          <w:t>10</w:t>
        </w:r>
        <w:r w:rsidR="00466246">
          <w:rPr>
            <w:rFonts w:eastAsiaTheme="minorEastAsia"/>
            <w:noProof/>
            <w:kern w:val="0"/>
            <w:sz w:val="22"/>
            <w:szCs w:val="22"/>
            <w:lang w:eastAsia="sv-SE"/>
            <w14:numSpacing w14:val="default"/>
          </w:rPr>
          <w:tab/>
        </w:r>
        <w:r w:rsidRPr="00A47774" w:rsidR="00466246">
          <w:rPr>
            <w:rStyle w:val="Hyperlnk"/>
            <w:noProof/>
          </w:rPr>
          <w:t>Särskilda ombud till häktade och anhöriga</w:t>
        </w:r>
        <w:r w:rsidR="00466246">
          <w:rPr>
            <w:noProof/>
            <w:webHidden/>
          </w:rPr>
          <w:tab/>
        </w:r>
        <w:r w:rsidR="00466246">
          <w:rPr>
            <w:noProof/>
            <w:webHidden/>
          </w:rPr>
          <w:fldChar w:fldCharType="begin"/>
        </w:r>
        <w:r w:rsidR="00466246">
          <w:rPr>
            <w:noProof/>
            <w:webHidden/>
          </w:rPr>
          <w:instrText xml:space="preserve"> PAGEREF _Toc208226851 \h </w:instrText>
        </w:r>
        <w:r w:rsidR="00466246">
          <w:rPr>
            <w:noProof/>
            <w:webHidden/>
          </w:rPr>
        </w:r>
        <w:r w:rsidR="00466246">
          <w:rPr>
            <w:noProof/>
            <w:webHidden/>
          </w:rPr>
          <w:fldChar w:fldCharType="separate"/>
        </w:r>
        <w:r w:rsidR="00526302">
          <w:rPr>
            <w:noProof/>
            <w:webHidden/>
          </w:rPr>
          <w:t>65</w:t>
        </w:r>
        <w:r w:rsidR="00466246">
          <w:rPr>
            <w:noProof/>
            <w:webHidden/>
          </w:rPr>
          <w:fldChar w:fldCharType="end"/>
        </w:r>
      </w:hyperlink>
    </w:p>
    <w:p xmlns:w14="http://schemas.microsoft.com/office/word/2010/wordml" w:rsidR="00466246" w:rsidRDefault="00C875D0"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sidR="00466246">
          <w:rPr>
            <w:rStyle w:val="Hyperlnk"/>
            <w:noProof/>
          </w:rPr>
          <w:t>10.1</w:t>
        </w:r>
        <w:r w:rsidR="00466246">
          <w:rPr>
            <w:rFonts w:eastAsiaTheme="minorEastAsia"/>
            <w:noProof/>
            <w:kern w:val="0"/>
            <w:sz w:val="22"/>
            <w:szCs w:val="22"/>
            <w:lang w:eastAsia="sv-SE"/>
            <w14:numSpacing w14:val="default"/>
          </w:rPr>
          <w:tab/>
        </w:r>
        <w:r w:rsidRPr="00A47774" w:rsidR="00466246">
          <w:rPr>
            <w:rStyle w:val="Hyperlnk"/>
            <w:noProof/>
          </w:rPr>
          <w:t>Särskilt om situationen för barn och unga i häkte och på anstalt</w:t>
        </w:r>
        <w:r w:rsidR="00466246">
          <w:rPr>
            <w:noProof/>
            <w:webHidden/>
          </w:rPr>
          <w:tab/>
        </w:r>
        <w:r w:rsidR="00466246">
          <w:rPr>
            <w:noProof/>
            <w:webHidden/>
          </w:rPr>
          <w:fldChar w:fldCharType="begin"/>
        </w:r>
        <w:r w:rsidR="00466246">
          <w:rPr>
            <w:noProof/>
            <w:webHidden/>
          </w:rPr>
          <w:instrText xml:space="preserve"> PAGEREF _Toc208226852 \h </w:instrText>
        </w:r>
        <w:r w:rsidR="00466246">
          <w:rPr>
            <w:noProof/>
            <w:webHidden/>
          </w:rPr>
        </w:r>
        <w:r w:rsidR="00466246">
          <w:rPr>
            <w:noProof/>
            <w:webHidden/>
          </w:rPr>
          <w:fldChar w:fldCharType="separate"/>
        </w:r>
        <w:r w:rsidR="00526302">
          <w:rPr>
            <w:noProof/>
            <w:webHidden/>
          </w:rPr>
          <w:t>66</w:t>
        </w:r>
        <w:r w:rsidR="00466246">
          <w:rPr>
            <w:noProof/>
            <w:webHidden/>
          </w:rPr>
          <w:fldChar w:fldCharType="end"/>
        </w:r>
      </w:hyperlink>
    </w:p>
    <w:p xmlns:w14="http://schemas.microsoft.com/office/word/2010/wordml"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tag w:val="3225aa29-c050-4230-af37-78465b7548f8"/>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tag w:val="21534b89-e325-4ab0-84ce-1abca4b8e4e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tag w:val="19597202-57e7-4a8f-8fd5-1cbf89c0af68"/>
        <w:alias w:val="Yrkande 3"/>
        <w:lock w:val="sdtLocked"/>
        <w15:appearance xmlns:w15="http://schemas.microsoft.com/office/word/2012/wordml" w15:val="boundingBox"/>
      </w:sdtPr>
      <w:sdtContent>
        <w:p>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tag w:val="fd9c8f3c-a0ca-4f82-96af-45dbb5dfec97"/>
        <w:alias w:val="Yrkande 4"/>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tag w:val="9bfdd99e-fb2e-4d23-8249-f544ec49ca8c"/>
        <w:alias w:val="Yrkande 5"/>
        <w:lock w:val="sdtLocked"/>
        <w15:appearance xmlns:w15="http://schemas.microsoft.com/office/word/2012/wordml" w15:val="boundingBox"/>
      </w:sdtPr>
      <w:sdtContent>
        <w:p>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tag w:val="efb24d95-aab7-4e27-92f6-950e0fd9620f"/>
        <w:alias w:val="Yrkande 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tag w:val="9bae3dbd-e50d-4561-90cc-704b3d2d1a77"/>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tag w:val="d5db6fff-340d-49f0-9cc3-cf212f06bbdb"/>
        <w:alias w:val="Yrkande 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tag w:val="e4e41fab-47ca-4b28-a4b0-4a22ded8f3bb"/>
        <w:alias w:val="Yrkande 9"/>
        <w:lock w:val="sdtLocked"/>
        <w15:appearance xmlns:w15="http://schemas.microsoft.com/office/word/2012/wordml" w15:val="boundingBox"/>
      </w:sdtPr>
      <w:sdtContent>
        <w:p>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tag w:val="b2a02e4c-939f-4905-9cfc-3a9b23ae18e6"/>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tag w:val="37cb332b-b6d5-42a3-9922-8174bda2a3ef"/>
        <w:alias w:val="Yrkande 11"/>
        <w:lock w:val="sdtLocked"/>
        <w15:appearance xmlns:w15="http://schemas.microsoft.com/office/word/2012/wordml" w15:val="boundingBox"/>
      </w:sdtPr>
      <w:sdtContent>
        <w:p>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tag w:val="cb35ca34-4a50-40ef-bbac-e10737a6f11d"/>
        <w:alias w:val="Yrkande 12"/>
        <w:lock w:val="sdtLocked"/>
        <w15:appearance xmlns:w15="http://schemas.microsoft.com/office/word/2012/wordml" w15:val="boundingBox"/>
      </w:sdtPr>
      <w:sdtContent>
        <w:p>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tag w:val="ff38bd7c-46cc-43e0-831d-732fdf41dc78"/>
        <w:alias w:val="Yrkande 13"/>
        <w:lock w:val="sdtLocked"/>
        <w15:appearance xmlns:w15="http://schemas.microsoft.com/office/word/2012/wordml" w15:val="boundingBox"/>
      </w:sdtPr>
      <w:sdtContent>
        <w:p>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tag w:val="d6ddfb2d-f2b8-42fb-9d62-e81d02758d9e"/>
        <w:alias w:val="Yrkande 14"/>
        <w:lock w:val="sdtLocked"/>
        <w15:appearance xmlns:w15="http://schemas.microsoft.com/office/word/2012/wordml" w15:val="boundingBox"/>
      </w:sdtPr>
      <w:sdtContent>
        <w:p>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tag w:val="440e4d65-90be-4bc1-adc0-eb54f7096643"/>
        <w:alias w:val="Yrkande 15"/>
        <w:lock w:val="sdtLocked"/>
        <w15:appearance xmlns:w15="http://schemas.microsoft.com/office/word/2012/wordml" w15:val="boundingBox"/>
      </w:sdtPr>
      <w:sdtContent>
        <w:p>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tag w:val="0ab790f8-6611-4964-beee-908db0e15905"/>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tag w:val="2b4051ed-9f40-4baf-b727-7b218bd12128"/>
        <w:alias w:val="Yrkande 17"/>
        <w:lock w:val="sdtLocked"/>
        <w15:appearance xmlns:w15="http://schemas.microsoft.com/office/word/2012/wordml" w15:val="boundingBox"/>
      </w:sdtPr>
      <w:sdtContent>
        <w:p>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tag w:val="8ff74941-bc3e-4c4f-8929-2d03ee5cbdfc"/>
        <w:alias w:val="Yrkande 1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tag w:val="64fd0d5f-f38f-4232-b57e-1fbfe7c685f9"/>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om ett nytt särskilt personsäkerhetsprogram och tillkännager detta för regeringen.</w:t>
          </w:r>
        </w:p>
      </w:sdtContent>
    </w:sdt>
    <w:sdt>
      <w:sdtPr>
        <w:tag w:val="dc77709f-9da8-4ccb-843a-ef33e689b57b"/>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tag w:val="a12cf621-c7bc-4823-a82c-5ee1280a2409"/>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nämndemannasystemet och tillkännager detta för regeringen.</w:t>
          </w:r>
        </w:p>
      </w:sdtContent>
    </w:sdt>
    <w:sdt>
      <w:sdtPr>
        <w:tag w:val="2eb37f9c-e5ac-4f02-ac88-4b60df2ace66"/>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tag w:val="67758592-aac0-491e-8412-4f4dd0e5a525"/>
        <w:alias w:val="Yrkande 23"/>
        <w:lock w:val="sdtLocked"/>
        <w15:appearance xmlns:w15="http://schemas.microsoft.com/office/word/2012/wordml" w15:val="boundingBox"/>
      </w:sdtPr>
      <w:sdtContent>
        <w:p>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tag w:val="8812d737-f94c-490b-9a8a-829ba5158c60"/>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tag w:val="787ef6bc-9b7a-4101-976f-737823f702ae"/>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tag w:val="31a268d1-c1cd-4da1-aa85-671777a142da"/>
        <w:alias w:val="Yrkande 26"/>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tag w:val="1337b648-6c50-4d27-ad91-136e84dc1e77"/>
        <w:alias w:val="Yrkande 27"/>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tag w:val="c7ba765b-b56e-4c19-9756-f20c85f8c60a"/>
        <w:alias w:val="Yrkande 28"/>
        <w:lock w:val="sdtLocked"/>
        <w15:appearance xmlns:w15="http://schemas.microsoft.com/office/word/2012/wordml" w15:val="boundingBox"/>
      </w:sdtPr>
      <w:sdtContent>
        <w:p>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tag w:val="87ff5f2d-2564-42b6-84e4-4b9dbfaea79d"/>
        <w:alias w:val="Yrkande 29"/>
        <w:lock w:val="sdtLocked"/>
        <w15:appearance xmlns:w15="http://schemas.microsoft.com/office/word/2012/wordml" w15:val="boundingBox"/>
      </w:sdtPr>
      <w:sdtContent>
        <w:p>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tag w:val="82ea8b9a-0084-49b0-9fda-1ee3c034b40c"/>
        <w:alias w:val="Yrkande 30"/>
        <w:lock w:val="sdtLocked"/>
        <w15:appearance xmlns:w15="http://schemas.microsoft.com/office/word/2012/wordml" w15:val="boundingBox"/>
      </w:sdtPr>
      <w:sdtContent>
        <w:p>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tag w:val="e0c55574-8626-46c9-b8dc-b4a7e68fd826"/>
        <w:alias w:val="Yrkande 3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tag w:val="e44a0c5d-d7a4-495c-b83a-a96bb7b58acc"/>
        <w:alias w:val="Yrkande 32"/>
        <w:lock w:val="sdtLocked"/>
        <w15:appearance xmlns:w15="http://schemas.microsoft.com/office/word/2012/wordml" w15:val="boundingBox"/>
      </w:sdtPr>
      <w:sdtContent>
        <w:p>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tag w:val="96333808-f1d7-48aa-a318-80caa8df0c71"/>
        <w:alias w:val="Yrkande 33"/>
        <w:lock w:val="sdtLocked"/>
        <w15:appearance xmlns:w15="http://schemas.microsoft.com/office/word/2012/wordml" w15:val="boundingBox"/>
      </w:sdtPr>
      <w:sdtContent>
        <w:p>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tag w:val="ad9e1095-d634-463c-a361-d9ad53862803"/>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fler intagna får möjlighet till vistelse i halvvägshus och tillkännager detta för regeringen.</w:t>
          </w:r>
        </w:p>
      </w:sdtContent>
    </w:sdt>
    <w:sdt>
      <w:sdtPr>
        <w:tag w:val="b2efebec-5376-4115-a9ef-ddc204133231"/>
        <w:alias w:val="Yrkande 35"/>
        <w:lock w:val="sdtLocked"/>
        <w15:appearance xmlns:w15="http://schemas.microsoft.com/office/word/2012/wordml" w15:val="boundingBox"/>
      </w:sdtPr>
      <w:sdtContent>
        <w:p>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tag w:val="13e2f1f3-4094-4c3e-ade5-4f463ad39132"/>
        <w:alias w:val="Yrkande 36"/>
        <w:lock w:val="sdtLocked"/>
        <w15:appearance xmlns:w15="http://schemas.microsoft.com/office/word/2012/wordml" w15:val="boundingBox"/>
      </w:sdtPr>
      <w:sdtContent>
        <w:p>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tag w:val="7147dfa3-4353-4a60-ae8f-50cd741dbc30"/>
        <w:alias w:val="Yrkande 37"/>
        <w:lock w:val="sdtLocked"/>
        <w15:appearance xmlns:w15="http://schemas.microsoft.com/office/word/2012/wordml" w15:val="boundingBox"/>
      </w:sdtPr>
      <w:sdtContent>
        <w:p>
          <w:pPr>
            <w:pStyle w:val="Frslagstext"/>
          </w:pPr>
          <w:r>
            <w:t>Riksdagen ställer sig bakom det som anförs i motionen om att regeringen bör ta initiativ till fler utbildningsmöjligheter för intagna i kriminalvården och tillkännager detta för regeringen.</w:t>
          </w:r>
        </w:p>
      </w:sdtContent>
    </w:sdt>
    <w:sdt>
      <w:sdtPr>
        <w:tag w:val="0dd5f1d5-d816-4ada-87a9-a8ba93094bc0"/>
        <w:alias w:val="Yrkande 38"/>
        <w:lock w:val="sdtLocked"/>
        <w15:appearance xmlns:w15="http://schemas.microsoft.com/office/word/2012/wordml" w15:val="boundingBox"/>
      </w:sdtPr>
      <w:sdtContent>
        <w:p>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tag w:val="cd951032-c58f-47a3-b427-3914e5e8f87d"/>
        <w:alias w:val="Yrkande 39"/>
        <w:lock w:val="sdtLocked"/>
        <w15:appearance xmlns:w15="http://schemas.microsoft.com/office/word/2012/wordml" w15:val="boundingBox"/>
      </w:sdtPr>
      <w:sdtContent>
        <w:p>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tag w:val="00adcba5-78e2-466e-aaaa-b872aa37effc"/>
        <w:alias w:val="Yrkande 4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tag w:val="41ea1d6d-5980-42aa-9842-93fc6be5103f"/>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tag w:val="518985c8-a136-4377-8576-69bae88797ab"/>
        <w:alias w:val="Yrkande 42"/>
        <w:lock w:val="sdtLocked"/>
        <w15:appearance xmlns:w15="http://schemas.microsoft.com/office/word/2012/wordml" w15:val="boundingBox"/>
      </w:sdtPr>
      <w:sdtContent>
        <w:p>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tag w:val="a0934ec2-41f8-4989-9d2f-3284b23f925b"/>
        <w:alias w:val="Yrkande 4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tag w:val="b0140cc5-1589-4a12-8656-b7cf0ac1016b"/>
        <w:alias w:val="Yrkande 44"/>
        <w:lock w:val="sdtLocked"/>
        <w15:appearance xmlns:w15="http://schemas.microsoft.com/office/word/2012/wordml" w15:val="boundingBox"/>
      </w:sdtPr>
      <w:sdtContent>
        <w:p>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_Hlk210230171" w:displacedByCustomXml="next" w:id="2"/>
    <w:bookmarkStart w:name="MotionsStart" w:displacedByCustomXml="next" w:id="3"/>
    <w:bookmarkEnd w:displacedByCustomXml="next" w:id="3"/>
    <w:bookmarkStart w:name="_Toc208226813" w:displacedByCustomXml="next" w:id="4"/>
    <w:bookmarkStart w:name="_Toc106800476" w:displacedByCustomXml="next" w:id="5"/>
    <w:sdt>
      <w:sdtPr>
        <w:alias w:val="CC_Motivering_Rubrik"/>
        <w:tag w:val="CC_Motivering_Rubrik"/>
        <w:id w:val="1433397530"/>
        <w:lock w:val="sdtLocked"/>
        <w:placeholder>
          <w:docPart w:val="7C3ACEE0F77F46B28F6EA0BD2F471178"/>
        </w:placeholder>
        <w:text/>
      </w:sdtPr>
      <w:sdtEndPr/>
      <w:sdtContent>
        <w:p xmlns:w14="http://schemas.microsoft.com/office/word/2010/wordml" w:rsidRPr="00C875D0" w:rsidR="006D79C9" w:rsidP="001F4AF7" w:rsidRDefault="00C93293" w14:paraId="36CFA5E7" w14:textId="2F443011">
          <w:pPr>
            <w:pStyle w:val="Rubrik1numrerat"/>
          </w:pPr>
          <w:r w:rsidRPr="001F4AF7">
            <w:t>Inledning</w:t>
          </w:r>
        </w:p>
      </w:sdtContent>
    </w:sdt>
    <w:bookmarkEnd w:displacedByCustomXml="prev" w:id="4"/>
    <w:bookmarkEnd w:displacedByCustomXml="prev" w:id="5"/>
    <w:p xmlns:w14="http://schemas.microsoft.com/office/word/2010/wordml"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xmlns:w14="http://schemas.microsoft.com/office/word/2010/wordml" w:rsidRPr="00C875D0" w:rsidR="009D47A7" w:rsidP="008100E0" w:rsidRDefault="00353462" w14:paraId="656B2D79" w14:textId="7921EC9A">
      <w:r w:rsidRPr="00C875D0">
        <w:t xml:space="preserve">Den förra regeringen tillsatte 2020 en parlamentarisk trygghetsberedning (dir. 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paradigmskiftet i rättspolitiken som beskrivs i Tidöavtalet kommer att påverka </w:t>
      </w:r>
      <w:r w:rsidRPr="00C875D0" w:rsidR="00230A09">
        <w:t>K</w:t>
      </w:r>
      <w:r w:rsidRPr="00C875D0">
        <w:t xml:space="preserve">riminalvården och möjligheterna att förebygga återfall i brott.  </w:t>
      </w:r>
    </w:p>
    <w:p xmlns:w14="http://schemas.microsoft.com/office/word/2010/wordml" w:rsidRPr="00C875D0" w:rsidR="008463E9" w:rsidP="008463E9" w:rsidRDefault="009D47A7" w14:paraId="482F2E3C" w14:textId="77777777">
      <w:r w:rsidRPr="00C875D0">
        <w:t xml:space="preserve">Regeringen presenterade i juni 2025 en genomgripande </w:t>
      </w:r>
      <w:bookmarkStart w:name="_Hlk201667232" w:id="6"/>
      <w:r w:rsidRPr="00C875D0">
        <w:t>straffreformutredning (SOU 2025:66).</w:t>
      </w:r>
      <w:bookmarkEnd w:id="6"/>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16 000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xmlns:w14="http://schemas.microsoft.com/office/word/2010/wordml" w:rsidRPr="00C875D0" w:rsidR="008100E0" w:rsidP="008463E9" w:rsidRDefault="002D7A29" w14:paraId="6BC9C581" w14:textId="7472B640">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xmlns:w14="http://schemas.microsoft.com/office/word/2010/wordml" w:rsidRPr="00C875D0" w:rsidR="008100E0" w:rsidP="001F4AF7" w:rsidRDefault="008100E0" w14:paraId="155B3400" w14:textId="257ECA6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xmlns:w14="http://schemas.microsoft.com/office/word/2010/wordml"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xmlns:w14="http://schemas.microsoft.com/office/word/2010/wordml" w:rsidRPr="00C875D0" w:rsidR="00713477" w:rsidP="00171911" w:rsidRDefault="00353462" w14:paraId="7B9B898B" w14:textId="5E56660D">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w:t>
      </w:r>
      <w:proofErr w:type="gramStart"/>
      <w:r w:rsidRPr="00C875D0">
        <w:t>2</w:t>
      </w:r>
      <w:r w:rsidRPr="00C875D0" w:rsidR="00444CF6">
        <w:t>6</w:t>
      </w:r>
      <w:r w:rsidRPr="00C875D0">
        <w:t>:V</w:t>
      </w:r>
      <w:proofErr w:type="gramEnd"/>
      <w:r w:rsidRPr="00C875D0">
        <w:t xml:space="preserve">621 finns våra förslag för att bekämpa mäns våld mot kvinnor och barn. I motion </w:t>
      </w:r>
      <w:r w:rsidRPr="00C875D0" w:rsidR="00713477">
        <w:t xml:space="preserve">2023/24:18 har vi skrivit särskilt om åtgärder mot hatbrott. </w:t>
      </w:r>
    </w:p>
    <w:p xmlns:w14="http://schemas.microsoft.com/office/word/2010/wordml" w:rsidRPr="00C875D0" w:rsidR="00FC5E92" w:rsidP="00FC5E92" w:rsidRDefault="00353462" w14:paraId="0706535D" w14:textId="13662E82">
      <w:r w:rsidRPr="00C875D0">
        <w:t>I motion 202</w:t>
      </w:r>
      <w:r w:rsidRPr="00C875D0" w:rsidR="00EF4AEA">
        <w:t>5</w:t>
      </w:r>
      <w:r w:rsidRPr="00C875D0">
        <w:t>/</w:t>
      </w:r>
      <w:proofErr w:type="gramStart"/>
      <w:r w:rsidRPr="00C875D0">
        <w:t>2</w:t>
      </w:r>
      <w:r w:rsidRPr="00C875D0" w:rsidR="00EF4AEA">
        <w:t>6</w:t>
      </w:r>
      <w:r w:rsidRPr="00C875D0">
        <w:t>:V</w:t>
      </w:r>
      <w:proofErr w:type="gramEnd"/>
      <w:r w:rsidRPr="00C875D0" w:rsidR="00BF53E6">
        <w:t>625</w:t>
      </w:r>
      <w:r w:rsidRPr="00C875D0">
        <w:t xml:space="preserve"> (utgiftsområde 4) finns våra budgetförslag för rättsväsendet 202</w:t>
      </w:r>
      <w:r w:rsidRPr="00C875D0" w:rsidR="00EF4AEA">
        <w:t>6</w:t>
      </w:r>
      <w:r w:rsidRPr="00C875D0">
        <w:t xml:space="preserve">.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260 000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xmlns:w14="http://schemas.microsoft.com/office/word/2010/wordml" w:rsidRPr="00C875D0" w:rsidR="00A23D34" w:rsidP="001F4AF7" w:rsidRDefault="00A23D34" w14:paraId="4C5FE755" w14:textId="18B8BE46">
      <w:pPr>
        <w:pStyle w:val="Rubrik1numrerat"/>
      </w:pPr>
      <w:bookmarkStart w:name="_Toc208226814" w:id="7"/>
      <w:r w:rsidRPr="00C875D0">
        <w:t>Återförstatliga rättsväsendets fastigheter</w:t>
      </w:r>
      <w:bookmarkEnd w:id="7"/>
    </w:p>
    <w:p xmlns:w14="http://schemas.microsoft.com/office/word/2010/wordml"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xmlns:w14="http://schemas.microsoft.com/office/word/2010/wordml" w:rsidRPr="00C875D0" w:rsidR="00637AF7" w:rsidP="009F0A01" w:rsidRDefault="00A23D34" w14:paraId="3DE795A4" w14:textId="5C524FBB">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 xml:space="preserve">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 och hyresgästerna utgörs huvudsakligen av statliga verk och myndigheter, regioner och andra offentliga institutioner. </w:t>
      </w:r>
    </w:p>
    <w:p xmlns:w14="http://schemas.microsoft.com/office/word/2010/wordml"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xmlns:w14="http://schemas.microsoft.com/office/word/2010/wordml" w:rsidRPr="00C875D0" w:rsidR="00AA1F14" w:rsidP="00B85DF7" w:rsidRDefault="00B85DF7" w14:paraId="03E63568" w14:textId="70FCD725">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ca </w:t>
      </w:r>
      <w:r w:rsidRPr="00C875D0" w:rsidR="00A23D34">
        <w:lastRenderedPageBreak/>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xmlns:w14="http://schemas.microsoft.com/office/word/2010/wordml" w:rsidRPr="00C875D0" w:rsidR="00A23D34" w:rsidP="00AA1F14" w:rsidRDefault="00A23D34" w14:paraId="7425B8B2" w14:textId="391F001D">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både som naivt och oförsvarligt.</w:t>
      </w:r>
    </w:p>
    <w:p xmlns:w14="http://schemas.microsoft.com/office/word/2010/wordml" w:rsidRPr="00C875D0" w:rsidR="00A23D34" w:rsidP="00AA1F14" w:rsidRDefault="00A23D34" w14:paraId="2F27A3E0" w14:textId="78C96641">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w:t>
      </w:r>
      <w:proofErr w:type="gramStart"/>
      <w:r w:rsidRPr="00C875D0" w:rsidR="00457CC5">
        <w:t>26</w:t>
      </w:r>
      <w:r w:rsidRPr="00C875D0">
        <w:t>:V</w:t>
      </w:r>
      <w:proofErr w:type="gramEnd"/>
      <w:r w:rsidRPr="00C875D0" w:rsidR="00F97A7C">
        <w:t>622</w:t>
      </w:r>
      <w:r w:rsidRPr="00C875D0">
        <w:t>).</w:t>
      </w:r>
    </w:p>
    <w:p xmlns:w14="http://schemas.microsoft.com/office/word/2010/wordml"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xmlns:w14="http://schemas.microsoft.com/office/word/2010/wordml"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xmlns:w14="http://schemas.microsoft.com/office/word/2010/wordml"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xmlns:w14="http://schemas.microsoft.com/office/word/2010/wordml" w:rsidRPr="00C875D0" w:rsidR="00EF4AEA" w:rsidP="001F4AF7" w:rsidRDefault="00EF4AEA" w14:paraId="412DBD30" w14:textId="3A25EB6D">
      <w:pPr>
        <w:pStyle w:val="Rubrik1numrerat"/>
      </w:pPr>
      <w:bookmarkStart w:name="_Toc208226815" w:id="8"/>
      <w:r w:rsidRPr="00C875D0">
        <w:t>Polisen</w:t>
      </w:r>
      <w:bookmarkEnd w:id="8"/>
    </w:p>
    <w:p xmlns:w14="http://schemas.microsoft.com/office/word/2010/wordml" w:rsidRPr="00C875D0" w:rsidR="00EF4AEA" w:rsidP="001F4AF7" w:rsidRDefault="00EF4AEA" w14:paraId="12BFAC1D" w14:textId="1DD9E9CB">
      <w:pPr>
        <w:pStyle w:val="Rubrik2numrerat"/>
      </w:pPr>
      <w:bookmarkStart w:name="_Toc208226816" w:id="9"/>
      <w:r w:rsidRPr="00C875D0">
        <w:t>Trygghetszoner i stället för säkerhetszoner</w:t>
      </w:r>
      <w:bookmarkEnd w:id="9"/>
    </w:p>
    <w:p xmlns:w14="http://schemas.microsoft.com/office/word/2010/wordml" w:rsidRPr="00C875D0" w:rsidR="00EF4AEA" w:rsidP="00181838" w:rsidRDefault="00EF4AEA" w14:paraId="7BCA12E2" w14:textId="343BDF08">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 2023/24:2829). Våra främsta skäl, vilka delades av en rad remissinstanser, var att förslaget är rättsosäkert och oproportionerligt och saknar grund i forskningen.</w:t>
      </w:r>
    </w:p>
    <w:p xmlns:w14="http://schemas.microsoft.com/office/word/2010/wordml" w:rsidRPr="00C875D0" w:rsidR="00512AEE" w:rsidP="00512AEE" w:rsidRDefault="00181838" w14:paraId="19F584C4" w14:textId="38360CE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 på.</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xmlns:w14="http://schemas.microsoft.com/office/word/2010/wordml"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xmlns:w14="http://schemas.microsoft.com/office/word/2010/wordml" w:rsidRPr="00C875D0" w:rsidR="00181838" w:rsidP="00181838" w:rsidRDefault="00EF4AEA" w14:paraId="299B330A" w14:textId="63193A97">
      <w:r w:rsidRPr="00C875D0">
        <w:t xml:space="preserve">Efter beslut om att införa en visitationszon har fattats etableras alltid en stab i Danmark. Den består av en stabschef, t.ex. någon från utredningssektionen, samt exempelvis personer från yttre tjänst, lokalpolisområdet, underrättelseenheten, kommunen, </w:t>
      </w:r>
      <w:r w:rsidRPr="00C875D0" w:rsidR="00230A09">
        <w:t>S</w:t>
      </w:r>
      <w:r w:rsidRPr="00C875D0">
        <w:t xml:space="preserve">kattemyndigheten och </w:t>
      </w:r>
      <w:r w:rsidRPr="00C875D0" w:rsidR="00230A09">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Pr="00C875D0" w:rsidR="009B6067">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xmlns:w14="http://schemas.microsoft.com/office/word/2010/wordml" w:rsidRPr="00C875D0" w:rsidR="00181838" w:rsidP="00181838" w:rsidRDefault="00EF4AEA" w14:paraId="68A49A07" w14:textId="77777777">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xmlns:w14="http://schemas.microsoft.com/office/word/2010/wordml" w:rsidRPr="00C875D0" w:rsidR="00C23D2F" w:rsidP="00C23D2F" w:rsidRDefault="00EF4AEA" w14:paraId="494CD7E7" w14:textId="77FC20D5">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w:t>
      </w:r>
      <w:proofErr w:type="gramStart"/>
      <w:r w:rsidRPr="00C875D0">
        <w:t>2</w:t>
      </w:r>
      <w:r w:rsidRPr="00C875D0" w:rsidR="00C23D2F">
        <w:t>6</w:t>
      </w:r>
      <w:r w:rsidRPr="00C875D0">
        <w:t>:V</w:t>
      </w:r>
      <w:proofErr w:type="gramEnd"/>
      <w:r w:rsidRPr="00C875D0" w:rsidR="00216180">
        <w:t>625</w:t>
      </w:r>
      <w:r w:rsidRPr="00C875D0">
        <w:t>, utgiftsområde 4).</w:t>
      </w:r>
    </w:p>
    <w:p xmlns:w14="http://schemas.microsoft.com/office/word/2010/wordml"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xmlns:w14="http://schemas.microsoft.com/office/word/2010/wordml"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xmlns:w14="http://schemas.microsoft.com/office/word/2010/wordml" w:rsidRPr="00C875D0" w:rsidR="00EF4AEA" w:rsidP="001F4AF7" w:rsidRDefault="00EF4AEA" w14:paraId="39F95EE3" w14:textId="6E01DF78">
      <w:pPr>
        <w:pStyle w:val="Rubrik2numrerat"/>
      </w:pPr>
      <w:bookmarkStart w:name="_Toc208226817" w:id="10"/>
      <w:r w:rsidRPr="00C875D0">
        <w:t>En nationell haverikommission mot skjutningar och sprängningar</w:t>
      </w:r>
      <w:bookmarkEnd w:id="10"/>
    </w:p>
    <w:p xmlns:w14="http://schemas.microsoft.com/office/word/2010/wordml" w:rsidRPr="00C875D0" w:rsidR="005C2062" w:rsidP="003E7AE4" w:rsidRDefault="00EF4AEA" w14:paraId="1A00473E" w14:textId="2C416DC7">
      <w:pPr>
        <w:pStyle w:val="Normalutanindragellerluft"/>
      </w:pPr>
      <w:r w:rsidRPr="00C875D0">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 skjutning vid en McDonalds-restaurang i Norsborg. Två skott träffade en 12-årig flicka som senare avled av sina skador. Flera skjutningar har inträffat i bostadsområden, köpcentrum och andra centrala områden där många människor befunnit sig. I juni 2021 sköts en polis till döds på öppen gata i </w:t>
      </w:r>
      <w:r w:rsidRPr="00C875D0">
        <w:lastRenderedPageBreak/>
        <w:t xml:space="preserve">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xmlns:w14="http://schemas.microsoft.com/office/word/2010/wordml"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xmlns:w14="http://schemas.microsoft.com/office/word/2010/wordml" w:rsidRPr="00C875D0" w:rsidR="00664F88" w:rsidP="001F4AF7" w:rsidRDefault="00664F88" w14:paraId="5997B103" w14:textId="0686E449">
      <w:pPr>
        <w:pStyle w:val="Rubrik2numrerat"/>
      </w:pPr>
      <w:bookmarkStart w:name="_Toc208226818" w:id="11"/>
      <w:r w:rsidRPr="00C875D0">
        <w:t>Polisutbildning och polisforskning</w:t>
      </w:r>
      <w:bookmarkEnd w:id="11"/>
    </w:p>
    <w:p xmlns:w14="http://schemas.microsoft.com/office/word/2010/wordml"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xmlns:w14="http://schemas.microsoft.com/office/word/2010/wordml" w:rsidRPr="00C875D0" w:rsidR="002B1857" w:rsidP="002B1857" w:rsidRDefault="002B1857" w14:paraId="37F6DCC8" w14:textId="5D1534B4">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Pr="00C875D0" w:rsidR="005515A8">
        <w:t xml:space="preserve">; Umeå universitet, </w:t>
      </w:r>
      <w:r w:rsidRPr="00C875D0">
        <w:t>Linnéuniversitetet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xmlns:w14="http://schemas.microsoft.com/office/word/2010/wordml"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xmlns:w14="http://schemas.microsoft.com/office/word/2010/wordml"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xmlns:w14="http://schemas.microsoft.com/office/word/2010/wordml" w:rsidRPr="00C875D0" w:rsidR="00AC0E2F" w:rsidP="001F4AF7" w:rsidRDefault="00AC0E2F" w14:paraId="7AF75CDA" w14:textId="77777777">
      <w:pPr>
        <w:pStyle w:val="Rubrik2numrerat"/>
      </w:pPr>
      <w:bookmarkStart w:name="_Toc208226819" w:id="12"/>
      <w:r w:rsidRPr="00C875D0">
        <w:t>Ett institut för polisvetenskaplig forskning</w:t>
      </w:r>
      <w:bookmarkEnd w:id="12"/>
      <w:r w:rsidRPr="00C875D0">
        <w:t xml:space="preserve"> </w:t>
      </w:r>
    </w:p>
    <w:p xmlns:w14="http://schemas.microsoft.com/office/word/2010/wordml"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xmlns:w14="http://schemas.microsoft.com/office/word/2010/wordml"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xmlns:w14="http://schemas.microsoft.com/office/word/2010/wordml"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xmlns:w14="http://schemas.microsoft.com/office/word/2010/wordml" w:rsidRPr="00C875D0" w:rsidR="00664F88" w:rsidP="001F4AF7" w:rsidRDefault="00664F88" w14:paraId="2C5E8750" w14:textId="77777777">
      <w:pPr>
        <w:pStyle w:val="Rubrik2numrerat"/>
      </w:pPr>
      <w:bookmarkStart w:name="_Toc208226820" w:id="13"/>
      <w:r w:rsidRPr="00C875D0">
        <w:t>Antagningen till polisutbildningen</w:t>
      </w:r>
      <w:bookmarkEnd w:id="13"/>
    </w:p>
    <w:p xmlns:w14="http://schemas.microsoft.com/office/word/2010/wordml"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xmlns:w14="http://schemas.microsoft.com/office/word/2010/wordml" w:rsidRPr="00C875D0" w:rsidR="00664F88" w:rsidP="006B250D" w:rsidRDefault="00B04860" w14:paraId="559A610B" w14:textId="1B3E1C08">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xmlns:w14="http://schemas.microsoft.com/office/word/2010/wordml" w:rsidRPr="00C875D0" w:rsidR="00EF4AEA" w:rsidP="001F4AF7" w:rsidRDefault="00EF4AEA" w14:paraId="4B73DF5F" w14:textId="63B97EAA">
      <w:pPr>
        <w:pStyle w:val="Rubrik2numrerat"/>
      </w:pPr>
      <w:bookmarkStart w:name="_Toc208226821" w:id="14"/>
      <w:r w:rsidRPr="00C875D0">
        <w:t>Motverka diskriminering och bygg lokalt förtroende</w:t>
      </w:r>
      <w:bookmarkEnd w:id="14"/>
    </w:p>
    <w:p xmlns:w14="http://schemas.microsoft.com/office/word/2010/wordml"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C875D0" w:rsidR="00B05F82" w:rsidP="00B05F82" w:rsidRDefault="00EF4AEA" w14:paraId="58E68AC2" w14:textId="578EB917">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Rights Defenders och </w:t>
      </w:r>
      <w:r w:rsidRPr="00C875D0" w:rsidR="009B6067">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xmlns:w14="http://schemas.microsoft.com/office/word/2010/wordml" w:rsidRPr="00C875D0" w:rsidR="00863B7F" w:rsidP="00863B7F" w:rsidRDefault="00EF4AEA" w14:paraId="6F0D5C36" w14:textId="5C9F590E">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xmlns:w14="http://schemas.microsoft.com/office/word/2010/wordml"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xmlns:w14="http://schemas.microsoft.com/office/word/2010/wordml"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xmlns:w14="http://schemas.microsoft.com/office/word/2010/wordml"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xmlns:w14="http://schemas.microsoft.com/office/word/2010/wordml"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xmlns:w14="http://schemas.microsoft.com/office/word/2010/wordml"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xmlns:w14="http://schemas.microsoft.com/office/word/2010/wordml" w:rsidRPr="00C875D0" w:rsidR="006B7DF7" w:rsidP="006B7DF7" w:rsidRDefault="001D2CD0" w14:paraId="27E516A6" w14:textId="1A895E3F">
      <w:r w:rsidRPr="00C875D0">
        <w:t>Polisförbundet och stiftelsen 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xmlns:w14="http://schemas.microsoft.com/office/word/2010/wordml"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xmlns:w14="http://schemas.microsoft.com/office/word/2010/wordml"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xmlns:w14="http://schemas.microsoft.com/office/word/2010/wordml"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xmlns:w14="http://schemas.microsoft.com/office/word/2010/wordml" w:rsidRPr="00C875D0" w:rsidR="00353462" w:rsidP="001F4AF7" w:rsidRDefault="00353462" w14:paraId="4E9EEBEA" w14:textId="1B097F41">
      <w:pPr>
        <w:pStyle w:val="Rubrik2numrerat"/>
      </w:pPr>
      <w:bookmarkStart w:name="_Toc208226822" w:id="15"/>
      <w:r w:rsidRPr="00C875D0">
        <w:t>Polisombudsman</w:t>
      </w:r>
      <w:bookmarkEnd w:id="15"/>
      <w:r w:rsidRPr="00C875D0">
        <w:t xml:space="preserve"> </w:t>
      </w:r>
    </w:p>
    <w:p xmlns:w14="http://schemas.microsoft.com/office/word/2010/wordml" w:rsidRPr="00C875D0" w:rsidR="00353462" w:rsidP="003E7AE4" w:rsidRDefault="00353462" w14:paraId="2A76E720" w14:textId="2AC0065E">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w:t>
      </w:r>
    </w:p>
    <w:p xmlns:w14="http://schemas.microsoft.com/office/word/2010/wordml" w:rsidRPr="00C875D0" w:rsidR="00353462" w:rsidP="003E7AE4" w:rsidRDefault="00353462" w14:paraId="499F868D" w14:textId="7F3B1AC7">
      <w:pPr>
        <w:pStyle w:val="Normalutanindragellerluft"/>
      </w:pPr>
      <w:r w:rsidRPr="00C875D0">
        <w:t xml:space="preserve">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 xml:space="preserve">10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xmlns:w14="http://schemas.microsoft.com/office/word/2010/wordml"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xmlns:w14="http://schemas.microsoft.com/office/word/2010/wordml"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xmlns:w14="http://schemas.microsoft.com/office/word/2010/wordml"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xmlns:w14="http://schemas.microsoft.com/office/word/2010/wordml" w:rsidRPr="00C875D0" w:rsidR="00353462" w:rsidP="001F4AF7" w:rsidRDefault="00353462" w14:paraId="4F6A4BFB" w14:textId="540EC2F2">
      <w:pPr>
        <w:pStyle w:val="Rubrik2numrerat"/>
      </w:pPr>
      <w:bookmarkStart w:name="_Toc208226823" w:id="16"/>
      <w:bookmarkStart w:name="_Hlk207027654" w:id="17"/>
      <w:r w:rsidRPr="00C875D0">
        <w:lastRenderedPageBreak/>
        <w:t>Utvärdera och sprid bra metoder mot nyrekrytering in i kriminalitet</w:t>
      </w:r>
      <w:bookmarkEnd w:id="16"/>
      <w:r w:rsidRPr="00C875D0">
        <w:t xml:space="preserve"> </w:t>
      </w:r>
    </w:p>
    <w:p xmlns:w14="http://schemas.microsoft.com/office/word/2010/wordml"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xmlns:w14="http://schemas.microsoft.com/office/word/2010/wordml"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xmlns:w14="http://schemas.microsoft.com/office/word/2010/wordml" w:rsidRPr="00C875D0" w:rsidR="000E552D" w:rsidP="000E552D" w:rsidRDefault="00447A34" w14:paraId="1C34DBC3" w14:textId="59F2F06F">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t xml:space="preserve"> </w:t>
      </w:r>
      <w:r w:rsidRPr="00C875D0" w:rsidR="001B5F74">
        <w:t xml:space="preserve">Även lokalpolisens förebyggande arbete tillsammans med skolor i syfte att informera och bygga goda relationer till barn och unga behöver stärkas. </w:t>
      </w:r>
    </w:p>
    <w:p xmlns:w14="http://schemas.microsoft.com/office/word/2010/wordml" w:rsidRPr="00C875D0" w:rsidR="000B722E" w:rsidP="000B722E" w:rsidRDefault="004B729A" w14:paraId="374C465B" w14:textId="49750D1C">
      <w:r w:rsidRPr="00C875D0">
        <w:t xml:space="preserve">Rätt Kurva är ett program och metod inspirerad av Kurve kriegen som använts i Tyskland, med syfte att i ett tidigt stadium hindra barn från att falla in i grov kriminalitet. Programmet fokuserar på barn som redan begått brott och riskerar en framtid som livsstilskriminella. 40 procent av de barn som genomfört och avslutat Kurve kriegen-programmet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 xml:space="preserve">okal polis identifierar barn i åldern </w:t>
      </w:r>
      <w:proofErr w:type="gramStart"/>
      <w:r w:rsidRPr="00C875D0" w:rsidR="000B722E">
        <w:t>8-15</w:t>
      </w:r>
      <w:proofErr w:type="gramEnd"/>
      <w:r w:rsidRPr="00C875D0" w:rsidR="000B722E">
        <w:t xml:space="preserve">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 xml:space="preserve">intensivt med barnet för att stärka deras självkänsla, utöka deras nätverk,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xmlns:w14="http://schemas.microsoft.com/office/word/2010/wordml" w:rsidRPr="00C875D0" w:rsidR="00353462" w:rsidP="007D6684" w:rsidRDefault="00353462" w14:paraId="194A1F6B" w14:textId="244A4A4E">
      <w:r w:rsidRPr="00C875D0">
        <w:t xml:space="preserve">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w:t>
      </w:r>
      <w:proofErr w:type="gramStart"/>
      <w:r w:rsidRPr="00C875D0">
        <w:t>grupp ungdomar</w:t>
      </w:r>
      <w:proofErr w:type="gramEnd"/>
      <w:r w:rsidRPr="00C875D0">
        <w:t xml:space="preserve"> eller för ett enskilt</w:t>
      </w:r>
      <w:r w:rsidRPr="00C875D0" w:rsidR="007D6684">
        <w:t xml:space="preserve"> </w:t>
      </w:r>
      <w:r w:rsidRPr="00C875D0">
        <w:t xml:space="preserve">barn/ungdom. Åtgärder matchas till den ungas behov och situation. </w:t>
      </w:r>
    </w:p>
    <w:p xmlns:w14="http://schemas.microsoft.com/office/word/2010/wordml" w:rsidRPr="00C875D0" w:rsidR="00353462" w:rsidP="000E552D" w:rsidRDefault="00353462" w14:paraId="4BA418BF" w14:textId="77777777">
      <w:r w:rsidRPr="00C875D0">
        <w:t xml:space="preserve">Backa Barnet är en samarbetsmodell som bl.a. tillämpas av Ystads kommun, Polisen </w:t>
      </w:r>
    </w:p>
    <w:p xmlns:w14="http://schemas.microsoft.com/office/word/2010/wordml" w:rsidRPr="00C875D0" w:rsidR="00042CC6" w:rsidP="009B6067" w:rsidRDefault="00353462" w14:paraId="7270ABF3" w14:textId="0C73D50E">
      <w:pPr>
        <w:ind w:firstLine="0"/>
      </w:pPr>
      <w:r w:rsidRPr="00C875D0">
        <w:t xml:space="preserve">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xmlns:w14="http://schemas.microsoft.com/office/word/2010/wordml"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xmlns:w14="http://schemas.microsoft.com/office/word/2010/wordml" w:rsidRPr="00C875D0" w:rsidR="0003598F" w:rsidP="001F4AF7" w:rsidRDefault="0003598F" w14:paraId="1CE24280" w14:textId="763BFC5A">
      <w:pPr>
        <w:pStyle w:val="Rubrik2numrerat"/>
      </w:pPr>
      <w:bookmarkStart w:name="_Toc208226824" w:id="18"/>
      <w:r w:rsidRPr="00C875D0">
        <w:t>Människohandel med barn i kriminella nätverk</w:t>
      </w:r>
      <w:bookmarkEnd w:id="18"/>
    </w:p>
    <w:p xmlns:w14="http://schemas.microsoft.com/office/word/2010/wordml"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xmlns:w14="http://schemas.microsoft.com/office/word/2010/wordml" w:rsidRPr="00C875D0" w:rsidR="002D1A62" w:rsidP="00E25A32" w:rsidRDefault="002D1A62" w14:paraId="48626A68" w14:textId="78D88726">
      <w:r w:rsidRPr="00C875D0">
        <w:lastRenderedPageBreak/>
        <w:t>Vänsterpartiet föreslog i samband med regeringens förslag om att göra det straffbart att involvera personer under 18 år i brott eller brottslig verksamhet att i stället utvidga straffbestämmelsen om människoexploatering i 4 kap. 1 b § BrB så att den även omfattar exploatering i brottslig verksamhet. Detta för att tydliggöra att barn ofta är både brottsoffer och misstänkta för brott samtidigt (mot. 2022/23:2333).</w:t>
      </w:r>
    </w:p>
    <w:p xmlns:w14="http://schemas.microsoft.com/office/word/2010/wordml"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xmlns:w14="http://schemas.microsoft.com/office/word/2010/wordml" w:rsidRPr="00C875D0" w:rsidR="00E9366E" w:rsidP="0098382C" w:rsidRDefault="00E9366E" w14:paraId="600321E7" w14:textId="779B2B4A">
      <w:pPr>
        <w:ind w:firstLine="0"/>
      </w:pPr>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proofErr w:type="spellStart"/>
      <w:r w:rsidRPr="00C875D0" w:rsidR="00D5631A">
        <w:t>Brå</w:t>
      </w:r>
      <w:r w:rsidRPr="00C875D0">
        <w:t>bl.a</w:t>
      </w:r>
      <w:proofErr w:type="spellEnd"/>
      <w:r w:rsidRPr="00C875D0">
        <w:t xml:space="preserve">. bör få i uppdrag att öka kunskapen om människohandel av barn i kriminella nätverk. </w:t>
      </w:r>
    </w:p>
    <w:p xmlns:w14="http://schemas.microsoft.com/office/word/2010/wordml" w:rsidRPr="00C875D0" w:rsidR="008E07B6" w:rsidP="0098382C" w:rsidRDefault="00E9366E" w14:paraId="764D0646" w14:textId="4E9D4DC2">
      <w:pPr>
        <w:ind w:firstLine="0"/>
      </w:pPr>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xmlns:w14="http://schemas.microsoft.com/office/word/2010/wordml" w:rsidRPr="00C875D0" w:rsidR="00563FEA" w:rsidP="00563FEA" w:rsidRDefault="00563FEA" w14:paraId="320B37F2" w14:textId="10B793CC">
      <w:r w:rsidRPr="00C875D0">
        <w:t>Regeringen bör ge</w:t>
      </w:r>
      <w:r w:rsidRPr="00C875D0" w:rsidR="0003598F">
        <w:t xml:space="preserve"> </w:t>
      </w:r>
      <w:proofErr w:type="spellStart"/>
      <w:r w:rsidRPr="00C875D0" w:rsidR="00D5631A">
        <w:t>Brå</w:t>
      </w:r>
      <w:r w:rsidRPr="00C875D0">
        <w:t>i</w:t>
      </w:r>
      <w:proofErr w:type="spellEnd"/>
      <w:r w:rsidRPr="00C875D0">
        <w:t xml:space="preserve"> uppdrag </w:t>
      </w:r>
      <w:r w:rsidRPr="00C875D0" w:rsidR="0003598F">
        <w:t>att se över omfattningen av människohandel med barn i kriminella nätverk</w:t>
      </w:r>
      <w:r w:rsidRPr="00C875D0">
        <w:t xml:space="preserve">. Detta bör riksdagen ställa sig bakom och ge regeringen till känna. </w:t>
      </w:r>
    </w:p>
    <w:p xmlns:w14="http://schemas.microsoft.com/office/word/2010/wordml" w:rsidRPr="00C875D0" w:rsidR="008835A2" w:rsidP="00D83462" w:rsidRDefault="009F64F3" w14:paraId="1461699A" w14:textId="503D150C">
      <w:bookmarkStart w:name="_Hlk201570756" w:id="19"/>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9"/>
      <w:r w:rsidRPr="00C875D0" w:rsidR="00855EFB">
        <w:t xml:space="preserve">Detta bör riksdagen ställa sig bakom och ge regeringen till känna. </w:t>
      </w:r>
      <w:r w:rsidRPr="00C875D0" w:rsidR="00563FEA">
        <w:t xml:space="preserve"> </w:t>
      </w:r>
    </w:p>
    <w:p xmlns:w14="http://schemas.microsoft.com/office/word/2010/wordml" w:rsidRPr="00C875D0" w:rsidR="00353462" w:rsidP="001F4AF7" w:rsidRDefault="00353462" w14:paraId="52B34F09" w14:textId="4AEA2A31">
      <w:pPr>
        <w:pStyle w:val="Rubrik2numrerat"/>
      </w:pPr>
      <w:bookmarkStart w:name="_Toc208226825" w:id="20"/>
      <w:bookmarkEnd w:id="17"/>
      <w:r w:rsidRPr="00C875D0">
        <w:t>Sprid Sluta skjut till hela landet</w:t>
      </w:r>
      <w:bookmarkEnd w:id="20"/>
      <w:r w:rsidRPr="00C875D0">
        <w:t xml:space="preserve"> </w:t>
      </w:r>
    </w:p>
    <w:p xmlns:w14="http://schemas.microsoft.com/office/word/2010/wordml"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xmlns:w14="http://schemas.microsoft.com/office/word/2010/wordml" w:rsidRPr="00C875D0" w:rsidR="00353462" w:rsidP="00CA61A5" w:rsidRDefault="00D5631A" w14:paraId="44F64B69" w14:textId="38391C48">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xmlns:w14="http://schemas.microsoft.com/office/word/2010/wordml"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xmlns:w14="http://schemas.microsoft.com/office/word/2010/wordml" w:rsidRPr="00C875D0" w:rsidR="00353462" w:rsidP="001F4AF7" w:rsidRDefault="00353462" w14:paraId="1A61D7F4" w14:textId="0971DBF8">
      <w:pPr>
        <w:pStyle w:val="Rubrik2numrerat"/>
      </w:pPr>
      <w:bookmarkStart w:name="_Toc208226826" w:id="21"/>
      <w:r w:rsidRPr="00C875D0">
        <w:t>Regelbundna amnestier för vapen och explosiva varor</w:t>
      </w:r>
      <w:bookmarkEnd w:id="21"/>
      <w:r w:rsidRPr="00C875D0">
        <w:t xml:space="preserve"> </w:t>
      </w:r>
    </w:p>
    <w:p xmlns:w14="http://schemas.microsoft.com/office/word/2010/wordml" w:rsidRPr="00C875D0" w:rsidR="002234BE" w:rsidP="003E7AE4" w:rsidRDefault="00353462" w14:paraId="67DD90C4" w14:textId="77777777">
      <w:pPr>
        <w:pStyle w:val="Normalutanindragellerluft"/>
      </w:pPr>
      <w:r w:rsidRPr="00C875D0">
        <w:t xml:space="preserve">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 </w:t>
      </w:r>
    </w:p>
    <w:p xmlns:w14="http://schemas.microsoft.com/office/word/2010/wordml" w:rsidRPr="00C875D0" w:rsidR="002234BE" w:rsidP="002234BE" w:rsidRDefault="00353462" w14:paraId="468FE06D" w14:textId="521EE88E">
      <w:r w:rsidRPr="00C875D0">
        <w:t xml:space="preserve">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xmlns:w14="http://schemas.microsoft.com/office/word/2010/wordml"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xmlns:w14="http://schemas.microsoft.com/office/word/2010/wordml" w:rsidRPr="00C875D0" w:rsidR="00353462" w:rsidP="001F4AF7" w:rsidRDefault="00353462" w14:paraId="079B4567" w14:textId="0A67568E">
      <w:pPr>
        <w:pStyle w:val="Rubrik2numrerat"/>
      </w:pPr>
      <w:bookmarkStart w:name="_Toc208226827" w:id="22"/>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2"/>
      <w:r w:rsidRPr="00C875D0">
        <w:t xml:space="preserve"> </w:t>
      </w:r>
    </w:p>
    <w:p xmlns:w14="http://schemas.microsoft.com/office/word/2010/wordml" w:rsidRPr="00C875D0" w:rsidR="0000463D" w:rsidP="003E7AE4" w:rsidRDefault="00353462" w14:paraId="7BA8C76C" w14:textId="21D64BFE">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 § polislag [1984:387]). I polislagens 2§ där polisens uppgifter räknas upp nämns dock inte upprätthållande av trygghet.</w:t>
      </w:r>
      <w:r w:rsidRPr="00C875D0" w:rsidR="00B9552D">
        <w:t xml:space="preserve"> </w:t>
      </w:r>
      <w:r w:rsidRPr="00C875D0">
        <w:t xml:space="preserve"> </w:t>
      </w:r>
      <w:r w:rsidRPr="00C875D0" w:rsidR="00B9552D">
        <w:t xml:space="preserve">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xmlns:w14="http://schemas.microsoft.com/office/word/2010/wordml"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xmlns:w14="http://schemas.microsoft.com/office/word/2010/wordml"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xmlns:w14="http://schemas.microsoft.com/office/word/2010/wordml" w:rsidRPr="00C875D0" w:rsidR="00353462" w:rsidP="001F4AF7" w:rsidRDefault="00353462" w14:paraId="46A2C705" w14:textId="7922797D">
      <w:pPr>
        <w:pStyle w:val="Rubrik2numrerat"/>
      </w:pPr>
      <w:bookmarkStart w:name="_Toc208226828" w:id="23"/>
      <w:r w:rsidRPr="00C875D0">
        <w:t>Utvärdera polisens brottsförebyggande arbetsmetoder</w:t>
      </w:r>
      <w:bookmarkEnd w:id="23"/>
      <w:r w:rsidRPr="00C875D0">
        <w:t xml:space="preserve"> </w:t>
      </w:r>
    </w:p>
    <w:p xmlns:w14="http://schemas.microsoft.com/office/word/2010/wordml"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xmlns:w14="http://schemas.microsoft.com/office/word/2010/wordml" w:rsidRPr="00C875D0" w:rsidR="009F1D33" w:rsidP="00864550" w:rsidRDefault="00733F75" w14:paraId="0EBC3F7A" w14:textId="19A43B61">
      <w:r w:rsidRPr="00C875D0">
        <w:t xml:space="preserve">Enligt </w:t>
      </w:r>
      <w:r w:rsidRPr="00C875D0" w:rsidR="00F9728C">
        <w:t>Po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9F1D33">
        <w:t xml:space="preserve">SMADIT (samverkan mot alkohol och droger i trafiken) </w:t>
      </w:r>
      <w:r w:rsidRPr="00C875D0">
        <w:t xml:space="preserve">är en arbetsmetod </w:t>
      </w:r>
      <w:r w:rsidRPr="00C875D0" w:rsidR="009F1D33">
        <w:t xml:space="preserve">för att minska antalet påverkade förare på vägar och </w:t>
      </w:r>
      <w:r w:rsidRPr="00C875D0" w:rsidR="009F1D33">
        <w:lastRenderedPageBreak/>
        <w:t>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xmlns:w14="http://schemas.microsoft.com/office/word/2010/wordml"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xmlns:w14="http://schemas.microsoft.com/office/word/2010/wordml"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xmlns:w14="http://schemas.microsoft.com/office/word/2010/wordml" w:rsidRPr="00C875D0" w:rsidR="00353462" w:rsidP="001F4AF7" w:rsidRDefault="00353462" w14:paraId="2312FBDF" w14:textId="4ADAC218">
      <w:pPr>
        <w:pStyle w:val="Rubrik2numrerat"/>
      </w:pPr>
      <w:bookmarkStart w:name="_Toc208226829" w:id="24"/>
      <w:r w:rsidRPr="00C875D0">
        <w:t>Polisens särskilda personsäkerhetsprogram</w:t>
      </w:r>
      <w:bookmarkEnd w:id="24"/>
      <w:r w:rsidRPr="00C875D0">
        <w:t xml:space="preserve"> </w:t>
      </w:r>
    </w:p>
    <w:p xmlns:w14="http://schemas.microsoft.com/office/word/2010/wordml" w:rsidRPr="00C875D0" w:rsidR="00AF41F0" w:rsidP="003E7AE4" w:rsidRDefault="00AF41F0" w14:paraId="19555CFC" w14:textId="21DB4979">
      <w:pPr>
        <w:pStyle w:val="Normalutanindragellerluft"/>
      </w:pPr>
      <w:r w:rsidRPr="00C875D0">
        <w:t xml:space="preserve">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 2021/22:4489). Däremot yrkade vi avslag på regeringens förslag om anonyma vittnen (mot. 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xmlns:w14="http://schemas.microsoft.com/office/word/2010/wordml"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xmlns:w14="http://schemas.microsoft.com/office/word/2010/wordml" w:rsidRPr="00C875D0" w:rsidR="00344290" w:rsidP="00AF41F0" w:rsidRDefault="00353462" w14:paraId="083323D8" w14:textId="749E73D5">
      <w:r w:rsidRPr="00C875D0">
        <w:t xml:space="preserve">Personer som har betydelse för utfallet i en rättslig process kan </w:t>
      </w:r>
      <w:r w:rsidRPr="00C875D0" w:rsidR="00AF41F0">
        <w:t xml:space="preserve">enligt gällande regler </w:t>
      </w:r>
      <w:r w:rsidRPr="00C875D0">
        <w:t xml:space="preserve">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C875D0" w:rsidR="003A24F3" w:rsidP="003A24F3" w:rsidRDefault="00353462" w14:paraId="5AAB32CC" w14:textId="5241E612">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w:t>
      </w:r>
      <w:proofErr w:type="gramStart"/>
      <w:r w:rsidRPr="00C875D0">
        <w:t>06:JuU</w:t>
      </w:r>
      <w:proofErr w:type="gramEnd"/>
      <w:r w:rsidRPr="00C875D0">
        <w:t>36, prop. 2005/06:138). Vänsterpartiet anser att möjligheten för personer utsatta för brott i nära relationer att få skydd ska utökas.</w:t>
      </w:r>
    </w:p>
    <w:p xmlns:w14="http://schemas.microsoft.com/office/word/2010/wordml" w:rsidRPr="00C875D0" w:rsidR="00344290" w:rsidP="003A24F3" w:rsidRDefault="00353462" w14:paraId="1529AD94" w14:textId="1FDF757E">
      <w:r w:rsidRPr="00C875D0">
        <w:t xml:space="preserve">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w:t>
      </w:r>
    </w:p>
    <w:p xmlns:w14="http://schemas.microsoft.com/office/word/2010/wordml" w:rsidRPr="00C875D0" w:rsidR="00353462" w:rsidP="00B94BC7" w:rsidRDefault="00353462" w14:paraId="0BBE6502" w14:textId="452430C8">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 xml:space="preserve">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xmlns:w14="http://schemas.microsoft.com/office/word/2010/wordml" w:rsidRPr="00C875D0" w:rsidR="00353462" w:rsidP="00504DD7" w:rsidRDefault="00353462" w14:paraId="399AD5EC" w14:textId="68E1B9CA">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 Dels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målsäganden. Detta är positivt men långtifrån tillräckligt. </w:t>
      </w:r>
    </w:p>
    <w:p xmlns:w14="http://schemas.microsoft.com/office/word/2010/wordml"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xmlns:w14="http://schemas.microsoft.com/office/word/2010/wordml" w:rsidRPr="00C875D0" w:rsidR="00353462" w:rsidP="001F4AF7" w:rsidRDefault="00353462" w14:paraId="2518CCE8" w14:textId="3D6192A2">
      <w:pPr>
        <w:pStyle w:val="Rubrik1numrerat"/>
      </w:pPr>
      <w:bookmarkStart w:name="_Toc208226830" w:id="25"/>
      <w:r w:rsidRPr="00C875D0">
        <w:t>Åklagare och domstolar</w:t>
      </w:r>
      <w:bookmarkEnd w:id="25"/>
      <w:r w:rsidRPr="00C875D0">
        <w:t xml:space="preserve"> </w:t>
      </w:r>
    </w:p>
    <w:p xmlns:w14="http://schemas.microsoft.com/office/word/2010/wordml" w:rsidRPr="00C875D0" w:rsidR="00353462" w:rsidP="001F4AF7" w:rsidRDefault="00353462" w14:paraId="456F7B14" w14:textId="78872823">
      <w:pPr>
        <w:pStyle w:val="Rubrik2numrerat"/>
      </w:pPr>
      <w:bookmarkStart w:name="_Toc208226831" w:id="26"/>
      <w:r w:rsidRPr="00C875D0">
        <w:t>Stärk de allmänna domstolarna</w:t>
      </w:r>
      <w:bookmarkEnd w:id="26"/>
      <w:r w:rsidRPr="00C875D0">
        <w:t xml:space="preserve"> </w:t>
      </w:r>
    </w:p>
    <w:p xmlns:w14="http://schemas.microsoft.com/office/word/2010/wordml" w:rsidRPr="00C875D0" w:rsidR="00F449ED" w:rsidP="003E7AE4" w:rsidRDefault="00353462" w14:paraId="2051609A" w14:textId="41C286B6">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xmlns:w14="http://schemas.microsoft.com/office/word/2010/wordml" w:rsidRPr="00C875D0" w:rsidR="006B2626" w:rsidP="006B2626" w:rsidRDefault="006B2626" w14:paraId="5EB6C470" w14:textId="5B579392">
      <w:r w:rsidRPr="00C875D0">
        <w:t xml:space="preserve">Av Domstolsverkets budgetunderlag 2026–2028 framgår att målinflödet under 2024 var det högsta någonsin. Antalet avgjorda mål var också rekord stort. Denna utveckling har satt tryck på domstolarnas medarbetare. Landets domare har succesivt fått en allt mer komplex vardag att hantera. Samhällsutvecklingen kräver vidare att domare i större utsträckning behöver vara dubbelbemannade i målen, i likhet med åklagare och advokater. Även domstolarnas berednings- och säkerhetsorganisationer har påverkats av utvecklingen. Till det kommer att den höga lagstiftningstakten ställer stora krav på utbildning och flexibilitet hos domarna. </w:t>
      </w:r>
    </w:p>
    <w:p xmlns:w14="http://schemas.microsoft.com/office/word/2010/wordml" w:rsidRPr="00C875D0" w:rsidR="00AC5439" w:rsidP="006B2626" w:rsidRDefault="00AC5439" w14:paraId="49C52F37" w14:textId="4FCA5647">
      <w:r w:rsidRPr="00C875D0">
        <w:t>Enligt en rapport från Saco-S domstol 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xmlns:w14="http://schemas.microsoft.com/office/word/2010/wordml" w:rsidRPr="00C875D0" w:rsidR="00353462" w:rsidP="00F449ED" w:rsidRDefault="00353462" w14:paraId="29826BF3" w14:textId="54760680">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Rättegångsbalken men i praktiken tillämpas den </w:t>
      </w:r>
      <w:r w:rsidRPr="00C875D0" w:rsidR="006B2626">
        <w:t>inte alltid</w:t>
      </w:r>
      <w:r w:rsidRPr="00C875D0">
        <w:t xml:space="preserve"> p.g.a. bristen på domare.  </w:t>
      </w:r>
    </w:p>
    <w:p xmlns:w14="http://schemas.microsoft.com/office/word/2010/wordml"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xmlns:w14="http://schemas.microsoft.com/office/word/2010/wordml" w:rsidRPr="00C875D0" w:rsidR="00353462" w:rsidP="001F4AF7" w:rsidRDefault="00353462" w14:paraId="09C3DA53" w14:textId="009F1BB3">
      <w:pPr>
        <w:pStyle w:val="Rubrik2numrerat"/>
      </w:pPr>
      <w:bookmarkStart w:name="_Toc208226832" w:id="27"/>
      <w:r w:rsidRPr="00C875D0">
        <w:t>Översyn av nämndemannasystemet</w:t>
      </w:r>
      <w:bookmarkEnd w:id="27"/>
      <w:r w:rsidRPr="00C875D0">
        <w:t xml:space="preserve"> </w:t>
      </w:r>
    </w:p>
    <w:p xmlns:w14="http://schemas.microsoft.com/office/word/2010/wordml"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xmlns:w14="http://schemas.microsoft.com/office/word/2010/wordml" w:rsidRPr="00C875D0" w:rsidR="00353462" w:rsidP="003E7AE4" w:rsidRDefault="00BA1B82" w14:paraId="156E7D2C" w14:textId="11572468">
      <w:pPr>
        <w:pStyle w:val="Normalutanindragellerluft"/>
      </w:pPr>
      <w:r w:rsidRPr="00C875D0">
        <w:tab/>
      </w:r>
      <w:r w:rsidRPr="00C875D0" w:rsidR="00353462">
        <w:t xml:space="preserve">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xmlns:w14="http://schemas.microsoft.com/office/word/2010/wordml" w:rsidRPr="00C875D0" w:rsidR="00353462" w:rsidP="00012EE9" w:rsidRDefault="00353462" w14:paraId="2D28DE7C" w14:textId="1588325E">
      <w:r w:rsidRPr="00C875D0">
        <w:t>Olika åtgärder har tidigare vidtagits gällande nämndemannasystemet.</w:t>
      </w:r>
      <w:r w:rsidRPr="00C875D0" w:rsidR="00E87AAF">
        <w:t xml:space="preserve"> </w:t>
      </w:r>
      <w:r w:rsidRPr="00C875D0">
        <w:t xml:space="preserve">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 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 2013/</w:t>
      </w:r>
      <w:proofErr w:type="gramStart"/>
      <w:r w:rsidRPr="00C875D0">
        <w:t>14:Ju</w:t>
      </w:r>
      <w:proofErr w:type="gramEnd"/>
      <w:r w:rsidRPr="00C875D0">
        <w:t xml:space="preserve">16).  </w:t>
      </w:r>
    </w:p>
    <w:p xmlns:w14="http://schemas.microsoft.com/office/word/2010/wordml"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xmlns:w14="http://schemas.microsoft.com/office/word/2010/wordml" w:rsidRPr="00C875D0" w:rsidR="00353462" w:rsidP="00012EE9" w:rsidRDefault="00353462" w14:paraId="66034396" w14:textId="17C4A53E">
      <w:r w:rsidRPr="00C875D0">
        <w:t xml:space="preserve">Regeringen bör tillsätta en utredning i syfte att se över nämndemannasystemet. </w:t>
      </w:r>
      <w:bookmarkStart w:name="_Hlk198821397" w:id="28"/>
      <w:r w:rsidRPr="00C875D0">
        <w:t xml:space="preserve">Detta bör riksdagen ställa sig bakom och ge regeringen till känna. </w:t>
      </w:r>
    </w:p>
    <w:p xmlns:w14="http://schemas.microsoft.com/office/word/2010/wordml" w:rsidRPr="00C875D0" w:rsidR="000F63A2" w:rsidP="00F7068D" w:rsidRDefault="005D55BB" w14:paraId="7D91E007" w14:textId="7BEEB485">
      <w:pPr>
        <w:pStyle w:val="Rubrik2numrerat"/>
      </w:pPr>
      <w:bookmarkStart w:name="_Toc208226833" w:id="29"/>
      <w:bookmarkEnd w:id="28"/>
      <w:r w:rsidRPr="00C875D0">
        <w:lastRenderedPageBreak/>
        <w:t>Stärkt rättshjälp</w:t>
      </w:r>
      <w:bookmarkEnd w:id="29"/>
    </w:p>
    <w:p xmlns:w14="http://schemas.microsoft.com/office/word/2010/wordml" w:rsidRPr="00C875D0" w:rsidR="00802D19" w:rsidP="005F1E9A" w:rsidRDefault="00F52AEF" w14:paraId="6F3486BB" w14:textId="79547A90">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260 000 kronor om året kan inte få rättshjälp. Ofta</w:t>
      </w:r>
      <w:r w:rsidRPr="00C875D0" w:rsidR="00BA1B82">
        <w:t xml:space="preserve"> </w:t>
      </w:r>
      <w:r w:rsidRPr="00C875D0">
        <w:t xml:space="preserve">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400 000 kronor. </w:t>
      </w:r>
    </w:p>
    <w:p xmlns:w14="http://schemas.microsoft.com/office/word/2010/wordml" w:rsidRPr="00C875D0" w:rsidR="00480325" w:rsidP="00435CD5" w:rsidRDefault="00802D19" w14:paraId="2D441177" w14:textId="77777777">
      <w:r w:rsidRPr="00C875D0">
        <w:t>Inkomsttaket behöver ses över och justeras till en nivå som ligger i linje med den</w:t>
      </w:r>
    </w:p>
    <w:p xmlns:w14="http://schemas.microsoft.com/office/word/2010/wordml" w:rsidRPr="00C875D0" w:rsidR="005D55BB" w:rsidP="00480325" w:rsidRDefault="00802D19" w14:paraId="0F905CA3" w14:textId="60EB9656">
      <w:pPr>
        <w:ind w:firstLine="0"/>
      </w:pPr>
      <w:r w:rsidRPr="00C875D0">
        <w:t>allmänna prisutvecklingen i syfte att fler människor ska få tillgång till stödet för att få en rättvis prövning i domstol. I vår budgetmotion</w:t>
      </w:r>
      <w:r w:rsidRPr="00C875D0" w:rsidR="00F52AEF">
        <w:t xml:space="preserve"> föreslår </w:t>
      </w:r>
      <w:r w:rsidRPr="00C875D0">
        <w:t xml:space="preserve">vi </w:t>
      </w:r>
      <w:r w:rsidRPr="00C875D0" w:rsidR="00F52AEF">
        <w:t>en höjning av inkomsttaket för rättshjälp (mot. 2025/</w:t>
      </w:r>
      <w:proofErr w:type="gramStart"/>
      <w:r w:rsidRPr="00C875D0" w:rsidR="00F52AEF">
        <w:t>26:V</w:t>
      </w:r>
      <w:proofErr w:type="gramEnd"/>
      <w:r w:rsidRPr="00C875D0" w:rsidR="004F7784">
        <w:t>625</w:t>
      </w:r>
      <w:r w:rsidRPr="00C875D0" w:rsidR="00F52AEF">
        <w:t xml:space="preserve">). </w:t>
      </w:r>
    </w:p>
    <w:p xmlns:w14="http://schemas.microsoft.com/office/word/2010/wordml"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xmlns:w14="http://schemas.microsoft.com/office/word/2010/wordml" w:rsidRPr="00C875D0" w:rsidR="00353462" w:rsidP="006D271D" w:rsidRDefault="00353462" w14:paraId="2644CC60" w14:textId="22662A73">
      <w:pPr>
        <w:pStyle w:val="Rubrik2numrerat"/>
      </w:pPr>
      <w:bookmarkStart w:name="_Toc208226834" w:id="30"/>
      <w:bookmarkStart w:name="_Hlk207027785" w:id="31"/>
      <w:r w:rsidRPr="00C875D0">
        <w:t>Barns behov under rättsprocesse</w:t>
      </w:r>
      <w:r w:rsidRPr="00C875D0" w:rsidR="001D0DDA">
        <w:t>r</w:t>
      </w:r>
      <w:bookmarkEnd w:id="30"/>
      <w:r w:rsidRPr="00C875D0">
        <w:t xml:space="preserve">  </w:t>
      </w:r>
    </w:p>
    <w:p xmlns:w14="http://schemas.microsoft.com/office/word/2010/wordml" w:rsidRPr="00C875D0" w:rsidR="00353462" w:rsidP="003E7AE4" w:rsidRDefault="00353462" w14:paraId="61F7A6DB" w14:textId="52317CB9">
      <w:pPr>
        <w:pStyle w:val="Normalutanindragellerluft"/>
      </w:pPr>
      <w:r w:rsidRPr="00C875D0">
        <w:t xml:space="preserve">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w:t>
      </w:r>
      <w:proofErr w:type="gramStart"/>
      <w:r w:rsidRPr="00C875D0">
        <w:t>barn rättigheter</w:t>
      </w:r>
      <w:proofErr w:type="gramEnd"/>
      <w:r w:rsidRPr="00C875D0">
        <w:t xml:space="preserve"> som ska uppfyllas enligt</w:t>
      </w:r>
      <w:r w:rsidRPr="00C875D0" w:rsidR="00C321B8">
        <w:t xml:space="preserve"> </w:t>
      </w:r>
      <w:r w:rsidRPr="00C875D0">
        <w:t xml:space="preserve">barnkonventionen. </w:t>
      </w:r>
    </w:p>
    <w:p xmlns:w14="http://schemas.microsoft.com/office/word/2010/wordml" w:rsidRPr="00C875D0" w:rsidR="00353462" w:rsidP="00C321B8" w:rsidRDefault="00353462" w14:paraId="08E28F59" w14:textId="0A720C94">
      <w:r w:rsidRPr="00C875D0">
        <w:t xml:space="preserve">Dessvärre finns det fortfarande brister när det gäller såväl lagstiftningen som bemötandet av barn inom rättsväsendet. Barnombudsmannen (BO) lyfter bl.a. fram att barnets bästa inte omnämns varken i brottsbalken eller 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xmlns:w14="http://schemas.microsoft.com/office/word/2010/wordml" w:rsidRPr="00C875D0" w:rsidR="00353462" w:rsidP="001E01DA" w:rsidRDefault="00353462" w14:paraId="63573C17" w14:textId="7C88CAE0">
      <w:r w:rsidRPr="00C875D0">
        <w:t xml:space="preserve">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 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 utan barnet ska i stället skyddas i sitt deltagande. Vänsterpartiet anser att detta ska gälla alla barn som berörs av rättsprocesser, oavsett om de utsatts för våld eller inte.   </w:t>
      </w:r>
    </w:p>
    <w:p xmlns:w14="http://schemas.microsoft.com/office/word/2010/wordml" w:rsidRPr="00C875D0" w:rsidR="00345886" w:rsidP="004328D4" w:rsidRDefault="00353462" w14:paraId="68197D7A" w14:textId="5EE3B35E">
      <w:r w:rsidRPr="00C875D0">
        <w:t xml:space="preserve">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 2017/18:4082, se även mot. 2021/22:444). </w:t>
      </w:r>
      <w:r w:rsidRPr="00C875D0" w:rsidR="00345886">
        <w:t xml:space="preserve">Vänsterpartiet har även bl.a. föreslagit att barns och ungas rätt att komma till tals i lagstiftningen och hos utredande myndigheter ska förtydligas (mot. 2021/22:444). Vi har också sedan länge drivit frågan om förstärkningar av barns rättigheter i samband med tvister om vårdnad, boende och umgänge (se t.ex. mot. 2006/07:C206, mot. 2009/10:C378, mot. 2018/19:758 och mot. 2022/23:245). </w:t>
      </w:r>
    </w:p>
    <w:p xmlns:w14="http://schemas.microsoft.com/office/word/2010/wordml"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xmlns:w14="http://schemas.microsoft.com/office/word/2010/wordml" w:rsidRPr="00C875D0" w:rsidR="00353462" w:rsidP="00345886" w:rsidRDefault="00353462" w14:paraId="1ACC347D" w14:textId="33261162">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regeringskansliet och kommer vid behov att återkomma med konkreta förslag. </w:t>
      </w:r>
    </w:p>
    <w:p xmlns:w14="http://schemas.microsoft.com/office/word/2010/wordml" w:rsidRPr="00C875D0" w:rsidR="00353462" w:rsidP="006D271D" w:rsidRDefault="00353462" w14:paraId="1B367FA2" w14:textId="1EC5DB88">
      <w:pPr>
        <w:pStyle w:val="Rubrik2numrerat"/>
      </w:pPr>
      <w:bookmarkStart w:name="_Toc208226835" w:id="32"/>
      <w:bookmarkEnd w:id="31"/>
      <w:r w:rsidRPr="00C875D0">
        <w:t>Målsägandebiträde i hovrätten</w:t>
      </w:r>
      <w:bookmarkEnd w:id="32"/>
      <w:r w:rsidRPr="00C875D0">
        <w:t xml:space="preserve"> </w:t>
      </w:r>
    </w:p>
    <w:p xmlns:w14="http://schemas.microsoft.com/office/word/2010/wordml" w:rsidRPr="00C875D0" w:rsidR="00353462" w:rsidP="003E7AE4" w:rsidRDefault="00353462" w14:paraId="123C57AD" w14:textId="482CF70E">
      <w:pPr>
        <w:pStyle w:val="Normalutanindragellerluft"/>
      </w:pPr>
      <w:r w:rsidRPr="00C875D0">
        <w:t>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xmlns:w14="http://schemas.microsoft.com/office/word/2010/wordml"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xmlns:w14="http://schemas.microsoft.com/office/word/2010/wordml" w:rsidRPr="00C875D0" w:rsidR="009B3482" w:rsidP="00BA1B82" w:rsidRDefault="00353462" w14:paraId="1C498F8D" w14:textId="40280676">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 vilket är en märklig ordning i förhållande till åklagarens objektivitetsplikt. Vidare har den nya ordningen medfört merarbete för såväl åklagare som advokater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xmlns:w14="http://schemas.microsoft.com/office/word/2010/wordml" w:rsidRPr="00C875D0" w:rsidR="00334C1E" w:rsidP="00DE20AE" w:rsidRDefault="00353462" w14:paraId="7450BC64" w14:textId="2387C8BD">
      <w:r w:rsidRPr="00C875D0">
        <w:t xml:space="preserve">Vänsterpartiet anser dock att alla målsäganden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xmlns:w14="http://schemas.microsoft.com/office/word/2010/wordml" w:rsidRPr="00C875D0" w:rsidR="00353462" w:rsidP="006D271D" w:rsidRDefault="00353462" w14:paraId="0E93960B" w14:textId="70CED624">
      <w:pPr>
        <w:pStyle w:val="Rubrik1numrerat"/>
      </w:pPr>
      <w:bookmarkStart w:name="_Toc208226836" w:id="33"/>
      <w:r w:rsidRPr="00C875D0">
        <w:t>Medling</w:t>
      </w:r>
      <w:bookmarkEnd w:id="33"/>
      <w:r w:rsidRPr="00C875D0">
        <w:t xml:space="preserve"> </w:t>
      </w:r>
    </w:p>
    <w:p xmlns:w14="http://schemas.microsoft.com/office/word/2010/wordml"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xmlns:w14="http://schemas.microsoft.com/office/word/2010/wordml"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C875D0" w:rsidR="00353462" w:rsidP="00543006" w:rsidRDefault="00353462" w14:paraId="1FA12246" w14:textId="5B7FC378">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w:t>
      </w:r>
    </w:p>
    <w:p xmlns:w14="http://schemas.microsoft.com/office/word/2010/wordml" w:rsidRPr="00C875D0" w:rsidR="00353462" w:rsidP="003E7AE4" w:rsidRDefault="00353462" w14:paraId="03AC9D1E" w14:textId="77777777">
      <w:pPr>
        <w:pStyle w:val="Normalutanindragellerluft"/>
      </w:pPr>
      <w:r w:rsidRPr="00C875D0">
        <w:t xml:space="preserve">medlingen.  </w:t>
      </w:r>
    </w:p>
    <w:p xmlns:w14="http://schemas.microsoft.com/office/word/2010/wordml"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C875D0" w:rsidR="006557D3" w:rsidP="006557D3" w:rsidRDefault="00353462" w14:paraId="00F9A89F" w14:textId="19380338">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 xml:space="preserve">medling. Lagen ger varje kommun möjlighet att själv organisera medlingsverksamheten. Det är viktigt med flexibilitet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Medlingen har undersökts i en uppsats i socialt arbete vid Jönköpings Universitet.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 med tid för att utföra sitt uppdrag</w:t>
      </w:r>
      <w:r w:rsidRPr="00C875D0" w:rsidR="006557D3">
        <w:t xml:space="preserve"> eller får tillräcklig många ärenden</w:t>
      </w:r>
      <w:r w:rsidRPr="00C875D0" w:rsidR="0036071E">
        <w:t xml:space="preserve">. </w:t>
      </w:r>
      <w:r w:rsidRPr="00C875D0" w:rsidR="00FA37C3">
        <w:t xml:space="preserve"> 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xmlns:w14="http://schemas.microsoft.com/office/word/2010/wordml"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xmlns:w14="http://schemas.microsoft.com/office/word/2010/wordml" w:rsidRPr="00C875D0" w:rsidR="00BB6339" w:rsidP="00543006" w:rsidRDefault="00353462" w14:paraId="7553AA05" w14:textId="0CD54F97">
      <w:r w:rsidRPr="00C875D0">
        <w:lastRenderedPageBreak/>
        <w:t xml:space="preserve">Regeringen bör ge </w:t>
      </w:r>
      <w:proofErr w:type="spellStart"/>
      <w:r w:rsidRPr="00C875D0" w:rsidR="00D5631A">
        <w:t>Brå</w:t>
      </w:r>
      <w:r w:rsidRPr="00C875D0">
        <w:t>i</w:t>
      </w:r>
      <w:proofErr w:type="spellEnd"/>
      <w:r w:rsidRPr="00C875D0">
        <w:t xml:space="preserve"> uppdrag att samordna medlingsverksamheten vid brottmål på nationell nivå. </w:t>
      </w:r>
      <w:bookmarkStart w:name="_Hlk202253739" w:id="34"/>
      <w:r w:rsidRPr="00C875D0">
        <w:t>Detta bör riksdagen ställa sig bakom och ge regeringen till känna.</w:t>
      </w:r>
    </w:p>
    <w:p xmlns:w14="http://schemas.microsoft.com/office/word/2010/wordml" w:rsidRPr="00C875D0" w:rsidR="007C1ECE" w:rsidP="006D271D" w:rsidRDefault="007C1ECE" w14:paraId="24CC1FAF" w14:textId="28E3A974">
      <w:pPr>
        <w:pStyle w:val="Rubrik2numrerat"/>
      </w:pPr>
      <w:bookmarkStart w:name="_Toc208226837" w:id="35"/>
      <w:bookmarkEnd w:id="34"/>
      <w:r w:rsidRPr="00C875D0">
        <w:t>Brottsoffe</w:t>
      </w:r>
      <w:r w:rsidRPr="00C875D0" w:rsidR="00BE7FB7">
        <w:t xml:space="preserve">rombudsman </w:t>
      </w:r>
      <w:r w:rsidRPr="00C875D0" w:rsidR="00684781">
        <w:t>och reparativ rättvisa</w:t>
      </w:r>
      <w:bookmarkEnd w:id="35"/>
      <w:r w:rsidRPr="00C875D0" w:rsidR="00684781">
        <w:t xml:space="preserve"> </w:t>
      </w:r>
    </w:p>
    <w:p xmlns:w14="http://schemas.microsoft.com/office/word/2010/wordml"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xmlns:w14="http://schemas.microsoft.com/office/word/2010/wordml" w:rsidRPr="00C875D0" w:rsidR="007C1ECE" w:rsidP="00B9725D" w:rsidRDefault="004F1367" w14:paraId="6772AFF5" w14:textId="680B7C90">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i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vare sig på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xmlns:w14="http://schemas.microsoft.com/office/word/2010/wordml" w:rsidRPr="00C875D0" w:rsidR="00C9709A" w:rsidP="00DF70F3" w:rsidRDefault="00AD5F6C" w14:paraId="11CEA80F" w14:textId="7A2BE503">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w:t>
      </w:r>
      <w:r w:rsidRPr="00C875D0" w:rsidR="003B656C">
        <w:lastRenderedPageBreak/>
        <w:t xml:space="preserve">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xmlns:w14="http://schemas.microsoft.com/office/word/2010/wordml" w:rsidRPr="00C875D0" w:rsidR="00B76C95" w:rsidP="00DF70F3" w:rsidRDefault="00B76C95" w14:paraId="44B2BB2B" w14:textId="5205F445">
      <w:r w:rsidRPr="00C875D0">
        <w:t xml:space="preserve">Regeringen bör tillsätta en utredning i syfte att sätta brottsoffren i fokus genom reparativ rättvisa. </w:t>
      </w:r>
      <w:r w:rsidRPr="00C875D0" w:rsidR="00A96015">
        <w:t xml:space="preserve"> </w:t>
      </w:r>
      <w:r w:rsidRPr="00C875D0">
        <w:t>Detta bör riksdagen ställa sig bakom och ge regeringen till känna.</w:t>
      </w:r>
    </w:p>
    <w:p xmlns:w14="http://schemas.microsoft.com/office/word/2010/wordml"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xmlns:w14="http://schemas.microsoft.com/office/word/2010/wordml" w:rsidRPr="00C875D0" w:rsidR="00353462" w:rsidP="006D271D" w:rsidRDefault="00353462" w14:paraId="7C56DB3A" w14:textId="77777777">
      <w:pPr>
        <w:pStyle w:val="Rubrik1numrerat"/>
      </w:pPr>
      <w:bookmarkStart w:name="_Toc208226838" w:id="36"/>
      <w:r w:rsidRPr="00C875D0">
        <w:t>Kriminalvården</w:t>
      </w:r>
      <w:bookmarkEnd w:id="36"/>
      <w:r w:rsidRPr="00C875D0">
        <w:t xml:space="preserve">  </w:t>
      </w:r>
    </w:p>
    <w:p xmlns:w14="http://schemas.microsoft.com/office/word/2010/wordml" w:rsidRPr="00C875D0" w:rsidR="00C644B5" w:rsidP="006D271D" w:rsidRDefault="00366605" w14:paraId="4AB3F682" w14:textId="66D0CFBB">
      <w:pPr>
        <w:pStyle w:val="Rubrik2numrerat"/>
      </w:pPr>
      <w:bookmarkStart w:name="_Toc208226839" w:id="37"/>
      <w:r w:rsidRPr="00C875D0">
        <w:t>Dubbelbeläggning ska inte vara norm</w:t>
      </w:r>
      <w:bookmarkEnd w:id="37"/>
    </w:p>
    <w:p xmlns:w14="http://schemas.microsoft.com/office/word/2010/wordml" w:rsidRPr="00C875D0" w:rsidR="00B32A08" w:rsidP="000C2765" w:rsidRDefault="00C644B5" w14:paraId="7616F3BE" w14:textId="77777777">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 xml:space="preserve">En normal beläggningsgrad bör ligga runt 80 procent för att myndigheten </w:t>
      </w:r>
      <w:r w:rsidRPr="00C875D0" w:rsidR="003018E9">
        <w:lastRenderedPageBreak/>
        <w:t>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 1- och klass 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xmlns:w14="http://schemas.microsoft.com/office/word/2010/wordml"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xmlns:w14="http://schemas.microsoft.com/office/word/2010/wordml" w:rsidRPr="00C875D0" w:rsidR="006979D1" w:rsidP="00733DAB" w:rsidRDefault="00C644B5" w14:paraId="1AB1041E" w14:textId="5B15618F">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 xml:space="preserve">klass 1-anstalter där säkerheten </w:t>
      </w:r>
      <w:r w:rsidRPr="00C875D0" w:rsidR="00E01FBA">
        <w:t>ska vara</w:t>
      </w:r>
      <w:r w:rsidRPr="00C875D0">
        <w:t xml:space="preserve"> anpassad för de allra tyngst kriminellt belastade, våldsamma och rymningsbenägna klienterna. </w:t>
      </w:r>
      <w:r w:rsidRPr="00C875D0" w:rsidR="00DC0799">
        <w:t xml:space="preserve">Europarådets anti-tortyrkommitté (CPT) beslutade i november 2015 att presentera ett klart ställningstagande beträffande en minimumstandard för utrymme per intagen i celler på fängelser. Enligt CPT ska enmansceller vara min </w:t>
      </w:r>
      <w:r w:rsidRPr="00C875D0" w:rsidR="00BA1B82">
        <w:t>sex</w:t>
      </w:r>
      <w:r w:rsidRPr="00C875D0" w:rsidR="00DC0799">
        <w:t xml:space="preserve"> kvm + 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 xml:space="preserve">tre kvadratmeter boyta per </w:t>
      </w:r>
      <w:r w:rsidRPr="00C875D0" w:rsidR="00E05727">
        <w:lastRenderedPageBreak/>
        <w:t>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xmlns:w14="http://schemas.microsoft.com/office/word/2010/wordml"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xmlns:w14="http://schemas.microsoft.com/office/word/2010/wordml" w:rsidRPr="00C875D0" w:rsidR="00C644B5" w:rsidP="00CA30FE" w:rsidRDefault="0009325A" w14:paraId="0C7AE8A5" w14:textId="14AA07F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xmlns:w14="http://schemas.microsoft.com/office/word/2010/wordml" w:rsidRPr="00C875D0" w:rsidR="009572D8" w:rsidP="0008193E" w:rsidRDefault="00B34A5F" w14:paraId="4A70D2FF" w14:textId="691B9333">
      <w:r w:rsidRPr="00C875D0">
        <w:t xml:space="preserve"> </w:t>
      </w:r>
      <w:r w:rsidRPr="00C875D0" w:rsidR="00C644B5">
        <w:t>Det finns dessvärre inga tecken på att överbeläggningen kommer att minska inom</w:t>
      </w:r>
      <w:r w:rsidRPr="00C875D0" w:rsidR="00B61714">
        <w:t xml:space="preserve"> </w:t>
      </w:r>
      <w:r w:rsidRPr="00C875D0" w:rsidR="00C644B5">
        <w:t xml:space="preserve">överskådlig tid. Tvärtom innebär det s.k. paradigmskiftet för rättspolitiken i högerregeringens och Sverigedemokraternas Tidöavtal att antalet personer som döms </w:t>
      </w:r>
      <w:r w:rsidRPr="00C875D0" w:rsidR="00C644B5">
        <w:lastRenderedPageBreak/>
        <w:t>till långa fängelsestraff kommer att öka ytterligare. Kriminalvården har gjort bedömningen att det behövs 11–16 nya stora anstalter med ett personalbehov på 3</w:t>
      </w:r>
      <w:r w:rsidRPr="00C875D0" w:rsidR="009572D8">
        <w:t> </w:t>
      </w:r>
      <w:r w:rsidRPr="00C875D0" w:rsidR="00C644B5">
        <w:t>600</w:t>
      </w:r>
      <w:r w:rsidRPr="00C875D0" w:rsidR="009572D8">
        <w:t>-</w:t>
      </w:r>
    </w:p>
    <w:p xmlns:w14="http://schemas.microsoft.com/office/word/2010/wordml" w:rsidRPr="00C875D0" w:rsidR="0008193E" w:rsidP="009572D8" w:rsidRDefault="00C644B5" w14:paraId="14D260CB" w14:textId="07AE72A5">
      <w:pPr>
        <w:ind w:firstLine="0"/>
      </w:pPr>
      <w:r w:rsidRPr="00C875D0">
        <w:t xml:space="preserve">5 400 heltidsanställda om alla kriminalpolitiska förslag i Tidöavtalet ska genomföras. Kostnaden uppskattas till ca 10 miljarder kronor. </w:t>
      </w:r>
      <w:r w:rsidRPr="00C875D0" w:rsidR="00D7598E">
        <w:t xml:space="preserve">Då är inte kostnaden för genomförandet av förslagen i Regeringens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xmlns:w14="http://schemas.microsoft.com/office/word/2010/wordml" w:rsidRPr="00C875D0" w:rsidR="00FD35CB" w:rsidP="00631DA3" w:rsidRDefault="00C644B5" w14:paraId="44D51EA1" w14:textId="27678521">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 kr för häkte, ca 700 kr för anstalt och ca 500 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xmlns:w14="http://schemas.microsoft.com/office/word/2010/wordml"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xmlns:w14="http://schemas.microsoft.com/office/word/2010/wordml" w:rsidRPr="00C875D0" w:rsidR="00D01378" w:rsidP="00D01378" w:rsidRDefault="00D01378" w14:paraId="7864C6F2" w14:textId="41035B5C">
      <w:r w:rsidRPr="00C875D0">
        <w:lastRenderedPageBreak/>
        <w:t xml:space="preserve">Regeringen bör ta initiativ till lagstiftning som gör enkelbeläggning inom kriminalvården till norm. Detta bör riksdagen ställa sig bakom och ge regeringen till känna. </w:t>
      </w:r>
    </w:p>
    <w:p xmlns:w14="http://schemas.microsoft.com/office/word/2010/wordml"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xmlns:w14="http://schemas.microsoft.com/office/word/2010/wordml" w:rsidRPr="00C875D0" w:rsidR="00353462" w:rsidP="006D271D" w:rsidRDefault="00353462" w14:paraId="2B252D78" w14:textId="5BDFC614">
      <w:pPr>
        <w:pStyle w:val="Rubrik2numrerat"/>
      </w:pPr>
      <w:bookmarkStart w:name="_Toc208226840" w:id="38"/>
      <w:r w:rsidRPr="00C875D0">
        <w:t>En översyn av organisationen</w:t>
      </w:r>
      <w:bookmarkEnd w:id="38"/>
      <w:r w:rsidRPr="00C875D0">
        <w:t xml:space="preserve"> </w:t>
      </w:r>
    </w:p>
    <w:p xmlns:w14="http://schemas.microsoft.com/office/word/2010/wordml"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xmlns:w14="http://schemas.microsoft.com/office/word/2010/wordml" w:rsidRPr="00C875D0" w:rsidR="00353462" w:rsidP="00862401" w:rsidRDefault="00353462" w14:paraId="070F54EC" w14:textId="66C30BA7">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 xml:space="preserve">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w:t>
      </w:r>
      <w:r w:rsidRPr="00C875D0">
        <w:lastRenderedPageBreak/>
        <w:t>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xmlns:w14="http://schemas.microsoft.com/office/word/2010/wordml" w:rsidRPr="00C875D0" w:rsidR="00353462" w:rsidP="000E1195" w:rsidRDefault="00353462" w14:paraId="01660ADE" w14:textId="13AEEBA6">
      <w:r w:rsidRPr="00C875D0">
        <w:t>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xmlns:w14="http://schemas.microsoft.com/office/word/2010/wordml"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xmlns:w14="http://schemas.microsoft.com/office/word/2010/wordml" w:rsidRPr="00C875D0" w:rsidR="00353462" w:rsidP="006D271D" w:rsidRDefault="00366605" w14:paraId="50C2DE76" w14:textId="2162DB8F">
      <w:pPr>
        <w:pStyle w:val="Rubrik2numrerat"/>
      </w:pPr>
      <w:bookmarkStart w:name="_Toc208226841" w:id="39"/>
      <w:r w:rsidRPr="00C875D0">
        <w:t xml:space="preserve">Minska överbeläggningen: </w:t>
      </w:r>
      <w:r w:rsidRPr="00C875D0" w:rsidR="00353462">
        <w:t>En frivårdsreform</w:t>
      </w:r>
      <w:bookmarkEnd w:id="39"/>
      <w:r w:rsidRPr="00C875D0" w:rsidR="00353462">
        <w:t xml:space="preserve"> </w:t>
      </w:r>
    </w:p>
    <w:p xmlns:w14="http://schemas.microsoft.com/office/word/2010/wordml"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w:t>
      </w:r>
      <w:r w:rsidRPr="00C875D0">
        <w:lastRenderedPageBreak/>
        <w:t>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xmlns:w14="http://schemas.microsoft.com/office/word/2010/wordml"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xmlns:w14="http://schemas.microsoft.com/office/word/2010/wordml"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xmlns:w14="http://schemas.microsoft.com/office/word/2010/wordml" w:rsidRPr="00C875D0" w:rsidR="00946DE8" w:rsidP="00946DE8" w:rsidRDefault="00353462" w14:paraId="025CC25C" w14:textId="25920A02">
      <w:r w:rsidRPr="00C875D0">
        <w:t xml:space="preserve">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 miljon kronor per år. En klient som i stället avtjänar sitt straff inom frivården kostar som jämförelse ca 100 000 kronor per år. Även om klienterna med vårt </w:t>
      </w:r>
      <w:r w:rsidRPr="00C875D0">
        <w:lastRenderedPageBreak/>
        <w:t>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xmlns:w14="http://schemas.microsoft.com/office/word/2010/wordml"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häkten kommer därför tyvärr att fortsätta så länge någon ändring av politikens</w:t>
      </w:r>
      <w:r w:rsidRPr="00C875D0" w:rsidR="00520E03">
        <w:t xml:space="preserve"> </w:t>
      </w:r>
      <w:r w:rsidRPr="00C875D0">
        <w:t xml:space="preserve">inriktning och viss befintlig lagstiftning inte görs. </w:t>
      </w:r>
    </w:p>
    <w:p xmlns:w14="http://schemas.microsoft.com/office/word/2010/wordml"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xmlns:w14="http://schemas.microsoft.com/office/word/2010/wordml" w:rsidRPr="00C875D0" w:rsidR="00353462" w:rsidP="00A84B75" w:rsidRDefault="00353462" w14:paraId="64C8C98F" w14:textId="364AB548">
      <w:r w:rsidRPr="00C875D0">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w:t>
      </w:r>
      <w:r w:rsidRPr="00C875D0">
        <w:lastRenderedPageBreak/>
        <w:t>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40"/>
      <w:r w:rsidRPr="00C875D0">
        <w:t xml:space="preserve">se t.ex. mot. 2019/20:150, mot. 2020/21:90 och mot. 2023/24:436). </w:t>
      </w:r>
      <w:bookmarkEnd w:id="40"/>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xmlns:w14="http://schemas.microsoft.com/office/word/2010/wordml"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xmlns:w14="http://schemas.microsoft.com/office/word/2010/wordml" w:rsidRPr="00C875D0" w:rsidR="00353462" w:rsidP="006D271D" w:rsidRDefault="00366605" w14:paraId="0F41DC95" w14:textId="3785E09F">
      <w:pPr>
        <w:pStyle w:val="Rubrik2numrerat"/>
      </w:pPr>
      <w:bookmarkStart w:name="_Toc208226842" w:id="41"/>
      <w:r w:rsidRPr="00C875D0">
        <w:t xml:space="preserve">Minska överbeläggningen: </w:t>
      </w:r>
      <w:r w:rsidRPr="00C875D0" w:rsidR="00353462">
        <w:t>Villkorlig frigivning för att frigöra platser</w:t>
      </w:r>
      <w:bookmarkEnd w:id="41"/>
      <w:r w:rsidRPr="00C875D0" w:rsidR="00353462">
        <w:t xml:space="preserve"> </w:t>
      </w:r>
    </w:p>
    <w:p xmlns:w14="http://schemas.microsoft.com/office/word/2010/wordml" w:rsidRPr="00C875D0" w:rsidR="00353462" w:rsidP="002F7971" w:rsidRDefault="00353462" w14:paraId="61F0E2EA" w14:textId="02EBD23F">
      <w:pPr>
        <w:pStyle w:val="Normalutanindragellerluft"/>
      </w:pPr>
      <w:r w:rsidRPr="00C875D0">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 kap. 6 §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xmlns:w14="http://schemas.microsoft.com/office/word/2010/wordml" w:rsidRPr="00C875D0" w:rsidR="00792B00" w:rsidP="00862401" w:rsidRDefault="00353462" w14:paraId="7E3BB8C0" w14:textId="6E96A5F2">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C875D0">
        <w:t>19:JuU</w:t>
      </w:r>
      <w:proofErr w:type="gramEnd"/>
      <w:r w:rsidRPr="00C875D0">
        <w:t xml:space="preserve">25). </w:t>
      </w:r>
    </w:p>
    <w:p xmlns:w14="http://schemas.microsoft.com/office/word/2010/wordml" w:rsidRPr="00C875D0" w:rsidR="00353462" w:rsidP="0041178B" w:rsidRDefault="00353462" w14:paraId="50502173" w14:textId="47D8B716">
      <w:r w:rsidRPr="00C875D0">
        <w:lastRenderedPageBreak/>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1 500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xmlns:w14="http://schemas.microsoft.com/office/word/2010/wordml"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xmlns:w14="http://schemas.microsoft.com/office/word/2010/wordml" w:rsidRPr="00C875D0" w:rsidR="00353462" w:rsidP="006D271D" w:rsidRDefault="00353462" w14:paraId="71B6DB59" w14:textId="4514CDA5">
      <w:pPr>
        <w:pStyle w:val="Rubrik2numrerat"/>
      </w:pPr>
      <w:bookmarkStart w:name="_Toc208226843" w:id="42"/>
      <w:r w:rsidRPr="00C875D0">
        <w:t>Anpassa avdelningarna efter klienterna</w:t>
      </w:r>
      <w:bookmarkEnd w:id="42"/>
      <w:r w:rsidRPr="00C875D0">
        <w:t xml:space="preserve"> </w:t>
      </w:r>
    </w:p>
    <w:p xmlns:w14="http://schemas.microsoft.com/office/word/2010/wordml" w:rsidRPr="00C875D0" w:rsidR="00353462" w:rsidP="002F7971" w:rsidRDefault="00353462" w14:paraId="17443D0D" w14:textId="0D940B39">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 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xmlns:w14="http://schemas.microsoft.com/office/word/2010/wordml" w:rsidRPr="00C875D0" w:rsidR="00C216EB" w:rsidP="00C216EB" w:rsidRDefault="00353462" w14:paraId="453FD72A" w14:textId="04802A05">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w:t>
      </w:r>
      <w:r w:rsidRPr="00C875D0">
        <w:lastRenderedPageBreak/>
        <w:t xml:space="preserve">avdelningar inrättas. I dag finns det vid vissa klass 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 xml:space="preserve">en öppen SRI avdelning i hela landet. </w:t>
      </w:r>
    </w:p>
    <w:p xmlns:w14="http://schemas.microsoft.com/office/word/2010/wordml" w:rsidRPr="00C875D0" w:rsidR="00353462" w:rsidP="007230C5" w:rsidRDefault="00353462" w14:paraId="6A78B94B" w14:textId="3194590C">
      <w:r w:rsidRPr="00C875D0">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xmlns:w14="http://schemas.microsoft.com/office/word/2010/wordml"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xmlns:w14="http://schemas.microsoft.com/office/word/2010/wordml" w:rsidRPr="00C875D0" w:rsidR="00353462" w:rsidP="006D271D" w:rsidRDefault="00353462" w14:paraId="3684EC2E" w14:textId="1451C7D0">
      <w:pPr>
        <w:pStyle w:val="Rubrik2numrerat"/>
      </w:pPr>
      <w:bookmarkStart w:name="_Toc208226844" w:id="43"/>
      <w:r w:rsidRPr="00C875D0">
        <w:t>Bättre inslussning i samhället</w:t>
      </w:r>
      <w:bookmarkEnd w:id="43"/>
      <w:r w:rsidRPr="00C875D0">
        <w:t xml:space="preserve"> </w:t>
      </w:r>
    </w:p>
    <w:p xmlns:w14="http://schemas.microsoft.com/office/word/2010/wordml" w:rsidRPr="00C875D0" w:rsidR="00353462" w:rsidP="002F7971" w:rsidRDefault="00353462" w14:paraId="7E5611A3" w14:textId="729DC58F">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w:t>
      </w:r>
      <w:r w:rsidRPr="00C875D0">
        <w:lastRenderedPageBreak/>
        <w:t xml:space="preserve">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proofErr w:type="gramStart"/>
      <w:r w:rsidRPr="00C875D0" w:rsidR="00D5631A">
        <w:t>Brå</w:t>
      </w:r>
      <w:r w:rsidRPr="00C875D0">
        <w:t>(</w:t>
      </w:r>
      <w:proofErr w:type="gramEnd"/>
      <w:r w:rsidRPr="00C875D0">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xmlns:w14="http://schemas.microsoft.com/office/word/2010/wordml" w:rsidRPr="00C875D0" w:rsidR="00353462" w:rsidP="0008325B" w:rsidRDefault="00353462" w14:paraId="202513B4" w14:textId="5CB3D746">
      <w:r w:rsidRPr="00C875D0">
        <w:t xml:space="preserve">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w:t>
      </w:r>
      <w:r w:rsidRPr="00C875D0">
        <w:lastRenderedPageBreak/>
        <w:t>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xmlns:w14="http://schemas.microsoft.com/office/word/2010/wordml" w:rsidRPr="00C875D0" w:rsidR="00353462" w:rsidP="006338EC" w:rsidRDefault="00353462" w14:paraId="4E17A002" w14:textId="7B98EFED">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 xml:space="preserve">Under 2024 påbörjades nästan 2 440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xmlns:w14="http://schemas.microsoft.com/office/word/2010/wordml" w:rsidRPr="00C875D0" w:rsidR="00EA0584" w:rsidP="00EA0584" w:rsidRDefault="00353462" w14:paraId="3DCA7C43" w14:textId="77777777">
      <w:r w:rsidRPr="00C875D0">
        <w:t>Frågan om inslussning och återanpassning av grovt kriminella människor måste omfatta hela landet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C875D0">
        <w:t>19:JuU</w:t>
      </w:r>
      <w:proofErr w:type="gramEnd"/>
      <w:r w:rsidRPr="00C875D0">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xmlns:w14="http://schemas.microsoft.com/office/word/2010/wordml"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w:t>
      </w:r>
      <w:r w:rsidRPr="00C875D0">
        <w:lastRenderedPageBreak/>
        <w:t xml:space="preserve">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xmlns:w14="http://schemas.microsoft.com/office/word/2010/wordml"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xmlns:w14="http://schemas.microsoft.com/office/word/2010/wordml"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xmlns:w14="http://schemas.microsoft.com/office/word/2010/wordml"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xmlns:w14="http://schemas.microsoft.com/office/word/2010/wordml" w:rsidRPr="00C875D0" w:rsidR="00353462" w:rsidP="006D271D" w:rsidRDefault="00353462" w14:paraId="137FC649" w14:textId="68B93DCF">
      <w:pPr>
        <w:pStyle w:val="Rubrik2numrerat"/>
      </w:pPr>
      <w:bookmarkStart w:name="_Toc208226845" w:id="44"/>
      <w:r w:rsidRPr="00C875D0">
        <w:t>Halvvägshus</w:t>
      </w:r>
      <w:bookmarkEnd w:id="44"/>
      <w:r w:rsidRPr="00C875D0">
        <w:t xml:space="preserve"> </w:t>
      </w:r>
    </w:p>
    <w:p xmlns:w14="http://schemas.microsoft.com/office/word/2010/wordml" w:rsidRPr="00C875D0" w:rsidR="00353462" w:rsidP="002F7971" w:rsidRDefault="00353462" w14:paraId="563206D0" w14:textId="1CA9B475">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w:t>
      </w:r>
    </w:p>
    <w:p xmlns:w14="http://schemas.microsoft.com/office/word/2010/wordml" w:rsidRPr="00C875D0" w:rsidR="00353462" w:rsidP="002F7971" w:rsidRDefault="00353462" w14:paraId="16595A4D" w14:textId="763EF468">
      <w:pPr>
        <w:pStyle w:val="Normalutanindragellerluft"/>
      </w:pPr>
      <w:r w:rsidRPr="00C875D0">
        <w:t xml:space="preserve">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xmlns:w14="http://schemas.microsoft.com/office/word/2010/wordml"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xmlns:w14="http://schemas.microsoft.com/office/word/2010/wordml" w:rsidRPr="00C875D0" w:rsidR="006A227C" w:rsidP="006D271D" w:rsidRDefault="006A227C" w14:paraId="2EDC52A5" w14:textId="77777777">
      <w:pPr>
        <w:pStyle w:val="Rubrik2numrerat"/>
      </w:pPr>
      <w:bookmarkStart w:name="_Toc208226846" w:id="45"/>
      <w:r w:rsidRPr="00C875D0">
        <w:t>Nationella riktlinjer för avhopparverksamhet för kriminella</w:t>
      </w:r>
      <w:bookmarkEnd w:id="45"/>
    </w:p>
    <w:p xmlns:w14="http://schemas.microsoft.com/office/word/2010/wordml" w:rsidRPr="00C875D0" w:rsidR="0056714A" w:rsidP="0056714A" w:rsidRDefault="0038177A" w14:paraId="29D824D0" w14:textId="0DF9B28D">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(SiS)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SiS samt att samarbeta med kommunernas socialtjänst under placeringstiden.</w:t>
      </w:r>
    </w:p>
    <w:p xmlns:w14="http://schemas.microsoft.com/office/word/2010/wordml"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xmlns:w14="http://schemas.microsoft.com/office/word/2010/wordml"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xmlns:w14="http://schemas.microsoft.com/office/word/2010/wordml" w:rsidRPr="00C875D0" w:rsidR="00200ABC" w:rsidP="002F5444" w:rsidRDefault="006A227C" w14:paraId="1B02A87B" w14:textId="77777777">
      <w:r w:rsidRPr="00C875D0">
        <w:t xml:space="preserve">Vänsterpartiet har i ett flertal år skrivit motioner om att inrätta ett nationellt avhopparprogram. Vi har dock inte alltid lagt formella yrkanden om detta eftersom ett </w:t>
      </w:r>
      <w:r w:rsidRPr="00C875D0">
        <w:lastRenderedPageBreak/>
        <w:t>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xmlns:w14="http://schemas.microsoft.com/office/word/2010/wordml"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xmlns:w14="http://schemas.microsoft.com/office/word/2010/wordml" w:rsidRPr="00C875D0" w:rsidR="006A227C" w:rsidP="006D271D" w:rsidRDefault="006A227C" w14:paraId="3ED63B78" w14:textId="11EACA3E">
      <w:pPr>
        <w:pStyle w:val="Rubrik2numrerat"/>
      </w:pPr>
      <w:bookmarkStart w:name="_Toc208226847" w:id="46"/>
      <w:r w:rsidRPr="00C875D0">
        <w:t>Avhopparverksamhet för våldsbejakande extremister</w:t>
      </w:r>
      <w:bookmarkEnd w:id="46"/>
    </w:p>
    <w:p xmlns:w14="http://schemas.microsoft.com/office/word/2010/wordml" w:rsidRPr="00C875D0" w:rsidR="005B12A3" w:rsidP="006A227C" w:rsidRDefault="00FB0E1B" w14:paraId="5C4B3041" w14:textId="38023EEB">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xmlns:w14="http://schemas.microsoft.com/office/word/2010/wordml"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 xml:space="preserve">i uppdrag att ta fram ett program för avhopparverksamhet för personer som vill lämna våldsbejakande </w:t>
      </w:r>
      <w:r w:rsidRPr="00C875D0">
        <w:lastRenderedPageBreak/>
        <w:t>extremistmiljöer utan att ha koppling till kriminalitet. Detta bör riksdagen ställa sig bakom och ge regeringen till känna.</w:t>
      </w:r>
    </w:p>
    <w:p xmlns:w14="http://schemas.microsoft.com/office/word/2010/wordml" w:rsidRPr="00C875D0" w:rsidR="00353462" w:rsidP="006D271D" w:rsidRDefault="00353462" w14:paraId="02B31CD4" w14:textId="457A56C5">
      <w:pPr>
        <w:pStyle w:val="Rubrik2numrerat"/>
      </w:pPr>
      <w:bookmarkStart w:name="_Toc208226848" w:id="47"/>
      <w:r w:rsidRPr="00C875D0">
        <w:t>Fler och jämställda möjligheter till utbildning</w:t>
      </w:r>
      <w:bookmarkEnd w:id="47"/>
      <w:r w:rsidRPr="00C875D0">
        <w:t xml:space="preserve"> </w:t>
      </w:r>
    </w:p>
    <w:p xmlns:w14="http://schemas.microsoft.com/office/word/2010/wordml" w:rsidRPr="00C875D0" w:rsidR="009C49F0" w:rsidP="00C064A1" w:rsidRDefault="001B7A49" w14:paraId="252B4FE4" w14:textId="3EC812D7">
      <w:pPr>
        <w:ind w:firstLine="0"/>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(Komvux)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xmlns:w14="http://schemas.microsoft.com/office/word/2010/wordml"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xmlns:w14="http://schemas.microsoft.com/office/word/2010/wordml" w:rsidRPr="00C875D0" w:rsidR="00353462" w:rsidP="00D778A5" w:rsidRDefault="00353462" w14:paraId="75034477" w14:textId="31242EB0">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 xml:space="preserve">Under 2024 påbörjades nära 3 120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Pr="00C875D0" w:rsidR="00D778A5">
        <w:t xml:space="preserve"> vilket innebär att män är i stor majoritet av de intagna, även om antalet kvinnor ökat något. </w:t>
      </w:r>
      <w:r w:rsidRPr="00C875D0" w:rsidR="00961074">
        <w:t xml:space="preserve">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 xml:space="preserve">distansundervisning vilket enligt vår mening borde kunna ge kvinnor tillgång till även t.ex. högskoleutbildningar och yrkesutbildningar. </w:t>
      </w:r>
    </w:p>
    <w:p xmlns:w14="http://schemas.microsoft.com/office/word/2010/wordml" w:rsidRPr="00C875D0" w:rsidR="00353462" w:rsidP="00F773C4" w:rsidRDefault="00353462" w14:paraId="0AEA5926" w14:textId="6EB8AD54">
      <w:r w:rsidRPr="00C875D0">
        <w:lastRenderedPageBreak/>
        <w:t xml:space="preserve">Regeringen bör ta initiativ till fler utbildningsmöjligheter för intagna i kriminalvården. Detta bör riksdagen ställa sig bakom och ge regeringen till känna. </w:t>
      </w:r>
    </w:p>
    <w:p xmlns:w14="http://schemas.microsoft.com/office/word/2010/wordml"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8"/>
      <w:r w:rsidRPr="00C875D0">
        <w:t xml:space="preserve">Detta bör riksdagen ställa sig bakom och ge regeringen till känna. </w:t>
      </w:r>
    </w:p>
    <w:p xmlns:w14="http://schemas.microsoft.com/office/word/2010/wordml" w:rsidRPr="00C875D0" w:rsidR="005B562B" w:rsidP="006D271D" w:rsidRDefault="005B562B" w14:paraId="0F99A932" w14:textId="00435AB1">
      <w:pPr>
        <w:pStyle w:val="Rubrik2numrerat"/>
      </w:pPr>
      <w:bookmarkStart w:name="_Toc208226849" w:id="49"/>
      <w:bookmarkEnd w:id="48"/>
      <w:r w:rsidRPr="00C875D0">
        <w:t>Situationen för kvinnor</w:t>
      </w:r>
      <w:r w:rsidRPr="00C875D0" w:rsidR="00377F4F">
        <w:t xml:space="preserve"> </w:t>
      </w:r>
      <w:r w:rsidRPr="00C875D0" w:rsidR="004A127B">
        <w:t>i Kriminalvården</w:t>
      </w:r>
      <w:bookmarkEnd w:id="49"/>
      <w:r w:rsidRPr="00C875D0">
        <w:t xml:space="preserve"> </w:t>
      </w:r>
    </w:p>
    <w:p xmlns:w14="http://schemas.microsoft.com/office/word/2010/wordml" w:rsidRPr="00C875D0" w:rsidR="00961074" w:rsidP="00B57657" w:rsidRDefault="00961074" w14:paraId="0C8A61BB" w14:textId="137CAE7A">
      <w:pPr>
        <w:pStyle w:val="Normalutanindragellerluft"/>
      </w:pPr>
      <w:r w:rsidRPr="00C875D0">
        <w:t>Under 2024 påbörjades nära 3 120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 xml:space="preserve">Kriminalvården har utrett behovet av antalet anstaltsplatser för kvinnor utifrån de lagändringar som nämns i Tidöavtalet. Uppskattningsvis behöver antalet öka från ca 400 platser till närmare 2 000 platser 2033. </w:t>
      </w:r>
      <w:r w:rsidRPr="00C875D0" w:rsidR="00515B81">
        <w:t>Bedömningen är at</w:t>
      </w:r>
      <w:r w:rsidRPr="00C875D0" w:rsidR="00200ABC">
        <w:t>t</w:t>
      </w:r>
      <w:r w:rsidRPr="00C875D0" w:rsidR="00515B81">
        <w:t xml:space="preserve"> det behövs ca 80 platser i klass 1 som är den högsta säkerhetsklassen. I dag saknas klass 1 platser för kvinnor. </w:t>
      </w:r>
    </w:p>
    <w:p xmlns:w14="http://schemas.microsoft.com/office/word/2010/wordml" w:rsidRPr="00C875D0" w:rsidR="00DB3875" w:rsidP="00DB3875" w:rsidRDefault="00DB3875" w14:paraId="474DB504" w14:textId="38D87E7E">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Pr="00C875D0" w:rsidR="00200ABC">
        <w:t>K</w:t>
      </w:r>
      <w:r w:rsidRPr="00C875D0" w:rsidR="009C7A63">
        <w:t xml:space="preserve">riminalvården i alla delar ska kunna svara mot kvinnornas behov. En för kvinnor bättre anpassad kriminalvård kräver </w:t>
      </w:r>
      <w:r w:rsidRPr="00C875D0" w:rsidR="009C7A63">
        <w:lastRenderedPageBreak/>
        <w:t>att frågan om kvinnornas situation ges ännu högre prioritet än vad som dittills skett.</w:t>
      </w:r>
      <w:r w:rsidRPr="00C875D0" w:rsidR="00FF7EA2">
        <w:t xml:space="preserve"> </w:t>
      </w:r>
      <w:r w:rsidRPr="00C875D0" w:rsidR="009C7A63">
        <w:t xml:space="preserve"> </w:t>
      </w:r>
      <w:r w:rsidRPr="00C875D0" w:rsidR="00FF7EA2">
        <w:t>Enligt uppföljningsgruppen vore det därför värdefullt om regeringen i lämpligt sammanhang återkom till riksdagen med en återrapportering av det fortsatta utvecklingsarbetet för att anpassa kriminalvården efter intagna kvinnors behov.</w:t>
      </w:r>
    </w:p>
    <w:p xmlns:w14="http://schemas.microsoft.com/office/word/2010/wordml" w:rsidRPr="00C875D0" w:rsidR="00AB12DE" w:rsidP="00DB3875" w:rsidRDefault="00AB12DE" w14:paraId="3A71845E" w14:textId="4B257BDF">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En ökad kunskap om kvinnors brottslighet och livssituation är av yttersta vikt för att kriminalvårdens insatser ska kunna anpassas efter de intagna kvinnornas behov</w:t>
      </w:r>
      <w:r w:rsidRPr="00C875D0" w:rsidR="00413526">
        <w:t xml:space="preserve"> och minska återfallen i brott (mot. 2016/17:730). </w:t>
      </w:r>
    </w:p>
    <w:p xmlns:w14="http://schemas.microsoft.com/office/word/2010/wordml" w:rsidRPr="00C875D0" w:rsidR="00D11302" w:rsidP="00DB3875" w:rsidRDefault="00D11302" w14:paraId="7133A505" w14:textId="61FA5216">
      <w:r w:rsidRPr="00C875D0">
        <w:t xml:space="preserve">Regeringen bör tillsätta en utredning av kvinnors situation och behov i Kriminalvården i syfte att skapa förutsättningar för en jämställd vård. Detta bör riksdagen ställa sig bakom och ge regeringen till känna. </w:t>
      </w:r>
    </w:p>
    <w:p xmlns:w14="http://schemas.microsoft.com/office/word/2010/wordml" w:rsidRPr="00C875D0" w:rsidR="00353462" w:rsidP="006D271D" w:rsidRDefault="00353462" w14:paraId="5D77C0B0" w14:textId="352E49D1">
      <w:pPr>
        <w:pStyle w:val="Rubrik2numrerat"/>
      </w:pPr>
      <w:bookmarkStart w:name="_Toc208226850" w:id="50"/>
      <w:r w:rsidRPr="00C875D0">
        <w:t>Minska häktningstiderna, isolering och slentrianmässig restriktionsanvändning</w:t>
      </w:r>
      <w:bookmarkEnd w:id="50"/>
      <w:r w:rsidRPr="00C875D0">
        <w:t xml:space="preserve"> </w:t>
      </w:r>
    </w:p>
    <w:p xmlns:w14="http://schemas.microsoft.com/office/word/2010/wordml" w:rsidRPr="00C875D0" w:rsidR="00353462" w:rsidP="002F7971" w:rsidRDefault="00353462" w14:paraId="2DE3B61E" w14:textId="38E7ECBE">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xmlns:w14="http://schemas.microsoft.com/office/word/2010/wordml" w:rsidRPr="00C875D0" w:rsidR="001E7EAD" w:rsidP="009F13BB" w:rsidRDefault="00353462" w14:paraId="037722BE" w14:textId="0C7C7379">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w:t>
      </w:r>
      <w:r w:rsidRPr="00C875D0" w:rsidR="001E7EAD">
        <w:lastRenderedPageBreak/>
        <w:t>målsättningen vara att häktade personer, som inte är belagda med restriktioner, ska få spendera minst 8 timmar per dag utanför sin cell – helst med arbete, utbildning eller sport.</w:t>
      </w:r>
      <w:r w:rsidRPr="00C875D0" w:rsidR="001E7EAD">
        <w:rPr>
          <w:rStyle w:val="Fotnotsreferens"/>
        </w:rPr>
        <w:footnoteReference w:id="61"/>
      </w:r>
      <w:r w:rsidRPr="00C875D0" w:rsidR="001E7EAD">
        <w:t xml:space="preserve"> </w:t>
      </w:r>
    </w:p>
    <w:p xmlns:w14="http://schemas.microsoft.com/office/word/2010/wordml"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xmlns:w14="http://schemas.microsoft.com/office/word/2010/wordml" w:rsidRPr="00C875D0" w:rsidR="00353462" w:rsidP="00A575AC" w:rsidRDefault="00353462" w14:paraId="4D02D74B" w14:textId="2BE6E7CC">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 </w:t>
      </w:r>
    </w:p>
    <w:p xmlns:w14="http://schemas.microsoft.com/office/word/2010/wordml"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C875D0">
        <w:t>21:JuU</w:t>
      </w:r>
      <w:proofErr w:type="gramEnd"/>
      <w:r w:rsidRPr="00C875D0">
        <w:t xml:space="preserve">43). </w:t>
      </w:r>
    </w:p>
    <w:p xmlns:w14="http://schemas.microsoft.com/office/word/2010/wordml" w:rsidRPr="00C875D0" w:rsidR="007E1660" w:rsidP="007E1660" w:rsidRDefault="00353462" w14:paraId="5D58DF09" w14:textId="26A2B5A8">
      <w:r w:rsidRPr="00C875D0">
        <w:t xml:space="preserve">Tidöregeringen lade i januari 2023 fram ett förslag om att sänka presumtionstiden för häktning från två år till ett år och sex månader. Förslaget antogs sedan av riksdagen men </w:t>
      </w:r>
      <w:r w:rsidRPr="00C875D0">
        <w:lastRenderedPageBreak/>
        <w:t xml:space="preserve">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xmlns:w14="http://schemas.microsoft.com/office/word/2010/wordml" w:rsidRPr="00C875D0" w:rsidR="00353462" w:rsidP="007E1660" w:rsidRDefault="00353462" w14:paraId="454207A6" w14:textId="585F5BFD">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avslutade häktningarna 2024 var 48 procent två månader eller kortare, vilket är tre 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xmlns:w14="http://schemas.microsoft.com/office/word/2010/wordml"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xmlns:w14="http://schemas.microsoft.com/office/word/2010/wordml"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xmlns:w14="http://schemas.microsoft.com/office/word/2010/wordml"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xmlns:w14="http://schemas.microsoft.com/office/word/2010/wordml" w:rsidRPr="00C875D0" w:rsidR="00353462" w:rsidP="008C6882" w:rsidRDefault="00353462" w14:paraId="68DC8B11" w14:textId="3D4143EE">
      <w:r w:rsidRPr="00C875D0">
        <w:lastRenderedPageBreak/>
        <w:t xml:space="preserve">Regeringen bör tillsätta en utredning i syfte att ge alla häktade personer lagstadgad rätt till mänsklig kontakt en viss tid varje dag. Detta bör riksdagen ställa sig bakom och ge regeringen till känna. </w:t>
      </w:r>
    </w:p>
    <w:p xmlns:w14="http://schemas.microsoft.com/office/word/2010/wordml" w:rsidRPr="00C875D0" w:rsidR="00353462" w:rsidP="006D271D" w:rsidRDefault="00353462" w14:paraId="5E0BB272" w14:textId="04A2DD94">
      <w:pPr>
        <w:pStyle w:val="Rubrik2numrerat"/>
      </w:pPr>
      <w:bookmarkStart w:name="_Toc208226851" w:id="51"/>
      <w:r w:rsidRPr="00C875D0">
        <w:t xml:space="preserve">Särskilda ombud till häktade </w:t>
      </w:r>
      <w:r w:rsidRPr="00C875D0" w:rsidR="0000596A">
        <w:t>och anhöriga</w:t>
      </w:r>
      <w:bookmarkEnd w:id="51"/>
      <w:r w:rsidRPr="00C875D0" w:rsidR="0000596A">
        <w:t xml:space="preserve"> </w:t>
      </w:r>
      <w:r w:rsidRPr="00C875D0">
        <w:t xml:space="preserve"> </w:t>
      </w:r>
    </w:p>
    <w:p xmlns:w14="http://schemas.microsoft.com/office/word/2010/wordml"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xmlns:w14="http://schemas.microsoft.com/office/word/2010/wordml" w:rsidRPr="00C875D0" w:rsidR="00AC6FDB" w:rsidP="00AC6FDB" w:rsidRDefault="00353462" w14:paraId="2CD449E2" w14:textId="5BDE90D2">
      <w:r w:rsidRPr="00C875D0">
        <w:t xml:space="preserve"> </w:t>
      </w:r>
      <w:r w:rsidRPr="00C875D0" w:rsidR="00AC6FDB">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xmlns:w14="http://schemas.microsoft.com/office/word/2010/wordml" w:rsidRPr="00C875D0" w:rsidR="00353462" w:rsidP="00304C59" w:rsidRDefault="002353FF" w14:paraId="55770574" w14:textId="0466A966">
      <w:r w:rsidRPr="00C875D0">
        <w:t xml:space="preserve"> </w:t>
      </w:r>
      <w:r w:rsidRPr="00C875D0" w:rsidR="00353462">
        <w:t xml:space="preserve">Regeringen bör </w:t>
      </w:r>
      <w:r w:rsidRPr="00C875D0">
        <w:t xml:space="preserve">tillsätta en utredning i syfte att </w:t>
      </w:r>
      <w:r w:rsidRPr="00C875D0" w:rsidR="00353462">
        <w:t xml:space="preserve">personer som sitter häktade ska få ett särskilt ombud som kan bistå med praktiska behov under häktningstiden. Detta bör riksdagen ställa sig bakom och ge regeringen till känna. </w:t>
      </w:r>
    </w:p>
    <w:p xmlns:w14="http://schemas.microsoft.com/office/word/2010/wordml"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xmlns:w14="http://schemas.microsoft.com/office/word/2010/wordml" w:rsidRPr="00C875D0" w:rsidR="002353FF" w:rsidP="002353FF" w:rsidRDefault="002353FF" w14:paraId="5FB58326" w14:textId="7B1617F1">
      <w:r w:rsidRPr="00C875D0">
        <w:lastRenderedPageBreak/>
        <w:t xml:space="preserve">Regeringen bör inrätta en nationell samordnare för att ta fram riktlinjer och rutiner för hur barnets bästa ska beaktas i samband med att en vårdnadshavare frihetsberövas. </w:t>
      </w:r>
      <w:bookmarkStart w:name="_Hlk210139906" w:id="52"/>
      <w:r w:rsidRPr="00C875D0">
        <w:t xml:space="preserve">Detta bör riksdagen ställa sig bakom och ge regeringen till känna. </w:t>
      </w:r>
    </w:p>
    <w:p xmlns:w14="http://schemas.microsoft.com/office/word/2010/wordml" w:rsidRPr="00C875D0" w:rsidR="003E63B1" w:rsidP="006D271D" w:rsidRDefault="003E63B1" w14:paraId="3F631662" w14:textId="4DE1B536">
      <w:pPr>
        <w:pStyle w:val="Rubrik2numrerat"/>
      </w:pPr>
      <w:bookmarkStart w:name="_Toc208226852" w:id="53"/>
      <w:bookmarkEnd w:id="52"/>
      <w:r w:rsidRPr="00C875D0">
        <w:t xml:space="preserve">Särskilt om situationen för barn och unga </w:t>
      </w:r>
      <w:r w:rsidRPr="00C875D0" w:rsidR="001A6A22">
        <w:t xml:space="preserve">i häkte och </w:t>
      </w:r>
      <w:r w:rsidRPr="00C875D0" w:rsidR="00263CCB">
        <w:t>på</w:t>
      </w:r>
      <w:r w:rsidRPr="00C875D0">
        <w:t xml:space="preserve"> anstalt</w:t>
      </w:r>
      <w:bookmarkEnd w:id="53"/>
      <w:r w:rsidRPr="00C875D0">
        <w:t xml:space="preserve"> </w:t>
      </w:r>
    </w:p>
    <w:p xmlns:w14="http://schemas.microsoft.com/office/word/2010/wordml" w:rsidRPr="00C875D0" w:rsidR="00EA76C1" w:rsidP="003E5C3C" w:rsidRDefault="00EA76C1" w14:paraId="7C450B47" w14:textId="709138F3">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xmlns:w14="http://schemas.microsoft.com/office/word/2010/wordml" w:rsidRPr="00C875D0" w:rsidR="00D41ED4" w:rsidP="00662D46" w:rsidRDefault="00EA76C1" w14:paraId="5B7CFCE7" w14:textId="77777777">
      <w:r w:rsidRPr="00C875D0">
        <w:t xml:space="preserve"> 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xml:space="preserve">. Av de </w:t>
      </w:r>
    </w:p>
    <w:p xmlns:w14="http://schemas.microsoft.com/office/word/2010/wordml" w:rsidRPr="00C875D0" w:rsidR="00EA76C1" w:rsidP="00D41ED4" w:rsidRDefault="00662D46" w14:paraId="0C377D6B" w14:textId="64FEFE23">
      <w:pPr>
        <w:ind w:firstLine="0"/>
      </w:pPr>
      <w:r w:rsidRPr="00C875D0">
        <w:t xml:space="preserve">1 920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rsidR="00EA76C1">
        <w:t xml:space="preserve">(KOS 2024). </w:t>
      </w:r>
    </w:p>
    <w:p xmlns:w14="http://schemas.microsoft.com/office/word/2010/wordml" w:rsidRPr="00C875D0" w:rsidR="00EA76C1" w:rsidP="00EA76C1" w:rsidRDefault="00EA76C1" w14:paraId="577494A1" w14:textId="30F1B465">
      <w:r w:rsidRPr="00C875D0">
        <w:t xml:space="preserve">Vänsterpartiet yrkade avslag på </w:t>
      </w:r>
      <w:r w:rsidRPr="00C875D0" w:rsidR="00BE40F1">
        <w:t xml:space="preserve">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w:t>
      </w:r>
      <w:r w:rsidRPr="00C875D0" w:rsidR="00BE40F1">
        <w:lastRenderedPageBreak/>
        <w:t>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 1 anstalter tillsammans med livstidsdömda män.</w:t>
      </w:r>
      <w:r w:rsidRPr="00C875D0" w:rsidR="00CF2337">
        <w:rPr>
          <w:rStyle w:val="Fotnotsreferens"/>
        </w:rPr>
        <w:footnoteReference w:id="64"/>
      </w:r>
      <w:r w:rsidRPr="00C875D0" w:rsidR="008D7C05">
        <w:t xml:space="preserve"> </w:t>
      </w:r>
    </w:p>
    <w:p xmlns:w14="http://schemas.microsoft.com/office/word/2010/wordml" w:rsidRPr="00C875D0" w:rsidR="00E72CE2" w:rsidP="00E72CE2" w:rsidRDefault="00E72CE2" w14:paraId="6D5B362D" w14:textId="3CBF7715">
      <w:r w:rsidRPr="00C875D0">
        <w:t xml:space="preserve">Antalet barn som häktas fortsätter också att öka. Under 2024 avslutades 475 häktningar av barn i åldrarna 15–17. Det är en ökning med 140 häktningar, eller 42 procent, jämfört med 2023. Häktningstiderna har också ökat. För avslutade häktningar av klienter under 18 år var medelhäktningstiden 84 dagar, vilket är en ökning med 10 dagar jämfört med 2023. 21 procent av häktningarna varade i fyra månader eller längre </w:t>
      </w:r>
    </w:p>
    <w:p xmlns:w14="http://schemas.microsoft.com/office/word/2010/wordml" w:rsidRPr="00C875D0" w:rsidR="00E72CE2" w:rsidP="00E72CE2" w:rsidRDefault="00E72CE2" w14:paraId="57747DCF" w14:textId="494AFF86">
      <w:pPr>
        <w:ind w:firstLine="0"/>
      </w:pPr>
      <w:r w:rsidRPr="00C875D0">
        <w:t xml:space="preserve">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w:t>
      </w:r>
    </w:p>
    <w:p xmlns:w14="http://schemas.microsoft.com/office/word/2010/wordml" w:rsidRPr="00C875D0" w:rsidR="008D7C05" w:rsidP="00E72CE2" w:rsidRDefault="00E72CE2" w14:paraId="558B4DF5" w14:textId="7D19B337">
      <w:pPr>
        <w:ind w:firstLine="0"/>
      </w:pPr>
      <w:r w:rsidRPr="00C875D0">
        <w:t xml:space="preserve">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xmlns:w14="http://schemas.microsoft.com/office/word/2010/wordml"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xmlns:w14="http://schemas.microsoft.com/office/word/2010/wordml"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xmlns:w14="http://schemas.microsoft.com/office/word/2010/wordml"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w:t>
      </w:r>
      <w:r w:rsidRPr="00C875D0" w:rsidR="005A187D">
        <w:lastRenderedPageBreak/>
        <w:t>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xmlns:w14="http://schemas.microsoft.com/office/word/2010/wordml" w:rsidRPr="00C875D0" w:rsidR="00353462" w:rsidP="003E5C3C" w:rsidRDefault="003E5C3C" w14:paraId="5F0CE4A1" w14:textId="0301B883">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Pr="00C875D0" w:rsidR="00D41ED4">
        <w:t>K</w:t>
      </w:r>
      <w:r w:rsidRPr="00C875D0">
        <w:t xml:space="preserve">riminalvården och i stället bli föremål för insatser inom socialtjänsten. Enligt Vänsterpartiet är straffmyndighetsåldern väl avvägd och barn som är under 18 år ska absolut inte hanteras inom </w:t>
      </w:r>
      <w:r w:rsidRPr="00C875D0" w:rsidR="00D41ED4">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6ACEBE59463744109125D138773224C9"/>
        </w:placeholder>
      </w:sdtPr>
      <w:sdtEndPr/>
      <w:sdtContent>
        <w:p xmlns:w14="http://schemas.microsoft.com/office/word/2010/wordml" w:rsidR="00C875D0" w:rsidP="00C875D0" w:rsidRDefault="00C875D0" w14:paraId="572EC465" w14:textId="77777777">
          <w:pPr/>
          <w:r/>
        </w:p>
        <w:p xmlns:w14="http://schemas.microsoft.com/office/word/2010/wordml" w:rsidR="00C875D0" w:rsidP="00C875D0" w:rsidRDefault="00C875D0" w14:paraId="4F6CF42C" w14:textId="79939C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9C78B4" w14:textId="21E01E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466BF6E2"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2E8E5069" w:rsidR="00924537" w:rsidRDefault="00924537">
      <w:pPr>
        <w:pStyle w:val="Fotnotstext"/>
      </w:pPr>
      <w:r>
        <w:rPr>
          <w:rStyle w:val="Fotnotsreferens"/>
        </w:rPr>
        <w:footnoteRef/>
      </w:r>
      <w:r>
        <w:t xml:space="preserve"> </w:t>
      </w:r>
      <w:r w:rsidRPr="00924537">
        <w:t>Susanne Alm. Konsekvenser av fängelsestraff i Norden En forskningsöversikt. Rapport 2024:1, Kriminologiska institutionen, Stockholms Universitet.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5115ACF9" w:rsidR="006922F5" w:rsidRDefault="006922F5">
      <w:pPr>
        <w:pStyle w:val="Fotnotstext"/>
      </w:pPr>
      <w:r>
        <w:rPr>
          <w:rStyle w:val="Fotnotsreferens"/>
        </w:rPr>
        <w:footnoteRef/>
      </w:r>
      <w:r>
        <w:t xml:space="preserve"> </w:t>
      </w:r>
      <w:r w:rsidRPr="006922F5">
        <w:t xml:space="preserve"> ”Polisen larmar: Skydda polishus från fel ägare”. SvD näringsliv 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02923E35" w:rsidR="00181838" w:rsidRDefault="00181838">
      <w:pPr>
        <w:pStyle w:val="Fotnotstext"/>
      </w:pPr>
      <w:r>
        <w:rPr>
          <w:rStyle w:val="Fotnotsreferens"/>
        </w:rPr>
        <w:footnoteRef/>
      </w:r>
      <w:r>
        <w:t xml:space="preserve"> </w:t>
      </w:r>
      <w:r w:rsidR="00C60C04" w:rsidRPr="00C875D0">
        <w:rPr>
          <w:highlight w:val="yellow"/>
        </w:rPr>
        <w:t>https://www.svt.se/nyheter/lokalt/sodertalje/hard-kritik-mot-polisens-utvardering-av-sakerhetszonen-i-sodertalje</w:t>
      </w:r>
    </w:p>
    <w:p w14:paraId="5B33994C" w14:textId="3E01177C" w:rsidR="00C60C04" w:rsidRPr="00C875D0" w:rsidRDefault="00C60C04" w:rsidP="00C60C04">
      <w:pPr>
        <w:pStyle w:val="Normalutanindragellerluft"/>
        <w:rPr>
          <w:sz w:val="20"/>
          <w:szCs w:val="20"/>
          <w:highlight w:val="yellow"/>
        </w:rPr>
      </w:pPr>
      <w:r w:rsidRPr="00C875D0">
        <w:rPr>
          <w:sz w:val="20"/>
          <w:szCs w:val="20"/>
          <w:highlight w:val="yellow"/>
        </w:rPr>
        <w:t>https://www.expressen.se/kultur/ide/400-poliskontroller-for-2-gram-hasch/</w:t>
      </w:r>
    </w:p>
    <w:p w14:paraId="5C61CB38" w14:textId="425442B6" w:rsidR="0085079C" w:rsidRPr="00C875D0" w:rsidRDefault="00B9228E" w:rsidP="0085079C">
      <w:pPr>
        <w:ind w:firstLine="0"/>
        <w:rPr>
          <w:sz w:val="20"/>
          <w:szCs w:val="20"/>
          <w:highlight w:val="yellow"/>
        </w:rPr>
      </w:pPr>
      <w:r w:rsidRPr="00C875D0">
        <w:rPr>
          <w:sz w:val="20"/>
          <w:szCs w:val="20"/>
          <w:highlight w:val="yellow"/>
        </w:rPr>
        <w:t>https://polisen.se/aktuellt/nyheter/stockholm/2025/mars/utvardering-av-sakerhetszon-i-sodertalje-juli-2024/</w:t>
      </w:r>
    </w:p>
    <w:p w14:paraId="75FC9B5F" w14:textId="7371A6FC" w:rsidR="00C60C04" w:rsidRPr="00C875D0" w:rsidRDefault="00C051B7" w:rsidP="007E1E49">
      <w:pPr>
        <w:ind w:firstLine="0"/>
        <w:rPr>
          <w:sz w:val="20"/>
          <w:szCs w:val="20"/>
          <w:highlight w:val="yellow"/>
        </w:rPr>
      </w:pPr>
      <w:r w:rsidRPr="00C875D0">
        <w:rPr>
          <w:sz w:val="20"/>
          <w:szCs w:val="20"/>
          <w:highlight w:val="yellow"/>
        </w:rPr>
        <w:t>https://polisen.se/aktuellt/nyheter/ost/2024/november/utvardering-av-sakerhetszonen-i-norrkoping/</w:t>
      </w:r>
    </w:p>
  </w:footnote>
  <w:footnote w:id="9">
    <w:p w14:paraId="7E0C9E9F" w14:textId="69BD96DC" w:rsidR="00032D8C" w:rsidRDefault="00032D8C">
      <w:pPr>
        <w:pStyle w:val="Fotnotstext"/>
      </w:pPr>
      <w:r>
        <w:rPr>
          <w:rStyle w:val="Fotnotsreferens"/>
        </w:rPr>
        <w:footnoteRef/>
      </w:r>
      <w:r>
        <w:t xml:space="preserve"> </w:t>
      </w:r>
      <w:r w:rsidR="007E1E49" w:rsidRPr="00C875D0">
        <w:rPr>
          <w:highlight w:val="yellow"/>
        </w:rPr>
        <w:t>https://www.aftonbladet.se/debatt/a/PpaxWb/skrota-fiaskot-med-visitationszoner-nu</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7B203E7E" w:rsidR="00E476AA" w:rsidRDefault="00E476AA">
      <w:pPr>
        <w:pStyle w:val="Fotnotstext"/>
      </w:pPr>
      <w:r>
        <w:rPr>
          <w:rStyle w:val="Fotnotsreferens"/>
        </w:rPr>
        <w:footnoteRef/>
      </w:r>
      <w:r>
        <w:t xml:space="preserve"> </w:t>
      </w:r>
      <w:r w:rsidRPr="00E476AA">
        <w:t>https://www.svd.se/a/70M00W/polisforbundet-gor-om-polisutbildningen</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21806644" w:rsidR="0047621F" w:rsidRDefault="0047621F">
      <w:pPr>
        <w:pStyle w:val="Fotnotstext"/>
      </w:pPr>
      <w:r>
        <w:rPr>
          <w:rStyle w:val="Fotnotsreferens"/>
        </w:rPr>
        <w:footnoteRef/>
      </w:r>
      <w:r>
        <w:t xml:space="preserve"> </w:t>
      </w:r>
      <w:r w:rsidRPr="0047621F">
        <w:t>Slumpvis utvald – Ras-/etnisk profilering i Sverige. Civil Rights Defenders i samarbete med Kriminologiska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6DD17EA1"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 29. Delredovisning 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570E7431" w:rsidR="00BD593B" w:rsidRDefault="00BD593B" w:rsidP="00BD593B">
      <w:pPr>
        <w:pStyle w:val="Fotnotstext"/>
      </w:pPr>
      <w:r>
        <w:rPr>
          <w:rStyle w:val="Fotnotsreferens"/>
        </w:rPr>
        <w:footnoteRef/>
      </w:r>
      <w:r>
        <w:t xml:space="preserve"> Järvaveckan research och Polisförbundet, Poliser och boende i utsatta områden – en rapport om trygghet, förtroende och framtiden, 2025. </w:t>
      </w:r>
    </w:p>
  </w:footnote>
  <w:footnote w:id="22">
    <w:p w14:paraId="6BFF2002" w14:textId="7181CD2E" w:rsidR="0012650F" w:rsidRDefault="0012650F" w:rsidP="0012650F">
      <w:pPr>
        <w:pStyle w:val="Fotnotstext"/>
      </w:pPr>
      <w:r>
        <w:rPr>
          <w:rStyle w:val="Fotnotsreferens"/>
        </w:rPr>
        <w:footnoteRef/>
      </w:r>
      <w:r>
        <w:t xml:space="preserve"> Brottsförebyggande rådet, Barn och unga i kriminella nätverk. En studie av inträde, brott, villkor och utträde, Rapport 2023:13. </w:t>
      </w:r>
    </w:p>
  </w:footnote>
  <w:footnote w:id="23">
    <w:p w14:paraId="65DDA6F0" w14:textId="67008A4F" w:rsidR="008665F7" w:rsidRDefault="008665F7">
      <w:pPr>
        <w:pStyle w:val="Fotnotstext"/>
      </w:pPr>
      <w:r>
        <w:rPr>
          <w:rStyle w:val="Fotnotsreferens"/>
        </w:rPr>
        <w:footnoteRef/>
      </w:r>
      <w:r>
        <w:t xml:space="preserve"> </w:t>
      </w:r>
      <w:r w:rsidRPr="008665F7">
        <w:t>Den Nationella samordningen mot prostitution och människohandel (NSPM), Jämställdhetsmyndigheten, Arbete mot prostitution och människohandel i Sverige 2024. Rapport 2025:11.</w:t>
      </w:r>
    </w:p>
  </w:footnote>
  <w:footnote w:id="24">
    <w:p w14:paraId="336BDAE6" w14:textId="2A2ABF9A" w:rsidR="00734F1A" w:rsidRDefault="00734F1A">
      <w:pPr>
        <w:pStyle w:val="Fotnotstext"/>
      </w:pPr>
      <w:r>
        <w:rPr>
          <w:rStyle w:val="Fotnotsreferens"/>
        </w:rPr>
        <w:footnoteRef/>
      </w:r>
      <w:r>
        <w:t xml:space="preserve"> </w:t>
      </w:r>
      <w:r w:rsidRPr="00734F1A">
        <w:t>Anna-Karin Ivert och Caroline Mellgren. Uppföljning av Sluta skjut: En strategi för att minska det grova våldet i Malmö, Malmö Universitet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781E6564" w:rsidR="009A00ED" w:rsidRDefault="009A00ED">
      <w:pPr>
        <w:pStyle w:val="Fotnotstext"/>
      </w:pPr>
      <w:r>
        <w:rPr>
          <w:rStyle w:val="Fotnotsreferens"/>
        </w:rPr>
        <w:footnoteRef/>
      </w:r>
      <w:r>
        <w:t xml:space="preserve"> </w:t>
      </w:r>
      <w:r w:rsidRPr="009A00ED">
        <w:t xml:space="preserve">Stöta på patrull – en ESO-rapport om polisens problemorienterade arbete. Rapport till Expertgruppen för studier i offentlig ekonomi 2019:6, s. </w:t>
      </w:r>
      <w:proofErr w:type="gramStart"/>
      <w:r w:rsidR="001B32B9">
        <w:t>76-</w:t>
      </w:r>
      <w:r w:rsidRPr="009A00ED">
        <w:t>77</w:t>
      </w:r>
      <w:proofErr w:type="gramEnd"/>
      <w:r w:rsidRPr="009A00ED">
        <w:t>.</w:t>
      </w:r>
    </w:p>
  </w:footnote>
  <w:footnote w:id="27">
    <w:p w14:paraId="352E2179" w14:textId="21141480" w:rsidR="00AA55C1" w:rsidRDefault="00AA55C1">
      <w:pPr>
        <w:pStyle w:val="Fotnotstext"/>
      </w:pPr>
      <w:r>
        <w:rPr>
          <w:rStyle w:val="Fotnotsreferens"/>
        </w:rPr>
        <w:footnoteRef/>
      </w:r>
      <w:r>
        <w:t xml:space="preserve"> </w:t>
      </w:r>
      <w:r w:rsidRPr="00AA55C1">
        <w:t>A.a., s. 87.</w:t>
      </w:r>
    </w:p>
  </w:footnote>
  <w:footnote w:id="28">
    <w:p w14:paraId="204E2532" w14:textId="36F3846F"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p>
  </w:footnote>
  <w:footnote w:id="29">
    <w:p w14:paraId="40CD30C7" w14:textId="5AE9647A"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 78–79.</w:t>
      </w:r>
    </w:p>
  </w:footnote>
  <w:footnote w:id="30">
    <w:p w14:paraId="74A5BD72" w14:textId="6796864D" w:rsidR="00E76F28" w:rsidRDefault="00E76F28">
      <w:pPr>
        <w:pStyle w:val="Fotnotstext"/>
      </w:pPr>
      <w:r>
        <w:rPr>
          <w:rStyle w:val="Fotnotsreferens"/>
        </w:rPr>
        <w:footnoteRef/>
      </w:r>
      <w:r>
        <w:t xml:space="preserve"> </w:t>
      </w:r>
      <w:r w:rsidRPr="00E76F28">
        <w:t>https://polisen.se/om-polisen/polisens-arbete/brottsforebyggande-arbete/</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5A10E868" w:rsidR="0014591C" w:rsidRDefault="0014591C">
      <w:pPr>
        <w:pStyle w:val="Fotnotstext"/>
      </w:pPr>
      <w:r>
        <w:rPr>
          <w:rStyle w:val="Fotnotsreferens"/>
        </w:rPr>
        <w:footnoteRef/>
      </w:r>
      <w:r>
        <w:t xml:space="preserve"> </w:t>
      </w:r>
      <w:r w:rsidRPr="0014591C">
        <w:t>Charlotte Brokelind. ”Orimligt tryck på de allmänna domstolarna”. SvD 2024-07-07.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08F66358" w:rsidR="00BE0A26" w:rsidRDefault="00BE0A26">
      <w:pPr>
        <w:pStyle w:val="Fotnotstext"/>
      </w:pPr>
      <w:r>
        <w:rPr>
          <w:rStyle w:val="Fotnotsreferens"/>
        </w:rPr>
        <w:footnoteRef/>
      </w:r>
      <w:r>
        <w:t xml:space="preserve"> </w:t>
      </w:r>
      <w:r w:rsidRPr="00BE0A26">
        <w:t xml:space="preserve">Högsta domstolens beslut den 23 november 2018 i mål nr Ö </w:t>
      </w:r>
      <w:proofErr w:type="gramStart"/>
      <w:r w:rsidRPr="00BE0A26">
        <w:t>5233-18</w:t>
      </w:r>
      <w:proofErr w:type="gramEnd"/>
      <w:r w:rsidRPr="00BE0A26">
        <w:t>.</w:t>
      </w:r>
    </w:p>
  </w:footnote>
  <w:footnote w:id="37">
    <w:p w14:paraId="54A53290" w14:textId="72AF49DD"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 </w:t>
      </w:r>
      <w:proofErr w:type="gramStart"/>
      <w:r w:rsidRPr="00607E38">
        <w:t>597-21</w:t>
      </w:r>
      <w:proofErr w:type="gramEnd"/>
      <w:r w:rsidR="003F3C72">
        <w:t xml:space="preserve">. </w:t>
      </w:r>
    </w:p>
  </w:footnote>
  <w:footnote w:id="38">
    <w:p w14:paraId="6A11AF0B" w14:textId="127EE7C6"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E43F25" w:rsidRPr="00E43F25">
        <w:t>Dir. 2025:71</w:t>
      </w:r>
    </w:p>
  </w:footnote>
  <w:footnote w:id="39">
    <w:p w14:paraId="2698B4F7" w14:textId="56019EAF" w:rsidR="00FA37C3" w:rsidRDefault="00FA37C3" w:rsidP="00FA37C3">
      <w:pPr>
        <w:pStyle w:val="Fotnotstext"/>
      </w:pPr>
      <w:r>
        <w:rPr>
          <w:rStyle w:val="Fotnotsreferens"/>
        </w:rPr>
        <w:footnoteRef/>
      </w:r>
      <w:r>
        <w:t xml:space="preserve"> </w:t>
      </w:r>
      <w:r w:rsidRPr="00FA37C3">
        <w:t xml:space="preserve"> Carl Magnus Sjögren</w:t>
      </w:r>
      <w:r>
        <w:t xml:space="preserve">, </w:t>
      </w:r>
      <w:r w:rsidRPr="00FA37C3">
        <w:t>Julia Sjöberg</w:t>
      </w:r>
      <w:r>
        <w:t xml:space="preserve">, Medling vid anledning av brott: En behandling </w:t>
      </w:r>
    </w:p>
    <w:p w14:paraId="3BA958B6" w14:textId="1B53D9D0" w:rsidR="00FA37C3" w:rsidRDefault="00FA37C3" w:rsidP="00FA37C3">
      <w:pPr>
        <w:pStyle w:val="Fotnotstext"/>
      </w:pPr>
      <w:r>
        <w:t xml:space="preserve">i skymundan. En kvalitativ studie om medlarnas erfarenheter kring samarbetet med polisen samt möjliga lösningar för verksamhetens utmaningar. Jönköpings universitet 2022. </w:t>
      </w:r>
    </w:p>
  </w:footnote>
  <w:footnote w:id="40">
    <w:p w14:paraId="13BC14F3" w14:textId="14D9DE63" w:rsidR="003502E1" w:rsidRDefault="003502E1" w:rsidP="003502E1">
      <w:pPr>
        <w:pStyle w:val="Fotnotstext"/>
      </w:pPr>
      <w:r>
        <w:rPr>
          <w:rStyle w:val="Fotnotsreferens"/>
        </w:rPr>
        <w:footnoteRef/>
      </w:r>
      <w:r>
        <w:t xml:space="preserve"> Vision för en välfärdsreform i Sverige Brottsoffercentrum. Samordnings- och resurscenter med Reparativ Rättvisa 2025-05-20.</w:t>
      </w:r>
    </w:p>
    <w:p w14:paraId="64E3DE73" w14:textId="31DD8173" w:rsidR="003502E1" w:rsidRPr="00C875D0" w:rsidRDefault="00577C5C" w:rsidP="003502E1">
      <w:pPr>
        <w:pStyle w:val="Normalutanindragellerluft"/>
        <w:rPr>
          <w:sz w:val="20"/>
          <w:szCs w:val="20"/>
          <w:highlight w:val="yellow"/>
        </w:rPr>
      </w:pPr>
      <w:r w:rsidRPr="00C875D0">
        <w:rPr>
          <w:sz w:val="20"/>
          <w:szCs w:val="20"/>
          <w:highlight w:val="yellow"/>
        </w:rPr>
        <w:t>https://www.tfkriminalvard.se/wp-content/uploads/2025/05/Brottsoffercentrum-en-valfardsreform-20maj2025.pdf</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54ED2FF2"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p>
  </w:footnote>
  <w:footnote w:id="43">
    <w:p w14:paraId="15A654C2" w14:textId="483CD1CE" w:rsidR="008F015B"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p>
    <w:p w14:paraId="05DC309A" w14:textId="274ED0A0" w:rsidR="0066340D" w:rsidRDefault="0066340D">
      <w:pPr>
        <w:pStyle w:val="Fotnotstext"/>
      </w:pPr>
      <w:r w:rsidRPr="0066340D">
        <w:t>https://www.dn.se/debatt/vi-slar-larm-inifran-murarna-vara-kollegor-riskerar-att-do/</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416843C2" w:rsidR="005F2F15" w:rsidRDefault="005F2F15">
      <w:pPr>
        <w:pStyle w:val="Fotnotstext"/>
      </w:pPr>
      <w:r>
        <w:rPr>
          <w:rStyle w:val="Fotnotsreferens"/>
        </w:rPr>
        <w:footnoteRef/>
      </w:r>
      <w:r>
        <w:t xml:space="preserve"> </w:t>
      </w:r>
      <w:r w:rsidRPr="005F2F15">
        <w:t>Seko, Service och kommunikationsfacket, Satsa på personalen. En rapport om krisen i Kriminalvården, 2023.</w:t>
      </w:r>
    </w:p>
  </w:footnote>
  <w:footnote w:id="47">
    <w:p w14:paraId="3892FBD9" w14:textId="0A779E07"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3B99A27B"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Rapport 2024:1. </w:t>
      </w:r>
    </w:p>
  </w:footnote>
  <w:footnote w:id="50">
    <w:p w14:paraId="333700A5" w14:textId="5F78E297" w:rsidR="00703FE8" w:rsidRDefault="00703FE8">
      <w:pPr>
        <w:pStyle w:val="Fotnotstext"/>
      </w:pPr>
      <w:r>
        <w:rPr>
          <w:rStyle w:val="Fotnotsreferens"/>
        </w:rPr>
        <w:footnoteRef/>
      </w:r>
      <w:r>
        <w:t xml:space="preserve"> </w:t>
      </w:r>
      <w:r w:rsidRPr="00703FE8">
        <w:t>Susanne Alm och Felipe Estrada. ”Fängelse – en dyr och ineffektiv brottsbekämpning.” DN Debatt 2024-05-21.</w:t>
      </w:r>
    </w:p>
  </w:footnote>
  <w:footnote w:id="51">
    <w:p w14:paraId="710AE4E6" w14:textId="248D76BE" w:rsidR="005F70D7" w:rsidRDefault="005F70D7">
      <w:pPr>
        <w:pStyle w:val="Fotnotstext"/>
      </w:pPr>
      <w:r>
        <w:rPr>
          <w:rStyle w:val="Fotnotsreferens"/>
        </w:rPr>
        <w:footnoteRef/>
      </w:r>
      <w:r>
        <w:t xml:space="preserve"> </w:t>
      </w:r>
      <w:r w:rsidRPr="005F70D7">
        <w:t xml:space="preserve">Kostnad IÖV: 281*365 = 102 565 kr, kostnad </w:t>
      </w:r>
      <w:proofErr w:type="gramStart"/>
      <w:r w:rsidRPr="005F70D7">
        <w:t>anstalt klass</w:t>
      </w:r>
      <w:proofErr w:type="gramEnd"/>
      <w:r w:rsidRPr="005F70D7">
        <w:t xml:space="preserve"> 3: 2 406*365 = 878 190 kr, kostnad snitt samtliga säkerhetsklasser: 3 500*365 = 1 277 500 kr, se RUT underlag Kostnad för utökad frivård (dnr 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w:t>
      </w:r>
      <w:proofErr w:type="gramStart"/>
      <w:r w:rsidRPr="00FC704F">
        <w:t>08:Ju</w:t>
      </w:r>
      <w:proofErr w:type="gramEnd"/>
      <w:r w:rsidRPr="00FC704F">
        <w:t>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5C6C02EC"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p>
  </w:footnote>
  <w:footnote w:id="57">
    <w:p w14:paraId="01F674A9" w14:textId="72B6A7FB" w:rsidR="0066262F" w:rsidRDefault="0066262F">
      <w:pPr>
        <w:pStyle w:val="Fotnotstext"/>
      </w:pPr>
      <w:r>
        <w:rPr>
          <w:rStyle w:val="Fotnotsreferens"/>
        </w:rPr>
        <w:footnoteRef/>
      </w:r>
      <w:r>
        <w:t xml:space="preserve"> </w:t>
      </w:r>
      <w:r w:rsidRPr="0066262F">
        <w:t>https://www.regeringen.se/regeringsuppdrag/2020/01/uppdrag-att-ta-fram-ett-nationellt-avhopparprogram/</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2540BC2B"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p>
  </w:footnote>
  <w:footnote w:id="60">
    <w:p w14:paraId="0B817637" w14:textId="1486B374" w:rsidR="00221151" w:rsidRDefault="00221151" w:rsidP="00221151">
      <w:pPr>
        <w:pStyle w:val="Fotnotstext"/>
      </w:pPr>
      <w:r>
        <w:rPr>
          <w:rStyle w:val="Fotnotsreferens"/>
        </w:rPr>
        <w:footnoteRef/>
      </w:r>
      <w:r>
        <w:t xml:space="preserve"> Rapport från riksdagen 2008/</w:t>
      </w:r>
      <w:proofErr w:type="gramStart"/>
      <w:r>
        <w:t>09:RFR</w:t>
      </w:r>
      <w:proofErr w:type="gramEnd"/>
      <w:r>
        <w:t>9. Uppföljning av kvinn</w:t>
      </w:r>
      <w:r w:rsidRPr="00221151">
        <w:t>or intagna i kriminalvårdsanstalt</w:t>
      </w:r>
      <w:r>
        <w:t xml:space="preserve">. </w:t>
      </w:r>
    </w:p>
  </w:footnote>
  <w:footnote w:id="61">
    <w:p w14:paraId="1D668F06" w14:textId="77903E83" w:rsidR="001E7EAD" w:rsidRDefault="001E7EAD">
      <w:pPr>
        <w:pStyle w:val="Fotnotstext"/>
      </w:pPr>
      <w:r>
        <w:rPr>
          <w:rStyle w:val="Fotnotsreferens"/>
        </w:rPr>
        <w:footnoteRef/>
      </w:r>
      <w:r>
        <w:t xml:space="preserve"> </w:t>
      </w:r>
      <w:r w:rsidRPr="001E7EAD">
        <w:t>https://www.dagensjuridik.se/nyheter/tortyrkommitte-riktar-ny-kritik-mot-restriktionsanvandningen-i-hakten/</w:t>
      </w:r>
    </w:p>
  </w:footnote>
  <w:footnote w:id="62">
    <w:p w14:paraId="166CD5AE" w14:textId="55024104" w:rsidR="00010DAC" w:rsidRDefault="00010DAC">
      <w:pPr>
        <w:pStyle w:val="Fotnotstext"/>
      </w:pPr>
      <w:r>
        <w:rPr>
          <w:rStyle w:val="Fotnotsreferens"/>
        </w:rPr>
        <w:footnoteRef/>
      </w:r>
      <w:r>
        <w:t xml:space="preserve"> </w:t>
      </w:r>
      <w:r w:rsidRPr="00010DAC">
        <w:t>Felix Nelson. ”Ständiga lagbrott vid häktningar”. DN debatt 2024-05-02.</w:t>
      </w:r>
    </w:p>
  </w:footnote>
  <w:footnote w:id="63">
    <w:p w14:paraId="1711ADD5" w14:textId="3F3DBD73" w:rsidR="00C0245D" w:rsidRDefault="00C0245D">
      <w:pPr>
        <w:pStyle w:val="Fotnotstext"/>
      </w:pPr>
      <w:r>
        <w:rPr>
          <w:rStyle w:val="Fotnotsreferens"/>
        </w:rPr>
        <w:footnoteRef/>
      </w:r>
      <w:r>
        <w:t xml:space="preserve"> </w:t>
      </w:r>
      <w:r w:rsidRPr="00C0245D">
        <w:t>”Femton döda på svenska häkten – samma misstag upprepas”. GP 2024-03-16.</w:t>
      </w:r>
    </w:p>
  </w:footnote>
  <w:footnote w:id="64">
    <w:p w14:paraId="76B8E789" w14:textId="6F52F7F0" w:rsidR="004C1655" w:rsidRDefault="00CF2337">
      <w:pPr>
        <w:pStyle w:val="Fotnotstext"/>
      </w:pPr>
      <w:r>
        <w:rPr>
          <w:rStyle w:val="Fotnotsreferens"/>
        </w:rPr>
        <w:footnoteRef/>
      </w:r>
      <w:r>
        <w:t xml:space="preserve"> </w:t>
      </w:r>
      <w:r w:rsidR="004C1655">
        <w:t>Högsta domstolens dom m</w:t>
      </w:r>
      <w:r w:rsidR="004C1655" w:rsidRPr="004C1655">
        <w:t xml:space="preserve">ål: B </w:t>
      </w:r>
      <w:proofErr w:type="gramStart"/>
      <w:r w:rsidR="004C1655" w:rsidRPr="004C1655">
        <w:t>6596-24</w:t>
      </w:r>
      <w:proofErr w:type="gramEnd"/>
      <w:r w:rsidR="004C1655">
        <w:t xml:space="preserve"> </w:t>
      </w:r>
      <w:r w:rsidR="004C1655" w:rsidRPr="004C1655">
        <w:t>2025-03-25</w:t>
      </w:r>
      <w:r w:rsidR="004C1655">
        <w:t xml:space="preserve">. </w:t>
      </w:r>
    </w:p>
    <w:p w14:paraId="0C9BEDDA" w14:textId="679FC0EB" w:rsidR="00CF2337" w:rsidRDefault="00CF2337">
      <w:pPr>
        <w:pStyle w:val="Fotnotstext"/>
      </w:pPr>
      <w:r w:rsidRPr="00CF2337">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00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68BD6" wp14:anchorId="5B23F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3F8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rsidRPr="00293C4F" w:rsidR="00262EA3" w:rsidP="00776B74" w:rsidRDefault="00262EA3" w14:paraId="3583D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91BB30" w14:textId="77777777">
    <w:pPr>
      <w:jc w:val="right"/>
    </w:pPr>
  </w:p>
  <w:p w:rsidR="00262EA3" w:rsidP="00776B74" w:rsidRDefault="00262EA3" w14:paraId="6EC6E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5D0" w14:paraId="4628B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147E" wp14:anchorId="465F3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5D0" w14:paraId="23C58DE3" w14:textId="02C60E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rsidRPr="008227B3" w:rsidR="00262EA3" w:rsidP="008227B3" w:rsidRDefault="00C875D0" w14:paraId="6CE0FFC6" w14:textId="65F35B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5D0" w14:paraId="0EC1459F" w14:textId="276D0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C875D0" w14:paraId="27988D73" w14:textId="3A8A1CAC">
    <w:pPr>
      <w:pStyle w:val="Motionr"/>
    </w:pPr>
    <w:sdt>
      <w:sdtPr>
        <w:alias w:val="CC_Noformat_Avtext"/>
        <w:tag w:val="CC_Noformat_Avtext"/>
        <w:id w:val="-2020768203"/>
        <w:lock w:val="sdtContentLocked"/>
        <w15:appearance w15:val="hidden"/>
        <w:text/>
      </w:sdtPr>
      <w:sdtEndPr/>
      <w:sdtContent>
        <w:r>
          <w:t>av Gudrun Nordborg m.fl. (V)</w:t>
        </w:r>
      </w:sdtContent>
    </w:sdt>
  </w:p>
  <w:sdt>
    <w:sdtPr>
      <w:alias w:val="CC_Noformat_Rubtext"/>
      <w:tag w:val="CC_Noformat_Rubtext"/>
      <w:id w:val="-218060500"/>
      <w:lock w:val="sdtContentLocked"/>
      <w:text/>
    </w:sdtPr>
    <w:sdtEndPr/>
    <w:sdtContent>
      <w:p w:rsidR="00262EA3" w:rsidP="00283E0F" w:rsidRDefault="00966046" w14:paraId="22774075" w14:textId="14ACC3F0">
        <w:pPr>
          <w:pStyle w:val="FSHRub2"/>
        </w:pPr>
        <w:r>
          <w:t>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08D83" w14:textId="2220096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5"/>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22C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A5"/>
    <w:rsid w:val="00F65098"/>
    <w:rsid w:val="00F6570C"/>
    <w:rsid w:val="00F657A3"/>
    <w:rsid w:val="00F6597C"/>
    <w:rsid w:val="00F65A48"/>
    <w:rsid w:val="00F663AA"/>
    <w:rsid w:val="00F66952"/>
    <w:rsid w:val="00F66E5F"/>
    <w:rsid w:val="00F701AC"/>
    <w:rsid w:val="00F7068D"/>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A5F2B64768304EB290A3D8ACDA389861"/>
        <w:category>
          <w:name w:val="Allmänt"/>
          <w:gallery w:val="placeholder"/>
        </w:category>
        <w:types>
          <w:type w:val="bbPlcHdr"/>
        </w:types>
        <w:behaviors>
          <w:behavior w:val="content"/>
        </w:behaviors>
        <w:guid w:val="{6BE7FEC2-A959-4A00-A3F9-876AA284C107}"/>
      </w:docPartPr>
      <w:docPartBody>
        <w:p w:rsidR="00CA3372" w:rsidRDefault="00CA3372">
          <w:pPr>
            <w:pStyle w:val="A5F2B64768304EB290A3D8ACDA3898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6ACEBE59463744109125D138773224C9"/>
        <w:category>
          <w:name w:val="Allmänt"/>
          <w:gallery w:val="placeholder"/>
        </w:category>
        <w:types>
          <w:type w:val="bbPlcHdr"/>
        </w:types>
        <w:behaviors>
          <w:behavior w:val="content"/>
        </w:behaviors>
        <w:guid w:val="{A0C69A84-D665-4BE8-BAC1-DE8D8E16B375}"/>
      </w:docPartPr>
      <w:docPartBody>
        <w:p w:rsidR="00CA3372" w:rsidRDefault="00CA3372">
          <w:pPr>
            <w:pStyle w:val="6ACEBE59463744109125D138773224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264910"/>
    <w:rsid w:val="003173EA"/>
    <w:rsid w:val="003936A2"/>
    <w:rsid w:val="004109B2"/>
    <w:rsid w:val="004773F7"/>
    <w:rsid w:val="009960E8"/>
    <w:rsid w:val="009A7BDB"/>
    <w:rsid w:val="00A6224C"/>
    <w:rsid w:val="00AA2F08"/>
    <w:rsid w:val="00B838C5"/>
    <w:rsid w:val="00C33F19"/>
    <w:rsid w:val="00C83C48"/>
    <w:rsid w:val="00CA3372"/>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4B083" w:themeColor="accent2" w:themeTint="99"/>
    </w:rPr>
  </w:style>
  <w:style w:type="paragraph" w:customStyle="1" w:styleId="62F7C2D345084497BED7BDC87389A844">
    <w:name w:val="62F7C2D345084497BED7BDC87389A844"/>
  </w:style>
  <w:style w:type="paragraph" w:customStyle="1" w:styleId="A5F2B64768304EB290A3D8ACDA389861">
    <w:name w:val="A5F2B64768304EB290A3D8ACDA389861"/>
  </w:style>
  <w:style w:type="paragraph" w:customStyle="1" w:styleId="7C3ACEE0F77F46B28F6EA0BD2F471178">
    <w:name w:val="7C3ACEE0F77F46B28F6EA0BD2F471178"/>
  </w:style>
  <w:style w:type="paragraph" w:customStyle="1" w:styleId="6ACEBE59463744109125D138773224C9">
    <w:name w:val="6ACEBE59463744109125D13877322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A5733-D2AE-46D8-8B30-18CECDF25748}"/>
</file>

<file path=customXml/itemProps2.xml><?xml version="1.0" encoding="utf-8"?>
<ds:datastoreItem xmlns:ds="http://schemas.openxmlformats.org/officeDocument/2006/customXml" ds:itemID="{D9F0D9C3-58E6-43CD-B8B0-EECFF5EB7EA9}"/>
</file>

<file path=customXml/itemProps3.xml><?xml version="1.0" encoding="utf-8"?>
<ds:datastoreItem xmlns:ds="http://schemas.openxmlformats.org/officeDocument/2006/customXml" ds:itemID="{2E0DCE59-0A65-4515-9959-897D188D821F}"/>
</file>

<file path=customXml/itemProps4.xml><?xml version="1.0" encoding="utf-8"?>
<ds:datastoreItem xmlns:ds="http://schemas.openxmlformats.org/officeDocument/2006/customXml" ds:itemID="{638B7375-71B2-493D-B64B-21A331D99C07}"/>
</file>

<file path=docProps/app.xml><?xml version="1.0" encoding="utf-8"?>
<Properties xmlns="http://schemas.openxmlformats.org/officeDocument/2006/extended-properties" xmlns:vt="http://schemas.openxmlformats.org/officeDocument/2006/docPropsVTypes">
  <Template>Normal</Template>
  <TotalTime>221</TotalTime>
  <Pages>1</Pages>
  <Words>23665</Words>
  <Characters>140763</Characters>
  <Application>Microsoft Office Word</Application>
  <DocSecurity>0</DocSecurity>
  <Lines>2106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