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E2375" w:rsidRDefault="006E04A4">
      <w:pPr>
        <w:pStyle w:val="Dokumentbeteckning"/>
        <w:rPr>
          <w:u w:val="single"/>
        </w:rPr>
      </w:pPr>
      <w:r w:rsidRPr="006E2375">
        <w:fldChar w:fldCharType="begin" w:fldLock="1"/>
      </w:r>
      <w:r w:rsidRPr="006E2375">
        <w:instrText xml:space="preserve"> DOCPROPERTY "DocumentYear" </w:instrText>
      </w:r>
      <w:r w:rsidRPr="006E2375">
        <w:fldChar w:fldCharType="separate"/>
      </w:r>
      <w:r w:rsidR="007E22AA" w:rsidRPr="006E2375">
        <w:t>2009/10</w:t>
      </w:r>
      <w:r w:rsidRPr="006E2375">
        <w:fldChar w:fldCharType="end"/>
      </w:r>
      <w:r w:rsidRPr="006E2375">
        <w:t>:</w:t>
      </w:r>
      <w:r w:rsidRPr="006E2375">
        <w:fldChar w:fldCharType="begin" w:fldLock="1"/>
      </w:r>
      <w:r w:rsidRPr="006E2375">
        <w:instrText xml:space="preserve"> DOCPROPERTY "DocumentNumber" </w:instrText>
      </w:r>
      <w:r w:rsidRPr="006E2375">
        <w:fldChar w:fldCharType="separate"/>
      </w:r>
      <w:r w:rsidR="007E22AA" w:rsidRPr="006E2375">
        <w:t>96</w:t>
      </w:r>
      <w:r w:rsidRPr="006E2375">
        <w:fldChar w:fldCharType="end"/>
      </w:r>
    </w:p>
    <w:p w:rsidR="006E04A4" w:rsidRPr="006E2375" w:rsidRDefault="006E04A4">
      <w:pPr>
        <w:pStyle w:val="Datum"/>
        <w:outlineLvl w:val="0"/>
      </w:pPr>
      <w:r w:rsidRPr="006E2375">
        <w:fldChar w:fldCharType="begin" w:fldLock="1"/>
      </w:r>
      <w:r w:rsidRPr="006E2375">
        <w:instrText xml:space="preserve"> DOCPROPERTY "DocumentDate" </w:instrText>
      </w:r>
      <w:r w:rsidRPr="006E2375">
        <w:fldChar w:fldCharType="separate"/>
      </w:r>
      <w:r w:rsidR="007E22AA" w:rsidRPr="006E2375">
        <w:t>Fredagen den 26 mars 2010</w:t>
      </w:r>
      <w:r w:rsidRPr="006E237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E2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E2375" w:rsidRDefault="00321DA8">
            <w:pPr>
              <w:pStyle w:val="Plenum"/>
              <w:tabs>
                <w:tab w:val="clear" w:pos="1418"/>
              </w:tabs>
            </w:pPr>
            <w:r w:rsidRPr="006E2375">
              <w:t>Kl.</w:t>
            </w:r>
          </w:p>
        </w:tc>
        <w:tc>
          <w:tcPr>
            <w:tcW w:w="851" w:type="dxa"/>
          </w:tcPr>
          <w:p w:rsidR="006E04A4" w:rsidRPr="006E2375" w:rsidRDefault="00321DA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E2375">
              <w:t>09.00</w:t>
            </w:r>
          </w:p>
        </w:tc>
        <w:tc>
          <w:tcPr>
            <w:tcW w:w="397" w:type="dxa"/>
          </w:tcPr>
          <w:p w:rsidR="006E04A4" w:rsidRPr="006E237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E2375" w:rsidRDefault="00321DA8">
            <w:pPr>
              <w:pStyle w:val="Plenum"/>
              <w:tabs>
                <w:tab w:val="clear" w:pos="1418"/>
              </w:tabs>
              <w:ind w:right="1"/>
            </w:pPr>
            <w:r w:rsidRPr="006E2375">
              <w:t>Interpellationssvar</w:t>
            </w:r>
          </w:p>
        </w:tc>
      </w:tr>
    </w:tbl>
    <w:p w:rsidR="006E04A4" w:rsidRPr="006E2375" w:rsidRDefault="006E04A4">
      <w:pPr>
        <w:pStyle w:val="StreckLngt"/>
      </w:pPr>
      <w:r w:rsidRPr="006E2375">
        <w:tab/>
      </w:r>
    </w:p>
    <w:p w:rsidR="00517888" w:rsidRPr="006E2375" w:rsidRDefault="00932FA4" w:rsidP="00F221DA">
      <w:pPr>
        <w:pStyle w:val="Blankrad"/>
      </w:pPr>
      <w:r w:rsidRPr="006E23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1DA8" w:rsidRPr="006E23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1DA8" w:rsidRPr="006E2375" w:rsidRDefault="00321DA8" w:rsidP="00321DA8">
            <w:pPr>
              <w:pStyle w:val="HuvudrubrikFlisteNr"/>
            </w:pPr>
          </w:p>
        </w:tc>
        <w:tc>
          <w:tcPr>
            <w:tcW w:w="6237" w:type="dxa"/>
          </w:tcPr>
          <w:p w:rsidR="00321DA8" w:rsidRPr="006E2375" w:rsidRDefault="00321DA8">
            <w:pPr>
              <w:pStyle w:val="HuvudrubrikEnsam"/>
            </w:pPr>
            <w:r w:rsidRPr="006E2375">
              <w:t>Anmälan om återtagande av plats i riksdagen</w:t>
            </w:r>
          </w:p>
        </w:tc>
        <w:tc>
          <w:tcPr>
            <w:tcW w:w="2481" w:type="dxa"/>
          </w:tcPr>
          <w:p w:rsidR="00321DA8" w:rsidRPr="006E2375" w:rsidRDefault="00321DA8" w:rsidP="00321DA8">
            <w:pPr>
              <w:pStyle w:val="HuvudrubrikKolumn3"/>
            </w:pPr>
          </w:p>
        </w:tc>
      </w:tr>
      <w:tr w:rsidR="000B1459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1459" w:rsidRPr="006E2375" w:rsidRDefault="000B1459" w:rsidP="00321DA8">
            <w:pPr>
              <w:pStyle w:val="FlistaNrText"/>
            </w:pPr>
          </w:p>
        </w:tc>
        <w:tc>
          <w:tcPr>
            <w:tcW w:w="6237" w:type="dxa"/>
          </w:tcPr>
          <w:p w:rsidR="000B1459" w:rsidRPr="006E2375" w:rsidRDefault="000B1459" w:rsidP="000B1459">
            <w:r w:rsidRPr="006E2375">
              <w:t>Phia Andersson (s) fr.o.m. den 1 april</w:t>
            </w:r>
          </w:p>
          <w:p w:rsidR="000B1459" w:rsidRPr="006E2375" w:rsidRDefault="000B1459" w:rsidP="000B1459">
            <w:r w:rsidRPr="006E2375">
              <w:t>Därmed upphör Petter Löbergs (s) uppdrag som ersättare</w:t>
            </w:r>
          </w:p>
        </w:tc>
        <w:tc>
          <w:tcPr>
            <w:tcW w:w="2481" w:type="dxa"/>
          </w:tcPr>
          <w:p w:rsidR="000B1459" w:rsidRPr="006E2375" w:rsidRDefault="000B1459">
            <w:pPr>
              <w:rPr>
                <w:spacing w:val="-4"/>
              </w:rPr>
            </w:pPr>
          </w:p>
        </w:tc>
      </w:tr>
      <w:tr w:rsidR="00321DA8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DA8" w:rsidRPr="006E2375" w:rsidRDefault="00321DA8" w:rsidP="00321DA8">
            <w:pPr>
              <w:pStyle w:val="FlistaNrText"/>
            </w:pPr>
          </w:p>
        </w:tc>
        <w:tc>
          <w:tcPr>
            <w:tcW w:w="6237" w:type="dxa"/>
          </w:tcPr>
          <w:p w:rsidR="000B1459" w:rsidRPr="006E2375" w:rsidRDefault="000B1459">
            <w:r w:rsidRPr="006E2375">
              <w:t>Patrik Forslund (m) fr.o.m. den 6 april</w:t>
            </w:r>
          </w:p>
          <w:p w:rsidR="000B1459" w:rsidRPr="006E2375" w:rsidRDefault="000B1459">
            <w:r w:rsidRPr="006E2375">
              <w:t>Därmed upphör Gunnel Söderbergs (m) uppdrag som ersättare</w:t>
            </w:r>
          </w:p>
        </w:tc>
        <w:tc>
          <w:tcPr>
            <w:tcW w:w="2481" w:type="dxa"/>
          </w:tcPr>
          <w:p w:rsidR="00321DA8" w:rsidRPr="006E2375" w:rsidRDefault="00321DA8">
            <w:pPr>
              <w:rPr>
                <w:spacing w:val="-4"/>
              </w:rPr>
            </w:pPr>
          </w:p>
        </w:tc>
      </w:tr>
    </w:tbl>
    <w:p w:rsidR="00321DA8" w:rsidRPr="006E2375" w:rsidRDefault="00932FA4" w:rsidP="00F221DA">
      <w:pPr>
        <w:pStyle w:val="Blankrad"/>
      </w:pPr>
      <w:r w:rsidRPr="006E23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1DA8" w:rsidRPr="006E23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1DA8" w:rsidRPr="006E2375" w:rsidRDefault="00321DA8" w:rsidP="00321DA8">
            <w:pPr>
              <w:pStyle w:val="HuvudrubrikFlisteNr"/>
            </w:pPr>
          </w:p>
        </w:tc>
        <w:tc>
          <w:tcPr>
            <w:tcW w:w="6237" w:type="dxa"/>
          </w:tcPr>
          <w:p w:rsidR="00321DA8" w:rsidRPr="006E2375" w:rsidRDefault="00446D30">
            <w:pPr>
              <w:pStyle w:val="HuvudrubrikEnsam"/>
            </w:pPr>
            <w:bookmarkStart w:id="1" w:name="Start_FördröjdaInterpellationer"/>
            <w:bookmarkEnd w:id="1"/>
            <w:r w:rsidRPr="006E2375">
              <w:t>Anmälan om fördröjda svar på interpellationer</w:t>
            </w:r>
          </w:p>
        </w:tc>
        <w:tc>
          <w:tcPr>
            <w:tcW w:w="2481" w:type="dxa"/>
          </w:tcPr>
          <w:p w:rsidR="00321DA8" w:rsidRPr="006E2375" w:rsidRDefault="00321DA8" w:rsidP="00321DA8">
            <w:pPr>
              <w:pStyle w:val="HuvudrubrikKolumn3"/>
            </w:pPr>
          </w:p>
        </w:tc>
      </w:tr>
      <w:tr w:rsidR="00321DA8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DA8" w:rsidRPr="006E2375" w:rsidRDefault="00321DA8" w:rsidP="00446D30">
            <w:pPr>
              <w:pStyle w:val="FlistaNrText"/>
            </w:pPr>
          </w:p>
        </w:tc>
        <w:tc>
          <w:tcPr>
            <w:tcW w:w="6237" w:type="dxa"/>
          </w:tcPr>
          <w:p w:rsidR="00446D30" w:rsidRPr="006E2375" w:rsidRDefault="00446D30">
            <w:r w:rsidRPr="006E2375">
              <w:t>2009/10:285 av Peter Hultqvist (s)</w:t>
            </w:r>
          </w:p>
          <w:p w:rsidR="00321DA8" w:rsidRPr="006E2375" w:rsidRDefault="00446D30">
            <w:r w:rsidRPr="006E2375">
              <w:t>Lagrådets kritik mot regeringens lagförslag</w:t>
            </w:r>
          </w:p>
        </w:tc>
        <w:tc>
          <w:tcPr>
            <w:tcW w:w="2481" w:type="dxa"/>
          </w:tcPr>
          <w:p w:rsidR="00321DA8" w:rsidRPr="006E2375" w:rsidRDefault="00321DA8">
            <w:pPr>
              <w:rPr>
                <w:spacing w:val="-4"/>
              </w:rPr>
            </w:pPr>
          </w:p>
        </w:tc>
      </w:tr>
      <w:tr w:rsidR="00446D30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6D30" w:rsidRPr="006E2375" w:rsidRDefault="00446D30" w:rsidP="00446D30">
            <w:pPr>
              <w:pStyle w:val="FlistaNrText"/>
            </w:pPr>
          </w:p>
        </w:tc>
        <w:tc>
          <w:tcPr>
            <w:tcW w:w="6237" w:type="dxa"/>
          </w:tcPr>
          <w:p w:rsidR="00446D30" w:rsidRPr="006E2375" w:rsidRDefault="00446D30">
            <w:r w:rsidRPr="006E2375">
              <w:t>2009/10:288 av Christin Hagberg (s)</w:t>
            </w:r>
          </w:p>
          <w:p w:rsidR="00446D30" w:rsidRPr="006E2375" w:rsidRDefault="00446D30">
            <w:r w:rsidRPr="006E2375">
              <w:t>Skatteverkets resurser</w:t>
            </w:r>
          </w:p>
        </w:tc>
        <w:tc>
          <w:tcPr>
            <w:tcW w:w="2481" w:type="dxa"/>
          </w:tcPr>
          <w:p w:rsidR="00446D30" w:rsidRPr="006E2375" w:rsidRDefault="00446D30">
            <w:pPr>
              <w:rPr>
                <w:spacing w:val="-4"/>
              </w:rPr>
            </w:pPr>
          </w:p>
        </w:tc>
      </w:tr>
      <w:tr w:rsidR="00446D30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6D30" w:rsidRPr="006E2375" w:rsidRDefault="00446D30" w:rsidP="00446D30">
            <w:pPr>
              <w:pStyle w:val="FlistaNrText"/>
            </w:pPr>
          </w:p>
        </w:tc>
        <w:tc>
          <w:tcPr>
            <w:tcW w:w="6237" w:type="dxa"/>
          </w:tcPr>
          <w:p w:rsidR="00446D30" w:rsidRPr="006E2375" w:rsidRDefault="00446D30">
            <w:r w:rsidRPr="006E2375">
              <w:t>2009/10:289 av Christin Hagberg (s)</w:t>
            </w:r>
          </w:p>
          <w:p w:rsidR="00446D30" w:rsidRPr="006E2375" w:rsidRDefault="00446D30">
            <w:r w:rsidRPr="006E2375">
              <w:t>Avfallsförbränningsskatt, avfallsdirektiv och materialåtervinning</w:t>
            </w:r>
          </w:p>
        </w:tc>
        <w:tc>
          <w:tcPr>
            <w:tcW w:w="2481" w:type="dxa"/>
          </w:tcPr>
          <w:p w:rsidR="00446D30" w:rsidRPr="006E2375" w:rsidRDefault="00446D30">
            <w:pPr>
              <w:rPr>
                <w:spacing w:val="-4"/>
              </w:rPr>
            </w:pPr>
          </w:p>
        </w:tc>
      </w:tr>
      <w:tr w:rsidR="00446D30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6D30" w:rsidRPr="006E2375" w:rsidRDefault="00446D30" w:rsidP="00446D30">
            <w:pPr>
              <w:pStyle w:val="FlistaNrText"/>
            </w:pPr>
          </w:p>
        </w:tc>
        <w:tc>
          <w:tcPr>
            <w:tcW w:w="6237" w:type="dxa"/>
          </w:tcPr>
          <w:p w:rsidR="00446D30" w:rsidRPr="006E2375" w:rsidRDefault="00446D30">
            <w:r w:rsidRPr="006E2375">
              <w:t>2009/10:290 av Hillevi Larsson (s)</w:t>
            </w:r>
          </w:p>
          <w:p w:rsidR="00446D30" w:rsidRPr="006E2375" w:rsidRDefault="00446D30">
            <w:r w:rsidRPr="006E2375">
              <w:t>Nya skatteförändringar till kvinnors nackdel</w:t>
            </w:r>
          </w:p>
        </w:tc>
        <w:tc>
          <w:tcPr>
            <w:tcW w:w="2481" w:type="dxa"/>
          </w:tcPr>
          <w:p w:rsidR="00446D30" w:rsidRPr="006E2375" w:rsidRDefault="00446D30">
            <w:pPr>
              <w:rPr>
                <w:spacing w:val="-4"/>
              </w:rPr>
            </w:pPr>
          </w:p>
        </w:tc>
      </w:tr>
      <w:tr w:rsidR="00446D30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6D30" w:rsidRPr="006E2375" w:rsidRDefault="00446D30" w:rsidP="00446D30">
            <w:pPr>
              <w:pStyle w:val="FlistaNrText"/>
            </w:pPr>
          </w:p>
        </w:tc>
        <w:tc>
          <w:tcPr>
            <w:tcW w:w="6237" w:type="dxa"/>
          </w:tcPr>
          <w:p w:rsidR="00446D30" w:rsidRPr="006E2375" w:rsidRDefault="00446D30">
            <w:r w:rsidRPr="006E2375">
              <w:t>2009/10:293 av Raimo Pärssinen (s)</w:t>
            </w:r>
          </w:p>
          <w:p w:rsidR="00446D30" w:rsidRPr="006E2375" w:rsidRDefault="00446D30">
            <w:r w:rsidRPr="006E2375">
              <w:t>Skatteundandragande och taxi</w:t>
            </w:r>
          </w:p>
        </w:tc>
        <w:tc>
          <w:tcPr>
            <w:tcW w:w="2481" w:type="dxa"/>
          </w:tcPr>
          <w:p w:rsidR="00446D30" w:rsidRPr="006E2375" w:rsidRDefault="00446D30">
            <w:pPr>
              <w:rPr>
                <w:spacing w:val="-4"/>
              </w:rPr>
            </w:pPr>
          </w:p>
        </w:tc>
      </w:tr>
    </w:tbl>
    <w:p w:rsidR="00321DA8" w:rsidRPr="006E2375" w:rsidRDefault="00932FA4">
      <w:pPr>
        <w:pStyle w:val="Blankrad"/>
      </w:pPr>
      <w:r w:rsidRPr="006E23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1DA8" w:rsidRPr="006E23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1DA8" w:rsidRPr="006E2375" w:rsidRDefault="00321DA8" w:rsidP="00321DA8">
            <w:pPr>
              <w:pStyle w:val="HuvudrubrikFlisteNr"/>
            </w:pPr>
          </w:p>
        </w:tc>
        <w:tc>
          <w:tcPr>
            <w:tcW w:w="6237" w:type="dxa"/>
          </w:tcPr>
          <w:p w:rsidR="00321DA8" w:rsidRPr="006E2375" w:rsidRDefault="00321DA8">
            <w:pPr>
              <w:pStyle w:val="HuvudrubrikEnsam"/>
            </w:pPr>
            <w:bookmarkStart w:id="2" w:name="Start_Interpellationer"/>
            <w:bookmarkEnd w:id="2"/>
            <w:r w:rsidRPr="006E2375">
              <w:t>Svar på interpellationer</w:t>
            </w:r>
          </w:p>
        </w:tc>
        <w:tc>
          <w:tcPr>
            <w:tcW w:w="2481" w:type="dxa"/>
          </w:tcPr>
          <w:p w:rsidR="00321DA8" w:rsidRPr="006E2375" w:rsidRDefault="00321DA8" w:rsidP="00321DA8">
            <w:pPr>
              <w:pStyle w:val="HuvudrubrikKolumn3"/>
            </w:pPr>
          </w:p>
        </w:tc>
      </w:tr>
      <w:tr w:rsidR="00321DA8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DA8" w:rsidRPr="006E2375" w:rsidRDefault="00321DA8" w:rsidP="00321DA8">
            <w:pPr>
              <w:pStyle w:val="Underrubrik"/>
            </w:pPr>
          </w:p>
        </w:tc>
        <w:tc>
          <w:tcPr>
            <w:tcW w:w="6237" w:type="dxa"/>
          </w:tcPr>
          <w:p w:rsidR="00321DA8" w:rsidRPr="006E2375" w:rsidRDefault="00321DA8" w:rsidP="00321DA8">
            <w:pPr>
              <w:pStyle w:val="Underrubrik"/>
            </w:pPr>
            <w:r w:rsidRPr="006E2375">
              <w:t>Interpellationer upptagna under samma punkt besvaras i ett sammanhang</w:t>
            </w:r>
          </w:p>
        </w:tc>
        <w:tc>
          <w:tcPr>
            <w:tcW w:w="2481" w:type="dxa"/>
          </w:tcPr>
          <w:p w:rsidR="00321DA8" w:rsidRPr="006E2375" w:rsidRDefault="00321DA8" w:rsidP="00321DA8">
            <w:pPr>
              <w:pStyle w:val="Underrubrik"/>
              <w:rPr>
                <w:spacing w:val="-4"/>
              </w:rPr>
            </w:pPr>
          </w:p>
        </w:tc>
      </w:tr>
      <w:tr w:rsidR="00321DA8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DA8" w:rsidRPr="006E2375" w:rsidRDefault="00321DA8" w:rsidP="00321DA8">
            <w:pPr>
              <w:pStyle w:val="Besvaradav"/>
            </w:pPr>
          </w:p>
        </w:tc>
        <w:tc>
          <w:tcPr>
            <w:tcW w:w="6237" w:type="dxa"/>
          </w:tcPr>
          <w:p w:rsidR="00321DA8" w:rsidRPr="006E2375" w:rsidRDefault="00321DA8" w:rsidP="00321DA8">
            <w:pPr>
              <w:pStyle w:val="Besvaradav"/>
            </w:pPr>
            <w:r w:rsidRPr="006E2375">
              <w:t>Utrikesminister Carl Bildt (m)</w:t>
            </w:r>
          </w:p>
        </w:tc>
        <w:tc>
          <w:tcPr>
            <w:tcW w:w="2481" w:type="dxa"/>
          </w:tcPr>
          <w:p w:rsidR="00321DA8" w:rsidRPr="006E2375" w:rsidRDefault="00321DA8" w:rsidP="00321DA8">
            <w:pPr>
              <w:pStyle w:val="Besvaradav"/>
              <w:rPr>
                <w:spacing w:val="-4"/>
              </w:rPr>
            </w:pPr>
          </w:p>
        </w:tc>
      </w:tr>
      <w:tr w:rsidR="00321DA8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DA8" w:rsidRPr="006E2375" w:rsidRDefault="00321DA8" w:rsidP="00321DA8">
            <w:pPr>
              <w:pStyle w:val="FlistaNrText"/>
            </w:pPr>
          </w:p>
        </w:tc>
        <w:tc>
          <w:tcPr>
            <w:tcW w:w="6237" w:type="dxa"/>
          </w:tcPr>
          <w:p w:rsidR="00321DA8" w:rsidRPr="006E2375" w:rsidRDefault="00321DA8" w:rsidP="00321DA8">
            <w:r w:rsidRPr="006E2375">
              <w:t>2009/10:283 av Hillevi Larsson (s)</w:t>
            </w:r>
          </w:p>
          <w:p w:rsidR="00321DA8" w:rsidRPr="006E2375" w:rsidRDefault="00321DA8" w:rsidP="00321DA8">
            <w:r w:rsidRPr="006E2375">
              <w:t>Sveriges agerande i EU för ett fritt Västsahara</w:t>
            </w:r>
          </w:p>
        </w:tc>
        <w:tc>
          <w:tcPr>
            <w:tcW w:w="2481" w:type="dxa"/>
          </w:tcPr>
          <w:p w:rsidR="00321DA8" w:rsidRPr="006E2375" w:rsidRDefault="00321DA8" w:rsidP="00321DA8">
            <w:pPr>
              <w:rPr>
                <w:spacing w:val="-4"/>
              </w:rPr>
            </w:pPr>
          </w:p>
        </w:tc>
      </w:tr>
      <w:tr w:rsidR="00321DA8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DA8" w:rsidRPr="006E2375" w:rsidRDefault="00321DA8" w:rsidP="00321DA8">
            <w:pPr>
              <w:pStyle w:val="Besvaradav"/>
            </w:pPr>
          </w:p>
        </w:tc>
        <w:tc>
          <w:tcPr>
            <w:tcW w:w="6237" w:type="dxa"/>
          </w:tcPr>
          <w:p w:rsidR="00321DA8" w:rsidRPr="006E2375" w:rsidRDefault="00321DA8" w:rsidP="00321DA8">
            <w:pPr>
              <w:pStyle w:val="Besvaradav"/>
            </w:pPr>
            <w:r w:rsidRPr="006E2375">
              <w:t>Arbetsmarknadsminister Sven Otto Littorin (m)</w:t>
            </w:r>
          </w:p>
        </w:tc>
        <w:tc>
          <w:tcPr>
            <w:tcW w:w="2481" w:type="dxa"/>
          </w:tcPr>
          <w:p w:rsidR="00321DA8" w:rsidRPr="006E2375" w:rsidRDefault="00321DA8" w:rsidP="00321DA8">
            <w:pPr>
              <w:pStyle w:val="Besvaradav"/>
              <w:rPr>
                <w:spacing w:val="-4"/>
              </w:rPr>
            </w:pPr>
          </w:p>
        </w:tc>
      </w:tr>
      <w:tr w:rsidR="00321DA8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DA8" w:rsidRPr="006E2375" w:rsidRDefault="00321DA8" w:rsidP="00321DA8">
            <w:pPr>
              <w:pStyle w:val="FlistaNrText"/>
            </w:pPr>
          </w:p>
        </w:tc>
        <w:tc>
          <w:tcPr>
            <w:tcW w:w="6237" w:type="dxa"/>
          </w:tcPr>
          <w:p w:rsidR="00321DA8" w:rsidRPr="006E2375" w:rsidRDefault="00321DA8" w:rsidP="00321DA8">
            <w:r w:rsidRPr="006E2375">
              <w:t>2009/10:287 av Jasenko Omanovic (s)</w:t>
            </w:r>
          </w:p>
          <w:p w:rsidR="00321DA8" w:rsidRPr="006E2375" w:rsidRDefault="00321DA8" w:rsidP="00321DA8">
            <w:r w:rsidRPr="006E2375">
              <w:t>Arbetsförmedlingens åtgärder för sjuka arbetssökande</w:t>
            </w:r>
          </w:p>
        </w:tc>
        <w:tc>
          <w:tcPr>
            <w:tcW w:w="2481" w:type="dxa"/>
          </w:tcPr>
          <w:p w:rsidR="00321DA8" w:rsidRPr="006E2375" w:rsidRDefault="00321DA8" w:rsidP="00321DA8">
            <w:pPr>
              <w:rPr>
                <w:spacing w:val="-4"/>
              </w:rPr>
            </w:pPr>
          </w:p>
        </w:tc>
      </w:tr>
      <w:tr w:rsidR="00321DA8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DA8" w:rsidRPr="006E2375" w:rsidRDefault="00321DA8" w:rsidP="00321DA8">
            <w:pPr>
              <w:pStyle w:val="Besvaradav"/>
            </w:pPr>
          </w:p>
        </w:tc>
        <w:tc>
          <w:tcPr>
            <w:tcW w:w="6237" w:type="dxa"/>
          </w:tcPr>
          <w:p w:rsidR="00321DA8" w:rsidRPr="006E2375" w:rsidRDefault="00321DA8" w:rsidP="00321DA8">
            <w:pPr>
              <w:pStyle w:val="Besvaradav"/>
            </w:pPr>
            <w:r w:rsidRPr="006E2375">
              <w:t>Statsrådet Tobias Billström (m)</w:t>
            </w:r>
          </w:p>
        </w:tc>
        <w:tc>
          <w:tcPr>
            <w:tcW w:w="2481" w:type="dxa"/>
          </w:tcPr>
          <w:p w:rsidR="00321DA8" w:rsidRPr="006E2375" w:rsidRDefault="00321DA8" w:rsidP="00321DA8">
            <w:pPr>
              <w:pStyle w:val="Besvaradav"/>
              <w:rPr>
                <w:spacing w:val="-4"/>
              </w:rPr>
            </w:pPr>
          </w:p>
        </w:tc>
      </w:tr>
      <w:tr w:rsidR="00321DA8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DA8" w:rsidRPr="006E2375" w:rsidRDefault="00321DA8" w:rsidP="00321DA8">
            <w:pPr>
              <w:pStyle w:val="FlistaNrText"/>
            </w:pPr>
          </w:p>
        </w:tc>
        <w:tc>
          <w:tcPr>
            <w:tcW w:w="6237" w:type="dxa"/>
          </w:tcPr>
          <w:p w:rsidR="00321DA8" w:rsidRPr="006E2375" w:rsidRDefault="00321DA8" w:rsidP="00321DA8">
            <w:r w:rsidRPr="006E2375">
              <w:t>2009/10:258 av Maria Stenberg (s)</w:t>
            </w:r>
          </w:p>
          <w:p w:rsidR="00321DA8" w:rsidRPr="006E2375" w:rsidRDefault="00321DA8" w:rsidP="00321DA8">
            <w:r w:rsidRPr="006E2375">
              <w:t>Fruimporten</w:t>
            </w:r>
          </w:p>
        </w:tc>
        <w:tc>
          <w:tcPr>
            <w:tcW w:w="2481" w:type="dxa"/>
          </w:tcPr>
          <w:p w:rsidR="00321DA8" w:rsidRPr="006E2375" w:rsidRDefault="00321DA8" w:rsidP="00321DA8">
            <w:pPr>
              <w:rPr>
                <w:spacing w:val="-4"/>
              </w:rPr>
            </w:pPr>
          </w:p>
        </w:tc>
      </w:tr>
      <w:tr w:rsidR="00321DA8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DA8" w:rsidRPr="006E2375" w:rsidRDefault="00321DA8" w:rsidP="00321DA8"/>
        </w:tc>
        <w:tc>
          <w:tcPr>
            <w:tcW w:w="6237" w:type="dxa"/>
          </w:tcPr>
          <w:p w:rsidR="00321DA8" w:rsidRPr="006E2375" w:rsidRDefault="00321DA8" w:rsidP="00321DA8">
            <w:r w:rsidRPr="006E2375">
              <w:t>2009/10:260 av Veronica Palm (s)</w:t>
            </w:r>
          </w:p>
          <w:p w:rsidR="00321DA8" w:rsidRPr="006E2375" w:rsidRDefault="00321DA8" w:rsidP="00321DA8">
            <w:r w:rsidRPr="006E2375">
              <w:t>Viseringspraxis och visum</w:t>
            </w:r>
          </w:p>
          <w:p w:rsidR="007F086F" w:rsidRPr="006E2375" w:rsidRDefault="007F086F" w:rsidP="00321DA8">
            <w:r w:rsidRPr="006E2375">
              <w:t>Maria Stenberg (s) tar svaret</w:t>
            </w:r>
          </w:p>
        </w:tc>
        <w:tc>
          <w:tcPr>
            <w:tcW w:w="2481" w:type="dxa"/>
          </w:tcPr>
          <w:p w:rsidR="00321DA8" w:rsidRPr="006E2375" w:rsidRDefault="00321DA8" w:rsidP="00321DA8">
            <w:pPr>
              <w:rPr>
                <w:spacing w:val="-4"/>
              </w:rPr>
            </w:pPr>
          </w:p>
        </w:tc>
      </w:tr>
    </w:tbl>
    <w:p w:rsidR="00321DA8" w:rsidRPr="006E2375" w:rsidRDefault="00932FA4">
      <w:pPr>
        <w:pStyle w:val="Blankrad"/>
      </w:pPr>
      <w:r w:rsidRPr="006E23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1DA8" w:rsidRPr="006E23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1DA8" w:rsidRPr="006E2375" w:rsidRDefault="00321DA8">
            <w:pPr>
              <w:pStyle w:val="HuvudrubrikFlisteNr"/>
            </w:pPr>
          </w:p>
        </w:tc>
        <w:tc>
          <w:tcPr>
            <w:tcW w:w="6237" w:type="dxa"/>
          </w:tcPr>
          <w:p w:rsidR="00321DA8" w:rsidRPr="006E2375" w:rsidRDefault="00C274E9">
            <w:pPr>
              <w:pStyle w:val="Huvudrubrik"/>
            </w:pPr>
            <w:bookmarkStart w:id="3" w:name="Start_HänvisningTillUtskott"/>
            <w:bookmarkEnd w:id="3"/>
            <w:r w:rsidRPr="006E2375">
              <w:t>Ärenden för hänvisning till utskott</w:t>
            </w:r>
          </w:p>
        </w:tc>
        <w:tc>
          <w:tcPr>
            <w:tcW w:w="2481" w:type="dxa"/>
          </w:tcPr>
          <w:p w:rsidR="00321DA8" w:rsidRPr="006E2375" w:rsidRDefault="00C274E9">
            <w:pPr>
              <w:pStyle w:val="HuvudrubrikKolumn3"/>
            </w:pPr>
            <w:r w:rsidRPr="006E2375">
              <w:t>Förslag</w:t>
            </w:r>
          </w:p>
        </w:tc>
      </w:tr>
      <w:tr w:rsidR="00321DA8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DA8" w:rsidRPr="006E2375" w:rsidRDefault="00321DA8" w:rsidP="00C274E9">
            <w:pPr>
              <w:pStyle w:val="renderubrik"/>
            </w:pPr>
          </w:p>
        </w:tc>
        <w:tc>
          <w:tcPr>
            <w:tcW w:w="6237" w:type="dxa"/>
          </w:tcPr>
          <w:p w:rsidR="00321DA8" w:rsidRPr="006E2375" w:rsidRDefault="00C274E9" w:rsidP="00C274E9">
            <w:pPr>
              <w:pStyle w:val="renderubrik"/>
            </w:pPr>
            <w:r w:rsidRPr="006E2375">
              <w:t>Proposition</w:t>
            </w:r>
          </w:p>
        </w:tc>
        <w:tc>
          <w:tcPr>
            <w:tcW w:w="2481" w:type="dxa"/>
          </w:tcPr>
          <w:p w:rsidR="00321DA8" w:rsidRPr="006E2375" w:rsidRDefault="00321DA8" w:rsidP="00C274E9">
            <w:pPr>
              <w:pStyle w:val="renderubrik"/>
              <w:rPr>
                <w:spacing w:val="-4"/>
              </w:rPr>
            </w:pPr>
          </w:p>
        </w:tc>
      </w:tr>
      <w:tr w:rsidR="00C274E9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74E9" w:rsidRPr="006E2375" w:rsidRDefault="00C274E9" w:rsidP="00C274E9">
            <w:pPr>
              <w:pStyle w:val="FlistaNrText"/>
            </w:pPr>
          </w:p>
        </w:tc>
        <w:tc>
          <w:tcPr>
            <w:tcW w:w="6237" w:type="dxa"/>
          </w:tcPr>
          <w:p w:rsidR="00C274E9" w:rsidRPr="006E2375" w:rsidRDefault="00C274E9" w:rsidP="00C274E9">
            <w:r w:rsidRPr="006E2375">
              <w:t>2009/10:188 Nationell sfi-bonus</w:t>
            </w:r>
          </w:p>
        </w:tc>
        <w:tc>
          <w:tcPr>
            <w:tcW w:w="2481" w:type="dxa"/>
          </w:tcPr>
          <w:p w:rsidR="00C274E9" w:rsidRPr="006E2375" w:rsidRDefault="00C274E9" w:rsidP="00C274E9">
            <w:pPr>
              <w:rPr>
                <w:spacing w:val="-4"/>
              </w:rPr>
            </w:pPr>
            <w:r w:rsidRPr="006E2375">
              <w:rPr>
                <w:spacing w:val="-4"/>
              </w:rPr>
              <w:t>AU</w:t>
            </w:r>
          </w:p>
        </w:tc>
      </w:tr>
      <w:tr w:rsidR="00C274E9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74E9" w:rsidRPr="006E2375" w:rsidRDefault="00C274E9" w:rsidP="00C274E9">
            <w:pPr>
              <w:pStyle w:val="renderubrik"/>
            </w:pPr>
          </w:p>
        </w:tc>
        <w:tc>
          <w:tcPr>
            <w:tcW w:w="6237" w:type="dxa"/>
          </w:tcPr>
          <w:p w:rsidR="00C274E9" w:rsidRPr="006E2375" w:rsidRDefault="00C274E9" w:rsidP="00C274E9">
            <w:pPr>
              <w:pStyle w:val="renderubrik"/>
            </w:pPr>
            <w:r w:rsidRPr="006E2375">
              <w:t>Redogörelser</w:t>
            </w:r>
          </w:p>
        </w:tc>
        <w:tc>
          <w:tcPr>
            <w:tcW w:w="2481" w:type="dxa"/>
          </w:tcPr>
          <w:p w:rsidR="00C274E9" w:rsidRPr="006E2375" w:rsidRDefault="00C274E9" w:rsidP="00C274E9">
            <w:pPr>
              <w:pStyle w:val="renderubrik"/>
              <w:rPr>
                <w:spacing w:val="-4"/>
              </w:rPr>
            </w:pPr>
          </w:p>
        </w:tc>
      </w:tr>
      <w:tr w:rsidR="00C274E9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74E9" w:rsidRPr="006E2375" w:rsidRDefault="00C274E9" w:rsidP="00C274E9">
            <w:pPr>
              <w:pStyle w:val="FlistaNrText"/>
            </w:pPr>
          </w:p>
        </w:tc>
        <w:tc>
          <w:tcPr>
            <w:tcW w:w="6237" w:type="dxa"/>
          </w:tcPr>
          <w:p w:rsidR="00C274E9" w:rsidRPr="006E2375" w:rsidRDefault="00C274E9" w:rsidP="00C274E9">
            <w:r w:rsidRPr="006E2375">
              <w:t>2009/10:RRS26 Riksrevisionens styrelses redogörelse om gäststudenter i högre utbildning</w:t>
            </w:r>
          </w:p>
        </w:tc>
        <w:tc>
          <w:tcPr>
            <w:tcW w:w="2481" w:type="dxa"/>
          </w:tcPr>
          <w:p w:rsidR="00C274E9" w:rsidRPr="006E2375" w:rsidRDefault="00C274E9" w:rsidP="00C274E9">
            <w:pPr>
              <w:rPr>
                <w:spacing w:val="-4"/>
              </w:rPr>
            </w:pPr>
            <w:r w:rsidRPr="006E2375">
              <w:rPr>
                <w:spacing w:val="-4"/>
              </w:rPr>
              <w:t>UbU</w:t>
            </w:r>
          </w:p>
        </w:tc>
      </w:tr>
      <w:tr w:rsidR="00C274E9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74E9" w:rsidRPr="006E2375" w:rsidRDefault="00C274E9" w:rsidP="00C274E9">
            <w:pPr>
              <w:pStyle w:val="FlistaNrText"/>
            </w:pPr>
          </w:p>
        </w:tc>
        <w:tc>
          <w:tcPr>
            <w:tcW w:w="6237" w:type="dxa"/>
          </w:tcPr>
          <w:p w:rsidR="00C274E9" w:rsidRPr="006E2375" w:rsidRDefault="00C274E9" w:rsidP="00C274E9">
            <w:r w:rsidRPr="006E2375">
              <w:t>2009/10:RRS27 Riksrevisionens styrelses redogörelse om omlokalisering av myndigheter</w:t>
            </w:r>
          </w:p>
        </w:tc>
        <w:tc>
          <w:tcPr>
            <w:tcW w:w="2481" w:type="dxa"/>
          </w:tcPr>
          <w:p w:rsidR="00C274E9" w:rsidRPr="006E2375" w:rsidRDefault="00C274E9" w:rsidP="00C274E9">
            <w:pPr>
              <w:rPr>
                <w:spacing w:val="-4"/>
              </w:rPr>
            </w:pPr>
            <w:r w:rsidRPr="006E2375">
              <w:rPr>
                <w:spacing w:val="-4"/>
              </w:rPr>
              <w:t>NU</w:t>
            </w:r>
          </w:p>
        </w:tc>
      </w:tr>
      <w:tr w:rsidR="00C274E9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74E9" w:rsidRPr="006E2375" w:rsidRDefault="00C274E9" w:rsidP="00C274E9">
            <w:pPr>
              <w:pStyle w:val="renderubrik"/>
            </w:pPr>
          </w:p>
        </w:tc>
        <w:tc>
          <w:tcPr>
            <w:tcW w:w="6237" w:type="dxa"/>
          </w:tcPr>
          <w:p w:rsidR="00C274E9" w:rsidRPr="006E2375" w:rsidRDefault="00C274E9" w:rsidP="00C274E9">
            <w:pPr>
              <w:pStyle w:val="renderubrik"/>
            </w:pPr>
            <w:r w:rsidRPr="006E2375">
              <w:t>Motioner</w:t>
            </w:r>
          </w:p>
        </w:tc>
        <w:tc>
          <w:tcPr>
            <w:tcW w:w="2481" w:type="dxa"/>
          </w:tcPr>
          <w:p w:rsidR="00C274E9" w:rsidRPr="006E2375" w:rsidRDefault="00C274E9" w:rsidP="00C274E9">
            <w:pPr>
              <w:pStyle w:val="renderubrik"/>
              <w:rPr>
                <w:spacing w:val="-4"/>
              </w:rPr>
            </w:pPr>
          </w:p>
        </w:tc>
      </w:tr>
      <w:tr w:rsidR="00C274E9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74E9" w:rsidRPr="006E2375" w:rsidRDefault="00C274E9" w:rsidP="00C274E9">
            <w:pPr>
              <w:pStyle w:val="Motionsrubrik"/>
            </w:pPr>
          </w:p>
        </w:tc>
        <w:tc>
          <w:tcPr>
            <w:tcW w:w="6237" w:type="dxa"/>
          </w:tcPr>
          <w:p w:rsidR="00C274E9" w:rsidRPr="006E2375" w:rsidRDefault="00C274E9" w:rsidP="00C274E9">
            <w:pPr>
              <w:pStyle w:val="Motionsrubrik"/>
            </w:pPr>
            <w:r w:rsidRPr="006E2375">
              <w:t>med anledning av prop. 2009/10:123 Myndigheterna inom smittskyddsområdet</w:t>
            </w:r>
          </w:p>
        </w:tc>
        <w:tc>
          <w:tcPr>
            <w:tcW w:w="2481" w:type="dxa"/>
          </w:tcPr>
          <w:p w:rsidR="00C274E9" w:rsidRPr="006E2375" w:rsidRDefault="00C274E9" w:rsidP="00C274E9">
            <w:pPr>
              <w:pStyle w:val="Motionsrubrik"/>
              <w:rPr>
                <w:spacing w:val="-4"/>
              </w:rPr>
            </w:pPr>
          </w:p>
        </w:tc>
      </w:tr>
      <w:tr w:rsidR="00C274E9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74E9" w:rsidRPr="006E2375" w:rsidRDefault="00C274E9" w:rsidP="00C274E9">
            <w:pPr>
              <w:pStyle w:val="FlistaNrText"/>
            </w:pPr>
          </w:p>
        </w:tc>
        <w:tc>
          <w:tcPr>
            <w:tcW w:w="6237" w:type="dxa"/>
          </w:tcPr>
          <w:p w:rsidR="00C274E9" w:rsidRPr="006E2375" w:rsidRDefault="00C274E9" w:rsidP="00C274E9">
            <w:r w:rsidRPr="006E2375">
              <w:t>2009/10:So4 av Elina Linna m.fl. (v)</w:t>
            </w:r>
          </w:p>
        </w:tc>
        <w:tc>
          <w:tcPr>
            <w:tcW w:w="2481" w:type="dxa"/>
          </w:tcPr>
          <w:p w:rsidR="00C274E9" w:rsidRPr="006E2375" w:rsidRDefault="00C274E9" w:rsidP="00C274E9">
            <w:pPr>
              <w:rPr>
                <w:spacing w:val="-4"/>
              </w:rPr>
            </w:pPr>
            <w:r w:rsidRPr="006E2375">
              <w:rPr>
                <w:spacing w:val="-4"/>
              </w:rPr>
              <w:t>SoU</w:t>
            </w:r>
          </w:p>
        </w:tc>
      </w:tr>
      <w:tr w:rsidR="00C274E9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74E9" w:rsidRPr="006E2375" w:rsidRDefault="00C274E9" w:rsidP="00C274E9">
            <w:pPr>
              <w:pStyle w:val="Motionsrubrik"/>
            </w:pPr>
          </w:p>
        </w:tc>
        <w:tc>
          <w:tcPr>
            <w:tcW w:w="6237" w:type="dxa"/>
          </w:tcPr>
          <w:p w:rsidR="00C274E9" w:rsidRPr="006E2375" w:rsidRDefault="00C274E9" w:rsidP="00C274E9">
            <w:pPr>
              <w:pStyle w:val="Motionsrubrik"/>
            </w:pPr>
            <w:r w:rsidRPr="006E2375">
              <w:t>med anledning av prop. 2009/10:136 Ökad frihet för vissa stiftelser som finansierar forskning</w:t>
            </w:r>
          </w:p>
        </w:tc>
        <w:tc>
          <w:tcPr>
            <w:tcW w:w="2481" w:type="dxa"/>
          </w:tcPr>
          <w:p w:rsidR="00C274E9" w:rsidRPr="006E2375" w:rsidRDefault="00C274E9" w:rsidP="00C274E9">
            <w:pPr>
              <w:pStyle w:val="Motionsrubrik"/>
              <w:rPr>
                <w:spacing w:val="-4"/>
              </w:rPr>
            </w:pPr>
          </w:p>
        </w:tc>
      </w:tr>
      <w:tr w:rsidR="00C274E9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74E9" w:rsidRPr="006E2375" w:rsidRDefault="00C274E9" w:rsidP="00C274E9">
            <w:pPr>
              <w:pStyle w:val="FlistaNrText"/>
            </w:pPr>
          </w:p>
        </w:tc>
        <w:tc>
          <w:tcPr>
            <w:tcW w:w="6237" w:type="dxa"/>
          </w:tcPr>
          <w:p w:rsidR="00C274E9" w:rsidRPr="006E2375" w:rsidRDefault="00C274E9" w:rsidP="00C274E9">
            <w:r w:rsidRPr="006E2375">
              <w:t>2009/10:Ub7 av Marie Granlund m.fl. (s)</w:t>
            </w:r>
          </w:p>
        </w:tc>
        <w:tc>
          <w:tcPr>
            <w:tcW w:w="2481" w:type="dxa"/>
          </w:tcPr>
          <w:p w:rsidR="00C274E9" w:rsidRPr="006E2375" w:rsidRDefault="00C274E9" w:rsidP="00C274E9">
            <w:pPr>
              <w:rPr>
                <w:spacing w:val="-4"/>
              </w:rPr>
            </w:pPr>
            <w:r w:rsidRPr="006E2375">
              <w:rPr>
                <w:spacing w:val="-4"/>
              </w:rPr>
              <w:t>UbU</w:t>
            </w:r>
          </w:p>
        </w:tc>
      </w:tr>
      <w:tr w:rsidR="00C274E9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74E9" w:rsidRPr="006E2375" w:rsidRDefault="00C274E9" w:rsidP="00C274E9">
            <w:pPr>
              <w:pStyle w:val="Motionsrubrik"/>
            </w:pPr>
          </w:p>
        </w:tc>
        <w:tc>
          <w:tcPr>
            <w:tcW w:w="6237" w:type="dxa"/>
          </w:tcPr>
          <w:p w:rsidR="00C274E9" w:rsidRPr="006E2375" w:rsidRDefault="00C274E9" w:rsidP="00C274E9">
            <w:pPr>
              <w:pStyle w:val="Motionsrubrik"/>
            </w:pPr>
            <w:r w:rsidRPr="006E2375">
              <w:t>med anledning av redog. 2009/10:ER1 Från Sveriges delegation vid Europarådets parlamentariska församling</w:t>
            </w:r>
          </w:p>
        </w:tc>
        <w:tc>
          <w:tcPr>
            <w:tcW w:w="2481" w:type="dxa"/>
          </w:tcPr>
          <w:p w:rsidR="00C274E9" w:rsidRPr="006E2375" w:rsidRDefault="00C274E9" w:rsidP="00C274E9">
            <w:pPr>
              <w:pStyle w:val="Motionsrubrik"/>
              <w:rPr>
                <w:spacing w:val="-4"/>
              </w:rPr>
            </w:pPr>
          </w:p>
        </w:tc>
      </w:tr>
      <w:tr w:rsidR="006071BB" w:rsidRPr="006E2375" w:rsidTr="00C75D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71BB" w:rsidRPr="006E2375" w:rsidRDefault="006071BB" w:rsidP="00C75DD3">
            <w:pPr>
              <w:pStyle w:val="FlistaNrText"/>
            </w:pPr>
          </w:p>
        </w:tc>
        <w:tc>
          <w:tcPr>
            <w:tcW w:w="6237" w:type="dxa"/>
          </w:tcPr>
          <w:p w:rsidR="006071BB" w:rsidRPr="006E2375" w:rsidRDefault="006071BB" w:rsidP="00C75DD3">
            <w:r w:rsidRPr="006E2375">
              <w:t>2009/10:U8 av Göran Lindblad (m)</w:t>
            </w:r>
          </w:p>
        </w:tc>
        <w:tc>
          <w:tcPr>
            <w:tcW w:w="2481" w:type="dxa"/>
          </w:tcPr>
          <w:p w:rsidR="006071BB" w:rsidRPr="006E2375" w:rsidRDefault="006071BB" w:rsidP="00C75DD3">
            <w:pPr>
              <w:rPr>
                <w:spacing w:val="-4"/>
              </w:rPr>
            </w:pPr>
            <w:r w:rsidRPr="006E2375">
              <w:rPr>
                <w:spacing w:val="-4"/>
              </w:rPr>
              <w:t>UU</w:t>
            </w:r>
          </w:p>
        </w:tc>
      </w:tr>
      <w:tr w:rsidR="006071BB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71BB" w:rsidRPr="006E2375" w:rsidRDefault="006071BB" w:rsidP="00C274E9">
            <w:pPr>
              <w:pStyle w:val="FlistaNrText"/>
            </w:pPr>
          </w:p>
        </w:tc>
        <w:tc>
          <w:tcPr>
            <w:tcW w:w="6237" w:type="dxa"/>
          </w:tcPr>
          <w:p w:rsidR="006071BB" w:rsidRPr="006E2375" w:rsidRDefault="006071BB" w:rsidP="00C274E9">
            <w:r w:rsidRPr="006E2375">
              <w:t>2009/10:U9 av Göran Lindblad (m)</w:t>
            </w:r>
          </w:p>
        </w:tc>
        <w:tc>
          <w:tcPr>
            <w:tcW w:w="2481" w:type="dxa"/>
          </w:tcPr>
          <w:p w:rsidR="006071BB" w:rsidRPr="006E2375" w:rsidRDefault="006071BB" w:rsidP="00C274E9">
            <w:pPr>
              <w:rPr>
                <w:spacing w:val="-4"/>
              </w:rPr>
            </w:pPr>
            <w:r w:rsidRPr="006E2375">
              <w:rPr>
                <w:spacing w:val="-4"/>
              </w:rPr>
              <w:t>UU</w:t>
            </w:r>
          </w:p>
        </w:tc>
      </w:tr>
      <w:tr w:rsidR="006071BB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71BB" w:rsidRPr="006E2375" w:rsidRDefault="006071BB" w:rsidP="00C274E9">
            <w:pPr>
              <w:pStyle w:val="FlistaNrText"/>
            </w:pPr>
          </w:p>
        </w:tc>
        <w:tc>
          <w:tcPr>
            <w:tcW w:w="6237" w:type="dxa"/>
          </w:tcPr>
          <w:p w:rsidR="006071BB" w:rsidRPr="006E2375" w:rsidRDefault="006071BB" w:rsidP="00C274E9">
            <w:r w:rsidRPr="006E2375">
              <w:t>2009/10:U10 av Björn von Sydow m.fl. (s)</w:t>
            </w:r>
          </w:p>
        </w:tc>
        <w:tc>
          <w:tcPr>
            <w:tcW w:w="2481" w:type="dxa"/>
          </w:tcPr>
          <w:p w:rsidR="006071BB" w:rsidRPr="006E2375" w:rsidRDefault="006071BB" w:rsidP="00C274E9">
            <w:pPr>
              <w:rPr>
                <w:spacing w:val="-4"/>
              </w:rPr>
            </w:pPr>
            <w:r w:rsidRPr="006E2375">
              <w:rPr>
                <w:spacing w:val="-4"/>
              </w:rPr>
              <w:t>UU</w:t>
            </w:r>
          </w:p>
        </w:tc>
      </w:tr>
    </w:tbl>
    <w:p w:rsidR="00446D30" w:rsidRPr="006E2375" w:rsidRDefault="00932FA4" w:rsidP="00F221DA">
      <w:pPr>
        <w:pStyle w:val="Blankrad"/>
      </w:pPr>
      <w:r w:rsidRPr="006E23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55D16" w:rsidRPr="006E23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55D16" w:rsidRPr="006E2375" w:rsidRDefault="00055D16" w:rsidP="00C75DD3">
            <w:pPr>
              <w:pStyle w:val="HuvudrubrikFlisteNr"/>
            </w:pPr>
          </w:p>
        </w:tc>
        <w:tc>
          <w:tcPr>
            <w:tcW w:w="6237" w:type="dxa"/>
          </w:tcPr>
          <w:p w:rsidR="00055D16" w:rsidRPr="006E2375" w:rsidRDefault="00055D16">
            <w:pPr>
              <w:pStyle w:val="HuvudrubrikEnsam"/>
            </w:pPr>
            <w:bookmarkStart w:id="4" w:name="Start_EUdokument"/>
            <w:bookmarkEnd w:id="4"/>
            <w:r w:rsidRPr="006E2375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055D16" w:rsidRPr="006E2375" w:rsidRDefault="00055D16" w:rsidP="00C75DD3">
            <w:pPr>
              <w:pStyle w:val="HuvudrubrikKolumn3"/>
            </w:pPr>
            <w:r w:rsidRPr="006E2375">
              <w:t>Ansvarigt utskott</w:t>
            </w:r>
          </w:p>
        </w:tc>
      </w:tr>
      <w:tr w:rsidR="00055D16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55D16" w:rsidRPr="006E2375" w:rsidRDefault="00055D16" w:rsidP="00055D16">
            <w:pPr>
              <w:pStyle w:val="FlistaNrText"/>
            </w:pPr>
          </w:p>
        </w:tc>
        <w:tc>
          <w:tcPr>
            <w:tcW w:w="6237" w:type="dxa"/>
          </w:tcPr>
          <w:p w:rsidR="00055D16" w:rsidRPr="006E2375" w:rsidRDefault="00055D16">
            <w:r w:rsidRPr="006E2375">
              <w:t>2009/10:FPM57 Förordning om statistikens kvalitet vid alltför stora budgetunderskott</w:t>
            </w:r>
            <w:r w:rsidRPr="006E2375">
              <w:rPr>
                <w:i/>
              </w:rPr>
              <w:t xml:space="preserve"> </w:t>
            </w:r>
            <w:r w:rsidR="00C274E9" w:rsidRPr="006E2375">
              <w:rPr>
                <w:i/>
              </w:rPr>
              <w:t>KOM(2010)</w:t>
            </w:r>
            <w:r w:rsidRPr="006E2375">
              <w:rPr>
                <w:i/>
              </w:rPr>
              <w:t>53</w:t>
            </w:r>
          </w:p>
        </w:tc>
        <w:tc>
          <w:tcPr>
            <w:tcW w:w="2481" w:type="dxa"/>
          </w:tcPr>
          <w:p w:rsidR="00055D16" w:rsidRPr="006E2375" w:rsidRDefault="00055D16">
            <w:pPr>
              <w:rPr>
                <w:spacing w:val="-4"/>
              </w:rPr>
            </w:pPr>
            <w:r w:rsidRPr="006E2375">
              <w:rPr>
                <w:spacing w:val="-4"/>
              </w:rPr>
              <w:t xml:space="preserve">FiU </w:t>
            </w:r>
          </w:p>
        </w:tc>
      </w:tr>
    </w:tbl>
    <w:p w:rsidR="00932FA4" w:rsidRPr="006E2375" w:rsidRDefault="00932FA4" w:rsidP="00F221DA">
      <w:pPr>
        <w:pStyle w:val="Blankrad"/>
      </w:pPr>
      <w:r w:rsidRPr="006E23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2FA4" w:rsidRPr="006E23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2FA4" w:rsidRPr="006E2375" w:rsidRDefault="00932FA4" w:rsidP="00C75DD3">
            <w:pPr>
              <w:pStyle w:val="HuvudrubrikFlisteNr"/>
            </w:pPr>
          </w:p>
        </w:tc>
        <w:tc>
          <w:tcPr>
            <w:tcW w:w="6237" w:type="dxa"/>
          </w:tcPr>
          <w:p w:rsidR="00932FA4" w:rsidRPr="006E2375" w:rsidRDefault="00932FA4">
            <w:pPr>
              <w:pStyle w:val="HuvudrubrikEnsam"/>
            </w:pPr>
            <w:bookmarkStart w:id="5" w:name="TypRubrik"/>
            <w:bookmarkStart w:id="6" w:name="Start_ÄrendenFörAvgörande"/>
            <w:bookmarkEnd w:id="5"/>
            <w:bookmarkEnd w:id="6"/>
            <w:r w:rsidRPr="006E2375">
              <w:t>Ärende för avgörande</w:t>
            </w:r>
            <w:r w:rsidRPr="006E2375">
              <w:br/>
              <w:t>onsdagen den 7 april kl. 16.00</w:t>
            </w:r>
          </w:p>
        </w:tc>
        <w:tc>
          <w:tcPr>
            <w:tcW w:w="2481" w:type="dxa"/>
          </w:tcPr>
          <w:p w:rsidR="00932FA4" w:rsidRPr="006E2375" w:rsidRDefault="00932FA4" w:rsidP="00C75DD3">
            <w:pPr>
              <w:pStyle w:val="HuvudrubrikKolumn3"/>
            </w:pPr>
            <w:r w:rsidRPr="006E2375">
              <w:t>Reservationer</w:t>
            </w:r>
          </w:p>
        </w:tc>
      </w:tr>
      <w:tr w:rsidR="00932FA4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2FA4" w:rsidRPr="006E2375" w:rsidRDefault="00932FA4" w:rsidP="00C75DD3">
            <w:pPr>
              <w:pStyle w:val="Underrubrik"/>
            </w:pPr>
          </w:p>
        </w:tc>
        <w:tc>
          <w:tcPr>
            <w:tcW w:w="6237" w:type="dxa"/>
          </w:tcPr>
          <w:p w:rsidR="00932FA4" w:rsidRPr="006E2375" w:rsidRDefault="00932FA4" w:rsidP="00932FA4">
            <w:pPr>
              <w:pStyle w:val="Underrubrik"/>
            </w:pPr>
            <w:bookmarkStart w:id="7" w:name="TypUnderrubrik"/>
            <w:bookmarkEnd w:id="7"/>
            <w:r w:rsidRPr="006E2375">
              <w:t>Tidigare slutdebatterat</w:t>
            </w:r>
          </w:p>
        </w:tc>
        <w:tc>
          <w:tcPr>
            <w:tcW w:w="2481" w:type="dxa"/>
          </w:tcPr>
          <w:p w:rsidR="00932FA4" w:rsidRPr="006E2375" w:rsidRDefault="00932FA4" w:rsidP="00C75DD3">
            <w:pPr>
              <w:pStyle w:val="Underrubrik"/>
              <w:rPr>
                <w:spacing w:val="-4"/>
              </w:rPr>
            </w:pPr>
          </w:p>
        </w:tc>
      </w:tr>
      <w:tr w:rsidR="00932FA4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2FA4" w:rsidRPr="006E2375" w:rsidRDefault="00932FA4" w:rsidP="00932FA4">
            <w:pPr>
              <w:pStyle w:val="renderubrik"/>
            </w:pPr>
            <w:bookmarkStart w:id="8" w:name="StartText"/>
            <w:bookmarkEnd w:id="8"/>
          </w:p>
        </w:tc>
        <w:tc>
          <w:tcPr>
            <w:tcW w:w="6237" w:type="dxa"/>
          </w:tcPr>
          <w:p w:rsidR="00932FA4" w:rsidRPr="006E2375" w:rsidRDefault="00932FA4" w:rsidP="00932FA4">
            <w:pPr>
              <w:pStyle w:val="renderubrik"/>
            </w:pPr>
            <w:r w:rsidRPr="006E2375">
              <w:t>Arbetsmarknadsutskottets betänkande</w:t>
            </w:r>
          </w:p>
        </w:tc>
        <w:tc>
          <w:tcPr>
            <w:tcW w:w="2481" w:type="dxa"/>
          </w:tcPr>
          <w:p w:rsidR="00932FA4" w:rsidRPr="006E2375" w:rsidRDefault="00932FA4" w:rsidP="00932FA4">
            <w:pPr>
              <w:pStyle w:val="renderubrik"/>
              <w:rPr>
                <w:spacing w:val="-4"/>
              </w:rPr>
            </w:pPr>
          </w:p>
        </w:tc>
      </w:tr>
      <w:tr w:rsidR="00932FA4" w:rsidRPr="006E2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2FA4" w:rsidRPr="006E2375" w:rsidRDefault="00932FA4" w:rsidP="00932FA4">
            <w:pPr>
              <w:pStyle w:val="FlistaNrText"/>
            </w:pPr>
          </w:p>
        </w:tc>
        <w:tc>
          <w:tcPr>
            <w:tcW w:w="6237" w:type="dxa"/>
          </w:tcPr>
          <w:p w:rsidR="00932FA4" w:rsidRPr="006E2375" w:rsidRDefault="00932FA4" w:rsidP="00932FA4">
            <w:r w:rsidRPr="006E2375">
              <w:t>2009/10:AU8 Diskriminering</w:t>
            </w:r>
          </w:p>
        </w:tc>
        <w:tc>
          <w:tcPr>
            <w:tcW w:w="2481" w:type="dxa"/>
          </w:tcPr>
          <w:p w:rsidR="00932FA4" w:rsidRPr="006E2375" w:rsidRDefault="00932FA4" w:rsidP="00932FA4">
            <w:pPr>
              <w:rPr>
                <w:spacing w:val="-4"/>
              </w:rPr>
            </w:pPr>
            <w:r w:rsidRPr="006E2375">
              <w:rPr>
                <w:spacing w:val="-4"/>
              </w:rPr>
              <w:t>15 res. (s,v,mp)</w:t>
            </w:r>
          </w:p>
        </w:tc>
      </w:tr>
    </w:tbl>
    <w:p w:rsidR="00932FA4" w:rsidRPr="006E2375" w:rsidRDefault="00932FA4" w:rsidP="00F221DA">
      <w:pPr>
        <w:pStyle w:val="Blankrad"/>
      </w:pPr>
      <w:r w:rsidRPr="006E2375">
        <w:t>     </w:t>
      </w:r>
    </w:p>
    <w:p w:rsidR="006E04A4" w:rsidRPr="006E2375" w:rsidRDefault="00932FA4" w:rsidP="00F221DA">
      <w:pPr>
        <w:pStyle w:val="Blankrad"/>
      </w:pPr>
      <w:bookmarkStart w:id="9" w:name="Start"/>
      <w:bookmarkEnd w:id="9"/>
      <w:r w:rsidRPr="006E23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E23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E237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E2375" w:rsidRDefault="006E04A4" w:rsidP="00D016E9">
            <w:pPr>
              <w:pStyle w:val="StreckMitten"/>
            </w:pPr>
            <w:r w:rsidRPr="006E2375">
              <w:tab/>
            </w:r>
            <w:r w:rsidRPr="006E2375">
              <w:tab/>
            </w:r>
          </w:p>
        </w:tc>
      </w:tr>
    </w:tbl>
    <w:p w:rsidR="006E04A4" w:rsidRPr="006E2375" w:rsidRDefault="006E04A4" w:rsidP="003675A0">
      <w:pPr>
        <w:pStyle w:val="Blankrad"/>
      </w:pPr>
    </w:p>
    <w:sectPr w:rsidR="006E04A4" w:rsidRPr="006E237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5DD3" w:rsidRPr="006E2375" w:rsidRDefault="00C75DD3">
      <w:r w:rsidRPr="006E2375">
        <w:separator/>
      </w:r>
    </w:p>
  </w:endnote>
  <w:endnote w:type="continuationSeparator" w:id="0">
    <w:p w:rsidR="00C75DD3" w:rsidRPr="006E2375" w:rsidRDefault="00C75DD3">
      <w:r w:rsidRPr="006E23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DA8" w:rsidRPr="006E2375" w:rsidRDefault="00321DA8">
    <w:pPr>
      <w:pStyle w:val="Sidhuvud"/>
      <w:jc w:val="center"/>
    </w:pPr>
    <w:r w:rsidRPr="006E2375">
      <w:fldChar w:fldCharType="begin" w:fldLock="1"/>
    </w:r>
    <w:r w:rsidRPr="006E2375">
      <w:instrText xml:space="preserve"> PAGE </w:instrText>
    </w:r>
    <w:r w:rsidRPr="006E2375">
      <w:fldChar w:fldCharType="separate"/>
    </w:r>
    <w:r w:rsidR="007E22AA" w:rsidRPr="006E2375">
      <w:t>2</w:t>
    </w:r>
    <w:r w:rsidRPr="006E2375">
      <w:fldChar w:fldCharType="end"/>
    </w:r>
    <w:r w:rsidRPr="006E2375">
      <w:t xml:space="preserve"> (</w:t>
    </w:r>
    <w:r w:rsidRPr="006E2375">
      <w:fldChar w:fldCharType="begin" w:fldLock="1"/>
    </w:r>
    <w:r w:rsidRPr="006E2375">
      <w:instrText xml:space="preserve"> NUMPAGES </w:instrText>
    </w:r>
    <w:r w:rsidRPr="006E2375">
      <w:fldChar w:fldCharType="separate"/>
    </w:r>
    <w:r w:rsidR="007E22AA" w:rsidRPr="006E2375">
      <w:t>2</w:t>
    </w:r>
    <w:r w:rsidRPr="006E2375">
      <w:fldChar w:fldCharType="end"/>
    </w:r>
    <w:r w:rsidRPr="006E2375">
      <w:t>)</w:t>
    </w:r>
  </w:p>
  <w:p w:rsidR="00321DA8" w:rsidRPr="006E2375" w:rsidRDefault="00321DA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DA8" w:rsidRPr="006E2375" w:rsidRDefault="00321DA8">
    <w:pPr>
      <w:pStyle w:val="Sidhuvud"/>
      <w:jc w:val="center"/>
    </w:pPr>
    <w:r w:rsidRPr="006E2375">
      <w:fldChar w:fldCharType="begin" w:fldLock="1"/>
    </w:r>
    <w:r w:rsidRPr="006E2375">
      <w:instrText xml:space="preserve"> PAGE </w:instrText>
    </w:r>
    <w:r w:rsidRPr="006E2375">
      <w:fldChar w:fldCharType="separate"/>
    </w:r>
    <w:r w:rsidR="00C75DD3" w:rsidRPr="006E2375">
      <w:t>1</w:t>
    </w:r>
    <w:r w:rsidRPr="006E2375">
      <w:fldChar w:fldCharType="end"/>
    </w:r>
    <w:r w:rsidRPr="006E2375">
      <w:t xml:space="preserve"> (</w:t>
    </w:r>
    <w:r w:rsidRPr="006E2375">
      <w:fldChar w:fldCharType="begin" w:fldLock="1"/>
    </w:r>
    <w:r w:rsidRPr="006E2375">
      <w:instrText xml:space="preserve"> NUMPAGES </w:instrText>
    </w:r>
    <w:r w:rsidRPr="006E2375">
      <w:fldChar w:fldCharType="separate"/>
    </w:r>
    <w:r w:rsidR="00341E3A" w:rsidRPr="006E2375">
      <w:t>2</w:t>
    </w:r>
    <w:r w:rsidRPr="006E2375">
      <w:fldChar w:fldCharType="end"/>
    </w:r>
    <w:r w:rsidRPr="006E2375">
      <w:t>)</w:t>
    </w:r>
  </w:p>
  <w:p w:rsidR="00321DA8" w:rsidRPr="006E2375" w:rsidRDefault="00321D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5DD3" w:rsidRPr="006E2375" w:rsidRDefault="00C75DD3">
      <w:r w:rsidRPr="006E2375">
        <w:separator/>
      </w:r>
    </w:p>
  </w:footnote>
  <w:footnote w:type="continuationSeparator" w:id="0">
    <w:p w:rsidR="00C75DD3" w:rsidRPr="006E2375" w:rsidRDefault="00C75DD3">
      <w:r w:rsidRPr="006E23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DA8" w:rsidRPr="006E2375" w:rsidRDefault="00321DA8">
    <w:pPr>
      <w:pStyle w:val="Sidhuvud"/>
      <w:tabs>
        <w:tab w:val="clear" w:pos="4536"/>
      </w:tabs>
    </w:pPr>
    <w:r w:rsidRPr="006E2375">
      <w:fldChar w:fldCharType="begin" w:fldLock="1"/>
    </w:r>
    <w:r w:rsidRPr="006E2375">
      <w:instrText xml:space="preserve"> DOCPROPERTY "DocumentDate" </w:instrText>
    </w:r>
    <w:r w:rsidRPr="006E2375">
      <w:fldChar w:fldCharType="separate"/>
    </w:r>
    <w:r w:rsidR="007E22AA" w:rsidRPr="006E2375">
      <w:t>Fredagen den 26 mars 2010</w:t>
    </w:r>
    <w:r w:rsidRPr="006E2375">
      <w:fldChar w:fldCharType="end"/>
    </w:r>
    <w:r w:rsidRPr="006E2375">
      <w:tab/>
    </w:r>
  </w:p>
  <w:p w:rsidR="00321DA8" w:rsidRPr="006E2375" w:rsidRDefault="00321DA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E2375">
      <w:rPr>
        <w:sz w:val="12"/>
      </w:rPr>
      <w:tab/>
    </w:r>
  </w:p>
  <w:p w:rsidR="00321DA8" w:rsidRPr="006E2375" w:rsidRDefault="00321DA8"/>
  <w:p w:rsidR="00321DA8" w:rsidRPr="006E2375" w:rsidRDefault="00321DA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DA8" w:rsidRPr="006E2375" w:rsidRDefault="006E237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E237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DA8" w:rsidRPr="006E2375" w:rsidRDefault="00321DA8">
    <w:pPr>
      <w:pStyle w:val="Dokumentrubrik"/>
      <w:spacing w:after="360"/>
    </w:pPr>
    <w:r w:rsidRPr="006E2375">
      <w:t>Föredragningslista</w:t>
    </w:r>
  </w:p>
  <w:p w:rsidR="00321DA8" w:rsidRPr="006E2375" w:rsidRDefault="00321D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03404224">
    <w:abstractNumId w:val="5"/>
  </w:num>
  <w:num w:numId="2" w16cid:durableId="847330730">
    <w:abstractNumId w:val="2"/>
  </w:num>
  <w:num w:numId="3" w16cid:durableId="1973369182">
    <w:abstractNumId w:val="4"/>
  </w:num>
  <w:num w:numId="4" w16cid:durableId="2057267745">
    <w:abstractNumId w:val="1"/>
  </w:num>
  <w:num w:numId="5" w16cid:durableId="1056976168">
    <w:abstractNumId w:val="0"/>
  </w:num>
  <w:num w:numId="6" w16cid:durableId="561912427">
    <w:abstractNumId w:val="3"/>
  </w:num>
  <w:num w:numId="7" w16cid:durableId="958954629">
    <w:abstractNumId w:val="3"/>
  </w:num>
  <w:num w:numId="8" w16cid:durableId="1045982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16695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5D16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1459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1DA8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1E3A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95"/>
    <w:rsid w:val="004166DF"/>
    <w:rsid w:val="0041796D"/>
    <w:rsid w:val="00424119"/>
    <w:rsid w:val="00426681"/>
    <w:rsid w:val="00442A2D"/>
    <w:rsid w:val="00445027"/>
    <w:rsid w:val="004453D0"/>
    <w:rsid w:val="00446814"/>
    <w:rsid w:val="00446D30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1BB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2375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2AA"/>
    <w:rsid w:val="007E4194"/>
    <w:rsid w:val="007E76A6"/>
    <w:rsid w:val="007F086F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2FA4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48A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274E9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5DD3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C6957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EDA3F2-D7D6-47DC-A662-B85478CB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932FA4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351</Words>
  <Characters>2288</Characters>
  <Application>Microsoft Office Word</Application>
  <DocSecurity>4</DocSecurity>
  <Lines>176</Lines>
  <Paragraphs>109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2009/10:96</vt:lpstr>
      <vt:lpstr>Fredagen den 26 mars 2010</vt:lpstr>
    </vt:vector>
  </TitlesOfParts>
  <Company>Riksdagen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2010-03-25T15:28:00Z</cp:lastPrinted>
  <dcterms:created xsi:type="dcterms:W3CDTF">2025-12-17T23:38:00Z</dcterms:created>
  <dcterms:modified xsi:type="dcterms:W3CDTF">2025-12-17T23:38:00Z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26 mars 2010</vt:lpwstr>
  </property>
  <property fmtid="{D5CDD505-2E9C-101B-9397-08002B2CF9AE}" pid="3" name="DocumentNumber">
    <vt:lpwstr>96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2010-03-26</vt:lpwstr>
  </property>
  <property fmtid="{D5CDD505-2E9C-101B-9397-08002B2CF9AE}" pid="7" name="DatumAvgörande">
    <vt:lpwstr>2010-04-07</vt:lpwstr>
  </property>
</Properties>
</file>