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A229F" w:rsidRDefault="00402D78" w14:paraId="0EDA88A3" w14:textId="77777777">
      <w:pPr>
        <w:pStyle w:val="Rubrik1"/>
        <w:spacing w:after="300"/>
      </w:pPr>
      <w:sdt>
        <w:sdtPr>
          <w:alias w:val="CC_Boilerplate_4"/>
          <w:tag w:val="CC_Boilerplate_4"/>
          <w:id w:val="-1644581176"/>
          <w:lock w:val="sdtLocked"/>
          <w:placeholder>
            <w:docPart w:val="7CB4C1B44709470A8A8891B7B06DFB0D"/>
          </w:placeholder>
          <w:text/>
        </w:sdtPr>
        <w:sdtEndPr/>
        <w:sdtContent>
          <w:r w:rsidRPr="009B062B" w:rsidR="00AF30DD">
            <w:t>Förslag till riksdagsbeslut</w:t>
          </w:r>
        </w:sdtContent>
      </w:sdt>
      <w:bookmarkEnd w:id="0"/>
      <w:bookmarkEnd w:id="1"/>
    </w:p>
    <w:sdt>
      <w:sdtPr>
        <w:tag w:val="6f0f87cd-271e-4e18-a1fa-70e816ed22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om länsstyrelsen inom ramen för sitt tillsynsarbete har rätt att föra register över anonyma tips om ”misstänkta tjuvjägare”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638FA704E4022B0B4F78B8BD868DC"/>
        </w:placeholder>
        <w:text/>
      </w:sdtPr>
      <w:sdtEndPr/>
      <w:sdtContent>
        <w:p xmlns:w14="http://schemas.microsoft.com/office/word/2010/wordml" w:rsidRPr="009B062B" w:rsidR="006D79C9" w:rsidP="00333E95" w:rsidRDefault="006D79C9" w14:paraId="70AEB380" w14:textId="77777777">
          <w:pPr>
            <w:pStyle w:val="Rubrik1"/>
          </w:pPr>
          <w:r>
            <w:t>Motivering</w:t>
          </w:r>
        </w:p>
      </w:sdtContent>
    </w:sdt>
    <w:bookmarkEnd w:displacedByCustomXml="prev" w:id="3"/>
    <w:bookmarkEnd w:displacedByCustomXml="prev" w:id="4"/>
    <w:p xmlns:w14="http://schemas.microsoft.com/office/word/2010/wordml" w:rsidR="006D162D" w:rsidP="006D162D" w:rsidRDefault="006D162D" w14:paraId="6999D504" w14:textId="18767EF1">
      <w:pPr>
        <w:pStyle w:val="Normalutanindragellerluft"/>
      </w:pPr>
      <w:r>
        <w:t xml:space="preserve">Västra Götalands länsstyrelse gick aktivt ut på internet och uppmanade allmänheten att </w:t>
      </w:r>
    </w:p>
    <w:p xmlns:w14="http://schemas.microsoft.com/office/word/2010/wordml" w:rsidR="006D162D" w:rsidP="006D162D" w:rsidRDefault="006D162D" w14:paraId="4D8DED05" w14:textId="77777777">
      <w:pPr>
        <w:pStyle w:val="Normalutanindragellerluft"/>
      </w:pPr>
      <w:r>
        <w:t xml:space="preserve">komma in med uppgifter om personer som skulle kunna vara misstänkta och olagliga </w:t>
      </w:r>
    </w:p>
    <w:p xmlns:w14="http://schemas.microsoft.com/office/word/2010/wordml" w:rsidR="006D162D" w:rsidP="006D162D" w:rsidRDefault="006D162D" w14:paraId="7353C6E8" w14:textId="00737116">
      <w:pPr>
        <w:pStyle w:val="Normalutanindragellerluft"/>
      </w:pPr>
      <w:r>
        <w:t xml:space="preserve">tjuvjägare. Det är anmärkningsvärt att en myndighet försöker kartlägga ostraffade människor i samhället och dessutom lägga upp register på dessa personer utan att ens vederbörande vet om det. Om vi ska ha en rättspraxis som ska vara trygg för alla kan Sveriges länsstyrelser inte ägna sig åt att starta hemliga register som är uppkomna genom anonyma tips från allmänheten. Om någon är misstänkt för olaga vargjakt eller förberedelser till sådan jakt är det ett tips eller en uppgift som ska lämnas till polisen för utredning och kontroll och inte till länsstyrelsen och dess hemliga register. Att kartlägga och föra register på människor på anonyma tips från allmänheten kan inte på något sätt vara en uppgift för landets länsstyrelser. </w:t>
      </w:r>
    </w:p>
    <w:sdt>
      <w:sdtPr>
        <w:rPr>
          <w:i/>
          <w:noProof/>
        </w:rPr>
        <w:alias w:val="CC_Underskrifter"/>
        <w:tag w:val="CC_Underskrifter"/>
        <w:id w:val="583496634"/>
        <w:lock w:val="sdtContentLocked"/>
        <w:placeholder>
          <w:docPart w:val="A902CBBDC8824494B9BD82423F19ABD9"/>
        </w:placeholder>
      </w:sdtPr>
      <w:sdtEndPr>
        <w:rPr>
          <w:i w:val="0"/>
          <w:noProof w:val="0"/>
        </w:rPr>
      </w:sdtEndPr>
      <w:sdtContent>
        <w:p xmlns:w14="http://schemas.microsoft.com/office/word/2010/wordml" w:rsidR="00CA229F" w:rsidP="00402D78" w:rsidRDefault="00CA229F" w14:paraId="509050C3" w14:textId="77777777">
          <w:pPr/>
          <w:r/>
        </w:p>
        <w:p xmlns:w14="http://schemas.microsoft.com/office/word/2010/wordml" w:rsidRPr="008E0FE2" w:rsidR="00CA229F" w:rsidP="00402D78" w:rsidRDefault="00CA229F" w14:paraId="17D940EF" w14:textId="1BEB18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269FF5" w14:textId="049CBF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BEAB" w14:textId="77777777" w:rsidR="00903195" w:rsidRDefault="00903195" w:rsidP="000C1CAD">
      <w:pPr>
        <w:spacing w:line="240" w:lineRule="auto"/>
      </w:pPr>
      <w:r>
        <w:separator/>
      </w:r>
    </w:p>
  </w:endnote>
  <w:endnote w:type="continuationSeparator" w:id="0">
    <w:p w14:paraId="45A157AC" w14:textId="77777777" w:rsidR="00903195" w:rsidRDefault="00903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4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F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EEEA" w14:textId="343C10D7" w:rsidR="00262EA3" w:rsidRPr="00402D78" w:rsidRDefault="00262EA3" w:rsidP="00402D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36A9" w14:textId="77777777" w:rsidR="00903195" w:rsidRDefault="00903195" w:rsidP="000C1CAD">
      <w:pPr>
        <w:spacing w:line="240" w:lineRule="auto"/>
      </w:pPr>
      <w:r>
        <w:separator/>
      </w:r>
    </w:p>
  </w:footnote>
  <w:footnote w:type="continuationSeparator" w:id="0">
    <w:p w14:paraId="541E8622" w14:textId="77777777" w:rsidR="00903195" w:rsidRDefault="009031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1E1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45125" wp14:anchorId="47F72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2D78" w14:paraId="7B95C814" w14:textId="2F7933F2">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FA4B38">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72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195" w14:paraId="7B95C814" w14:textId="2F7933F2">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FA4B38">
                          <w:t>1029</w:t>
                        </w:r>
                      </w:sdtContent>
                    </w:sdt>
                  </w:p>
                </w:txbxContent>
              </v:textbox>
              <w10:wrap anchorx="page"/>
            </v:shape>
          </w:pict>
        </mc:Fallback>
      </mc:AlternateContent>
    </w:r>
  </w:p>
  <w:p w:rsidRPr="00293C4F" w:rsidR="00262EA3" w:rsidP="00776B74" w:rsidRDefault="00262EA3" w14:paraId="7F55F8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D98C5" w14:textId="77777777">
    <w:pPr>
      <w:jc w:val="right"/>
    </w:pPr>
  </w:p>
  <w:p w:rsidR="00262EA3" w:rsidP="00776B74" w:rsidRDefault="00262EA3" w14:paraId="2B8AC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2D78" w14:paraId="034DE1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35A24" wp14:anchorId="5C59E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2D78" w14:paraId="5DE2083C" w14:textId="138418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162D">
          <w:t>M</w:t>
        </w:r>
      </w:sdtContent>
    </w:sdt>
    <w:sdt>
      <w:sdtPr>
        <w:alias w:val="CC_Noformat_Partinummer"/>
        <w:tag w:val="CC_Noformat_Partinummer"/>
        <w:id w:val="-2014525982"/>
        <w:text/>
      </w:sdtPr>
      <w:sdtEndPr/>
      <w:sdtContent>
        <w:r w:rsidR="00FA4B38">
          <w:t>1029</w:t>
        </w:r>
      </w:sdtContent>
    </w:sdt>
  </w:p>
  <w:p w:rsidRPr="008227B3" w:rsidR="00262EA3" w:rsidP="008227B3" w:rsidRDefault="00402D78" w14:paraId="4362C1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2D78" w14:paraId="3E9DF60B" w14:textId="3B1794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:2262</w:t>
        </w:r>
      </w:sdtContent>
    </w:sdt>
  </w:p>
  <w:p w:rsidR="00262EA3" w:rsidP="00E03A3D" w:rsidRDefault="00402D78" w14:paraId="4CF4ECBF" w14:textId="52B0F0BE">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FA4B38" w14:paraId="6B2B32AD" w14:textId="6F61E658">
        <w:pPr>
          <w:pStyle w:val="FSHRub2"/>
        </w:pPr>
        <w:r>
          <w:t>Register över misstänkta vargjägare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3440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78"/>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8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9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4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5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29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A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38"/>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42882"/>
  <w15:chartTrackingRefBased/>
  <w15:docId w15:val="{47AD5B2D-0397-4F92-B3B5-99FE895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4C1B44709470A8A8891B7B06DFB0D"/>
        <w:category>
          <w:name w:val="Allmänt"/>
          <w:gallery w:val="placeholder"/>
        </w:category>
        <w:types>
          <w:type w:val="bbPlcHdr"/>
        </w:types>
        <w:behaviors>
          <w:behavior w:val="content"/>
        </w:behaviors>
        <w:guid w:val="{B7B6ED48-C2DD-438D-94F6-876BD0AB3A65}"/>
      </w:docPartPr>
      <w:docPartBody>
        <w:p w:rsidR="00110E00" w:rsidRDefault="00110E00">
          <w:pPr>
            <w:pStyle w:val="7CB4C1B44709470A8A8891B7B06DFB0D"/>
          </w:pPr>
          <w:r w:rsidRPr="005A0A93">
            <w:rPr>
              <w:rStyle w:val="Platshllartext"/>
            </w:rPr>
            <w:t>Förslag till riksdagsbeslut</w:t>
          </w:r>
        </w:p>
      </w:docPartBody>
    </w:docPart>
    <w:docPart>
      <w:docPartPr>
        <w:name w:val="78ECDC24C07246C98218A393D3177C54"/>
        <w:category>
          <w:name w:val="Allmänt"/>
          <w:gallery w:val="placeholder"/>
        </w:category>
        <w:types>
          <w:type w:val="bbPlcHdr"/>
        </w:types>
        <w:behaviors>
          <w:behavior w:val="content"/>
        </w:behaviors>
        <w:guid w:val="{2795E8A4-464D-46C3-853B-E923E134E308}"/>
      </w:docPartPr>
      <w:docPartBody>
        <w:p w:rsidR="00110E00" w:rsidRDefault="00110E00">
          <w:pPr>
            <w:pStyle w:val="78ECDC24C07246C98218A393D3177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3638FA704E4022B0B4F78B8BD868DC"/>
        <w:category>
          <w:name w:val="Allmänt"/>
          <w:gallery w:val="placeholder"/>
        </w:category>
        <w:types>
          <w:type w:val="bbPlcHdr"/>
        </w:types>
        <w:behaviors>
          <w:behavior w:val="content"/>
        </w:behaviors>
        <w:guid w:val="{001E97F0-5543-4E39-A367-3EAC881924CA}"/>
      </w:docPartPr>
      <w:docPartBody>
        <w:p w:rsidR="00110E00" w:rsidRDefault="00110E00">
          <w:pPr>
            <w:pStyle w:val="843638FA704E4022B0B4F78B8BD868DC"/>
          </w:pPr>
          <w:r w:rsidRPr="005A0A93">
            <w:rPr>
              <w:rStyle w:val="Platshllartext"/>
            </w:rPr>
            <w:t>Motivering</w:t>
          </w:r>
        </w:p>
      </w:docPartBody>
    </w:docPart>
    <w:docPart>
      <w:docPartPr>
        <w:name w:val="A902CBBDC8824494B9BD82423F19ABD9"/>
        <w:category>
          <w:name w:val="Allmänt"/>
          <w:gallery w:val="placeholder"/>
        </w:category>
        <w:types>
          <w:type w:val="bbPlcHdr"/>
        </w:types>
        <w:behaviors>
          <w:behavior w:val="content"/>
        </w:behaviors>
        <w:guid w:val="{75170B9C-B48A-43CF-948F-78954C9323B5}"/>
      </w:docPartPr>
      <w:docPartBody>
        <w:p w:rsidR="00110E00" w:rsidRDefault="00110E00">
          <w:pPr>
            <w:pStyle w:val="A902CBBDC8824494B9BD82423F19ABD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00"/>
    <w:rsid w:val="00110E00"/>
    <w:rsid w:val="00363DF1"/>
    <w:rsid w:val="00BC2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4C1B44709470A8A8891B7B06DFB0D">
    <w:name w:val="7CB4C1B44709470A8A8891B7B06DFB0D"/>
  </w:style>
  <w:style w:type="paragraph" w:customStyle="1" w:styleId="78ECDC24C07246C98218A393D3177C54">
    <w:name w:val="78ECDC24C07246C98218A393D3177C54"/>
  </w:style>
  <w:style w:type="paragraph" w:customStyle="1" w:styleId="843638FA704E4022B0B4F78B8BD868DC">
    <w:name w:val="843638FA704E4022B0B4F78B8BD868DC"/>
  </w:style>
  <w:style w:type="paragraph" w:customStyle="1" w:styleId="A902CBBDC8824494B9BD82423F19ABD9">
    <w:name w:val="A902CBBDC8824494B9BD82423F19A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757AD-D323-4DB3-B934-2498F8C0F241}"/>
</file>

<file path=customXml/itemProps2.xml><?xml version="1.0" encoding="utf-8"?>
<ds:datastoreItem xmlns:ds="http://schemas.openxmlformats.org/officeDocument/2006/customXml" ds:itemID="{4BC452E3-C40F-417F-B9CB-E03EE8B4BF90}"/>
</file>

<file path=customXml/itemProps3.xml><?xml version="1.0" encoding="utf-8"?>
<ds:datastoreItem xmlns:ds="http://schemas.openxmlformats.org/officeDocument/2006/customXml" ds:itemID="{7BD84932-5793-4B90-9FDA-CB9A09EA36E2}"/>
</file>

<file path=customXml/itemProps4.xml><?xml version="1.0" encoding="utf-8"?>
<ds:datastoreItem xmlns:ds="http://schemas.openxmlformats.org/officeDocument/2006/customXml" ds:itemID="{A9A59FF1-9897-4DBF-B988-D4AA3413D28F}"/>
</file>

<file path=docProps/app.xml><?xml version="1.0" encoding="utf-8"?>
<Properties xmlns="http://schemas.openxmlformats.org/officeDocument/2006/extended-properties" xmlns:vt="http://schemas.openxmlformats.org/officeDocument/2006/docPropsVTypes">
  <Template>Normal</Template>
  <TotalTime>6</TotalTime>
  <Pages>2</Pages>
  <Words>189</Words>
  <Characters>1022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