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ACF7F396FD94004B696A51EDF28D7D4"/>
        </w:placeholder>
        <w:text/>
      </w:sdtPr>
      <w:sdtEndPr/>
      <w:sdtContent>
        <w:p w:rsidRPr="009B062B" w:rsidR="00AF30DD" w:rsidP="00A35861" w:rsidRDefault="00AF30DD" w14:paraId="10E7C8E1" w14:textId="77777777">
          <w:pPr>
            <w:pStyle w:val="Rubrik1"/>
            <w:spacing w:after="300"/>
          </w:pPr>
          <w:r w:rsidRPr="009B062B">
            <w:t>Förslag till riksdagsbeslut</w:t>
          </w:r>
        </w:p>
      </w:sdtContent>
    </w:sdt>
    <w:sdt>
      <w:sdtPr>
        <w:alias w:val="Yrkande 1"/>
        <w:tag w:val="22293056-fff2-475a-9d82-8bf37a911dda"/>
        <w:id w:val="690421895"/>
        <w:lock w:val="sdtLocked"/>
      </w:sdtPr>
      <w:sdtEndPr/>
      <w:sdtContent>
        <w:p w:rsidR="00103EC0" w:rsidRDefault="00864E32" w14:paraId="10E7C8E2" w14:textId="3CB3AC87">
          <w:pPr>
            <w:pStyle w:val="Frslagstext"/>
          </w:pPr>
          <w:r>
            <w:t>Riksdagen ställer sig bakom det som anförs i motionen om att införa en åldersgräns på försäljning av dikväveoxid och tillkännager detta för regeringen.</w:t>
          </w:r>
        </w:p>
      </w:sdtContent>
    </w:sdt>
    <w:sdt>
      <w:sdtPr>
        <w:alias w:val="Yrkande 2"/>
        <w:tag w:val="d0c4bd52-bdfe-4ac8-b14c-0017d9f99c1c"/>
        <w:id w:val="-1928875265"/>
        <w:lock w:val="sdtLocked"/>
      </w:sdtPr>
      <w:sdtEndPr/>
      <w:sdtContent>
        <w:p w:rsidR="00103EC0" w:rsidRDefault="00864E32" w14:paraId="10E7C8E3" w14:textId="77777777">
          <w:pPr>
            <w:pStyle w:val="Frslagstext"/>
          </w:pPr>
          <w:r>
            <w:t>Riksdagen ställer sig bakom det som anförs i motionen om att förbjuda försäljning av dikväveoxid i berusningssyfte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10DDD83CF74FA7898099F6AF29D96C"/>
        </w:placeholder>
        <w:text/>
      </w:sdtPr>
      <w:sdtEndPr/>
      <w:sdtContent>
        <w:p w:rsidRPr="009B062B" w:rsidR="006D79C9" w:rsidP="00333E95" w:rsidRDefault="006D79C9" w14:paraId="10E7C8E4" w14:textId="77777777">
          <w:pPr>
            <w:pStyle w:val="Rubrik1"/>
          </w:pPr>
          <w:r>
            <w:t>Motivering</w:t>
          </w:r>
        </w:p>
      </w:sdtContent>
    </w:sdt>
    <w:p w:rsidR="00BB6339" w:rsidP="008E0FE2" w:rsidRDefault="0092086A" w14:paraId="10E7C8E7" w14:textId="37307A61">
      <w:pPr>
        <w:pStyle w:val="Normalutanindragellerluft"/>
      </w:pPr>
      <w:r>
        <w:t>År 2045 ska Sverige ha nettonollutsläpp. Det kräver resolut och handfast handling i närtid för att i första hand förebygga nya utsläpp. Det fordrar en bred omställning inom de flesta sektorer och verksamheter. Privat bruk av dikväveoxid (lustgas) är inte en stor utsläppskälla i dag, men det är en onödig utsläppskälla som med enkla medel kan förebyggas. Även om koldioxid är den absolut största och viktigaste utsläppskällan att bekämpa är andra växthusgasutsläpp likväl viktiga att förebygga för att klimatmålet ska nås. Lustgas är dessutom en aggressiv växthusgas som har en kraftig verkan på</w:t>
      </w:r>
      <w:r w:rsidR="00C64207">
        <w:t xml:space="preserve"> </w:t>
      </w:r>
      <w:r>
        <w:t>klimatet räknat per ton. Studier har visat att lustgas även kan ha en negativ påverkan på ozon</w:t>
      </w:r>
      <w:r w:rsidR="00274081">
        <w:softHyphen/>
      </w:r>
      <w:r>
        <w:t>lagret. Det har också konstaterats att lustgas kan ha negativ påverkan på människors hälsa vid återkommande användning. Att mot bakgrund av detta helt oreglerat tillåta försäljning av lustgas för privat bruk i berusningssyfte ter sig aningen ogenomtänkt. Andra länder, såsom Danmark och Finland, har förbjudit försäljning av lustgas för berusningssyfte. Det har dessutom införts åldersgränser i grannländer för att minska bruket. Det är en väg som även Sverige bör gå</w:t>
      </w:r>
      <w:r w:rsidR="00BD5AAE">
        <w:t>,</w:t>
      </w:r>
      <w:r>
        <w:t xml:space="preserve"> och en 18-årsgräns bör införas för att minska försäljningen då det kan vara hälsovådligt att nyttja lustgas för berusning. Efter ett flertal rapporter under lång tid där bruket av lustgas ökat, utan att regeringen vidtagit åtgärder</w:t>
      </w:r>
      <w:r w:rsidR="00BD5AAE">
        <w:t>,</w:t>
      </w:r>
      <w:r>
        <w:t xml:space="preserve"> är det därför rimligt att riksdagen skickar ett kraftfullt budskap till regeringen om att vidta åtgärder. </w:t>
      </w:r>
    </w:p>
    <w:sdt>
      <w:sdtPr>
        <w:rPr>
          <w:i/>
          <w:noProof/>
        </w:rPr>
        <w:alias w:val="CC_Underskrifter"/>
        <w:tag w:val="CC_Underskrifter"/>
        <w:id w:val="583496634"/>
        <w:lock w:val="sdtContentLocked"/>
        <w:placeholder>
          <w:docPart w:val="C0D4845A1E2E496CB3C9A56B0FB34B14"/>
        </w:placeholder>
      </w:sdtPr>
      <w:sdtEndPr>
        <w:rPr>
          <w:i w:val="0"/>
          <w:noProof w:val="0"/>
        </w:rPr>
      </w:sdtEndPr>
      <w:sdtContent>
        <w:p w:rsidR="00A35861" w:rsidP="00A35861" w:rsidRDefault="00A35861" w14:paraId="10E7C8E8" w14:textId="77777777"/>
        <w:p w:rsidRPr="008E0FE2" w:rsidR="004801AC" w:rsidP="00A35861" w:rsidRDefault="00A01C77" w14:paraId="10E7C8E9" w14:textId="77777777"/>
      </w:sdtContent>
    </w:sdt>
    <w:tbl>
      <w:tblPr>
        <w:tblW w:w="5000" w:type="pct"/>
        <w:tblLook w:val="04A0" w:firstRow="1" w:lastRow="0" w:firstColumn="1" w:lastColumn="0" w:noHBand="0" w:noVBand="1"/>
        <w:tblCaption w:val="underskrifter"/>
      </w:tblPr>
      <w:tblGrid>
        <w:gridCol w:w="4252"/>
        <w:gridCol w:w="4252"/>
      </w:tblGrid>
      <w:tr w:rsidR="0026049B" w14:paraId="785925CF" w14:textId="77777777">
        <w:trPr>
          <w:cantSplit/>
        </w:trPr>
        <w:tc>
          <w:tcPr>
            <w:tcW w:w="50" w:type="pct"/>
            <w:vAlign w:val="bottom"/>
          </w:tcPr>
          <w:p w:rsidR="0026049B" w:rsidRDefault="00BD5AAE" w14:paraId="51C207DD" w14:textId="77777777">
            <w:pPr>
              <w:pStyle w:val="Underskrifter"/>
            </w:pPr>
            <w:r>
              <w:t>Rickard Nordin (C)</w:t>
            </w:r>
          </w:p>
        </w:tc>
        <w:tc>
          <w:tcPr>
            <w:tcW w:w="50" w:type="pct"/>
            <w:vAlign w:val="bottom"/>
          </w:tcPr>
          <w:p w:rsidR="0026049B" w:rsidRDefault="0026049B" w14:paraId="1BB48B85" w14:textId="77777777">
            <w:pPr>
              <w:pStyle w:val="Underskrifter"/>
            </w:pPr>
          </w:p>
        </w:tc>
      </w:tr>
    </w:tbl>
    <w:p w:rsidR="00474C18" w:rsidRDefault="00474C18" w14:paraId="10E7C8ED" w14:textId="77777777"/>
    <w:sectPr w:rsidR="00474C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7C8EF" w14:textId="77777777" w:rsidR="0092086A" w:rsidRDefault="0092086A" w:rsidP="000C1CAD">
      <w:pPr>
        <w:spacing w:line="240" w:lineRule="auto"/>
      </w:pPr>
      <w:r>
        <w:separator/>
      </w:r>
    </w:p>
  </w:endnote>
  <w:endnote w:type="continuationSeparator" w:id="0">
    <w:p w14:paraId="10E7C8F0" w14:textId="77777777" w:rsidR="0092086A" w:rsidRDefault="009208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C8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C8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C8FE" w14:textId="77777777" w:rsidR="00262EA3" w:rsidRPr="00A35861" w:rsidRDefault="00262EA3" w:rsidP="00A358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7C8ED" w14:textId="77777777" w:rsidR="0092086A" w:rsidRDefault="0092086A" w:rsidP="000C1CAD">
      <w:pPr>
        <w:spacing w:line="240" w:lineRule="auto"/>
      </w:pPr>
      <w:r>
        <w:separator/>
      </w:r>
    </w:p>
  </w:footnote>
  <w:footnote w:type="continuationSeparator" w:id="0">
    <w:p w14:paraId="10E7C8EE" w14:textId="77777777" w:rsidR="0092086A" w:rsidRDefault="009208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C8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E7C8FF" wp14:editId="10E7C9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E7C903" w14:textId="77777777" w:rsidR="00262EA3" w:rsidRDefault="00A01C77" w:rsidP="008103B5">
                          <w:pPr>
                            <w:jc w:val="right"/>
                          </w:pPr>
                          <w:sdt>
                            <w:sdtPr>
                              <w:alias w:val="CC_Noformat_Partikod"/>
                              <w:tag w:val="CC_Noformat_Partikod"/>
                              <w:id w:val="-53464382"/>
                              <w:placeholder>
                                <w:docPart w:val="6F72A05B2AF7447BB0AFB997F9231308"/>
                              </w:placeholder>
                              <w:text/>
                            </w:sdtPr>
                            <w:sdtEndPr/>
                            <w:sdtContent>
                              <w:r w:rsidR="0092086A">
                                <w:t>C</w:t>
                              </w:r>
                            </w:sdtContent>
                          </w:sdt>
                          <w:sdt>
                            <w:sdtPr>
                              <w:alias w:val="CC_Noformat_Partinummer"/>
                              <w:tag w:val="CC_Noformat_Partinummer"/>
                              <w:id w:val="-1709555926"/>
                              <w:placeholder>
                                <w:docPart w:val="6A199C0A73D143ADA7438F11518B76D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E7C8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E7C903" w14:textId="77777777" w:rsidR="00262EA3" w:rsidRDefault="00A01C77" w:rsidP="008103B5">
                    <w:pPr>
                      <w:jc w:val="right"/>
                    </w:pPr>
                    <w:sdt>
                      <w:sdtPr>
                        <w:alias w:val="CC_Noformat_Partikod"/>
                        <w:tag w:val="CC_Noformat_Partikod"/>
                        <w:id w:val="-53464382"/>
                        <w:placeholder>
                          <w:docPart w:val="6F72A05B2AF7447BB0AFB997F9231308"/>
                        </w:placeholder>
                        <w:text/>
                      </w:sdtPr>
                      <w:sdtEndPr/>
                      <w:sdtContent>
                        <w:r w:rsidR="0092086A">
                          <w:t>C</w:t>
                        </w:r>
                      </w:sdtContent>
                    </w:sdt>
                    <w:sdt>
                      <w:sdtPr>
                        <w:alias w:val="CC_Noformat_Partinummer"/>
                        <w:tag w:val="CC_Noformat_Partinummer"/>
                        <w:id w:val="-1709555926"/>
                        <w:placeholder>
                          <w:docPart w:val="6A199C0A73D143ADA7438F11518B76D1"/>
                        </w:placeholder>
                        <w:showingPlcHdr/>
                        <w:text/>
                      </w:sdtPr>
                      <w:sdtEndPr/>
                      <w:sdtContent>
                        <w:r w:rsidR="00262EA3">
                          <w:t xml:space="preserve"> </w:t>
                        </w:r>
                      </w:sdtContent>
                    </w:sdt>
                  </w:p>
                </w:txbxContent>
              </v:textbox>
              <w10:wrap anchorx="page"/>
            </v:shape>
          </w:pict>
        </mc:Fallback>
      </mc:AlternateContent>
    </w:r>
  </w:p>
  <w:p w14:paraId="10E7C8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C8F3" w14:textId="77777777" w:rsidR="00262EA3" w:rsidRDefault="00262EA3" w:rsidP="008563AC">
    <w:pPr>
      <w:jc w:val="right"/>
    </w:pPr>
  </w:p>
  <w:p w14:paraId="10E7C8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C8F7" w14:textId="77777777" w:rsidR="00262EA3" w:rsidRDefault="00A01C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E7C901" wp14:editId="10E7C9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E7C8F8" w14:textId="77777777" w:rsidR="00262EA3" w:rsidRDefault="00A01C77" w:rsidP="00A314CF">
    <w:pPr>
      <w:pStyle w:val="FSHNormal"/>
      <w:spacing w:before="40"/>
    </w:pPr>
    <w:sdt>
      <w:sdtPr>
        <w:alias w:val="CC_Noformat_Motionstyp"/>
        <w:tag w:val="CC_Noformat_Motionstyp"/>
        <w:id w:val="1162973129"/>
        <w:lock w:val="sdtContentLocked"/>
        <w15:appearance w15:val="hidden"/>
        <w:text/>
      </w:sdtPr>
      <w:sdtEndPr/>
      <w:sdtContent>
        <w:r w:rsidR="00173A70">
          <w:t>Enskild motion</w:t>
        </w:r>
      </w:sdtContent>
    </w:sdt>
    <w:r w:rsidR="00821B36">
      <w:t xml:space="preserve"> </w:t>
    </w:r>
    <w:sdt>
      <w:sdtPr>
        <w:alias w:val="CC_Noformat_Partikod"/>
        <w:tag w:val="CC_Noformat_Partikod"/>
        <w:id w:val="1471015553"/>
        <w:text/>
      </w:sdtPr>
      <w:sdtEndPr/>
      <w:sdtContent>
        <w:r w:rsidR="0092086A">
          <w:t>C</w:t>
        </w:r>
      </w:sdtContent>
    </w:sdt>
    <w:sdt>
      <w:sdtPr>
        <w:alias w:val="CC_Noformat_Partinummer"/>
        <w:tag w:val="CC_Noformat_Partinummer"/>
        <w:id w:val="-2014525982"/>
        <w:showingPlcHdr/>
        <w:text/>
      </w:sdtPr>
      <w:sdtEndPr/>
      <w:sdtContent>
        <w:r w:rsidR="00821B36">
          <w:t xml:space="preserve"> </w:t>
        </w:r>
      </w:sdtContent>
    </w:sdt>
  </w:p>
  <w:p w14:paraId="10E7C8F9" w14:textId="77777777" w:rsidR="00262EA3" w:rsidRPr="008227B3" w:rsidRDefault="00A01C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E7C8FA" w14:textId="77777777" w:rsidR="00262EA3" w:rsidRPr="008227B3" w:rsidRDefault="00A01C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3A7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3A70">
          <w:t>:1644</w:t>
        </w:r>
      </w:sdtContent>
    </w:sdt>
  </w:p>
  <w:p w14:paraId="10E7C8FB" w14:textId="77777777" w:rsidR="00262EA3" w:rsidRDefault="00A01C7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73A70">
          <w:t>av Rickard Nordin (C)</w:t>
        </w:r>
      </w:sdtContent>
    </w:sdt>
  </w:p>
  <w:sdt>
    <w:sdtPr>
      <w:alias w:val="CC_Noformat_Rubtext"/>
      <w:tag w:val="CC_Noformat_Rubtext"/>
      <w:id w:val="-218060500"/>
      <w:lock w:val="sdtLocked"/>
      <w:placeholder>
        <w:docPart w:val="392336CA9E654C36B36E09B0A5C249CA"/>
      </w:placeholder>
      <w:text/>
    </w:sdtPr>
    <w:sdtEndPr/>
    <w:sdtContent>
      <w:p w14:paraId="10E7C8FC" w14:textId="4368D0AE" w:rsidR="00262EA3" w:rsidRDefault="00173A70" w:rsidP="00283E0F">
        <w:pPr>
          <w:pStyle w:val="FSHRub2"/>
        </w:pPr>
        <w:r>
          <w:t>Införande av 18-årsgräns för lustgas och förbud mot försäljning i berusningssyfte</w:t>
        </w:r>
      </w:p>
    </w:sdtContent>
  </w:sdt>
  <w:sdt>
    <w:sdtPr>
      <w:alias w:val="CC_Boilerplate_3"/>
      <w:tag w:val="CC_Boilerplate_3"/>
      <w:id w:val="1606463544"/>
      <w:lock w:val="sdtContentLocked"/>
      <w15:appearance w15:val="hidden"/>
      <w:text w:multiLine="1"/>
    </w:sdtPr>
    <w:sdtEndPr/>
    <w:sdtContent>
      <w:p w14:paraId="10E7C8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208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EC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A70"/>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30B"/>
    <w:rsid w:val="0026049B"/>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081"/>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4C18"/>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5FC"/>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4E32"/>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6A"/>
    <w:rsid w:val="00920881"/>
    <w:rsid w:val="009211B9"/>
    <w:rsid w:val="00922286"/>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853"/>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C77"/>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861"/>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AAE"/>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07"/>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E7C8E0"/>
  <w15:chartTrackingRefBased/>
  <w15:docId w15:val="{776FF175-B64C-4D55-ADA6-AC8B4501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CF7F396FD94004B696A51EDF28D7D4"/>
        <w:category>
          <w:name w:val="Allmänt"/>
          <w:gallery w:val="placeholder"/>
        </w:category>
        <w:types>
          <w:type w:val="bbPlcHdr"/>
        </w:types>
        <w:behaviors>
          <w:behavior w:val="content"/>
        </w:behaviors>
        <w:guid w:val="{27D1BC94-5236-4D41-A9AC-8C1BF25993A3}"/>
      </w:docPartPr>
      <w:docPartBody>
        <w:p w:rsidR="007C0CAE" w:rsidRDefault="00675F13">
          <w:pPr>
            <w:pStyle w:val="FACF7F396FD94004B696A51EDF28D7D4"/>
          </w:pPr>
          <w:r w:rsidRPr="005A0A93">
            <w:rPr>
              <w:rStyle w:val="Platshllartext"/>
            </w:rPr>
            <w:t>Förslag till riksdagsbeslut</w:t>
          </w:r>
        </w:p>
      </w:docPartBody>
    </w:docPart>
    <w:docPart>
      <w:docPartPr>
        <w:name w:val="E210DDD83CF74FA7898099F6AF29D96C"/>
        <w:category>
          <w:name w:val="Allmänt"/>
          <w:gallery w:val="placeholder"/>
        </w:category>
        <w:types>
          <w:type w:val="bbPlcHdr"/>
        </w:types>
        <w:behaviors>
          <w:behavior w:val="content"/>
        </w:behaviors>
        <w:guid w:val="{9D93EB80-2EA8-4269-AF7D-94D1F3AB2E78}"/>
      </w:docPartPr>
      <w:docPartBody>
        <w:p w:rsidR="007C0CAE" w:rsidRDefault="00675F13">
          <w:pPr>
            <w:pStyle w:val="E210DDD83CF74FA7898099F6AF29D96C"/>
          </w:pPr>
          <w:r w:rsidRPr="005A0A93">
            <w:rPr>
              <w:rStyle w:val="Platshllartext"/>
            </w:rPr>
            <w:t>Motivering</w:t>
          </w:r>
        </w:p>
      </w:docPartBody>
    </w:docPart>
    <w:docPart>
      <w:docPartPr>
        <w:name w:val="6F72A05B2AF7447BB0AFB997F9231308"/>
        <w:category>
          <w:name w:val="Allmänt"/>
          <w:gallery w:val="placeholder"/>
        </w:category>
        <w:types>
          <w:type w:val="bbPlcHdr"/>
        </w:types>
        <w:behaviors>
          <w:behavior w:val="content"/>
        </w:behaviors>
        <w:guid w:val="{B1C78346-E215-4D6D-AD09-36AE104DAB77}"/>
      </w:docPartPr>
      <w:docPartBody>
        <w:p w:rsidR="007C0CAE" w:rsidRDefault="00675F13">
          <w:pPr>
            <w:pStyle w:val="6F72A05B2AF7447BB0AFB997F9231308"/>
          </w:pPr>
          <w:r>
            <w:rPr>
              <w:rStyle w:val="Platshllartext"/>
            </w:rPr>
            <w:t xml:space="preserve"> </w:t>
          </w:r>
        </w:p>
      </w:docPartBody>
    </w:docPart>
    <w:docPart>
      <w:docPartPr>
        <w:name w:val="6A199C0A73D143ADA7438F11518B76D1"/>
        <w:category>
          <w:name w:val="Allmänt"/>
          <w:gallery w:val="placeholder"/>
        </w:category>
        <w:types>
          <w:type w:val="bbPlcHdr"/>
        </w:types>
        <w:behaviors>
          <w:behavior w:val="content"/>
        </w:behaviors>
        <w:guid w:val="{BBEA7594-4566-4014-8A43-F8E144C4A894}"/>
      </w:docPartPr>
      <w:docPartBody>
        <w:p w:rsidR="007C0CAE" w:rsidRDefault="00675F13">
          <w:pPr>
            <w:pStyle w:val="6A199C0A73D143ADA7438F11518B76D1"/>
          </w:pPr>
          <w:r>
            <w:t xml:space="preserve"> </w:t>
          </w:r>
        </w:p>
      </w:docPartBody>
    </w:docPart>
    <w:docPart>
      <w:docPartPr>
        <w:name w:val="DefaultPlaceholder_-1854013440"/>
        <w:category>
          <w:name w:val="Allmänt"/>
          <w:gallery w:val="placeholder"/>
        </w:category>
        <w:types>
          <w:type w:val="bbPlcHdr"/>
        </w:types>
        <w:behaviors>
          <w:behavior w:val="content"/>
        </w:behaviors>
        <w:guid w:val="{7AB5710C-7038-43F4-94C3-E02EE682AE2B}"/>
      </w:docPartPr>
      <w:docPartBody>
        <w:p w:rsidR="007C0CAE" w:rsidRDefault="00675F13">
          <w:r w:rsidRPr="00710406">
            <w:rPr>
              <w:rStyle w:val="Platshllartext"/>
            </w:rPr>
            <w:t>Klicka eller tryck här för att ange text.</w:t>
          </w:r>
        </w:p>
      </w:docPartBody>
    </w:docPart>
    <w:docPart>
      <w:docPartPr>
        <w:name w:val="392336CA9E654C36B36E09B0A5C249CA"/>
        <w:category>
          <w:name w:val="Allmänt"/>
          <w:gallery w:val="placeholder"/>
        </w:category>
        <w:types>
          <w:type w:val="bbPlcHdr"/>
        </w:types>
        <w:behaviors>
          <w:behavior w:val="content"/>
        </w:behaviors>
        <w:guid w:val="{99FECEF4-2FB9-43AC-AF9D-2C786ABE3558}"/>
      </w:docPartPr>
      <w:docPartBody>
        <w:p w:rsidR="007C0CAE" w:rsidRDefault="00675F13">
          <w:r w:rsidRPr="00710406">
            <w:rPr>
              <w:rStyle w:val="Platshllartext"/>
            </w:rPr>
            <w:t>[ange din text här]</w:t>
          </w:r>
        </w:p>
      </w:docPartBody>
    </w:docPart>
    <w:docPart>
      <w:docPartPr>
        <w:name w:val="C0D4845A1E2E496CB3C9A56B0FB34B14"/>
        <w:category>
          <w:name w:val="Allmänt"/>
          <w:gallery w:val="placeholder"/>
        </w:category>
        <w:types>
          <w:type w:val="bbPlcHdr"/>
        </w:types>
        <w:behaviors>
          <w:behavior w:val="content"/>
        </w:behaviors>
        <w:guid w:val="{67EA6651-C361-4DF7-B498-3C49F6AB57CD}"/>
      </w:docPartPr>
      <w:docPartBody>
        <w:p w:rsidR="00591E1A" w:rsidRDefault="00591E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13"/>
    <w:rsid w:val="00591E1A"/>
    <w:rsid w:val="00675F13"/>
    <w:rsid w:val="007C0C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5F13"/>
    <w:rPr>
      <w:color w:val="F4B083" w:themeColor="accent2" w:themeTint="99"/>
    </w:rPr>
  </w:style>
  <w:style w:type="paragraph" w:customStyle="1" w:styleId="FACF7F396FD94004B696A51EDF28D7D4">
    <w:name w:val="FACF7F396FD94004B696A51EDF28D7D4"/>
  </w:style>
  <w:style w:type="paragraph" w:customStyle="1" w:styleId="E210DDD83CF74FA7898099F6AF29D96C">
    <w:name w:val="E210DDD83CF74FA7898099F6AF29D96C"/>
  </w:style>
  <w:style w:type="paragraph" w:customStyle="1" w:styleId="6F72A05B2AF7447BB0AFB997F9231308">
    <w:name w:val="6F72A05B2AF7447BB0AFB997F9231308"/>
  </w:style>
  <w:style w:type="paragraph" w:customStyle="1" w:styleId="6A199C0A73D143ADA7438F11518B76D1">
    <w:name w:val="6A199C0A73D143ADA7438F11518B76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89A6E6-401D-4C1B-B8E8-CFFD22B859F3}"/>
</file>

<file path=customXml/itemProps2.xml><?xml version="1.0" encoding="utf-8"?>
<ds:datastoreItem xmlns:ds="http://schemas.openxmlformats.org/officeDocument/2006/customXml" ds:itemID="{80A1C396-F029-406C-9A80-1E1B0FD19F8F}"/>
</file>

<file path=customXml/itemProps3.xml><?xml version="1.0" encoding="utf-8"?>
<ds:datastoreItem xmlns:ds="http://schemas.openxmlformats.org/officeDocument/2006/customXml" ds:itemID="{B04797D8-7EFB-43F9-AE88-794E5F7C0DC2}"/>
</file>

<file path=docProps/app.xml><?xml version="1.0" encoding="utf-8"?>
<Properties xmlns="http://schemas.openxmlformats.org/officeDocument/2006/extended-properties" xmlns:vt="http://schemas.openxmlformats.org/officeDocument/2006/docPropsVTypes">
  <Template>Normal</Template>
  <TotalTime>17</TotalTime>
  <Pages>2</Pages>
  <Words>286</Words>
  <Characters>1593</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 18 årsgräns för av lustgas och förbjud försäljning i berusningssyfte</vt:lpstr>
      <vt:lpstr>
      </vt:lpstr>
    </vt:vector>
  </TitlesOfParts>
  <Company>Sveriges riksdag</Company>
  <LinksUpToDate>false</LinksUpToDate>
  <CharactersWithSpaces>1872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