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48F384BF4B84D4CBD3A8258314382BE"/>
        </w:placeholder>
        <w:text/>
      </w:sdtPr>
      <w:sdtEndPr/>
      <w:sdtContent>
        <w:p w:rsidRPr="009B062B" w:rsidR="00AF30DD" w:rsidP="001B4F89" w:rsidRDefault="00AF30DD" w14:paraId="1939A3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2264" w:displacedByCustomXml="next" w:id="0"/>
    <w:sdt>
      <w:sdtPr>
        <w:alias w:val="Yrkande 1"/>
        <w:tag w:val="e575f6a2-de9e-40f4-bbe4-9adba164e472"/>
        <w:id w:val="2058345192"/>
        <w:lock w:val="sdtLocked"/>
      </w:sdtPr>
      <w:sdtEndPr/>
      <w:sdtContent>
        <w:p w:rsidR="00287055" w:rsidRDefault="007008A6" w14:paraId="1939A30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möjligheten att få ett fängelsestraff preskriberat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8A35A92D75B4249BB518BA777FBB56F"/>
        </w:placeholder>
        <w:text/>
      </w:sdtPr>
      <w:sdtEndPr/>
      <w:sdtContent>
        <w:p w:rsidRPr="009B062B" w:rsidR="006D79C9" w:rsidP="00333E95" w:rsidRDefault="006D79C9" w14:paraId="1939A310" w14:textId="77777777">
          <w:pPr>
            <w:pStyle w:val="Rubrik1"/>
          </w:pPr>
          <w:r>
            <w:t>Motivering</w:t>
          </w:r>
        </w:p>
      </w:sdtContent>
    </w:sdt>
    <w:p w:rsidRPr="001F616E" w:rsidR="00422B9E" w:rsidP="001F616E" w:rsidRDefault="001F616E" w14:paraId="1939A311" w14:textId="6AC77455">
      <w:pPr>
        <w:pStyle w:val="Normalutanindragellerluft"/>
      </w:pPr>
      <w:r w:rsidRPr="0094658A">
        <w:rPr>
          <w:spacing w:val="-2"/>
        </w:rPr>
        <w:t>Med dagens lagstiftning är det inte straffbart att låta bli att infinna sig för att avtjäna ett fängelsestraff. Tvärtom kan man genom att hålla sig undan i stället få straffet preskriberat.</w:t>
      </w:r>
      <w:r>
        <w:t xml:space="preserve"> </w:t>
      </w:r>
      <w:r w:rsidRPr="001F616E">
        <w:t xml:space="preserve">Reglerna om preskription bör avskaffas.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3120DD1924407E88B58DF11372CCBB"/>
        </w:placeholder>
      </w:sdtPr>
      <w:sdtEndPr>
        <w:rPr>
          <w:i w:val="0"/>
          <w:noProof w:val="0"/>
        </w:rPr>
      </w:sdtEndPr>
      <w:sdtContent>
        <w:p w:rsidR="001B4F89" w:rsidP="001B4F89" w:rsidRDefault="001B4F89" w14:paraId="1939A313" w14:textId="77777777"/>
        <w:p w:rsidRPr="008E0FE2" w:rsidR="004801AC" w:rsidP="001B4F89" w:rsidRDefault="0044378D" w14:paraId="1939A31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4DFB" w14:paraId="18B41707" w14:textId="77777777">
        <w:trPr>
          <w:cantSplit/>
        </w:trPr>
        <w:tc>
          <w:tcPr>
            <w:tcW w:w="50" w:type="pct"/>
            <w:vAlign w:val="bottom"/>
          </w:tcPr>
          <w:p w:rsidR="005D4DFB" w:rsidRDefault="00C97C1F" w14:paraId="5FD0EE35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5D4DFB" w:rsidRDefault="005D4DFB" w14:paraId="6D4F5D1D" w14:textId="77777777">
            <w:pPr>
              <w:pStyle w:val="Underskrifter"/>
            </w:pPr>
          </w:p>
        </w:tc>
      </w:tr>
    </w:tbl>
    <w:p w:rsidR="00FF404E" w:rsidRDefault="00FF404E" w14:paraId="1939A318" w14:textId="77777777"/>
    <w:sectPr w:rsidR="00FF40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A31A" w14:textId="77777777" w:rsidR="00D21A86" w:rsidRDefault="00D21A86" w:rsidP="000C1CAD">
      <w:pPr>
        <w:spacing w:line="240" w:lineRule="auto"/>
      </w:pPr>
      <w:r>
        <w:separator/>
      </w:r>
    </w:p>
  </w:endnote>
  <w:endnote w:type="continuationSeparator" w:id="0">
    <w:p w14:paraId="1939A31B" w14:textId="77777777" w:rsidR="00D21A86" w:rsidRDefault="00D21A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A3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A3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A329" w14:textId="77777777" w:rsidR="00262EA3" w:rsidRPr="001B4F89" w:rsidRDefault="00262EA3" w:rsidP="001B4F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A318" w14:textId="77777777" w:rsidR="00D21A86" w:rsidRDefault="00D21A86" w:rsidP="000C1CAD">
      <w:pPr>
        <w:spacing w:line="240" w:lineRule="auto"/>
      </w:pPr>
      <w:r>
        <w:separator/>
      </w:r>
    </w:p>
  </w:footnote>
  <w:footnote w:type="continuationSeparator" w:id="0">
    <w:p w14:paraId="1939A319" w14:textId="77777777" w:rsidR="00D21A86" w:rsidRDefault="00D21A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A31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39A32A" wp14:editId="1939A3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9A32E" w14:textId="77777777" w:rsidR="00262EA3" w:rsidRDefault="0044378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0BB75CCBE649B683D517091CD33DD2"/>
                              </w:placeholder>
                              <w:text/>
                            </w:sdtPr>
                            <w:sdtEndPr/>
                            <w:sdtContent>
                              <w:r w:rsidR="001F616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DF8B2ABD824E168202C7EAEAFCFF4A"/>
                              </w:placeholder>
                              <w:text/>
                            </w:sdtPr>
                            <w:sdtEndPr/>
                            <w:sdtContent>
                              <w:r w:rsidR="001F616E">
                                <w:t>1066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39A3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39A32E" w14:textId="77777777" w:rsidR="00262EA3" w:rsidRDefault="0044378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0BB75CCBE649B683D517091CD33DD2"/>
                        </w:placeholder>
                        <w:text/>
                      </w:sdtPr>
                      <w:sdtEndPr/>
                      <w:sdtContent>
                        <w:r w:rsidR="001F616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DF8B2ABD824E168202C7EAEAFCFF4A"/>
                        </w:placeholder>
                        <w:text/>
                      </w:sdtPr>
                      <w:sdtEndPr/>
                      <w:sdtContent>
                        <w:r w:rsidR="001F616E">
                          <w:t>1066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39A3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A31E" w14:textId="77777777" w:rsidR="00262EA3" w:rsidRDefault="00262EA3" w:rsidP="008563AC">
    <w:pPr>
      <w:jc w:val="right"/>
    </w:pPr>
  </w:p>
  <w:p w14:paraId="1939A31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A322" w14:textId="77777777" w:rsidR="00262EA3" w:rsidRDefault="0044378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39A32C" wp14:editId="1939A3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39A323" w14:textId="77777777" w:rsidR="00262EA3" w:rsidRDefault="0044378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68B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616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616E">
          <w:t>1066</w:t>
        </w:r>
      </w:sdtContent>
    </w:sdt>
  </w:p>
  <w:p w14:paraId="1939A324" w14:textId="77777777" w:rsidR="00262EA3" w:rsidRPr="008227B3" w:rsidRDefault="0044378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39A325" w14:textId="77777777" w:rsidR="00262EA3" w:rsidRPr="008227B3" w:rsidRDefault="0044378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68B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68BE">
          <w:t>:570</w:t>
        </w:r>
      </w:sdtContent>
    </w:sdt>
  </w:p>
  <w:p w14:paraId="1939A326" w14:textId="77777777" w:rsidR="00262EA3" w:rsidRDefault="0044378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68BE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39A327" w14:textId="77777777" w:rsidR="00262EA3" w:rsidRDefault="001F616E" w:rsidP="00283E0F">
        <w:pPr>
          <w:pStyle w:val="FSHRub2"/>
        </w:pPr>
        <w:r>
          <w:t>Avskaffa möjligheten att få ett fängelsestraff preskriberat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39A3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F61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F89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16E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055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78D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8BE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DFB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8A6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58A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1F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A86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485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04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39A30D"/>
  <w15:chartTrackingRefBased/>
  <w15:docId w15:val="{03E27616-7BDB-473F-BEF1-50496DC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8F384BF4B84D4CBD3A8258314382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EBAB7-3766-43E5-9F86-2B48961E8E12}"/>
      </w:docPartPr>
      <w:docPartBody>
        <w:p w:rsidR="00764C14" w:rsidRDefault="004F6B54">
          <w:pPr>
            <w:pStyle w:val="548F384BF4B84D4CBD3A8258314382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A35A92D75B4249BB518BA777FBB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37F36-0413-42AD-8B39-558F957EB37A}"/>
      </w:docPartPr>
      <w:docPartBody>
        <w:p w:rsidR="00764C14" w:rsidRDefault="004F6B54">
          <w:pPr>
            <w:pStyle w:val="58A35A92D75B4249BB518BA777FBB5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0BB75CCBE649B683D517091CD33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F06E3-DF9E-4BE5-94FE-EB31B54731B4}"/>
      </w:docPartPr>
      <w:docPartBody>
        <w:p w:rsidR="00764C14" w:rsidRDefault="004F6B54">
          <w:pPr>
            <w:pStyle w:val="CC0BB75CCBE649B683D517091CD33D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DF8B2ABD824E168202C7EAEAFCF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05FC1-7B6F-4EAF-B94F-CC3E7A443F54}"/>
      </w:docPartPr>
      <w:docPartBody>
        <w:p w:rsidR="00764C14" w:rsidRDefault="004F6B54">
          <w:pPr>
            <w:pStyle w:val="66DF8B2ABD824E168202C7EAEAFCFF4A"/>
          </w:pPr>
          <w:r>
            <w:t xml:space="preserve"> </w:t>
          </w:r>
        </w:p>
      </w:docPartBody>
    </w:docPart>
    <w:docPart>
      <w:docPartPr>
        <w:name w:val="973120DD1924407E88B58DF11372C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B2373-991D-4CEA-8720-076B2F35110A}"/>
      </w:docPartPr>
      <w:docPartBody>
        <w:p w:rsidR="006778FC" w:rsidRDefault="006778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54"/>
    <w:rsid w:val="004F6B54"/>
    <w:rsid w:val="006778FC"/>
    <w:rsid w:val="007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8F384BF4B84D4CBD3A8258314382BE">
    <w:name w:val="548F384BF4B84D4CBD3A8258314382BE"/>
  </w:style>
  <w:style w:type="paragraph" w:customStyle="1" w:styleId="58A35A92D75B4249BB518BA777FBB56F">
    <w:name w:val="58A35A92D75B4249BB518BA777FBB56F"/>
  </w:style>
  <w:style w:type="paragraph" w:customStyle="1" w:styleId="CC0BB75CCBE649B683D517091CD33DD2">
    <w:name w:val="CC0BB75CCBE649B683D517091CD33DD2"/>
  </w:style>
  <w:style w:type="paragraph" w:customStyle="1" w:styleId="66DF8B2ABD824E168202C7EAEAFCFF4A">
    <w:name w:val="66DF8B2ABD824E168202C7EAEAFCF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30F40-9067-4BA1-BEA3-99535E36D8EF}"/>
</file>

<file path=customXml/itemProps2.xml><?xml version="1.0" encoding="utf-8"?>
<ds:datastoreItem xmlns:ds="http://schemas.openxmlformats.org/officeDocument/2006/customXml" ds:itemID="{3E7B4B83-A152-4889-8BBD-D3650DA4E18A}"/>
</file>

<file path=customXml/itemProps3.xml><?xml version="1.0" encoding="utf-8"?>
<ds:datastoreItem xmlns:ds="http://schemas.openxmlformats.org/officeDocument/2006/customXml" ds:itemID="{651BB83B-2E5E-4ACD-AE9F-709893BE6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13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M1066 Avskaffa möjligheten att få ett fängelsestraff preskriberat</vt:lpstr>
      <vt:lpstr>
      </vt:lpstr>
    </vt:vector>
  </TitlesOfParts>
  <Company>Sveriges riksdag</Company>
  <LinksUpToDate>false</LinksUpToDate>
  <CharactersWithSpaces>453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