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6D9AB92D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467296">
              <w:rPr>
                <w:b/>
                <w:sz w:val="20"/>
              </w:rPr>
              <w:t>1</w:t>
            </w:r>
            <w:r w:rsidR="00FB281D">
              <w:rPr>
                <w:b/>
                <w:sz w:val="20"/>
              </w:rPr>
              <w:t>6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7758AFE0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proofErr w:type="gramStart"/>
            <w:r w:rsidR="00D87355">
              <w:rPr>
                <w:sz w:val="20"/>
              </w:rPr>
              <w:t>01</w:t>
            </w:r>
            <w:r w:rsidR="00C4366B">
              <w:rPr>
                <w:sz w:val="20"/>
              </w:rPr>
              <w:t>-</w:t>
            </w:r>
            <w:r w:rsidR="00FB281D">
              <w:rPr>
                <w:sz w:val="20"/>
              </w:rPr>
              <w:t>23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6346E3F" w14:textId="7FC43F63" w:rsidR="00C8013B" w:rsidRPr="00C8013B" w:rsidRDefault="00FB281D" w:rsidP="006F1C58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0250B0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="000250B0">
              <w:rPr>
                <w:sz w:val="20"/>
              </w:rPr>
              <w:t>0</w:t>
            </w:r>
            <w:r w:rsidR="00CA7639" w:rsidRPr="00BA0079">
              <w:rPr>
                <w:sz w:val="20"/>
              </w:rPr>
              <w:t>–</w:t>
            </w:r>
            <w:r w:rsidR="00306D87">
              <w:rPr>
                <w:sz w:val="20"/>
              </w:rPr>
              <w:t>12.20</w:t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7B477C99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 xml:space="preserve">Se bilaga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74D5A" w:rsidRPr="004B367D" w14:paraId="5BDA54E9" w14:textId="77777777" w:rsidTr="00BC1EF7">
        <w:trPr>
          <w:trHeight w:val="884"/>
        </w:trPr>
        <w:tc>
          <w:tcPr>
            <w:tcW w:w="567" w:type="dxa"/>
          </w:tcPr>
          <w:p w14:paraId="289BBBFC" w14:textId="34745312" w:rsidR="00B74D5A" w:rsidRPr="00CC1C68" w:rsidRDefault="00B74D5A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513B7781" w14:textId="311559E5" w:rsidR="00C4366B" w:rsidRPr="00CC1C68" w:rsidRDefault="00FB281D" w:rsidP="006F1C58">
            <w:pPr>
              <w:rPr>
                <w:b/>
              </w:rPr>
            </w:pPr>
            <w:r>
              <w:rPr>
                <w:b/>
              </w:rPr>
              <w:t>Utvecklingen i Ryssland</w:t>
            </w:r>
            <w:r w:rsidR="00C8013B" w:rsidRPr="00CC1C68">
              <w:rPr>
                <w:b/>
              </w:rPr>
              <w:br/>
            </w:r>
          </w:p>
          <w:p w14:paraId="4C187887" w14:textId="43197B44" w:rsidR="000250B0" w:rsidRPr="00496016" w:rsidRDefault="00FB281D" w:rsidP="000250B0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Forskningsledare</w:t>
            </w:r>
            <w:r w:rsidR="000250B0" w:rsidRPr="000250B0">
              <w:rPr>
                <w:bCs/>
              </w:rPr>
              <w:t xml:space="preserve"> </w:t>
            </w:r>
            <w:r>
              <w:rPr>
                <w:bCs/>
              </w:rPr>
              <w:t xml:space="preserve">Johan Norberg och Carolina </w:t>
            </w:r>
            <w:proofErr w:type="spellStart"/>
            <w:r>
              <w:rPr>
                <w:bCs/>
              </w:rPr>
              <w:t>Vendil</w:t>
            </w:r>
            <w:proofErr w:type="spellEnd"/>
            <w:r>
              <w:rPr>
                <w:bCs/>
              </w:rPr>
              <w:t xml:space="preserve"> Pallin samt analytiker Emil </w:t>
            </w:r>
            <w:proofErr w:type="spellStart"/>
            <w:r>
              <w:rPr>
                <w:bCs/>
              </w:rPr>
              <w:t>Wannheden</w:t>
            </w:r>
            <w:proofErr w:type="spellEnd"/>
            <w:r w:rsidR="000250B0" w:rsidRPr="006D3352">
              <w:rPr>
                <w:bCs/>
              </w:rPr>
              <w:t xml:space="preserve"> </w:t>
            </w:r>
            <w:r>
              <w:rPr>
                <w:bCs/>
              </w:rPr>
              <w:t xml:space="preserve">från Totalförsvarets forskningsinstitut </w:t>
            </w:r>
            <w:r w:rsidR="000250B0" w:rsidRPr="00496016">
              <w:rPr>
                <w:bCs/>
              </w:rPr>
              <w:t>informerade utskotte</w:t>
            </w:r>
            <w:r w:rsidR="000250B0">
              <w:rPr>
                <w:bCs/>
              </w:rPr>
              <w:t xml:space="preserve">t </w:t>
            </w:r>
            <w:r>
              <w:rPr>
                <w:bCs/>
              </w:rPr>
              <w:t>om utvecklingen i Ryssland.</w:t>
            </w:r>
          </w:p>
          <w:p w14:paraId="61D4AD7B" w14:textId="77777777" w:rsidR="000250B0" w:rsidRPr="00496016" w:rsidRDefault="000250B0" w:rsidP="000250B0">
            <w:pPr>
              <w:tabs>
                <w:tab w:val="left" w:pos="1701"/>
              </w:tabs>
              <w:rPr>
                <w:bCs/>
              </w:rPr>
            </w:pPr>
          </w:p>
          <w:p w14:paraId="37102ABD" w14:textId="0D429D02" w:rsidR="000250B0" w:rsidRDefault="000250B0" w:rsidP="000250B0">
            <w:pPr>
              <w:rPr>
                <w:bCs/>
              </w:rPr>
            </w:pPr>
            <w:r w:rsidRPr="00496016">
              <w:rPr>
                <w:bCs/>
              </w:rPr>
              <w:t>Ledamöternas frågor besvarades.</w:t>
            </w:r>
          </w:p>
          <w:p w14:paraId="79876FD6" w14:textId="75105722" w:rsidR="00B74D5A" w:rsidRPr="00CC1C68" w:rsidRDefault="00B74D5A" w:rsidP="00D87355">
            <w:pPr>
              <w:rPr>
                <w:b/>
              </w:rPr>
            </w:pPr>
          </w:p>
        </w:tc>
      </w:tr>
      <w:tr w:rsidR="00B0479E" w:rsidRPr="004B367D" w14:paraId="0DCE4F79" w14:textId="77777777" w:rsidTr="00BC1EF7">
        <w:trPr>
          <w:trHeight w:val="884"/>
        </w:trPr>
        <w:tc>
          <w:tcPr>
            <w:tcW w:w="567" w:type="dxa"/>
          </w:tcPr>
          <w:p w14:paraId="7AFDE2B5" w14:textId="5D5D7B70" w:rsidR="00B0479E" w:rsidRDefault="00B0479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B281D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2643C110" w14:textId="77777777" w:rsidR="00B0479E" w:rsidRDefault="00B0479E" w:rsidP="006F1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14:paraId="420CCC19" w14:textId="77777777" w:rsidR="00B0479E" w:rsidRDefault="00B0479E" w:rsidP="006F1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7120AF35" w14:textId="51D5F9AF" w:rsidR="00B0479E" w:rsidRPr="00B0479E" w:rsidRDefault="00B0479E" w:rsidP="006F1C58">
            <w:pPr>
              <w:tabs>
                <w:tab w:val="left" w:pos="1701"/>
              </w:tabs>
              <w:rPr>
                <w:szCs w:val="24"/>
              </w:rPr>
            </w:pPr>
            <w:r w:rsidRPr="00B0479E">
              <w:rPr>
                <w:szCs w:val="24"/>
              </w:rPr>
              <w:t>Utskottet justerade protokoll 2023/24:1</w:t>
            </w:r>
            <w:r w:rsidR="00FB281D">
              <w:rPr>
                <w:szCs w:val="24"/>
              </w:rPr>
              <w:t>5.</w:t>
            </w:r>
          </w:p>
          <w:p w14:paraId="78EF4245" w14:textId="6CBB866B" w:rsidR="00B0479E" w:rsidRDefault="00B0479E" w:rsidP="006F1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D2539E" w:rsidRPr="004B367D" w14:paraId="0392A0F7" w14:textId="77777777" w:rsidTr="00BC1EF7">
        <w:trPr>
          <w:trHeight w:val="884"/>
        </w:trPr>
        <w:tc>
          <w:tcPr>
            <w:tcW w:w="567" w:type="dxa"/>
          </w:tcPr>
          <w:p w14:paraId="35422382" w14:textId="48F2B9C7" w:rsidR="00D2539E" w:rsidRDefault="00D2539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B281D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22A76F8C" w14:textId="77777777" w:rsidR="00C93C1D" w:rsidRDefault="00C93C1D" w:rsidP="00C93C1D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0C6F0A7B" w14:textId="77777777" w:rsidR="00C93C1D" w:rsidRDefault="00C93C1D" w:rsidP="00C93C1D">
            <w:pPr>
              <w:rPr>
                <w:b/>
              </w:rPr>
            </w:pPr>
          </w:p>
          <w:p w14:paraId="1AF1C224" w14:textId="77777777" w:rsidR="00C93C1D" w:rsidRDefault="00C93C1D" w:rsidP="00C93C1D">
            <w:pPr>
              <w:rPr>
                <w:bCs/>
              </w:rPr>
            </w:pPr>
            <w:r>
              <w:rPr>
                <w:bCs/>
              </w:rPr>
              <w:t xml:space="preserve">Inkomna handlingar anmäldes enligt bilaga. </w:t>
            </w:r>
          </w:p>
          <w:p w14:paraId="455907F2" w14:textId="4A3DD536" w:rsidR="006D3352" w:rsidRPr="004B6908" w:rsidRDefault="006D3352" w:rsidP="006D3352">
            <w:pPr>
              <w:rPr>
                <w:b/>
              </w:rPr>
            </w:pPr>
          </w:p>
        </w:tc>
      </w:tr>
      <w:tr w:rsidR="00B74D5A" w:rsidRPr="00EB3CD3" w14:paraId="1067D41C" w14:textId="77777777" w:rsidTr="00BC1EF7">
        <w:trPr>
          <w:trHeight w:val="884"/>
        </w:trPr>
        <w:tc>
          <w:tcPr>
            <w:tcW w:w="567" w:type="dxa"/>
          </w:tcPr>
          <w:p w14:paraId="10444F47" w14:textId="51A40B9B" w:rsidR="00B74D5A" w:rsidRDefault="00B74D5A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B281D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76A35BFD" w14:textId="77777777" w:rsidR="007C7BF9" w:rsidRDefault="00C93C1D" w:rsidP="006F1C58">
            <w:pPr>
              <w:rPr>
                <w:b/>
              </w:rPr>
            </w:pPr>
            <w:r w:rsidRPr="00C93C1D">
              <w:rPr>
                <w:b/>
              </w:rPr>
              <w:t>Kanslimeddelanden</w:t>
            </w:r>
          </w:p>
          <w:p w14:paraId="43AFDEED" w14:textId="4D080356" w:rsidR="00C93C1D" w:rsidRDefault="00C93C1D" w:rsidP="00C93C1D">
            <w:pPr>
              <w:tabs>
                <w:tab w:val="left" w:pos="1701"/>
              </w:tabs>
              <w:rPr>
                <w:szCs w:val="24"/>
              </w:rPr>
            </w:pPr>
          </w:p>
          <w:p w14:paraId="69E4852F" w14:textId="77777777" w:rsidR="00C93C1D" w:rsidRDefault="00C93C1D" w:rsidP="00C93C1D">
            <w:pPr>
              <w:rPr>
                <w:bCs/>
              </w:rPr>
            </w:pPr>
            <w:r>
              <w:rPr>
                <w:bCs/>
              </w:rPr>
              <w:t>U</w:t>
            </w:r>
            <w:r w:rsidRPr="00B32FD6">
              <w:rPr>
                <w:bCs/>
              </w:rPr>
              <w:t>tskottet informerades om:</w:t>
            </w:r>
          </w:p>
          <w:p w14:paraId="6315C1A5" w14:textId="47A42C4F" w:rsidR="00C93C1D" w:rsidRDefault="00C93C1D" w:rsidP="00FB281D">
            <w:pPr>
              <w:rPr>
                <w:bCs/>
              </w:rPr>
            </w:pPr>
            <w:r>
              <w:rPr>
                <w:bCs/>
              </w:rPr>
              <w:t>-</w:t>
            </w:r>
            <w:r w:rsidR="007C5752">
              <w:rPr>
                <w:bCs/>
              </w:rPr>
              <w:t xml:space="preserve"> </w:t>
            </w:r>
            <w:r w:rsidR="005A1A6A">
              <w:rPr>
                <w:bCs/>
              </w:rPr>
              <w:t xml:space="preserve">att </w:t>
            </w:r>
            <w:r w:rsidR="00020A6A">
              <w:rPr>
                <w:bCs/>
              </w:rPr>
              <w:t>preliminär tidplan för utskottets ärendebehandling, föredragningar och besök januari-juli 2024 utsänts.</w:t>
            </w:r>
          </w:p>
          <w:p w14:paraId="27A21762" w14:textId="427023AF" w:rsidR="00FB281D" w:rsidRPr="00EB3CD3" w:rsidRDefault="00FB281D" w:rsidP="00FB281D">
            <w:pPr>
              <w:rPr>
                <w:bCs/>
              </w:rPr>
            </w:pPr>
          </w:p>
        </w:tc>
      </w:tr>
      <w:tr w:rsidR="002E412D" w:rsidRPr="00EF2842" w14:paraId="64D768FC" w14:textId="77777777" w:rsidTr="00BC1EF7">
        <w:trPr>
          <w:trHeight w:val="884"/>
        </w:trPr>
        <w:tc>
          <w:tcPr>
            <w:tcW w:w="567" w:type="dxa"/>
          </w:tcPr>
          <w:p w14:paraId="647DCC19" w14:textId="7D835D58" w:rsidR="002E412D" w:rsidRPr="002F3979" w:rsidRDefault="00C4366B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F3979">
              <w:rPr>
                <w:b/>
                <w:snapToGrid w:val="0"/>
                <w:szCs w:val="24"/>
              </w:rPr>
              <w:t xml:space="preserve">§ </w:t>
            </w:r>
            <w:r w:rsidR="0068330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073DC013" w14:textId="0315BF3A" w:rsidR="00A754A4" w:rsidRDefault="007F0F4C" w:rsidP="006F1C58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7E6C2B07" w14:textId="77777777" w:rsidR="00F100DD" w:rsidRDefault="00F100DD" w:rsidP="006F1C58">
            <w:pPr>
              <w:rPr>
                <w:b/>
              </w:rPr>
            </w:pPr>
          </w:p>
          <w:p w14:paraId="2BA7D16B" w14:textId="288327CD" w:rsidR="007F0F4C" w:rsidRDefault="00861D98" w:rsidP="006F1C58">
            <w:pPr>
              <w:rPr>
                <w:bCs/>
              </w:rPr>
            </w:pPr>
            <w:r>
              <w:rPr>
                <w:bCs/>
              </w:rPr>
              <w:t>N</w:t>
            </w:r>
            <w:r w:rsidR="007F0F4C">
              <w:rPr>
                <w:bCs/>
              </w:rPr>
              <w:t>ästa sammanträde äg</w:t>
            </w:r>
            <w:r>
              <w:rPr>
                <w:bCs/>
              </w:rPr>
              <w:t>er</w:t>
            </w:r>
            <w:r w:rsidR="007F0F4C">
              <w:rPr>
                <w:bCs/>
              </w:rPr>
              <w:t xml:space="preserve"> rum t</w:t>
            </w:r>
            <w:r w:rsidR="00FB281D">
              <w:rPr>
                <w:bCs/>
              </w:rPr>
              <w:t>orsdagen</w:t>
            </w:r>
            <w:r w:rsidR="007F0F4C">
              <w:rPr>
                <w:bCs/>
              </w:rPr>
              <w:t xml:space="preserve"> den </w:t>
            </w:r>
            <w:r w:rsidR="00ED07B0">
              <w:rPr>
                <w:bCs/>
              </w:rPr>
              <w:t>2</w:t>
            </w:r>
            <w:r w:rsidR="00FB281D">
              <w:rPr>
                <w:bCs/>
              </w:rPr>
              <w:t>5</w:t>
            </w:r>
            <w:r w:rsidR="00772F5A">
              <w:rPr>
                <w:bCs/>
              </w:rPr>
              <w:t xml:space="preserve"> januari 202</w:t>
            </w:r>
            <w:r w:rsidR="00FB281D">
              <w:rPr>
                <w:bCs/>
              </w:rPr>
              <w:t>4</w:t>
            </w:r>
            <w:r w:rsidR="007F0F4C">
              <w:rPr>
                <w:bCs/>
              </w:rPr>
              <w:t xml:space="preserve"> kl. </w:t>
            </w:r>
            <w:r w:rsidR="00FB281D">
              <w:rPr>
                <w:bCs/>
              </w:rPr>
              <w:t>08</w:t>
            </w:r>
            <w:r w:rsidR="007F0F4C">
              <w:rPr>
                <w:bCs/>
              </w:rPr>
              <w:t>.</w:t>
            </w:r>
            <w:r w:rsidR="00ED07B0">
              <w:rPr>
                <w:bCs/>
              </w:rPr>
              <w:t>0</w:t>
            </w:r>
            <w:r w:rsidR="007F0F4C">
              <w:rPr>
                <w:bCs/>
              </w:rPr>
              <w:t>0.</w:t>
            </w:r>
          </w:p>
          <w:p w14:paraId="2AC0DC4D" w14:textId="72C7BC26" w:rsidR="00F100DD" w:rsidRDefault="00F100DD" w:rsidP="006F1C58">
            <w:pPr>
              <w:autoSpaceDE w:val="0"/>
              <w:autoSpaceDN w:val="0"/>
              <w:rPr>
                <w:bCs/>
              </w:rPr>
            </w:pPr>
          </w:p>
          <w:p w14:paraId="490BCD7F" w14:textId="58F8EE82" w:rsidR="00C4366B" w:rsidRDefault="00C4366B" w:rsidP="006F1C5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F3979" w:rsidRPr="00EF2842" w14:paraId="0768C80B" w14:textId="77777777" w:rsidTr="00BC1EF7">
        <w:trPr>
          <w:trHeight w:val="884"/>
        </w:trPr>
        <w:tc>
          <w:tcPr>
            <w:tcW w:w="567" w:type="dxa"/>
          </w:tcPr>
          <w:p w14:paraId="78095CC3" w14:textId="3504FDFD" w:rsidR="00FB281D" w:rsidRPr="002F3979" w:rsidRDefault="00FB281D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1E77CA11" w14:textId="5DA7DC8E" w:rsidR="002F3979" w:rsidRPr="007F0F4C" w:rsidRDefault="002F3979" w:rsidP="006F1C58">
            <w:pPr>
              <w:rPr>
                <w:b/>
              </w:rPr>
            </w:pPr>
          </w:p>
          <w:p w14:paraId="1A3892EA" w14:textId="29E05709" w:rsidR="002F3979" w:rsidRPr="002F3979" w:rsidRDefault="002F3979" w:rsidP="006F1C58">
            <w:pPr>
              <w:rPr>
                <w:bCs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68BD3440" w:rsidR="00E97ABF" w:rsidRPr="006F350C" w:rsidRDefault="00D87355" w:rsidP="006F1C58">
            <w:pPr>
              <w:tabs>
                <w:tab w:val="left" w:pos="1701"/>
              </w:tabs>
            </w:pPr>
            <w:r>
              <w:t>Andreas Stenlund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08576E91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D87355">
              <w:rPr>
                <w:bCs/>
              </w:rPr>
              <w:t>2</w:t>
            </w:r>
            <w:r w:rsidR="00AB0E90">
              <w:rPr>
                <w:bCs/>
              </w:rPr>
              <w:t>5</w:t>
            </w:r>
            <w:r w:rsidR="00C4366B" w:rsidRPr="00D823FE">
              <w:rPr>
                <w:bCs/>
              </w:rPr>
              <w:t xml:space="preserve"> </w:t>
            </w:r>
            <w:r w:rsidR="00772F5A" w:rsidRPr="00D823FE">
              <w:rPr>
                <w:bCs/>
              </w:rPr>
              <w:t>j</w:t>
            </w:r>
            <w:r w:rsidR="00772F5A">
              <w:rPr>
                <w:bCs/>
              </w:rPr>
              <w:t>anuari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6146EB03" w:rsidR="001248C4" w:rsidRPr="004B327E" w:rsidRDefault="009C0271" w:rsidP="006F1C58">
            <w:pPr>
              <w:tabs>
                <w:tab w:val="left" w:pos="1701"/>
              </w:tabs>
            </w:pPr>
            <w:r>
              <w:t>Aron Emilsson</w:t>
            </w:r>
            <w:r w:rsidR="009E22A8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77777777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28DC44A8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 xml:space="preserve">Bilaga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4FF3E406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5D45C4">
              <w:rPr>
                <w:sz w:val="20"/>
              </w:rPr>
              <w:t>1</w:t>
            </w:r>
            <w:r w:rsidR="00FB281D">
              <w:rPr>
                <w:sz w:val="20"/>
              </w:rPr>
              <w:t>6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296715BA" w:rsidR="0050083A" w:rsidRPr="00567E9F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605583" w:rsidRPr="00567E9F">
              <w:rPr>
                <w:sz w:val="19"/>
                <w:szCs w:val="19"/>
              </w:rPr>
              <w:t xml:space="preserve"> </w:t>
            </w:r>
            <w:proofErr w:type="gramStart"/>
            <w:r w:rsidR="00300A09" w:rsidRPr="00567E9F">
              <w:rPr>
                <w:sz w:val="19"/>
                <w:szCs w:val="19"/>
              </w:rPr>
              <w:t>1</w:t>
            </w:r>
            <w:r w:rsidR="000250B0">
              <w:rPr>
                <w:sz w:val="19"/>
                <w:szCs w:val="19"/>
              </w:rPr>
              <w:t>-</w:t>
            </w:r>
            <w:r w:rsidR="003939DB">
              <w:rPr>
                <w:sz w:val="19"/>
                <w:szCs w:val="19"/>
              </w:rPr>
              <w:t>5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5400DE6C" w:rsidR="0050083A" w:rsidRPr="00567E9F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75CF2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0CE04C58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207A64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74FD8632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0028942C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856F7F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9C0271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00ADD0A1" w:rsidR="009C0271" w:rsidRPr="00993706" w:rsidRDefault="00410E8A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9C0271" w:rsidRPr="00993706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4061C8A0" w:rsidR="009C0271" w:rsidRPr="00993706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9C0271" w:rsidRPr="00993706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7A76E3C3" w:rsidR="009C0271" w:rsidRPr="00993706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9C0271" w:rsidRPr="00993706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3D1219DC" w:rsidR="009C0271" w:rsidRPr="00993706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9C0271" w:rsidRPr="00993706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2FC90FD6" w:rsidR="009C0271" w:rsidRPr="0004578D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9C0271" w:rsidRPr="0028423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9C0271" w:rsidRPr="00FE5589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9C0271" w:rsidRPr="00FE5589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C0271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272965C4" w:rsidR="009C0271" w:rsidRPr="00993706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9C0271" w:rsidRPr="00993706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025A717A" w:rsidR="009C0271" w:rsidRPr="00993706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9C0271" w:rsidRPr="00993706" w:rsidRDefault="009C0271" w:rsidP="009C027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050A2782" w:rsidR="009C0271" w:rsidRPr="00993706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9C0271" w:rsidRPr="00993706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3E0C9DAF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4F7152E5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7A31C94C" w:rsidR="009C0271" w:rsidRPr="00993706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9C0271" w:rsidRPr="00993706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62C01682" w:rsidR="009C0271" w:rsidRPr="00993706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9C0271" w:rsidRPr="00993706" w:rsidRDefault="009C0271" w:rsidP="009C027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478A55EB" w:rsidR="009C0271" w:rsidRPr="00993706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9C0271" w:rsidRPr="00993706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719A4D09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4985EE5D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9C0271" w:rsidRPr="002F53EA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9C0271" w:rsidRPr="002F53EA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63045DAF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7E2C541D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564389B8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210EF7C2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3216311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9C0271" w:rsidRPr="002F53EA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398AE88D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05A3DA0B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474355A9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7807332E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186607E4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9C0271" w:rsidRPr="002F53EA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9C0271" w:rsidRPr="002F53EA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21084B3B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79F0950F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365AEFD1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7D3A083C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1D4962B6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9C0271" w:rsidRPr="002F53EA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9C0271" w:rsidRPr="002F53EA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563AE063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1D936214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270F124B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59AEEEE1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235CB264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9C0271" w:rsidRPr="002F53EA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9C0271" w:rsidRPr="0004578D" w:rsidRDefault="009C0271" w:rsidP="009C027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0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2BBF1A85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3A265608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3DFAEA71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083D97F3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6346ABD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9C0271" w:rsidRPr="002F53EA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5D693103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6BBF56A8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5FFE584A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5E00CE7C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13EFA848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278A31FC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266C5E7F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52EE5BC9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3B8E08A4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6C17A0E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BAC479E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26720488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573BC59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1D44108D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6184BA72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4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1B4465A5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7F249970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578D9A6B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2B181FED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3BF1A36C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5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29FC3E7D" w:rsidR="009C0271" w:rsidRPr="0004578D" w:rsidRDefault="00410E8A" w:rsidP="009C027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3A1F5B31" w:rsidR="009C0271" w:rsidRPr="0004578D" w:rsidRDefault="009C0271" w:rsidP="009C027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6CFB1CD2" w:rsidR="009C0271" w:rsidRPr="00337441" w:rsidRDefault="009C0271" w:rsidP="009C0271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6E69D41C" w:rsidR="009C0271" w:rsidRPr="00337441" w:rsidRDefault="009C0271" w:rsidP="009C0271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9C0271" w:rsidRPr="00246B3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40173150" w:rsidR="009C0271" w:rsidRPr="002F53EA" w:rsidRDefault="009C0271" w:rsidP="009C027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9C0271" w:rsidRPr="003504FA" w:rsidRDefault="009C0271" w:rsidP="009C027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9C0271" w:rsidRPr="003504FA" w:rsidRDefault="009C0271" w:rsidP="009C027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6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4CF60931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5FFA4A3B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6C11D159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788D9ECB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54CBA40D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15CB7718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1FFE94B3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48EF5C7D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02992A10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23616655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8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39A4827A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049B53A6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42C5913B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21BBF57D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6A9F9C06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772E42FB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55E4B8C2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20370E74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30614F9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08318785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9C0271" w:rsidRPr="004A0318" w:rsidRDefault="009C0271" w:rsidP="009C0271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99E30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0" w:name="_Hlk138767354"/>
            <w:r w:rsidRPr="00334D0B">
              <w:rPr>
                <w:snapToGrid w:val="0"/>
                <w:sz w:val="22"/>
                <w:szCs w:val="22"/>
              </w:rPr>
              <w:t>Yasmine Eriksson (SD)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44CC8E05" w:rsidR="009C0271" w:rsidRPr="0004578D" w:rsidRDefault="00410E8A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9C0271" w:rsidRPr="0004578D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4290BFD2" w:rsidR="009C0271" w:rsidRPr="0004578D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4EFF5B39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B322D43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6F28BE06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C0271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1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767132F3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461BB0DB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14046A26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355B8B86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090EDBAD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6FBC8C03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2F5CAC08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3F041E38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0868FED0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1A0E3A1E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2F54331F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11408D05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00DC5FAE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1C082E13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2ED84234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4C39F29E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746EB1AF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78B10348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214F4259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9708C4C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630"/>
            <w:bookmarkStart w:id="16" w:name="_Hlk138767647"/>
            <w:r w:rsidRPr="00334D0B">
              <w:rPr>
                <w:snapToGrid w:val="0"/>
                <w:sz w:val="22"/>
                <w:szCs w:val="22"/>
              </w:rPr>
              <w:t>Adnan Dibrani (S)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661D86BD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55A3819B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28DDB46E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39D7DA4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2DC31D6C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15C6FDB8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7CAFFB09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5C068612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5C5FA33F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314C7B99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6F139EDE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r w:rsidRPr="00334D0B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0E003564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6A7D3D50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5A47A5A3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25F59AFD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5E2E5B5F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76ACFF2A" w:rsidR="009C0271" w:rsidRPr="00334D0B" w:rsidRDefault="001978AD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Lars Wistedt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390D03FC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61A617F4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666E1221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09AA543B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33742D98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4D78D833" w:rsidR="009C0271" w:rsidRPr="00334D0B" w:rsidRDefault="003C7426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Vakant</w:t>
            </w:r>
            <w:proofErr w:type="spellEnd"/>
            <w:r w:rsidR="009C0271" w:rsidRPr="00334D0B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435EBF67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3BF1C914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35EB101D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27BA6CC2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0B05F125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24E198A1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45BBCB26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4ED266C9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15D606DF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7E00D282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0F7513D8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506D4433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303913A4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78BE1BAF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0098BCAB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1986F3C7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0ADE38BD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33725644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18B3593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E8A8DE9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6942D682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0A3366D5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56E686AA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44644CE3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247320C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361FB124" w:rsidR="009C0271" w:rsidRPr="00334D0B" w:rsidRDefault="001978AD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442C226D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70FCA762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12AA6A14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64C91EAB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6FBD3E58" w:rsidR="009C0271" w:rsidRPr="00915B99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6C318A55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27AE48AC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541E5A43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2EB44095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4A0D9DD2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4394DDCF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6426C1E1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729A3358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2B7996C8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076C51D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7C66EEA9" w:rsidR="009C0271" w:rsidRPr="00334D0B" w:rsidRDefault="001978AD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410E1CA6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3DE8B4F2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372D9C32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20B0BC1E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618C62B2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5206098B" w:rsidR="009C0271" w:rsidRPr="00334D0B" w:rsidRDefault="001978AD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94"/>
            <w:r w:rsidRPr="00334D0B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556DECF6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23728A72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59F246BB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6BCE0713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61B32C5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2CD6F023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1"/>
            <w:bookmarkEnd w:id="25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75287F57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34728BB8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3C7BC53E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33AADA0C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31B8F21A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2DAA34FA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2966E63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13254D95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34AAEEA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1F2CA9E3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75BF24C6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6B9A93AF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30577CFB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191E094D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0F7E2629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40F2A47C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24209A43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0691AE2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276270E4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758AAB50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379CF9E5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11CAAF38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3944A9A6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1DD2C10C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63DB13A5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9C0271" w:rsidRPr="00334D0B" w:rsidRDefault="007474C0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="009C0271"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C2B9FA9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27B0B7A2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4F306A33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1A2D194D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668D9D3F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5098C539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418195D9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7FA24F81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0F670E75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61D660D6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56EB11B7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88"/>
            <w:r w:rsidRPr="00334D0B">
              <w:rPr>
                <w:snapToGrid w:val="0"/>
                <w:sz w:val="22"/>
                <w:szCs w:val="22"/>
              </w:rPr>
              <w:t>Juno Blom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0FD309B4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235E7110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3CFE93A2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10D10020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784DE19B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2E280ABE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7924345F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7B3FE054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0D7276AF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5ED4FEC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AF71F4" w:rsidR="009C0271" w:rsidRPr="00334D0B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902"/>
            <w:r w:rsidRPr="00334D0B">
              <w:rPr>
                <w:snapToGrid w:val="0"/>
                <w:sz w:val="22"/>
                <w:szCs w:val="22"/>
              </w:rPr>
              <w:t>Hans Wallmark 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5130F862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7CFA1E3D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49A40C2E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5C8DDEAA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2C3F01B8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9C0271" w:rsidRPr="00334D0B" w:rsidRDefault="003C7426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="009C0271"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="009C0271"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5EB5ADE1" w:rsidR="009C0271" w:rsidRPr="0004578D" w:rsidRDefault="00410E8A" w:rsidP="009C027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22670292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41370FE3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3574142F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0831B921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1901F3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1901F3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1901F3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</w:tr>
      <w:tr w:rsidR="001901F3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</w:tr>
    </w:tbl>
    <w:p w14:paraId="483E39EB" w14:textId="0409472D" w:rsidR="004C20A9" w:rsidRPr="00144BFE" w:rsidRDefault="004C20A9" w:rsidP="006F1C58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4C20A9" w:rsidRPr="00144BFE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7"/>
  </w:num>
  <w:num w:numId="5">
    <w:abstractNumId w:val="0"/>
  </w:num>
  <w:num w:numId="6">
    <w:abstractNumId w:val="8"/>
  </w:num>
  <w:num w:numId="7">
    <w:abstractNumId w:val="15"/>
  </w:num>
  <w:num w:numId="8">
    <w:abstractNumId w:val="17"/>
  </w:num>
  <w:num w:numId="9">
    <w:abstractNumId w:val="16"/>
  </w:num>
  <w:num w:numId="10">
    <w:abstractNumId w:val="4"/>
  </w:num>
  <w:num w:numId="11">
    <w:abstractNumId w:val="6"/>
  </w:num>
  <w:num w:numId="12">
    <w:abstractNumId w:val="12"/>
  </w:num>
  <w:num w:numId="13">
    <w:abstractNumId w:val="1"/>
  </w:num>
  <w:num w:numId="14">
    <w:abstractNumId w:val="5"/>
  </w:num>
  <w:num w:numId="15">
    <w:abstractNumId w:val="3"/>
  </w:num>
  <w:num w:numId="16">
    <w:abstractNumId w:val="13"/>
  </w:num>
  <w:num w:numId="17">
    <w:abstractNumId w:val="14"/>
  </w:num>
  <w:num w:numId="1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767FF"/>
    <w:rsid w:val="00077639"/>
    <w:rsid w:val="00082140"/>
    <w:rsid w:val="0008464F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6455"/>
    <w:rsid w:val="000A6822"/>
    <w:rsid w:val="000B0A9E"/>
    <w:rsid w:val="000B0F4E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C73"/>
    <w:rsid w:val="0012644D"/>
    <w:rsid w:val="00126641"/>
    <w:rsid w:val="001268F8"/>
    <w:rsid w:val="00127160"/>
    <w:rsid w:val="00127E15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64CB"/>
    <w:rsid w:val="00170FC3"/>
    <w:rsid w:val="00172B9B"/>
    <w:rsid w:val="00175625"/>
    <w:rsid w:val="00175CF2"/>
    <w:rsid w:val="001779A8"/>
    <w:rsid w:val="001779E0"/>
    <w:rsid w:val="00181374"/>
    <w:rsid w:val="001813EB"/>
    <w:rsid w:val="00182571"/>
    <w:rsid w:val="00183D61"/>
    <w:rsid w:val="001841CD"/>
    <w:rsid w:val="00184F69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78AD"/>
    <w:rsid w:val="001978B9"/>
    <w:rsid w:val="00197CD3"/>
    <w:rsid w:val="001A07AE"/>
    <w:rsid w:val="001A22EB"/>
    <w:rsid w:val="001A2839"/>
    <w:rsid w:val="001A2845"/>
    <w:rsid w:val="001A38A8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E1B"/>
    <w:rsid w:val="001C2AD7"/>
    <w:rsid w:val="001C347A"/>
    <w:rsid w:val="001C3EBF"/>
    <w:rsid w:val="001C4C03"/>
    <w:rsid w:val="001C6E94"/>
    <w:rsid w:val="001C7946"/>
    <w:rsid w:val="001C7EC4"/>
    <w:rsid w:val="001D00D2"/>
    <w:rsid w:val="001D0269"/>
    <w:rsid w:val="001D227B"/>
    <w:rsid w:val="001D29D7"/>
    <w:rsid w:val="001D3B0F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58EB"/>
    <w:rsid w:val="001E5F81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66488"/>
    <w:rsid w:val="002703ED"/>
    <w:rsid w:val="00271928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B5A"/>
    <w:rsid w:val="002D1C05"/>
    <w:rsid w:val="002D24B2"/>
    <w:rsid w:val="002D2635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412D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6A4A"/>
    <w:rsid w:val="002F76AB"/>
    <w:rsid w:val="00300A09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4D0B"/>
    <w:rsid w:val="00335430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14CB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10CD"/>
    <w:rsid w:val="003B1C75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1E81"/>
    <w:rsid w:val="003F22F1"/>
    <w:rsid w:val="003F4510"/>
    <w:rsid w:val="003F48F8"/>
    <w:rsid w:val="003F4F8B"/>
    <w:rsid w:val="003F5A89"/>
    <w:rsid w:val="003F6A0D"/>
    <w:rsid w:val="003F7531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26C0C"/>
    <w:rsid w:val="00430D58"/>
    <w:rsid w:val="00431C97"/>
    <w:rsid w:val="0043230F"/>
    <w:rsid w:val="004332D2"/>
    <w:rsid w:val="0043774A"/>
    <w:rsid w:val="004400D5"/>
    <w:rsid w:val="004419ED"/>
    <w:rsid w:val="004438F9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40CF"/>
    <w:rsid w:val="00496460"/>
    <w:rsid w:val="00497317"/>
    <w:rsid w:val="004A0318"/>
    <w:rsid w:val="004A0840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8D7"/>
    <w:rsid w:val="004C20A9"/>
    <w:rsid w:val="004C27D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E71"/>
    <w:rsid w:val="00512491"/>
    <w:rsid w:val="00512544"/>
    <w:rsid w:val="005129BA"/>
    <w:rsid w:val="00514D4D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67A2"/>
    <w:rsid w:val="006173F4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4AB4"/>
    <w:rsid w:val="00715ADD"/>
    <w:rsid w:val="00715C1D"/>
    <w:rsid w:val="00716AF6"/>
    <w:rsid w:val="00720552"/>
    <w:rsid w:val="00720A76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3E66"/>
    <w:rsid w:val="00744167"/>
    <w:rsid w:val="00745438"/>
    <w:rsid w:val="007459EF"/>
    <w:rsid w:val="00745F20"/>
    <w:rsid w:val="00746022"/>
    <w:rsid w:val="00746738"/>
    <w:rsid w:val="00746C96"/>
    <w:rsid w:val="007471C6"/>
    <w:rsid w:val="007474C0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17DB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1BDD"/>
    <w:rsid w:val="00822DF2"/>
    <w:rsid w:val="00823107"/>
    <w:rsid w:val="008243CD"/>
    <w:rsid w:val="00824539"/>
    <w:rsid w:val="008279E8"/>
    <w:rsid w:val="00827BD7"/>
    <w:rsid w:val="0083178F"/>
    <w:rsid w:val="00833771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D98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78A"/>
    <w:rsid w:val="00885B2F"/>
    <w:rsid w:val="0088682C"/>
    <w:rsid w:val="00886D25"/>
    <w:rsid w:val="00887AAA"/>
    <w:rsid w:val="00890B07"/>
    <w:rsid w:val="00892AD5"/>
    <w:rsid w:val="008931CD"/>
    <w:rsid w:val="00894E2A"/>
    <w:rsid w:val="008A121B"/>
    <w:rsid w:val="008A1709"/>
    <w:rsid w:val="008A1776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2873"/>
    <w:rsid w:val="008C4A2F"/>
    <w:rsid w:val="008C5872"/>
    <w:rsid w:val="008C5936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2825"/>
    <w:rsid w:val="009B2FEC"/>
    <w:rsid w:val="009B3B5C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0ABD"/>
    <w:rsid w:val="00A01094"/>
    <w:rsid w:val="00A01868"/>
    <w:rsid w:val="00A019C7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1C5C"/>
    <w:rsid w:val="00A22E35"/>
    <w:rsid w:val="00A26F32"/>
    <w:rsid w:val="00A27CE1"/>
    <w:rsid w:val="00A30940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732"/>
    <w:rsid w:val="00A63F71"/>
    <w:rsid w:val="00A64954"/>
    <w:rsid w:val="00A65C29"/>
    <w:rsid w:val="00A674D7"/>
    <w:rsid w:val="00A67908"/>
    <w:rsid w:val="00A73078"/>
    <w:rsid w:val="00A73668"/>
    <w:rsid w:val="00A754A4"/>
    <w:rsid w:val="00A760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3F94"/>
    <w:rsid w:val="00AA6165"/>
    <w:rsid w:val="00AB0288"/>
    <w:rsid w:val="00AB06E4"/>
    <w:rsid w:val="00AB0E90"/>
    <w:rsid w:val="00AB20D8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577"/>
    <w:rsid w:val="00AF5BB5"/>
    <w:rsid w:val="00B001CE"/>
    <w:rsid w:val="00B01BD1"/>
    <w:rsid w:val="00B01FEA"/>
    <w:rsid w:val="00B026D0"/>
    <w:rsid w:val="00B0297B"/>
    <w:rsid w:val="00B03F5D"/>
    <w:rsid w:val="00B044D5"/>
    <w:rsid w:val="00B0479E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6DA1"/>
    <w:rsid w:val="00B1730B"/>
    <w:rsid w:val="00B176AD"/>
    <w:rsid w:val="00B17C07"/>
    <w:rsid w:val="00B20874"/>
    <w:rsid w:val="00B218FB"/>
    <w:rsid w:val="00B24532"/>
    <w:rsid w:val="00B25209"/>
    <w:rsid w:val="00B2562C"/>
    <w:rsid w:val="00B306DA"/>
    <w:rsid w:val="00B3078A"/>
    <w:rsid w:val="00B32D2C"/>
    <w:rsid w:val="00B32FD6"/>
    <w:rsid w:val="00B337AC"/>
    <w:rsid w:val="00B34555"/>
    <w:rsid w:val="00B364B4"/>
    <w:rsid w:val="00B3781A"/>
    <w:rsid w:val="00B37AB8"/>
    <w:rsid w:val="00B405E7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5066F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6E2"/>
    <w:rsid w:val="00BA1F66"/>
    <w:rsid w:val="00BA214C"/>
    <w:rsid w:val="00BA2922"/>
    <w:rsid w:val="00BA40F8"/>
    <w:rsid w:val="00BA41BE"/>
    <w:rsid w:val="00BA4A6F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BF"/>
    <w:rsid w:val="00BE10A2"/>
    <w:rsid w:val="00BE24D8"/>
    <w:rsid w:val="00BE33D9"/>
    <w:rsid w:val="00BE4742"/>
    <w:rsid w:val="00BE4B64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A0A"/>
    <w:rsid w:val="00C53FA4"/>
    <w:rsid w:val="00C5683B"/>
    <w:rsid w:val="00C601FD"/>
    <w:rsid w:val="00C60E0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18D"/>
    <w:rsid w:val="00CC0CBA"/>
    <w:rsid w:val="00CC1B78"/>
    <w:rsid w:val="00CC1C31"/>
    <w:rsid w:val="00CC1C68"/>
    <w:rsid w:val="00CC3F57"/>
    <w:rsid w:val="00CC556A"/>
    <w:rsid w:val="00CC5999"/>
    <w:rsid w:val="00CC5AD2"/>
    <w:rsid w:val="00CC66D5"/>
    <w:rsid w:val="00CC7148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546A"/>
    <w:rsid w:val="00D06B46"/>
    <w:rsid w:val="00D06F8D"/>
    <w:rsid w:val="00D10200"/>
    <w:rsid w:val="00D14939"/>
    <w:rsid w:val="00D15293"/>
    <w:rsid w:val="00D15340"/>
    <w:rsid w:val="00D16721"/>
    <w:rsid w:val="00D1683D"/>
    <w:rsid w:val="00D20FB1"/>
    <w:rsid w:val="00D21569"/>
    <w:rsid w:val="00D215AE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3AF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3FE"/>
    <w:rsid w:val="00D828A1"/>
    <w:rsid w:val="00D83350"/>
    <w:rsid w:val="00D8468E"/>
    <w:rsid w:val="00D84D76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30DA4"/>
    <w:rsid w:val="00E310B0"/>
    <w:rsid w:val="00E31392"/>
    <w:rsid w:val="00E31814"/>
    <w:rsid w:val="00E334FC"/>
    <w:rsid w:val="00E33A95"/>
    <w:rsid w:val="00E34EF7"/>
    <w:rsid w:val="00E35730"/>
    <w:rsid w:val="00E358F4"/>
    <w:rsid w:val="00E366D0"/>
    <w:rsid w:val="00E40BD3"/>
    <w:rsid w:val="00E4133F"/>
    <w:rsid w:val="00E41DE7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E50"/>
    <w:rsid w:val="00EB67C8"/>
    <w:rsid w:val="00EB6894"/>
    <w:rsid w:val="00EB6B83"/>
    <w:rsid w:val="00EB6C7F"/>
    <w:rsid w:val="00EC2B96"/>
    <w:rsid w:val="00EC5E3F"/>
    <w:rsid w:val="00EC6459"/>
    <w:rsid w:val="00EC76A2"/>
    <w:rsid w:val="00ED07B0"/>
    <w:rsid w:val="00ED0ECE"/>
    <w:rsid w:val="00ED4132"/>
    <w:rsid w:val="00ED65C6"/>
    <w:rsid w:val="00EE0649"/>
    <w:rsid w:val="00EE08D0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B47"/>
    <w:rsid w:val="00F11CB1"/>
    <w:rsid w:val="00F11DA2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8D7"/>
    <w:rsid w:val="00F876C5"/>
    <w:rsid w:val="00F900D6"/>
    <w:rsid w:val="00F91BD4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81D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5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104</TotalTime>
  <Pages>2</Pages>
  <Words>498</Words>
  <Characters>2676</Characters>
  <Application>Microsoft Office Word</Application>
  <DocSecurity>0</DocSecurity>
  <Lines>2676</Lines>
  <Paragraphs>226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35</cp:revision>
  <cp:lastPrinted>2023-12-05T16:09:00Z</cp:lastPrinted>
  <dcterms:created xsi:type="dcterms:W3CDTF">2023-12-14T09:58:00Z</dcterms:created>
  <dcterms:modified xsi:type="dcterms:W3CDTF">2024-01-23T13:14:00Z</dcterms:modified>
</cp:coreProperties>
</file>