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D17E67" w:rsidRDefault="006E04A4">
      <w:pPr>
        <w:pStyle w:val="Dokumentbeteckning"/>
        <w:rPr>
          <w:u w:val="single"/>
        </w:rPr>
      </w:pPr>
      <w:r w:rsidRPr="00D17E67">
        <w:fldChar w:fldCharType="begin" w:fldLock="1"/>
      </w:r>
      <w:r w:rsidRPr="00D17E67">
        <w:instrText xml:space="preserve"> DOCPROPERTY "DocumentYear" </w:instrText>
      </w:r>
      <w:r w:rsidRPr="00D17E67">
        <w:fldChar w:fldCharType="separate"/>
      </w:r>
      <w:r w:rsidR="000C7E93" w:rsidRPr="00D17E67">
        <w:t>2010/11</w:t>
      </w:r>
      <w:r w:rsidRPr="00D17E67">
        <w:fldChar w:fldCharType="end"/>
      </w:r>
      <w:r w:rsidRPr="00D17E67">
        <w:t>:</w:t>
      </w:r>
      <w:r w:rsidRPr="00D17E67">
        <w:fldChar w:fldCharType="begin" w:fldLock="1"/>
      </w:r>
      <w:r w:rsidRPr="00D17E67">
        <w:instrText xml:space="preserve"> DOCPROPERTY "DocumentNumber" </w:instrText>
      </w:r>
      <w:r w:rsidRPr="00D17E67">
        <w:fldChar w:fldCharType="separate"/>
      </w:r>
      <w:r w:rsidR="000C7E93" w:rsidRPr="00D17E67">
        <w:t>51</w:t>
      </w:r>
      <w:r w:rsidRPr="00D17E67">
        <w:fldChar w:fldCharType="end"/>
      </w:r>
    </w:p>
    <w:p w:rsidR="006E04A4" w:rsidRPr="00D17E67" w:rsidRDefault="006E04A4">
      <w:pPr>
        <w:pStyle w:val="Datum"/>
        <w:outlineLvl w:val="0"/>
      </w:pPr>
      <w:r w:rsidRPr="00D17E67">
        <w:fldChar w:fldCharType="begin" w:fldLock="1"/>
      </w:r>
      <w:r w:rsidRPr="00D17E67">
        <w:instrText xml:space="preserve"> DOCPROPERTY "DocumentDate" </w:instrText>
      </w:r>
      <w:r w:rsidRPr="00D17E67">
        <w:fldChar w:fldCharType="separate"/>
      </w:r>
      <w:r w:rsidR="000C7E93" w:rsidRPr="00D17E67">
        <w:t>Tisdagen den 1 februari 2011</w:t>
      </w:r>
      <w:r w:rsidRPr="00D17E67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D17E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D17E67" w:rsidRDefault="00E53119">
            <w:pPr>
              <w:pStyle w:val="Plenum"/>
              <w:tabs>
                <w:tab w:val="clear" w:pos="1418"/>
              </w:tabs>
            </w:pPr>
            <w:r w:rsidRPr="00D17E67">
              <w:t>Kl.</w:t>
            </w:r>
          </w:p>
        </w:tc>
        <w:tc>
          <w:tcPr>
            <w:tcW w:w="851" w:type="dxa"/>
          </w:tcPr>
          <w:p w:rsidR="006E04A4" w:rsidRPr="00D17E67" w:rsidRDefault="00E53119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17E67">
              <w:t>13.00</w:t>
            </w:r>
          </w:p>
        </w:tc>
        <w:tc>
          <w:tcPr>
            <w:tcW w:w="397" w:type="dxa"/>
          </w:tcPr>
          <w:p w:rsidR="006E04A4" w:rsidRPr="00D17E67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D17E67" w:rsidRDefault="00E53119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D17E67">
              <w:t>Interpellationssvar</w:t>
            </w:r>
            <w:r w:rsidRPr="00D17E67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D17E67" w:rsidRDefault="006E04A4">
      <w:pPr>
        <w:pStyle w:val="StreckLngt"/>
      </w:pPr>
      <w:r w:rsidRPr="00D17E67">
        <w:tab/>
      </w:r>
    </w:p>
    <w:p w:rsidR="00E22C46" w:rsidRPr="00D17E67" w:rsidRDefault="00E22C46" w:rsidP="003675A0">
      <w:pPr>
        <w:pStyle w:val="Blankrad"/>
      </w:pPr>
      <w:r w:rsidRPr="00D17E6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22C46" w:rsidRPr="00D17E67" w:rsidTr="009169D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22C46" w:rsidRPr="00D17E67" w:rsidRDefault="00E22C46" w:rsidP="009169D5">
            <w:pPr>
              <w:pStyle w:val="HuvudrubrikFlisteNr"/>
            </w:pPr>
          </w:p>
        </w:tc>
        <w:tc>
          <w:tcPr>
            <w:tcW w:w="6237" w:type="dxa"/>
          </w:tcPr>
          <w:p w:rsidR="00E22C46" w:rsidRPr="00D17E67" w:rsidRDefault="00E22C46" w:rsidP="009169D5">
            <w:pPr>
              <w:pStyle w:val="HuvudrubrikEnsam"/>
            </w:pPr>
            <w:r w:rsidRPr="00D17E67">
              <w:t>Justering av protokoll</w:t>
            </w:r>
          </w:p>
        </w:tc>
        <w:tc>
          <w:tcPr>
            <w:tcW w:w="2481" w:type="dxa"/>
          </w:tcPr>
          <w:p w:rsidR="00E22C46" w:rsidRPr="00D17E67" w:rsidRDefault="00E22C46" w:rsidP="009169D5">
            <w:pPr>
              <w:pStyle w:val="HuvudrubrikKolumn3"/>
            </w:pPr>
          </w:p>
        </w:tc>
      </w:tr>
      <w:tr w:rsidR="00E22C46" w:rsidRPr="00D17E67" w:rsidTr="009169D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22C46" w:rsidRPr="00D17E67" w:rsidRDefault="00E22C46" w:rsidP="009169D5">
            <w:pPr>
              <w:pStyle w:val="FlistaNrText"/>
            </w:pPr>
          </w:p>
        </w:tc>
        <w:tc>
          <w:tcPr>
            <w:tcW w:w="6237" w:type="dxa"/>
          </w:tcPr>
          <w:p w:rsidR="00E22C46" w:rsidRPr="00D17E67" w:rsidRDefault="00E22C46" w:rsidP="009169D5">
            <w:r w:rsidRPr="00D17E67">
              <w:t xml:space="preserve">Protokollen från sammanträdena måndagen den 24, tisdagen den 25 och onsdagen den 26 januari </w:t>
            </w:r>
          </w:p>
        </w:tc>
        <w:tc>
          <w:tcPr>
            <w:tcW w:w="2481" w:type="dxa"/>
          </w:tcPr>
          <w:p w:rsidR="00E22C46" w:rsidRPr="00D17E67" w:rsidRDefault="00E22C46" w:rsidP="009169D5">
            <w:pPr>
              <w:rPr>
                <w:spacing w:val="-4"/>
              </w:rPr>
            </w:pPr>
          </w:p>
        </w:tc>
      </w:tr>
    </w:tbl>
    <w:p w:rsidR="00E22C46" w:rsidRPr="00D17E67" w:rsidRDefault="00E22C46" w:rsidP="003675A0">
      <w:pPr>
        <w:pStyle w:val="Blankrad"/>
      </w:pPr>
      <w:r w:rsidRPr="00D17E6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22C46" w:rsidRPr="00D17E67" w:rsidTr="009169D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22C46" w:rsidRPr="00D17E67" w:rsidRDefault="00E22C46" w:rsidP="009169D5">
            <w:pPr>
              <w:pStyle w:val="HuvudrubrikFlisteNr"/>
            </w:pPr>
          </w:p>
        </w:tc>
        <w:tc>
          <w:tcPr>
            <w:tcW w:w="6237" w:type="dxa"/>
          </w:tcPr>
          <w:p w:rsidR="00E22C46" w:rsidRPr="00D17E67" w:rsidRDefault="00E22C46" w:rsidP="009169D5">
            <w:pPr>
              <w:pStyle w:val="HuvudrubrikEnsam"/>
            </w:pPr>
            <w:r w:rsidRPr="00D17E67">
              <w:t>Meddelande om val</w:t>
            </w:r>
          </w:p>
        </w:tc>
        <w:tc>
          <w:tcPr>
            <w:tcW w:w="2481" w:type="dxa"/>
          </w:tcPr>
          <w:p w:rsidR="00E22C46" w:rsidRPr="00D17E67" w:rsidRDefault="00E22C46" w:rsidP="009169D5">
            <w:pPr>
              <w:pStyle w:val="HuvudrubrikKolumn3"/>
            </w:pPr>
          </w:p>
        </w:tc>
      </w:tr>
      <w:tr w:rsidR="00E22C46" w:rsidRPr="00D17E67" w:rsidTr="009169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22C46" w:rsidRPr="00D17E67" w:rsidRDefault="00E22C46" w:rsidP="009169D5">
            <w:pPr>
              <w:pStyle w:val="FlistaNrText"/>
            </w:pPr>
          </w:p>
        </w:tc>
        <w:tc>
          <w:tcPr>
            <w:tcW w:w="6237" w:type="dxa"/>
          </w:tcPr>
          <w:p w:rsidR="00E22C46" w:rsidRPr="00D17E67" w:rsidRDefault="00E22C46" w:rsidP="009169D5">
            <w:r w:rsidRPr="00D17E67">
              <w:t>Vid morgondagens sammanträde företas val till justitieombudsman</w:t>
            </w:r>
          </w:p>
        </w:tc>
        <w:tc>
          <w:tcPr>
            <w:tcW w:w="2481" w:type="dxa"/>
          </w:tcPr>
          <w:p w:rsidR="00E22C46" w:rsidRPr="00D17E67" w:rsidRDefault="00E22C46" w:rsidP="009169D5">
            <w:pPr>
              <w:rPr>
                <w:spacing w:val="-4"/>
              </w:rPr>
            </w:pPr>
          </w:p>
        </w:tc>
      </w:tr>
    </w:tbl>
    <w:p w:rsidR="00E22C46" w:rsidRPr="00D17E67" w:rsidRDefault="00E22C46" w:rsidP="003675A0">
      <w:pPr>
        <w:pStyle w:val="Blankrad"/>
      </w:pPr>
      <w:r w:rsidRPr="00D17E6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22C46" w:rsidRPr="00D17E67" w:rsidTr="009169D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22C46" w:rsidRPr="00D17E67" w:rsidRDefault="00E22C46" w:rsidP="009169D5">
            <w:pPr>
              <w:pStyle w:val="HuvudrubrikFlisteNr"/>
            </w:pPr>
          </w:p>
        </w:tc>
        <w:tc>
          <w:tcPr>
            <w:tcW w:w="6237" w:type="dxa"/>
          </w:tcPr>
          <w:p w:rsidR="00E22C46" w:rsidRPr="00D17E67" w:rsidRDefault="00E22C46" w:rsidP="009169D5">
            <w:pPr>
              <w:pStyle w:val="HuvudrubrikEnsam"/>
            </w:pPr>
            <w:r w:rsidRPr="00D17E67">
              <w:t>Meddelande om frågestund</w:t>
            </w:r>
          </w:p>
        </w:tc>
        <w:tc>
          <w:tcPr>
            <w:tcW w:w="2481" w:type="dxa"/>
          </w:tcPr>
          <w:p w:rsidR="00E22C46" w:rsidRPr="00D17E67" w:rsidRDefault="00E22C46" w:rsidP="009169D5">
            <w:pPr>
              <w:pStyle w:val="HuvudrubrikKolumn3"/>
            </w:pPr>
          </w:p>
        </w:tc>
      </w:tr>
      <w:tr w:rsidR="00E22C46" w:rsidRPr="00D17E67" w:rsidTr="009169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22C46" w:rsidRPr="00D17E67" w:rsidRDefault="00E22C46" w:rsidP="009169D5">
            <w:pPr>
              <w:pStyle w:val="Underrubrik"/>
            </w:pPr>
          </w:p>
        </w:tc>
        <w:tc>
          <w:tcPr>
            <w:tcW w:w="6237" w:type="dxa"/>
          </w:tcPr>
          <w:p w:rsidR="00E22C46" w:rsidRPr="00D17E67" w:rsidRDefault="00E22C46" w:rsidP="009169D5">
            <w:pPr>
              <w:pStyle w:val="Underrubrik"/>
            </w:pPr>
            <w:r w:rsidRPr="00D17E67">
              <w:t>Torsdagen den 3 februari kl. 14.00</w:t>
            </w:r>
          </w:p>
        </w:tc>
        <w:tc>
          <w:tcPr>
            <w:tcW w:w="2481" w:type="dxa"/>
          </w:tcPr>
          <w:p w:rsidR="00E22C46" w:rsidRPr="00D17E67" w:rsidRDefault="00E22C46" w:rsidP="009169D5">
            <w:pPr>
              <w:pStyle w:val="Underrubrik"/>
              <w:rPr>
                <w:spacing w:val="-4"/>
              </w:rPr>
            </w:pPr>
          </w:p>
        </w:tc>
      </w:tr>
      <w:tr w:rsidR="00E22C46" w:rsidRPr="00D17E67" w:rsidTr="009169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22C46" w:rsidRPr="00D17E67" w:rsidRDefault="00E22C46" w:rsidP="009169D5">
            <w:pPr>
              <w:pStyle w:val="FlistaNrText"/>
            </w:pPr>
          </w:p>
        </w:tc>
        <w:tc>
          <w:tcPr>
            <w:tcW w:w="6237" w:type="dxa"/>
          </w:tcPr>
          <w:p w:rsidR="00E22C46" w:rsidRPr="00D17E67" w:rsidRDefault="00E22C46" w:rsidP="009169D5">
            <w:r w:rsidRPr="00D17E67">
              <w:t>Följande statsråd kommer att delta:</w:t>
            </w:r>
          </w:p>
          <w:p w:rsidR="00E22C46" w:rsidRPr="00D17E67" w:rsidRDefault="00E22C46" w:rsidP="009169D5">
            <w:r w:rsidRPr="00D17E67">
              <w:t>Statsrådet Tobias Billström (M)</w:t>
            </w:r>
          </w:p>
          <w:p w:rsidR="00E22C46" w:rsidRPr="00D17E67" w:rsidRDefault="00E22C46" w:rsidP="009169D5">
            <w:r w:rsidRPr="00D17E67">
              <w:t>Statsrådet Nyamko Sabuni (FP)</w:t>
            </w:r>
          </w:p>
          <w:p w:rsidR="00E22C46" w:rsidRPr="00D17E67" w:rsidRDefault="00E22C46" w:rsidP="009169D5">
            <w:r w:rsidRPr="00D17E67">
              <w:t>Statsrådet Stefan Attefall (KD)</w:t>
            </w:r>
          </w:p>
          <w:p w:rsidR="00E22C46" w:rsidRPr="00D17E67" w:rsidRDefault="00E22C46" w:rsidP="009169D5">
            <w:r w:rsidRPr="00D17E67">
              <w:t>Statsrådet Catharina Elmsäter-Svärd (M)</w:t>
            </w:r>
          </w:p>
          <w:p w:rsidR="00E22C46" w:rsidRPr="00D17E67" w:rsidRDefault="00E22C46" w:rsidP="009169D5">
            <w:r w:rsidRPr="00D17E67">
              <w:t>Statsrådet Erik Ullenhag (FP)</w:t>
            </w:r>
          </w:p>
        </w:tc>
        <w:tc>
          <w:tcPr>
            <w:tcW w:w="2481" w:type="dxa"/>
          </w:tcPr>
          <w:p w:rsidR="00E22C46" w:rsidRPr="00D17E67" w:rsidRDefault="00E22C46" w:rsidP="009169D5">
            <w:pPr>
              <w:rPr>
                <w:spacing w:val="-4"/>
              </w:rPr>
            </w:pPr>
          </w:p>
        </w:tc>
      </w:tr>
    </w:tbl>
    <w:p w:rsidR="00E22C46" w:rsidRPr="00D17E67" w:rsidRDefault="00E22C46" w:rsidP="003675A0">
      <w:pPr>
        <w:pStyle w:val="Blankrad"/>
      </w:pPr>
      <w:r w:rsidRPr="00D17E6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22C46" w:rsidRPr="00D17E67" w:rsidTr="009169D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22C46" w:rsidRPr="00D17E67" w:rsidRDefault="00E22C46" w:rsidP="009169D5">
            <w:pPr>
              <w:pStyle w:val="HuvudrubrikFlisteNr"/>
            </w:pPr>
          </w:p>
        </w:tc>
        <w:tc>
          <w:tcPr>
            <w:tcW w:w="6237" w:type="dxa"/>
          </w:tcPr>
          <w:p w:rsidR="00E22C46" w:rsidRPr="00D17E67" w:rsidRDefault="00E22C46" w:rsidP="009169D5">
            <w:pPr>
              <w:pStyle w:val="HuvudrubrikEnsam"/>
            </w:pPr>
            <w:r w:rsidRPr="00D17E67">
              <w:t>Meddelande om återrapportering från Europeiska rådets möte</w:t>
            </w:r>
          </w:p>
        </w:tc>
        <w:tc>
          <w:tcPr>
            <w:tcW w:w="2481" w:type="dxa"/>
          </w:tcPr>
          <w:p w:rsidR="00E22C46" w:rsidRPr="00D17E67" w:rsidRDefault="00E22C46" w:rsidP="009169D5">
            <w:pPr>
              <w:pStyle w:val="HuvudrubrikKolumn3"/>
            </w:pPr>
          </w:p>
        </w:tc>
      </w:tr>
      <w:tr w:rsidR="00E22C46" w:rsidRPr="00D17E67" w:rsidTr="009169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22C46" w:rsidRPr="00D17E67" w:rsidRDefault="00E22C46" w:rsidP="009169D5">
            <w:pPr>
              <w:pStyle w:val="FlistaNrText"/>
            </w:pPr>
          </w:p>
        </w:tc>
        <w:tc>
          <w:tcPr>
            <w:tcW w:w="6237" w:type="dxa"/>
          </w:tcPr>
          <w:p w:rsidR="00E22C46" w:rsidRPr="00D17E67" w:rsidRDefault="00E22C46" w:rsidP="009169D5">
            <w:r w:rsidRPr="00D17E67">
              <w:t>Tisdagen den 8 februari kl. 13.00</w:t>
            </w:r>
          </w:p>
        </w:tc>
        <w:tc>
          <w:tcPr>
            <w:tcW w:w="2481" w:type="dxa"/>
          </w:tcPr>
          <w:p w:rsidR="00E22C46" w:rsidRPr="00D17E67" w:rsidRDefault="00E22C46" w:rsidP="009169D5">
            <w:pPr>
              <w:rPr>
                <w:spacing w:val="-4"/>
              </w:rPr>
            </w:pPr>
          </w:p>
        </w:tc>
      </w:tr>
    </w:tbl>
    <w:p w:rsidR="00E22C46" w:rsidRPr="00D17E67" w:rsidRDefault="00E22C46" w:rsidP="003675A0">
      <w:pPr>
        <w:pStyle w:val="Blankrad"/>
      </w:pPr>
      <w:r w:rsidRPr="00D17E6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22C46" w:rsidRPr="00D17E67" w:rsidTr="009169D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22C46" w:rsidRPr="00D17E67" w:rsidRDefault="00E22C46" w:rsidP="009169D5">
            <w:pPr>
              <w:pStyle w:val="HuvudrubrikFlisteNr"/>
            </w:pPr>
          </w:p>
        </w:tc>
        <w:tc>
          <w:tcPr>
            <w:tcW w:w="6237" w:type="dxa"/>
          </w:tcPr>
          <w:p w:rsidR="00E22C46" w:rsidRPr="00D17E67" w:rsidRDefault="00E22C46" w:rsidP="009169D5">
            <w:pPr>
              <w:pStyle w:val="HuvudrubrikEnsam"/>
            </w:pPr>
            <w:r w:rsidRPr="00D17E67">
              <w:t>Meddelande om utrikespolitisk debatt</w:t>
            </w:r>
          </w:p>
        </w:tc>
        <w:tc>
          <w:tcPr>
            <w:tcW w:w="2481" w:type="dxa"/>
          </w:tcPr>
          <w:p w:rsidR="00E22C46" w:rsidRPr="00D17E67" w:rsidRDefault="00E22C46" w:rsidP="009169D5">
            <w:pPr>
              <w:pStyle w:val="HuvudrubrikKolumn3"/>
            </w:pPr>
          </w:p>
        </w:tc>
      </w:tr>
      <w:tr w:rsidR="00E22C46" w:rsidRPr="00D17E67" w:rsidTr="009169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22C46" w:rsidRPr="00D17E67" w:rsidRDefault="00E22C46" w:rsidP="009169D5">
            <w:pPr>
              <w:pStyle w:val="FlistaNrText"/>
            </w:pPr>
          </w:p>
        </w:tc>
        <w:tc>
          <w:tcPr>
            <w:tcW w:w="6237" w:type="dxa"/>
          </w:tcPr>
          <w:p w:rsidR="00E22C46" w:rsidRPr="00D17E67" w:rsidRDefault="00E22C46" w:rsidP="009169D5">
            <w:r w:rsidRPr="00D17E67">
              <w:t>Onsdagen den 16 februari kl. 09.00</w:t>
            </w:r>
          </w:p>
        </w:tc>
        <w:tc>
          <w:tcPr>
            <w:tcW w:w="2481" w:type="dxa"/>
          </w:tcPr>
          <w:p w:rsidR="00E22C46" w:rsidRPr="00D17E67" w:rsidRDefault="00E22C46" w:rsidP="009169D5">
            <w:pPr>
              <w:rPr>
                <w:spacing w:val="-4"/>
              </w:rPr>
            </w:pPr>
          </w:p>
        </w:tc>
      </w:tr>
    </w:tbl>
    <w:p w:rsidR="00E22C46" w:rsidRPr="00D17E67" w:rsidRDefault="00E22C46" w:rsidP="003675A0">
      <w:pPr>
        <w:pStyle w:val="Blankrad"/>
      </w:pPr>
      <w:r w:rsidRPr="00D17E6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22C46" w:rsidRPr="00D17E67" w:rsidTr="009169D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22C46" w:rsidRPr="00D17E67" w:rsidRDefault="00E22C46" w:rsidP="009169D5">
            <w:pPr>
              <w:pStyle w:val="HuvudrubrikFlisteNr"/>
            </w:pPr>
          </w:p>
        </w:tc>
        <w:tc>
          <w:tcPr>
            <w:tcW w:w="6237" w:type="dxa"/>
          </w:tcPr>
          <w:p w:rsidR="00E22C46" w:rsidRPr="00D17E67" w:rsidRDefault="00E22C46" w:rsidP="009169D5">
            <w:pPr>
              <w:pStyle w:val="HuvudrubrikEnsam"/>
            </w:pPr>
            <w:bookmarkStart w:id="1" w:name="TypRubrik"/>
            <w:bookmarkEnd w:id="1"/>
            <w:r w:rsidRPr="00D17E67">
              <w:t>Anmälan om inkommen granskningsrapport från Riksrevisionen</w:t>
            </w:r>
          </w:p>
        </w:tc>
        <w:tc>
          <w:tcPr>
            <w:tcW w:w="2481" w:type="dxa"/>
          </w:tcPr>
          <w:p w:rsidR="00E22C46" w:rsidRPr="00D17E67" w:rsidRDefault="00E22C46" w:rsidP="009169D5">
            <w:pPr>
              <w:pStyle w:val="HuvudrubrikKolumn3"/>
            </w:pPr>
          </w:p>
        </w:tc>
      </w:tr>
      <w:tr w:rsidR="00E22C46" w:rsidRPr="00D17E67" w:rsidTr="009169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22C46" w:rsidRPr="00D17E67" w:rsidRDefault="00E22C46" w:rsidP="009169D5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E22C46" w:rsidRPr="00D17E67" w:rsidRDefault="00E22C46" w:rsidP="009169D5">
            <w:r w:rsidRPr="00D17E67">
              <w:t>RiR 2011:7 Trafikverkens produktivitet – Hur mycket infrastruktur får man för pengarna?</w:t>
            </w:r>
          </w:p>
        </w:tc>
        <w:tc>
          <w:tcPr>
            <w:tcW w:w="2481" w:type="dxa"/>
          </w:tcPr>
          <w:p w:rsidR="00E22C46" w:rsidRPr="00D17E67" w:rsidRDefault="00E22C46" w:rsidP="009169D5">
            <w:pPr>
              <w:rPr>
                <w:spacing w:val="-4"/>
              </w:rPr>
            </w:pPr>
          </w:p>
        </w:tc>
      </w:tr>
    </w:tbl>
    <w:p w:rsidR="00E22C46" w:rsidRPr="00D17E67" w:rsidRDefault="00E22C46" w:rsidP="003675A0">
      <w:pPr>
        <w:pStyle w:val="Blankrad"/>
      </w:pPr>
      <w:r w:rsidRPr="00D17E6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22C46" w:rsidRPr="00D17E67" w:rsidTr="009169D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22C46" w:rsidRPr="00D17E67" w:rsidRDefault="00E22C46" w:rsidP="009169D5">
            <w:pPr>
              <w:pStyle w:val="HuvudrubrikFlisteNr"/>
            </w:pPr>
          </w:p>
        </w:tc>
        <w:tc>
          <w:tcPr>
            <w:tcW w:w="6237" w:type="dxa"/>
          </w:tcPr>
          <w:p w:rsidR="00E22C46" w:rsidRPr="00D17E67" w:rsidRDefault="00E22C46" w:rsidP="009169D5">
            <w:pPr>
              <w:pStyle w:val="HuvudrubrikEnsam"/>
            </w:pPr>
            <w:bookmarkStart w:id="3" w:name="Start_FördröjdaInterpellationer"/>
            <w:bookmarkEnd w:id="3"/>
            <w:r w:rsidRPr="00D17E67">
              <w:t>Anmälan om fördröjda svar på interpellationer</w:t>
            </w:r>
          </w:p>
        </w:tc>
        <w:tc>
          <w:tcPr>
            <w:tcW w:w="2481" w:type="dxa"/>
          </w:tcPr>
          <w:p w:rsidR="00E22C46" w:rsidRPr="00D17E67" w:rsidRDefault="00E22C46" w:rsidP="009169D5">
            <w:pPr>
              <w:pStyle w:val="HuvudrubrikKolumn3"/>
            </w:pPr>
          </w:p>
        </w:tc>
      </w:tr>
      <w:tr w:rsidR="00E22C46" w:rsidRPr="00D17E67" w:rsidTr="009169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22C46" w:rsidRPr="00D17E67" w:rsidRDefault="00E22C46" w:rsidP="009169D5">
            <w:pPr>
              <w:pStyle w:val="FlistaNrText"/>
            </w:pPr>
          </w:p>
        </w:tc>
        <w:tc>
          <w:tcPr>
            <w:tcW w:w="6237" w:type="dxa"/>
          </w:tcPr>
          <w:p w:rsidR="00E22C46" w:rsidRPr="00D17E67" w:rsidRDefault="00E22C46" w:rsidP="009169D5">
            <w:r w:rsidRPr="00D17E67">
              <w:t>20101/11:128 av Raimo Pärssinen (S)</w:t>
            </w:r>
          </w:p>
          <w:p w:rsidR="00E22C46" w:rsidRPr="00D17E67" w:rsidRDefault="00E22C46" w:rsidP="009169D5">
            <w:r w:rsidRPr="00D17E67">
              <w:t>Jobben i Sandarne</w:t>
            </w:r>
          </w:p>
        </w:tc>
        <w:tc>
          <w:tcPr>
            <w:tcW w:w="2481" w:type="dxa"/>
          </w:tcPr>
          <w:p w:rsidR="00E22C46" w:rsidRPr="00D17E67" w:rsidRDefault="00E22C46" w:rsidP="009169D5">
            <w:pPr>
              <w:rPr>
                <w:spacing w:val="-4"/>
              </w:rPr>
            </w:pPr>
          </w:p>
        </w:tc>
      </w:tr>
      <w:tr w:rsidR="00E22C46" w:rsidRPr="00D17E67" w:rsidTr="009169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22C46" w:rsidRPr="00D17E67" w:rsidRDefault="00E22C46" w:rsidP="009169D5">
            <w:pPr>
              <w:pStyle w:val="FlistaNrText"/>
            </w:pPr>
          </w:p>
        </w:tc>
        <w:tc>
          <w:tcPr>
            <w:tcW w:w="6237" w:type="dxa"/>
          </w:tcPr>
          <w:p w:rsidR="00E22C46" w:rsidRPr="00D17E67" w:rsidRDefault="00E22C46" w:rsidP="009169D5">
            <w:r w:rsidRPr="00D17E67">
              <w:t>2010/11:155 av Jasenko Omanovic (S)</w:t>
            </w:r>
          </w:p>
          <w:p w:rsidR="00E22C46" w:rsidRPr="00D17E67" w:rsidRDefault="00E22C46" w:rsidP="009169D5">
            <w:r w:rsidRPr="00D17E67">
              <w:t>Långtidsarbetslösa</w:t>
            </w:r>
          </w:p>
        </w:tc>
        <w:tc>
          <w:tcPr>
            <w:tcW w:w="2481" w:type="dxa"/>
          </w:tcPr>
          <w:p w:rsidR="00E22C46" w:rsidRPr="00D17E67" w:rsidRDefault="00E22C46" w:rsidP="009169D5">
            <w:pPr>
              <w:rPr>
                <w:spacing w:val="-4"/>
              </w:rPr>
            </w:pPr>
          </w:p>
        </w:tc>
      </w:tr>
    </w:tbl>
    <w:p w:rsidR="00E22C46" w:rsidRPr="00D17E67" w:rsidRDefault="00E22C46" w:rsidP="003675A0">
      <w:pPr>
        <w:pStyle w:val="Blankrad"/>
      </w:pPr>
      <w:r w:rsidRPr="00D17E6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22C46" w:rsidRPr="00D17E67" w:rsidTr="009169D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22C46" w:rsidRPr="00D17E67" w:rsidRDefault="00E22C46" w:rsidP="009169D5">
            <w:pPr>
              <w:pStyle w:val="HuvudrubrikFlisteNr"/>
            </w:pPr>
          </w:p>
        </w:tc>
        <w:tc>
          <w:tcPr>
            <w:tcW w:w="6237" w:type="dxa"/>
          </w:tcPr>
          <w:p w:rsidR="00E22C46" w:rsidRPr="00D17E67" w:rsidRDefault="00E22C46" w:rsidP="009169D5">
            <w:pPr>
              <w:pStyle w:val="Huvudrubrik"/>
            </w:pPr>
            <w:bookmarkStart w:id="4" w:name="Start_Interpellationer"/>
            <w:bookmarkEnd w:id="4"/>
            <w:r w:rsidRPr="00D17E67">
              <w:t>Svar på interpellationer</w:t>
            </w:r>
          </w:p>
        </w:tc>
        <w:tc>
          <w:tcPr>
            <w:tcW w:w="2481" w:type="dxa"/>
          </w:tcPr>
          <w:p w:rsidR="00E22C46" w:rsidRPr="00D17E67" w:rsidRDefault="00E22C46" w:rsidP="009169D5">
            <w:pPr>
              <w:pStyle w:val="HuvudrubrikKolumn3"/>
            </w:pPr>
          </w:p>
        </w:tc>
      </w:tr>
      <w:tr w:rsidR="00E22C46" w:rsidRPr="00D17E67" w:rsidTr="009169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22C46" w:rsidRPr="00D17E67" w:rsidRDefault="00E22C46" w:rsidP="009169D5">
            <w:pPr>
              <w:pStyle w:val="Besvaradav"/>
            </w:pPr>
          </w:p>
        </w:tc>
        <w:tc>
          <w:tcPr>
            <w:tcW w:w="6237" w:type="dxa"/>
          </w:tcPr>
          <w:p w:rsidR="00E22C46" w:rsidRPr="00D17E67" w:rsidRDefault="00E22C46" w:rsidP="009169D5">
            <w:pPr>
              <w:pStyle w:val="Besvaradav"/>
            </w:pPr>
            <w:r w:rsidRPr="00D17E67">
              <w:t>Närings- och energiminister Maud Olofsson (C)</w:t>
            </w:r>
          </w:p>
        </w:tc>
        <w:tc>
          <w:tcPr>
            <w:tcW w:w="2481" w:type="dxa"/>
          </w:tcPr>
          <w:p w:rsidR="00E22C46" w:rsidRPr="00D17E67" w:rsidRDefault="00E22C46" w:rsidP="009169D5">
            <w:pPr>
              <w:pStyle w:val="Besvaradav"/>
              <w:rPr>
                <w:spacing w:val="-4"/>
              </w:rPr>
            </w:pPr>
          </w:p>
        </w:tc>
      </w:tr>
      <w:tr w:rsidR="00E22C46" w:rsidRPr="00D17E67" w:rsidTr="009169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22C46" w:rsidRPr="00D17E67" w:rsidRDefault="00E22C46" w:rsidP="009169D5">
            <w:pPr>
              <w:pStyle w:val="FlistaNrText"/>
            </w:pPr>
          </w:p>
        </w:tc>
        <w:tc>
          <w:tcPr>
            <w:tcW w:w="6237" w:type="dxa"/>
          </w:tcPr>
          <w:p w:rsidR="00E22C46" w:rsidRPr="00D17E67" w:rsidRDefault="00E22C46" w:rsidP="009169D5">
            <w:r w:rsidRPr="00D17E67">
              <w:t>2010/11:93 av Gustav Fridolin (MP)</w:t>
            </w:r>
          </w:p>
          <w:p w:rsidR="00E22C46" w:rsidRPr="00D17E67" w:rsidRDefault="00E22C46" w:rsidP="009169D5">
            <w:r w:rsidRPr="00D17E67">
              <w:t>Stopp för utvinning av fossila bränslen</w:t>
            </w:r>
          </w:p>
        </w:tc>
        <w:tc>
          <w:tcPr>
            <w:tcW w:w="2481" w:type="dxa"/>
          </w:tcPr>
          <w:p w:rsidR="00E22C46" w:rsidRPr="00D17E67" w:rsidRDefault="00E22C46" w:rsidP="009169D5">
            <w:pPr>
              <w:rPr>
                <w:spacing w:val="-4"/>
              </w:rPr>
            </w:pPr>
          </w:p>
        </w:tc>
      </w:tr>
      <w:tr w:rsidR="00E22C46" w:rsidRPr="00D17E67" w:rsidTr="009169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22C46" w:rsidRPr="00D17E67" w:rsidRDefault="00E22C46" w:rsidP="009169D5">
            <w:pPr>
              <w:pStyle w:val="FlistaNrText"/>
            </w:pPr>
          </w:p>
        </w:tc>
        <w:tc>
          <w:tcPr>
            <w:tcW w:w="6237" w:type="dxa"/>
          </w:tcPr>
          <w:p w:rsidR="00E22C46" w:rsidRPr="00D17E67" w:rsidRDefault="00E22C46" w:rsidP="009169D5">
            <w:r w:rsidRPr="00D17E67">
              <w:t>2010/11:125 av Lars Johansson (S)</w:t>
            </w:r>
          </w:p>
          <w:p w:rsidR="00E22C46" w:rsidRPr="00D17E67" w:rsidRDefault="00E22C46" w:rsidP="009169D5">
            <w:r w:rsidRPr="00D17E67">
              <w:t>Rekordhöga elpriser</w:t>
            </w:r>
          </w:p>
        </w:tc>
        <w:tc>
          <w:tcPr>
            <w:tcW w:w="2481" w:type="dxa"/>
          </w:tcPr>
          <w:p w:rsidR="00E22C46" w:rsidRPr="00D17E67" w:rsidRDefault="00E22C46" w:rsidP="009169D5">
            <w:pPr>
              <w:rPr>
                <w:spacing w:val="-4"/>
              </w:rPr>
            </w:pPr>
          </w:p>
        </w:tc>
      </w:tr>
      <w:tr w:rsidR="00E22C46" w:rsidRPr="00D17E67" w:rsidTr="009169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22C46" w:rsidRPr="00D17E67" w:rsidRDefault="00E22C46" w:rsidP="009169D5">
            <w:pPr>
              <w:pStyle w:val="FlistaNrText"/>
            </w:pPr>
          </w:p>
        </w:tc>
        <w:tc>
          <w:tcPr>
            <w:tcW w:w="6237" w:type="dxa"/>
          </w:tcPr>
          <w:p w:rsidR="00E22C46" w:rsidRPr="00D17E67" w:rsidRDefault="00E22C46" w:rsidP="009169D5">
            <w:r w:rsidRPr="00D17E67">
              <w:t>2010/11:128 av Raimo Pärssinen (S)</w:t>
            </w:r>
          </w:p>
          <w:p w:rsidR="00E22C46" w:rsidRPr="00D17E67" w:rsidRDefault="00E22C46" w:rsidP="009169D5">
            <w:r w:rsidRPr="00D17E67">
              <w:t>Jobben i Sandarne</w:t>
            </w:r>
          </w:p>
        </w:tc>
        <w:tc>
          <w:tcPr>
            <w:tcW w:w="2481" w:type="dxa"/>
          </w:tcPr>
          <w:p w:rsidR="00E22C46" w:rsidRPr="00D17E67" w:rsidRDefault="00E22C46" w:rsidP="009169D5">
            <w:pPr>
              <w:rPr>
                <w:spacing w:val="-4"/>
              </w:rPr>
            </w:pPr>
          </w:p>
        </w:tc>
      </w:tr>
      <w:tr w:rsidR="00E22C46" w:rsidRPr="00D17E67" w:rsidTr="009169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22C46" w:rsidRPr="00D17E67" w:rsidRDefault="00E22C46" w:rsidP="009169D5">
            <w:pPr>
              <w:pStyle w:val="Besvaradav"/>
            </w:pPr>
          </w:p>
        </w:tc>
        <w:tc>
          <w:tcPr>
            <w:tcW w:w="6237" w:type="dxa"/>
          </w:tcPr>
          <w:p w:rsidR="00E22C46" w:rsidRPr="00D17E67" w:rsidRDefault="00E22C46" w:rsidP="009169D5">
            <w:pPr>
              <w:pStyle w:val="Besvaradav"/>
            </w:pPr>
            <w:r w:rsidRPr="00D17E67">
              <w:t>Finansminister Anders Borg (M)</w:t>
            </w:r>
          </w:p>
        </w:tc>
        <w:tc>
          <w:tcPr>
            <w:tcW w:w="2481" w:type="dxa"/>
          </w:tcPr>
          <w:p w:rsidR="00E22C46" w:rsidRPr="00D17E67" w:rsidRDefault="00E22C46" w:rsidP="009169D5">
            <w:pPr>
              <w:pStyle w:val="Besvaradav"/>
              <w:rPr>
                <w:spacing w:val="-4"/>
              </w:rPr>
            </w:pPr>
          </w:p>
        </w:tc>
      </w:tr>
      <w:tr w:rsidR="00E22C46" w:rsidRPr="00D17E67" w:rsidTr="009169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22C46" w:rsidRPr="00D17E67" w:rsidRDefault="00E22C46" w:rsidP="009169D5">
            <w:pPr>
              <w:pStyle w:val="FlistaNrText"/>
            </w:pPr>
          </w:p>
        </w:tc>
        <w:tc>
          <w:tcPr>
            <w:tcW w:w="6237" w:type="dxa"/>
          </w:tcPr>
          <w:p w:rsidR="00E22C46" w:rsidRPr="00D17E67" w:rsidRDefault="00E22C46" w:rsidP="009169D5">
            <w:r w:rsidRPr="00D17E67">
              <w:t>2010/11:139 av Raimo Pärssinen (S)</w:t>
            </w:r>
          </w:p>
          <w:p w:rsidR="00E22C46" w:rsidRPr="00D17E67" w:rsidRDefault="00E22C46" w:rsidP="009169D5">
            <w:r w:rsidRPr="00D17E67">
              <w:t>Fusket inom taxibranschen</w:t>
            </w:r>
          </w:p>
        </w:tc>
        <w:tc>
          <w:tcPr>
            <w:tcW w:w="2481" w:type="dxa"/>
          </w:tcPr>
          <w:p w:rsidR="00E22C46" w:rsidRPr="00D17E67" w:rsidRDefault="00E22C46" w:rsidP="009169D5">
            <w:pPr>
              <w:rPr>
                <w:spacing w:val="-4"/>
              </w:rPr>
            </w:pPr>
          </w:p>
        </w:tc>
      </w:tr>
      <w:tr w:rsidR="00E22C46" w:rsidRPr="00D17E67" w:rsidTr="009169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22C46" w:rsidRPr="00D17E67" w:rsidRDefault="00E22C46" w:rsidP="009169D5">
            <w:pPr>
              <w:pStyle w:val="Besvaradav"/>
            </w:pPr>
          </w:p>
        </w:tc>
        <w:tc>
          <w:tcPr>
            <w:tcW w:w="6237" w:type="dxa"/>
          </w:tcPr>
          <w:p w:rsidR="00E22C46" w:rsidRPr="00D17E67" w:rsidRDefault="00E22C46" w:rsidP="009169D5">
            <w:pPr>
              <w:pStyle w:val="Besvaradav"/>
            </w:pPr>
            <w:r w:rsidRPr="00D17E67">
              <w:t>Statsrådet Peter Norman (M)</w:t>
            </w:r>
          </w:p>
        </w:tc>
        <w:tc>
          <w:tcPr>
            <w:tcW w:w="2481" w:type="dxa"/>
          </w:tcPr>
          <w:p w:rsidR="00E22C46" w:rsidRPr="00D17E67" w:rsidRDefault="00E22C46" w:rsidP="009169D5">
            <w:pPr>
              <w:pStyle w:val="Besvaradav"/>
              <w:rPr>
                <w:spacing w:val="-4"/>
              </w:rPr>
            </w:pPr>
          </w:p>
        </w:tc>
      </w:tr>
      <w:tr w:rsidR="00E22C46" w:rsidRPr="00D17E67" w:rsidTr="009169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22C46" w:rsidRPr="00D17E67" w:rsidRDefault="00E22C46" w:rsidP="009169D5">
            <w:pPr>
              <w:pStyle w:val="FlistaNrText"/>
            </w:pPr>
          </w:p>
        </w:tc>
        <w:tc>
          <w:tcPr>
            <w:tcW w:w="6237" w:type="dxa"/>
          </w:tcPr>
          <w:p w:rsidR="00E22C46" w:rsidRPr="00D17E67" w:rsidRDefault="00E22C46" w:rsidP="009169D5">
            <w:r w:rsidRPr="00D17E67">
              <w:t>2010/11:145 av Anders Ygeman (S)</w:t>
            </w:r>
          </w:p>
          <w:p w:rsidR="00E22C46" w:rsidRPr="00D17E67" w:rsidRDefault="00E22C46" w:rsidP="009169D5">
            <w:r w:rsidRPr="00D17E67">
              <w:t>Åtgärder mot olagliga avknoppningar och utkrävande av ansvar</w:t>
            </w:r>
          </w:p>
        </w:tc>
        <w:tc>
          <w:tcPr>
            <w:tcW w:w="2481" w:type="dxa"/>
          </w:tcPr>
          <w:p w:rsidR="00E22C46" w:rsidRPr="00D17E67" w:rsidRDefault="00E22C46" w:rsidP="009169D5">
            <w:pPr>
              <w:rPr>
                <w:spacing w:val="-4"/>
              </w:rPr>
            </w:pPr>
          </w:p>
        </w:tc>
      </w:tr>
      <w:tr w:rsidR="00E22C46" w:rsidRPr="00D17E67" w:rsidTr="009169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22C46" w:rsidRPr="00D17E67" w:rsidRDefault="00E22C46" w:rsidP="009169D5">
            <w:pPr>
              <w:pStyle w:val="Besvaradav"/>
            </w:pPr>
          </w:p>
        </w:tc>
        <w:tc>
          <w:tcPr>
            <w:tcW w:w="6237" w:type="dxa"/>
          </w:tcPr>
          <w:p w:rsidR="00E22C46" w:rsidRPr="00D17E67" w:rsidRDefault="00E22C46" w:rsidP="009169D5">
            <w:pPr>
              <w:pStyle w:val="Besvaradav"/>
            </w:pPr>
            <w:r w:rsidRPr="00D17E67">
              <w:t>Statsrådet Stefan Attefall (KD)</w:t>
            </w:r>
          </w:p>
        </w:tc>
        <w:tc>
          <w:tcPr>
            <w:tcW w:w="2481" w:type="dxa"/>
          </w:tcPr>
          <w:p w:rsidR="00E22C46" w:rsidRPr="00D17E67" w:rsidRDefault="00E22C46" w:rsidP="009169D5">
            <w:pPr>
              <w:pStyle w:val="Besvaradav"/>
              <w:rPr>
                <w:spacing w:val="-4"/>
              </w:rPr>
            </w:pPr>
          </w:p>
        </w:tc>
      </w:tr>
      <w:tr w:rsidR="00E22C46" w:rsidRPr="00D17E67" w:rsidTr="009169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22C46" w:rsidRPr="00D17E67" w:rsidRDefault="00E22C46" w:rsidP="009169D5">
            <w:pPr>
              <w:pStyle w:val="FlistaNrText"/>
            </w:pPr>
          </w:p>
        </w:tc>
        <w:tc>
          <w:tcPr>
            <w:tcW w:w="6237" w:type="dxa"/>
          </w:tcPr>
          <w:p w:rsidR="00E22C46" w:rsidRPr="00D17E67" w:rsidRDefault="00E22C46" w:rsidP="009169D5">
            <w:r w:rsidRPr="00D17E67">
              <w:t>2010/11:147 av Isak From (S)</w:t>
            </w:r>
          </w:p>
          <w:p w:rsidR="00E22C46" w:rsidRPr="00D17E67" w:rsidRDefault="00E22C46" w:rsidP="009169D5">
            <w:r w:rsidRPr="00D17E67">
              <w:t>Pensionssystemet för scenkonsten</w:t>
            </w:r>
          </w:p>
        </w:tc>
        <w:tc>
          <w:tcPr>
            <w:tcW w:w="2481" w:type="dxa"/>
          </w:tcPr>
          <w:p w:rsidR="00E22C46" w:rsidRPr="00D17E67" w:rsidRDefault="00E22C46" w:rsidP="009169D5">
            <w:pPr>
              <w:rPr>
                <w:spacing w:val="-4"/>
              </w:rPr>
            </w:pPr>
          </w:p>
        </w:tc>
      </w:tr>
    </w:tbl>
    <w:p w:rsidR="00E22C46" w:rsidRPr="00D17E67" w:rsidRDefault="00E22C46" w:rsidP="003675A0">
      <w:pPr>
        <w:pStyle w:val="Blankrad"/>
      </w:pPr>
      <w:r w:rsidRPr="00D17E6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22C46" w:rsidRPr="00D17E67" w:rsidTr="009169D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22C46" w:rsidRPr="00D17E67" w:rsidRDefault="00E22C46" w:rsidP="009169D5">
            <w:pPr>
              <w:pStyle w:val="HuvudrubrikFlisteNr"/>
            </w:pPr>
          </w:p>
        </w:tc>
        <w:tc>
          <w:tcPr>
            <w:tcW w:w="6237" w:type="dxa"/>
          </w:tcPr>
          <w:p w:rsidR="00E22C46" w:rsidRPr="00D17E67" w:rsidRDefault="00E22C46" w:rsidP="009169D5">
            <w:pPr>
              <w:pStyle w:val="HuvudrubrikEnsam"/>
            </w:pPr>
            <w:bookmarkStart w:id="5" w:name="Start_EUdokumentFaktapromemoria"/>
            <w:bookmarkEnd w:id="5"/>
            <w:r w:rsidRPr="00D17E67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E22C46" w:rsidRPr="00D17E67" w:rsidRDefault="00E22C46" w:rsidP="009169D5">
            <w:pPr>
              <w:pStyle w:val="HuvudrubrikKolumn3"/>
            </w:pPr>
            <w:r w:rsidRPr="00D17E67">
              <w:t>Ansvarigt utskott</w:t>
            </w:r>
          </w:p>
        </w:tc>
      </w:tr>
      <w:tr w:rsidR="00E22C46" w:rsidRPr="00D17E67" w:rsidTr="009169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22C46" w:rsidRPr="00D17E67" w:rsidRDefault="00E22C46" w:rsidP="009169D5">
            <w:pPr>
              <w:pStyle w:val="FlistaNrText"/>
            </w:pPr>
          </w:p>
        </w:tc>
        <w:tc>
          <w:tcPr>
            <w:tcW w:w="6237" w:type="dxa"/>
          </w:tcPr>
          <w:p w:rsidR="00E22C46" w:rsidRPr="00D17E67" w:rsidRDefault="00E22C46" w:rsidP="009169D5">
            <w:r w:rsidRPr="00D17E67">
              <w:t>2010/11:FPM63 Förordning om det europeiska national- och regionalräkenskapssystemet</w:t>
            </w:r>
            <w:r w:rsidRPr="00D17E67">
              <w:rPr>
                <w:i/>
              </w:rPr>
              <w:t xml:space="preserve"> KOM(2010)774</w:t>
            </w:r>
          </w:p>
        </w:tc>
        <w:tc>
          <w:tcPr>
            <w:tcW w:w="2481" w:type="dxa"/>
          </w:tcPr>
          <w:p w:rsidR="00E22C46" w:rsidRPr="00D17E67" w:rsidRDefault="00E22C46" w:rsidP="009169D5">
            <w:pPr>
              <w:rPr>
                <w:spacing w:val="-4"/>
              </w:rPr>
            </w:pPr>
            <w:r w:rsidRPr="00D17E67">
              <w:rPr>
                <w:spacing w:val="-4"/>
              </w:rPr>
              <w:t xml:space="preserve">FiU </w:t>
            </w:r>
          </w:p>
        </w:tc>
      </w:tr>
    </w:tbl>
    <w:p w:rsidR="00E22C46" w:rsidRPr="00D17E67" w:rsidRDefault="00E22C46" w:rsidP="003675A0">
      <w:pPr>
        <w:pStyle w:val="Blankrad"/>
      </w:pPr>
      <w:r w:rsidRPr="00D17E6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22C46" w:rsidRPr="00D17E67" w:rsidTr="009169D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22C46" w:rsidRPr="00D17E67" w:rsidRDefault="00E22C46" w:rsidP="009169D5">
            <w:pPr>
              <w:pStyle w:val="HuvudrubrikFlisteNr"/>
            </w:pPr>
          </w:p>
        </w:tc>
        <w:tc>
          <w:tcPr>
            <w:tcW w:w="6237" w:type="dxa"/>
          </w:tcPr>
          <w:p w:rsidR="00E22C46" w:rsidRPr="00D17E67" w:rsidRDefault="00E22C46" w:rsidP="009169D5">
            <w:pPr>
              <w:pStyle w:val="Huvudrubrik"/>
            </w:pPr>
            <w:bookmarkStart w:id="6" w:name="Start_ÄrendenFörBordläggning"/>
            <w:bookmarkEnd w:id="6"/>
            <w:r w:rsidRPr="00D17E67">
              <w:t>Ärenden för bordläggning</w:t>
            </w:r>
          </w:p>
        </w:tc>
        <w:tc>
          <w:tcPr>
            <w:tcW w:w="2481" w:type="dxa"/>
          </w:tcPr>
          <w:p w:rsidR="00E22C46" w:rsidRPr="00D17E67" w:rsidRDefault="00E22C46" w:rsidP="009169D5">
            <w:pPr>
              <w:pStyle w:val="HuvudrubrikKolumn3"/>
            </w:pPr>
            <w:r w:rsidRPr="00D17E67">
              <w:t>Reservationer</w:t>
            </w:r>
          </w:p>
        </w:tc>
      </w:tr>
      <w:tr w:rsidR="00E22C46" w:rsidRPr="00D17E67" w:rsidTr="009169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22C46" w:rsidRPr="00D17E67" w:rsidRDefault="00E22C46" w:rsidP="009169D5">
            <w:pPr>
              <w:pStyle w:val="renderubrik"/>
            </w:pPr>
          </w:p>
        </w:tc>
        <w:tc>
          <w:tcPr>
            <w:tcW w:w="6237" w:type="dxa"/>
          </w:tcPr>
          <w:p w:rsidR="00E22C46" w:rsidRPr="00D17E67" w:rsidRDefault="00E22C46" w:rsidP="009169D5">
            <w:pPr>
              <w:pStyle w:val="renderubrik"/>
            </w:pPr>
            <w:r w:rsidRPr="00D17E67">
              <w:t>Socialutskottets betänkande</w:t>
            </w:r>
          </w:p>
        </w:tc>
        <w:tc>
          <w:tcPr>
            <w:tcW w:w="2481" w:type="dxa"/>
          </w:tcPr>
          <w:p w:rsidR="00E22C46" w:rsidRPr="00D17E67" w:rsidRDefault="00E22C46" w:rsidP="009169D5">
            <w:pPr>
              <w:pStyle w:val="renderubrik"/>
              <w:rPr>
                <w:spacing w:val="-4"/>
              </w:rPr>
            </w:pPr>
          </w:p>
        </w:tc>
      </w:tr>
      <w:tr w:rsidR="00E22C46" w:rsidRPr="00D17E67" w:rsidTr="009169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22C46" w:rsidRPr="00D17E67" w:rsidRDefault="00E22C46" w:rsidP="009169D5">
            <w:pPr>
              <w:pStyle w:val="FlistaNrText"/>
            </w:pPr>
          </w:p>
        </w:tc>
        <w:tc>
          <w:tcPr>
            <w:tcW w:w="6237" w:type="dxa"/>
          </w:tcPr>
          <w:p w:rsidR="00E22C46" w:rsidRPr="00D17E67" w:rsidRDefault="00E22C46" w:rsidP="009169D5">
            <w:r w:rsidRPr="00D17E67">
              <w:t>2010/11:SoU5 En effektivare narkotika- och dopningslagstiftning m.m.</w:t>
            </w:r>
          </w:p>
        </w:tc>
        <w:tc>
          <w:tcPr>
            <w:tcW w:w="2481" w:type="dxa"/>
          </w:tcPr>
          <w:p w:rsidR="00E22C46" w:rsidRPr="00D17E67" w:rsidRDefault="00E22C46" w:rsidP="009169D5">
            <w:pPr>
              <w:rPr>
                <w:spacing w:val="-4"/>
              </w:rPr>
            </w:pPr>
            <w:r w:rsidRPr="00D17E67">
              <w:rPr>
                <w:spacing w:val="-4"/>
              </w:rPr>
              <w:t>1 res. (SD)</w:t>
            </w:r>
          </w:p>
        </w:tc>
      </w:tr>
      <w:tr w:rsidR="00E22C46" w:rsidRPr="00D17E67" w:rsidTr="009169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22C46" w:rsidRPr="00D17E67" w:rsidRDefault="00E22C46" w:rsidP="009169D5">
            <w:pPr>
              <w:pStyle w:val="renderubrik"/>
            </w:pPr>
          </w:p>
        </w:tc>
        <w:tc>
          <w:tcPr>
            <w:tcW w:w="6237" w:type="dxa"/>
          </w:tcPr>
          <w:p w:rsidR="00E22C46" w:rsidRPr="00D17E67" w:rsidRDefault="00E22C46" w:rsidP="009169D5">
            <w:pPr>
              <w:pStyle w:val="renderubrik"/>
            </w:pPr>
            <w:r w:rsidRPr="00D17E67">
              <w:t>Utrikesutskottets betänkande</w:t>
            </w:r>
          </w:p>
        </w:tc>
        <w:tc>
          <w:tcPr>
            <w:tcW w:w="2481" w:type="dxa"/>
          </w:tcPr>
          <w:p w:rsidR="00E22C46" w:rsidRPr="00D17E67" w:rsidRDefault="00E22C46" w:rsidP="009169D5">
            <w:pPr>
              <w:pStyle w:val="renderubrik"/>
              <w:rPr>
                <w:spacing w:val="-4"/>
              </w:rPr>
            </w:pPr>
          </w:p>
        </w:tc>
      </w:tr>
      <w:tr w:rsidR="00E22C46" w:rsidRPr="00D17E67" w:rsidTr="009169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22C46" w:rsidRPr="00D17E67" w:rsidRDefault="00E22C46" w:rsidP="009169D5">
            <w:pPr>
              <w:pStyle w:val="FlistaNrText"/>
            </w:pPr>
          </w:p>
        </w:tc>
        <w:tc>
          <w:tcPr>
            <w:tcW w:w="6237" w:type="dxa"/>
          </w:tcPr>
          <w:p w:rsidR="00E22C46" w:rsidRPr="00D17E67" w:rsidRDefault="00E22C46" w:rsidP="009169D5">
            <w:r w:rsidRPr="00D17E67">
              <w:t>2010/11:UU8 Stabiliserings- och associeringsavtal mellan Europeiska unionen och dess medlemsstater, å ena sidan, och Republiken Serbien, å andra sidan</w:t>
            </w:r>
          </w:p>
        </w:tc>
        <w:tc>
          <w:tcPr>
            <w:tcW w:w="2481" w:type="dxa"/>
          </w:tcPr>
          <w:p w:rsidR="00E22C46" w:rsidRPr="00D17E67" w:rsidRDefault="00E22C46" w:rsidP="009169D5">
            <w:pPr>
              <w:rPr>
                <w:spacing w:val="-4"/>
              </w:rPr>
            </w:pPr>
            <w:r w:rsidRPr="00D17E67">
              <w:rPr>
                <w:spacing w:val="-4"/>
              </w:rPr>
              <w:t>2 res. (MP,SD,V)</w:t>
            </w:r>
          </w:p>
        </w:tc>
      </w:tr>
      <w:tr w:rsidR="00E22C46" w:rsidRPr="00D17E67" w:rsidTr="009169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22C46" w:rsidRPr="00D17E67" w:rsidRDefault="00E22C46" w:rsidP="009169D5">
            <w:pPr>
              <w:pStyle w:val="renderubrik"/>
            </w:pPr>
          </w:p>
        </w:tc>
        <w:tc>
          <w:tcPr>
            <w:tcW w:w="6237" w:type="dxa"/>
          </w:tcPr>
          <w:p w:rsidR="00E22C46" w:rsidRPr="00D17E67" w:rsidRDefault="00E22C46" w:rsidP="009169D5">
            <w:pPr>
              <w:pStyle w:val="renderubrik"/>
            </w:pPr>
            <w:r w:rsidRPr="00D17E67">
              <w:t>Justitieutskottets utlåtande och betänkande</w:t>
            </w:r>
          </w:p>
        </w:tc>
        <w:tc>
          <w:tcPr>
            <w:tcW w:w="2481" w:type="dxa"/>
          </w:tcPr>
          <w:p w:rsidR="00E22C46" w:rsidRPr="00D17E67" w:rsidRDefault="00E22C46" w:rsidP="009169D5">
            <w:pPr>
              <w:pStyle w:val="renderubrik"/>
              <w:rPr>
                <w:spacing w:val="-4"/>
              </w:rPr>
            </w:pPr>
          </w:p>
        </w:tc>
      </w:tr>
      <w:tr w:rsidR="00E22C46" w:rsidRPr="00D17E67" w:rsidTr="009169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22C46" w:rsidRPr="00D17E67" w:rsidRDefault="00E22C46" w:rsidP="009169D5">
            <w:pPr>
              <w:pStyle w:val="FlistaNrText"/>
            </w:pPr>
          </w:p>
        </w:tc>
        <w:tc>
          <w:tcPr>
            <w:tcW w:w="6237" w:type="dxa"/>
          </w:tcPr>
          <w:p w:rsidR="00E22C46" w:rsidRPr="00D17E67" w:rsidRDefault="00E22C46" w:rsidP="009169D5">
            <w:r w:rsidRPr="00D17E67">
              <w:t>2010/11:JuU6 Strategi för överföring av PNR-uppgifter till tredjeländer</w:t>
            </w:r>
          </w:p>
        </w:tc>
        <w:tc>
          <w:tcPr>
            <w:tcW w:w="2481" w:type="dxa"/>
          </w:tcPr>
          <w:p w:rsidR="00E22C46" w:rsidRPr="00D17E67" w:rsidRDefault="00E22C46" w:rsidP="009169D5">
            <w:pPr>
              <w:rPr>
                <w:spacing w:val="-4"/>
              </w:rPr>
            </w:pPr>
            <w:r w:rsidRPr="00D17E67">
              <w:rPr>
                <w:spacing w:val="-4"/>
              </w:rPr>
              <w:t>1 res. (MP,V)</w:t>
            </w:r>
          </w:p>
        </w:tc>
      </w:tr>
      <w:tr w:rsidR="00E22C46" w:rsidRPr="00D17E67" w:rsidTr="009169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22C46" w:rsidRPr="00D17E67" w:rsidRDefault="00E22C46" w:rsidP="009169D5">
            <w:pPr>
              <w:pStyle w:val="FlistaNrText"/>
            </w:pPr>
          </w:p>
        </w:tc>
        <w:tc>
          <w:tcPr>
            <w:tcW w:w="6237" w:type="dxa"/>
          </w:tcPr>
          <w:p w:rsidR="00E22C46" w:rsidRPr="00D17E67" w:rsidRDefault="00E22C46" w:rsidP="009169D5">
            <w:r w:rsidRPr="00D17E67">
              <w:t>2010/11:JuU8 Straffrättsliga frågor</w:t>
            </w:r>
          </w:p>
        </w:tc>
        <w:tc>
          <w:tcPr>
            <w:tcW w:w="2481" w:type="dxa"/>
          </w:tcPr>
          <w:p w:rsidR="00E22C46" w:rsidRPr="00D17E67" w:rsidRDefault="00E22C46" w:rsidP="009169D5">
            <w:pPr>
              <w:rPr>
                <w:spacing w:val="-4"/>
              </w:rPr>
            </w:pPr>
            <w:r w:rsidRPr="00D17E67">
              <w:rPr>
                <w:spacing w:val="-4"/>
              </w:rPr>
              <w:t>32 res. (S,MP,SD,V)</w:t>
            </w:r>
          </w:p>
        </w:tc>
      </w:tr>
      <w:tr w:rsidR="00E22C46" w:rsidRPr="00D17E67" w:rsidTr="009169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22C46" w:rsidRPr="00D17E67" w:rsidRDefault="00E22C46" w:rsidP="009169D5">
            <w:pPr>
              <w:pStyle w:val="renderubrik"/>
            </w:pPr>
          </w:p>
        </w:tc>
        <w:tc>
          <w:tcPr>
            <w:tcW w:w="6237" w:type="dxa"/>
          </w:tcPr>
          <w:p w:rsidR="00E22C46" w:rsidRPr="00D17E67" w:rsidRDefault="00E22C46" w:rsidP="009169D5">
            <w:pPr>
              <w:pStyle w:val="renderubrik"/>
            </w:pPr>
            <w:r w:rsidRPr="00D17E67">
              <w:t>Trafikutskottets betänkande</w:t>
            </w:r>
          </w:p>
        </w:tc>
        <w:tc>
          <w:tcPr>
            <w:tcW w:w="2481" w:type="dxa"/>
          </w:tcPr>
          <w:p w:rsidR="00E22C46" w:rsidRPr="00D17E67" w:rsidRDefault="00E22C46" w:rsidP="009169D5">
            <w:pPr>
              <w:pStyle w:val="renderubrik"/>
              <w:rPr>
                <w:spacing w:val="-4"/>
              </w:rPr>
            </w:pPr>
          </w:p>
        </w:tc>
      </w:tr>
      <w:tr w:rsidR="00E22C46" w:rsidRPr="00D17E67" w:rsidTr="009169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22C46" w:rsidRPr="00D17E67" w:rsidRDefault="00E22C46" w:rsidP="009169D5">
            <w:pPr>
              <w:pStyle w:val="FlistaNrText"/>
            </w:pPr>
          </w:p>
        </w:tc>
        <w:tc>
          <w:tcPr>
            <w:tcW w:w="6237" w:type="dxa"/>
          </w:tcPr>
          <w:p w:rsidR="00E22C46" w:rsidRPr="00D17E67" w:rsidRDefault="00E22C46" w:rsidP="009169D5">
            <w:r w:rsidRPr="00D17E67">
              <w:t>2010/11:TU9 ILO:s konvention om arbete ombord på fiskefartyg</w:t>
            </w:r>
          </w:p>
        </w:tc>
        <w:tc>
          <w:tcPr>
            <w:tcW w:w="2481" w:type="dxa"/>
          </w:tcPr>
          <w:p w:rsidR="00E22C46" w:rsidRPr="00D17E67" w:rsidRDefault="00E22C46" w:rsidP="009169D5">
            <w:pPr>
              <w:rPr>
                <w:spacing w:val="-4"/>
              </w:rPr>
            </w:pPr>
          </w:p>
        </w:tc>
      </w:tr>
    </w:tbl>
    <w:p w:rsidR="00E22C46" w:rsidRPr="00D17E67" w:rsidRDefault="00E22C46" w:rsidP="003675A0">
      <w:pPr>
        <w:pStyle w:val="Blankrad"/>
      </w:pPr>
      <w:r w:rsidRPr="00D17E67">
        <w:t>     </w:t>
      </w:r>
    </w:p>
    <w:p w:rsidR="00A45628" w:rsidRPr="00D17E67" w:rsidRDefault="00E22C46" w:rsidP="003675A0">
      <w:pPr>
        <w:pStyle w:val="Blankrad"/>
      </w:pPr>
      <w:bookmarkStart w:id="7" w:name="Start"/>
      <w:bookmarkEnd w:id="7"/>
      <w:r w:rsidRPr="00D17E6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D17E6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D17E67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D17E67" w:rsidRDefault="006E04A4" w:rsidP="00D016E9">
            <w:pPr>
              <w:pStyle w:val="StreckMitten"/>
            </w:pPr>
            <w:r w:rsidRPr="00D17E67">
              <w:tab/>
            </w:r>
            <w:r w:rsidRPr="00D17E67">
              <w:tab/>
            </w:r>
          </w:p>
        </w:tc>
      </w:tr>
    </w:tbl>
    <w:p w:rsidR="006E04A4" w:rsidRPr="00D17E67" w:rsidRDefault="006E04A4" w:rsidP="003675A0">
      <w:pPr>
        <w:pStyle w:val="Blankrad"/>
      </w:pPr>
    </w:p>
    <w:sectPr w:rsidR="006E04A4" w:rsidRPr="00D17E67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69D5" w:rsidRPr="00D17E67" w:rsidRDefault="009169D5">
      <w:r w:rsidRPr="00D17E67">
        <w:separator/>
      </w:r>
    </w:p>
  </w:endnote>
  <w:endnote w:type="continuationSeparator" w:id="0">
    <w:p w:rsidR="009169D5" w:rsidRPr="00D17E67" w:rsidRDefault="009169D5">
      <w:r w:rsidRPr="00D17E6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4652" w:rsidRPr="00D17E67" w:rsidRDefault="00D64652">
    <w:pPr>
      <w:pStyle w:val="Sidhuvud"/>
      <w:jc w:val="center"/>
    </w:pPr>
    <w:r w:rsidRPr="00D17E67">
      <w:fldChar w:fldCharType="begin" w:fldLock="1"/>
    </w:r>
    <w:r w:rsidRPr="00D17E67">
      <w:instrText xml:space="preserve"> PAGE </w:instrText>
    </w:r>
    <w:r w:rsidRPr="00D17E67">
      <w:fldChar w:fldCharType="separate"/>
    </w:r>
    <w:r w:rsidR="000C7E93" w:rsidRPr="00D17E67">
      <w:t>3</w:t>
    </w:r>
    <w:r w:rsidRPr="00D17E67">
      <w:fldChar w:fldCharType="end"/>
    </w:r>
    <w:r w:rsidRPr="00D17E67">
      <w:t xml:space="preserve"> (</w:t>
    </w:r>
    <w:r w:rsidRPr="00D17E67">
      <w:fldChar w:fldCharType="begin" w:fldLock="1"/>
    </w:r>
    <w:r w:rsidRPr="00D17E67">
      <w:instrText xml:space="preserve"> NUMPAGES </w:instrText>
    </w:r>
    <w:r w:rsidRPr="00D17E67">
      <w:fldChar w:fldCharType="separate"/>
    </w:r>
    <w:r w:rsidR="000C7E93" w:rsidRPr="00D17E67">
      <w:t>3</w:t>
    </w:r>
    <w:r w:rsidRPr="00D17E67">
      <w:fldChar w:fldCharType="end"/>
    </w:r>
    <w:r w:rsidRPr="00D17E67">
      <w:t>)</w:t>
    </w:r>
  </w:p>
  <w:p w:rsidR="00D64652" w:rsidRPr="00D17E67" w:rsidRDefault="00D6465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4652" w:rsidRPr="00D17E67" w:rsidRDefault="00D64652">
    <w:pPr>
      <w:pStyle w:val="Sidhuvud"/>
      <w:jc w:val="center"/>
    </w:pPr>
    <w:r w:rsidRPr="00D17E67">
      <w:fldChar w:fldCharType="begin" w:fldLock="1"/>
    </w:r>
    <w:r w:rsidRPr="00D17E67">
      <w:instrText xml:space="preserve"> PAGE </w:instrText>
    </w:r>
    <w:r w:rsidRPr="00D17E67">
      <w:fldChar w:fldCharType="separate"/>
    </w:r>
    <w:r w:rsidR="000C7E93" w:rsidRPr="00D17E67">
      <w:t>3</w:t>
    </w:r>
    <w:r w:rsidRPr="00D17E67">
      <w:fldChar w:fldCharType="end"/>
    </w:r>
    <w:r w:rsidRPr="00D17E67">
      <w:t xml:space="preserve"> (</w:t>
    </w:r>
    <w:r w:rsidRPr="00D17E67">
      <w:fldChar w:fldCharType="begin" w:fldLock="1"/>
    </w:r>
    <w:r w:rsidRPr="00D17E67">
      <w:instrText xml:space="preserve"> NUMPAGES </w:instrText>
    </w:r>
    <w:r w:rsidRPr="00D17E67">
      <w:fldChar w:fldCharType="separate"/>
    </w:r>
    <w:r w:rsidR="000C7E93" w:rsidRPr="00D17E67">
      <w:t>3</w:t>
    </w:r>
    <w:r w:rsidRPr="00D17E67">
      <w:fldChar w:fldCharType="end"/>
    </w:r>
    <w:r w:rsidRPr="00D17E67">
      <w:t>)</w:t>
    </w:r>
  </w:p>
  <w:p w:rsidR="00D64652" w:rsidRPr="00D17E67" w:rsidRDefault="00D6465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69D5" w:rsidRPr="00D17E67" w:rsidRDefault="009169D5">
      <w:r w:rsidRPr="00D17E67">
        <w:separator/>
      </w:r>
    </w:p>
  </w:footnote>
  <w:footnote w:type="continuationSeparator" w:id="0">
    <w:p w:rsidR="009169D5" w:rsidRPr="00D17E67" w:rsidRDefault="009169D5">
      <w:r w:rsidRPr="00D17E6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4652" w:rsidRPr="00D17E67" w:rsidRDefault="00D64652">
    <w:pPr>
      <w:pStyle w:val="Sidhuvud"/>
      <w:tabs>
        <w:tab w:val="clear" w:pos="4536"/>
      </w:tabs>
    </w:pPr>
    <w:r w:rsidRPr="00D17E67">
      <w:fldChar w:fldCharType="begin" w:fldLock="1"/>
    </w:r>
    <w:r w:rsidRPr="00D17E67">
      <w:instrText xml:space="preserve"> DOCPROPERTY "DocumentDate" </w:instrText>
    </w:r>
    <w:r w:rsidRPr="00D17E67">
      <w:fldChar w:fldCharType="separate"/>
    </w:r>
    <w:r w:rsidR="000C7E93" w:rsidRPr="00D17E67">
      <w:t>Tisdagen den 1 februari 2011</w:t>
    </w:r>
    <w:r w:rsidRPr="00D17E67">
      <w:fldChar w:fldCharType="end"/>
    </w:r>
    <w:r w:rsidRPr="00D17E67">
      <w:tab/>
    </w:r>
  </w:p>
  <w:p w:rsidR="00D64652" w:rsidRPr="00D17E67" w:rsidRDefault="00D6465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17E67">
      <w:rPr>
        <w:sz w:val="12"/>
      </w:rPr>
      <w:tab/>
    </w:r>
  </w:p>
  <w:p w:rsidR="00D64652" w:rsidRPr="00D17E67" w:rsidRDefault="00D64652"/>
  <w:p w:rsidR="00D64652" w:rsidRPr="00D17E67" w:rsidRDefault="00D6465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4652" w:rsidRPr="00D17E67" w:rsidRDefault="00D17E6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D17E67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4652" w:rsidRPr="00D17E67" w:rsidRDefault="00D64652">
    <w:pPr>
      <w:pStyle w:val="Dokumentrubrik"/>
      <w:spacing w:after="360"/>
    </w:pPr>
    <w:r w:rsidRPr="00D17E67">
      <w:t>Föredragningslista</w:t>
    </w:r>
  </w:p>
  <w:p w:rsidR="00D64652" w:rsidRPr="00D17E67" w:rsidRDefault="00D6465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46484165">
    <w:abstractNumId w:val="5"/>
  </w:num>
  <w:num w:numId="2" w16cid:durableId="1303582381">
    <w:abstractNumId w:val="2"/>
  </w:num>
  <w:num w:numId="3" w16cid:durableId="828247476">
    <w:abstractNumId w:val="4"/>
  </w:num>
  <w:num w:numId="4" w16cid:durableId="1726761360">
    <w:abstractNumId w:val="1"/>
  </w:num>
  <w:num w:numId="5" w16cid:durableId="1725367723">
    <w:abstractNumId w:val="0"/>
  </w:num>
  <w:num w:numId="6" w16cid:durableId="708529340">
    <w:abstractNumId w:val="3"/>
  </w:num>
  <w:num w:numId="7" w16cid:durableId="74590725">
    <w:abstractNumId w:val="3"/>
  </w:num>
  <w:num w:numId="8" w16cid:durableId="8894608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63E72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354A"/>
    <w:rsid w:val="0002560B"/>
    <w:rsid w:val="00025ED1"/>
    <w:rsid w:val="00030ADD"/>
    <w:rsid w:val="00035B74"/>
    <w:rsid w:val="000451B8"/>
    <w:rsid w:val="000466D5"/>
    <w:rsid w:val="0004699B"/>
    <w:rsid w:val="000473E3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C7E93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3E72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1339"/>
    <w:rsid w:val="00442A2D"/>
    <w:rsid w:val="00443E99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22344"/>
    <w:rsid w:val="00527322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C73CC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0748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169D5"/>
    <w:rsid w:val="0092616A"/>
    <w:rsid w:val="00930B15"/>
    <w:rsid w:val="0093232C"/>
    <w:rsid w:val="009339AC"/>
    <w:rsid w:val="0093527F"/>
    <w:rsid w:val="00935A09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C020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5628"/>
    <w:rsid w:val="00A471C2"/>
    <w:rsid w:val="00A51BBE"/>
    <w:rsid w:val="00A55B5B"/>
    <w:rsid w:val="00A5748F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2A5D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0A81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17E67"/>
    <w:rsid w:val="00D22A02"/>
    <w:rsid w:val="00D2330C"/>
    <w:rsid w:val="00D24759"/>
    <w:rsid w:val="00D24C5A"/>
    <w:rsid w:val="00D27346"/>
    <w:rsid w:val="00D31A04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52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2C46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11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AF81CB4-04AF-4A45-B4AB-AF29CF164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522344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356</Words>
  <Characters>2354</Characters>
  <Application>Microsoft Office Word</Application>
  <DocSecurity>4</DocSecurity>
  <Lines>181</Lines>
  <Paragraphs>104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 stöder Distribution, RiR och Lemur</dc:description>
  <cp:lastModifiedBy>Lars Brink</cp:lastModifiedBy>
  <cp:revision>2</cp:revision>
  <cp:lastPrinted>2011-01-31T14:09:00Z</cp:lastPrinted>
  <dcterms:created xsi:type="dcterms:W3CDTF">2025-12-18T03:29:00Z</dcterms:created>
  <dcterms:modified xsi:type="dcterms:W3CDTF">2025-12-18T03:29:00Z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 februari 2011</vt:lpwstr>
  </property>
  <property fmtid="{D5CDD505-2E9C-101B-9397-08002B2CF9AE}" pid="3" name="DocumentNumber">
    <vt:lpwstr>51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2011-02-01</vt:lpwstr>
  </property>
  <property fmtid="{D5CDD505-2E9C-101B-9397-08002B2CF9AE}" pid="7" name="DatumAvgörande">
    <vt:lpwstr>2011-02-01</vt:lpwstr>
  </property>
</Properties>
</file>