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D4E893" w14:textId="77777777">
      <w:pPr>
        <w:pStyle w:val="Normalutanindragellerluft"/>
      </w:pPr>
      <w:bookmarkStart w:name="_Toc106800475" w:id="0"/>
      <w:bookmarkStart w:name="_Toc106801300" w:id="1"/>
    </w:p>
    <w:p xmlns:w14="http://schemas.microsoft.com/office/word/2010/wordml" w:rsidRPr="009B062B" w:rsidR="00AF30DD" w:rsidP="003F7E98" w:rsidRDefault="003F7E98" w14:paraId="53EAF265" w14:textId="77777777">
      <w:pPr>
        <w:pStyle w:val="RubrikFrslagTIllRiksdagsbeslut"/>
      </w:pPr>
      <w:sdt>
        <w:sdtPr>
          <w:alias w:val="CC_Boilerplate_4"/>
          <w:tag w:val="CC_Boilerplate_4"/>
          <w:id w:val="-1644581176"/>
          <w:lock w:val="sdtContentLocked"/>
          <w:placeholder>
            <w:docPart w:val="8A37E1EFE5BD421FBDF0533C7FCAB047"/>
          </w:placeholder>
          <w:text/>
        </w:sdtPr>
        <w:sdtEndPr/>
        <w:sdtContent>
          <w:r w:rsidRPr="009B062B" w:rsidR="00AF30DD">
            <w:t>Förslag till riksdagsbeslut</w:t>
          </w:r>
        </w:sdtContent>
      </w:sdt>
      <w:bookmarkEnd w:id="0"/>
      <w:bookmarkEnd w:id="1"/>
    </w:p>
    <w:sdt>
      <w:sdtPr>
        <w:tag w:val="8d97668f-2be7-42d3-89f1-ed94b4459e7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intensifierade ansträngningar för att få Dawit Isaak frigiven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5CF1683D95478FA718412DFD3B6DFE"/>
        </w:placeholder>
        <w:text/>
      </w:sdtPr>
      <w:sdtEndPr/>
      <w:sdtContent>
        <w:p xmlns:w14="http://schemas.microsoft.com/office/word/2010/wordml" w:rsidRPr="009B062B" w:rsidR="006D79C9" w:rsidP="00333E95" w:rsidRDefault="006D79C9" w14:paraId="00D5EC98" w14:textId="77777777">
          <w:pPr>
            <w:pStyle w:val="Rubrik1"/>
          </w:pPr>
          <w:r>
            <w:t>Motivering</w:t>
          </w:r>
        </w:p>
      </w:sdtContent>
    </w:sdt>
    <w:bookmarkEnd w:displacedByCustomXml="prev" w:id="3"/>
    <w:bookmarkEnd w:displacedByCustomXml="prev" w:id="4"/>
    <w:p xmlns:w14="http://schemas.microsoft.com/office/word/2010/wordml" w:rsidR="00B5492D" w:rsidP="00B5492D" w:rsidRDefault="00B5492D" w14:paraId="6496A972" w14:textId="62E1F093">
      <w:pPr>
        <w:pStyle w:val="Normalutanindragellerluft"/>
      </w:pPr>
      <w:r>
        <w:t>Dawit Isaak, svensk medborgare, journalist och dramatiker, har varit fängslad i Eritrea utan rättegång sedan den 23 september 2001. Han greps i samband med en våg av arresteringar riktade mot journalister och oppositionella som krävde demokratiska reformer. Under dessa 24 år har inga officiella anklagelser presenterats, och svenska myndigheter har nekats konsulärt tillträde.</w:t>
      </w:r>
    </w:p>
    <w:p xmlns:w14="http://schemas.microsoft.com/office/word/2010/wordml" w:rsidR="00422B9E" w:rsidP="00B5492D" w:rsidRDefault="00B5492D" w14:paraId="29E22576" w14:textId="6387C402">
      <w:pPr>
        <w:pStyle w:val="Normalutanindragellerluft"/>
      </w:pPr>
      <w:r>
        <w:tab/>
        <w:t>Trots återkommande diplomatiska insatser från svenska regeringar har ingen framgång nåtts. Dawit Isaak är idag en av världens längst fängslade journalister utan rättegång. Hans fall är inte bara en tragedi för honom och hans familj, utan också en symbol för det globala hotet mot pressfrihet och mänskliga rättigheter.</w:t>
      </w:r>
    </w:p>
    <w:p xmlns:w14="http://schemas.microsoft.com/office/word/2010/wordml" w:rsidRPr="00B5492D" w:rsidR="00B5492D" w:rsidP="00B5492D" w:rsidRDefault="00DB11A3" w14:paraId="02C773F7" w14:textId="5C0F220F">
      <w:r>
        <w:t>Sverige ska stå</w:t>
      </w:r>
      <w:r w:rsidRPr="00B5492D" w:rsidR="00B5492D">
        <w:t xml:space="preserve"> upp för individens frihet, rättsstatens principer och det fria ordet. Det är därför av yttersta vikt att Sverige inte låter Dawit Isaaks fall falla i glömska. Vi måste intensifiera våra ansträngningar, både bilateralt och inom EU, för att sätta press på </w:t>
      </w:r>
      <w:r w:rsidRPr="00B5492D" w:rsidR="00B5492D">
        <w:lastRenderedPageBreak/>
        <w:t>Eritrea. Det handlar om att stå upp för en svensk medborgare – men också för de värden som vårt land och vårt parti vilar på.</w:t>
      </w:r>
    </w:p>
    <w:p xmlns:w14="http://schemas.microsoft.com/office/word/2010/wordml" w:rsidR="00BB6339" w:rsidP="008E0FE2" w:rsidRDefault="00BB6339" w14:paraId="63C3FA15" w14:textId="77777777">
      <w:pPr>
        <w:pStyle w:val="Normalutanindragellerluft"/>
      </w:pPr>
    </w:p>
    <w:sdt>
      <w:sdtPr>
        <w:rPr>
          <w:i/>
          <w:noProof/>
        </w:rPr>
        <w:alias w:val="CC_Underskrifter"/>
        <w:tag w:val="CC_Underskrifter"/>
        <w:id w:val="583496634"/>
        <w:lock w:val="sdtContentLocked"/>
        <w:placeholder>
          <w:docPart w:val="438181A0DD974E6A8997F58E74587711"/>
        </w:placeholder>
      </w:sdtPr>
      <w:sdtEndPr/>
      <w:sdtContent>
        <w:p xmlns:w14="http://schemas.microsoft.com/office/word/2010/wordml" w:rsidR="003F7E98" w:rsidP="003F7E98" w:rsidRDefault="003F7E98" w14:paraId="1032D05C" w14:textId="77777777">
          <w:pPr/>
          <w:r/>
        </w:p>
        <w:p xmlns:w14="http://schemas.microsoft.com/office/word/2010/wordml" w:rsidR="003F7E98" w:rsidP="003F7E98" w:rsidRDefault="003F7E98" w14:paraId="558C5F16" w14:textId="127D6E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A328AA0" w14:textId="0528B9D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619E8" w14:textId="77777777" w:rsidR="00B5492D" w:rsidRDefault="00B5492D" w:rsidP="000C1CAD">
      <w:pPr>
        <w:spacing w:line="240" w:lineRule="auto"/>
      </w:pPr>
      <w:r>
        <w:separator/>
      </w:r>
    </w:p>
  </w:endnote>
  <w:endnote w:type="continuationSeparator" w:id="0">
    <w:p w14:paraId="096393B8" w14:textId="77777777" w:rsidR="00B5492D" w:rsidRDefault="00B549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4C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C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82C5" w14:textId="1C2C30DB" w:rsidR="00262EA3" w:rsidRPr="003F7E98" w:rsidRDefault="00262EA3" w:rsidP="003F7E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3F21" w14:textId="77777777" w:rsidR="00B5492D" w:rsidRDefault="00B5492D" w:rsidP="000C1CAD">
      <w:pPr>
        <w:spacing w:line="240" w:lineRule="auto"/>
      </w:pPr>
      <w:r>
        <w:separator/>
      </w:r>
    </w:p>
  </w:footnote>
  <w:footnote w:type="continuationSeparator" w:id="0">
    <w:p w14:paraId="768465EB" w14:textId="77777777" w:rsidR="00B5492D" w:rsidRDefault="00B549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B6B3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24382A" wp14:anchorId="28B476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7E98" w14:paraId="4016E925" w14:textId="0C374D15">
                          <w:pPr>
                            <w:jc w:val="right"/>
                          </w:pPr>
                          <w:sdt>
                            <w:sdtPr>
                              <w:alias w:val="CC_Noformat_Partikod"/>
                              <w:tag w:val="CC_Noformat_Partikod"/>
                              <w:id w:val="-53464382"/>
                              <w:placeholder>
                                <w:docPart w:val="87C3756D25B44BA8AE30C63FEA0435A2"/>
                              </w:placeholder>
                              <w:text/>
                            </w:sdtPr>
                            <w:sdtEndPr/>
                            <w:sdtContent>
                              <w:r w:rsidR="00B5492D">
                                <w:t>L</w:t>
                              </w:r>
                            </w:sdtContent>
                          </w:sdt>
                          <w:sdt>
                            <w:sdtPr>
                              <w:alias w:val="CC_Noformat_Partinummer"/>
                              <w:tag w:val="CC_Noformat_Partinummer"/>
                              <w:id w:val="-1709555926"/>
                              <w:placeholder>
                                <w:docPart w:val="3A22C947ABC1419CA93B9DF703E686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B476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7E98" w14:paraId="4016E925" w14:textId="0C374D15">
                    <w:pPr>
                      <w:jc w:val="right"/>
                    </w:pPr>
                    <w:sdt>
                      <w:sdtPr>
                        <w:alias w:val="CC_Noformat_Partikod"/>
                        <w:tag w:val="CC_Noformat_Partikod"/>
                        <w:id w:val="-53464382"/>
                        <w:placeholder>
                          <w:docPart w:val="87C3756D25B44BA8AE30C63FEA0435A2"/>
                        </w:placeholder>
                        <w:text/>
                      </w:sdtPr>
                      <w:sdtEndPr/>
                      <w:sdtContent>
                        <w:r w:rsidR="00B5492D">
                          <w:t>L</w:t>
                        </w:r>
                      </w:sdtContent>
                    </w:sdt>
                    <w:sdt>
                      <w:sdtPr>
                        <w:alias w:val="CC_Noformat_Partinummer"/>
                        <w:tag w:val="CC_Noformat_Partinummer"/>
                        <w:id w:val="-1709555926"/>
                        <w:placeholder>
                          <w:docPart w:val="3A22C947ABC1419CA93B9DF703E686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067A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C027B" w14:textId="77777777">
    <w:pPr>
      <w:jc w:val="right"/>
    </w:pPr>
  </w:p>
  <w:p w:rsidR="00262EA3" w:rsidP="00776B74" w:rsidRDefault="00262EA3" w14:paraId="12D7C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F7E98" w14:paraId="61D908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E9EC32" wp14:anchorId="3E8B5F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7E98" w14:paraId="5E38EED3" w14:textId="26EB97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492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7E98" w14:paraId="492EF6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7E98" w14:paraId="29ADFBDE" w14:textId="71A7A7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:3148</w:t>
        </w:r>
      </w:sdtContent>
    </w:sdt>
  </w:p>
  <w:p w:rsidR="00262EA3" w:rsidP="00E03A3D" w:rsidRDefault="003F7E98" w14:paraId="12A44254" w14:textId="6FEEC1DF">
    <w:pPr>
      <w:pStyle w:val="Motionr"/>
    </w:pPr>
    <w:sdt>
      <w:sdtPr>
        <w:alias w:val="CC_Noformat_Avtext"/>
        <w:tag w:val="CC_Noformat_Avtext"/>
        <w:id w:val="-2020768203"/>
        <w:lock w:val="sdtContentLocked"/>
        <w:placeholder>
          <w:docPart w:val="87C3756D25B44BA8AE30C63FEA0435A2"/>
        </w:placeholder>
        <w15:appearance w15:val="hidden"/>
        <w:text/>
      </w:sdtPr>
      <w:sdtEndPr/>
      <w:sdtContent>
        <w:r>
          <w:t>av Helene Odenjung (L)</w:t>
        </w:r>
      </w:sdtContent>
    </w:sdt>
  </w:p>
  <w:sdt>
    <w:sdtPr>
      <w:alias w:val="CC_Noformat_Rubtext"/>
      <w:tag w:val="CC_Noformat_Rubtext"/>
      <w:id w:val="-218060500"/>
      <w:lock w:val="sdtContentLocked"/>
      <w:placeholder>
        <w:docPart w:val="3A22C947ABC1419CA93B9DF703E6868C"/>
      </w:placeholder>
      <w:text/>
    </w:sdtPr>
    <w:sdtEndPr/>
    <w:sdtContent>
      <w:p w:rsidR="00262EA3" w:rsidP="00283E0F" w:rsidRDefault="00B5492D" w14:paraId="4291395A" w14:textId="286F492A">
        <w:pPr>
          <w:pStyle w:val="FSHRub2"/>
        </w:pPr>
        <w:r>
          <w:t>Insatser för frigivning av Dawit Isaak</w:t>
        </w:r>
      </w:p>
    </w:sdtContent>
  </w:sdt>
  <w:sdt>
    <w:sdtPr>
      <w:alias w:val="CC_Boilerplate_3"/>
      <w:tag w:val="CC_Boilerplate_3"/>
      <w:id w:val="1606463544"/>
      <w:lock w:val="sdtContentLocked"/>
      <w15:appearance w15:val="hidden"/>
      <w:text w:multiLine="1"/>
    </w:sdtPr>
    <w:sdtEndPr/>
    <w:sdtContent>
      <w:p w:rsidR="00262EA3" w:rsidP="00283E0F" w:rsidRDefault="00262EA3" w14:paraId="58520B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49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A1"/>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98"/>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B8"/>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5F5"/>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2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1A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76D374"/>
  <w15:chartTrackingRefBased/>
  <w15:docId w15:val="{51BBB0D1-A4FC-4EEE-9778-5DD4979B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37E1EFE5BD421FBDF0533C7FCAB047"/>
        <w:category>
          <w:name w:val="Allmänt"/>
          <w:gallery w:val="placeholder"/>
        </w:category>
        <w:types>
          <w:type w:val="bbPlcHdr"/>
        </w:types>
        <w:behaviors>
          <w:behavior w:val="content"/>
        </w:behaviors>
        <w:guid w:val="{684F5FB9-41A6-43F4-BCC3-D94B5CCCB8AE}"/>
      </w:docPartPr>
      <w:docPartBody>
        <w:p w:rsidR="00BD2564" w:rsidRDefault="00BD2564">
          <w:pPr>
            <w:pStyle w:val="8A37E1EFE5BD421FBDF0533C7FCAB047"/>
          </w:pPr>
          <w:r w:rsidRPr="005A0A93">
            <w:rPr>
              <w:rStyle w:val="Platshllartext"/>
            </w:rPr>
            <w:t>Förslag till riksdagsbeslut</w:t>
          </w:r>
        </w:p>
      </w:docPartBody>
    </w:docPart>
    <w:docPart>
      <w:docPartPr>
        <w:name w:val="DB94B346A7AB408088173DCF10063A78"/>
        <w:category>
          <w:name w:val="Allmänt"/>
          <w:gallery w:val="placeholder"/>
        </w:category>
        <w:types>
          <w:type w:val="bbPlcHdr"/>
        </w:types>
        <w:behaviors>
          <w:behavior w:val="content"/>
        </w:behaviors>
        <w:guid w:val="{8194BACC-A4F7-4423-90DA-D40B32E0CCF4}"/>
      </w:docPartPr>
      <w:docPartBody>
        <w:p w:rsidR="00BD2564" w:rsidRDefault="00BD2564">
          <w:pPr>
            <w:pStyle w:val="DB94B346A7AB408088173DCF10063A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5CF1683D95478FA718412DFD3B6DFE"/>
        <w:category>
          <w:name w:val="Allmänt"/>
          <w:gallery w:val="placeholder"/>
        </w:category>
        <w:types>
          <w:type w:val="bbPlcHdr"/>
        </w:types>
        <w:behaviors>
          <w:behavior w:val="content"/>
        </w:behaviors>
        <w:guid w:val="{1D06CA0F-73D9-4FE6-BB6F-E0C0A29DDBB6}"/>
      </w:docPartPr>
      <w:docPartBody>
        <w:p w:rsidR="00BD2564" w:rsidRDefault="00BD2564">
          <w:pPr>
            <w:pStyle w:val="EC5CF1683D95478FA718412DFD3B6DFE"/>
          </w:pPr>
          <w:r w:rsidRPr="005A0A93">
            <w:rPr>
              <w:rStyle w:val="Platshllartext"/>
            </w:rPr>
            <w:t>Motivering</w:t>
          </w:r>
        </w:p>
      </w:docPartBody>
    </w:docPart>
    <w:docPart>
      <w:docPartPr>
        <w:name w:val="438181A0DD974E6A8997F58E74587711"/>
        <w:category>
          <w:name w:val="Allmänt"/>
          <w:gallery w:val="placeholder"/>
        </w:category>
        <w:types>
          <w:type w:val="bbPlcHdr"/>
        </w:types>
        <w:behaviors>
          <w:behavior w:val="content"/>
        </w:behaviors>
        <w:guid w:val="{C092FE93-AF2F-47FE-B71F-0CE40C698C13}"/>
      </w:docPartPr>
      <w:docPartBody>
        <w:p w:rsidR="00BD2564" w:rsidRDefault="00BD2564">
          <w:pPr>
            <w:pStyle w:val="438181A0DD974E6A8997F58E74587711"/>
          </w:pPr>
          <w:r w:rsidRPr="009B077E">
            <w:rPr>
              <w:rStyle w:val="Platshllartext"/>
            </w:rPr>
            <w:t>Namn på motionärer infogas/tas bort via panelen.</w:t>
          </w:r>
        </w:p>
      </w:docPartBody>
    </w:docPart>
    <w:docPart>
      <w:docPartPr>
        <w:name w:val="87C3756D25B44BA8AE30C63FEA0435A2"/>
        <w:category>
          <w:name w:val="Allmänt"/>
          <w:gallery w:val="placeholder"/>
        </w:category>
        <w:types>
          <w:type w:val="bbPlcHdr"/>
        </w:types>
        <w:behaviors>
          <w:behavior w:val="content"/>
        </w:behaviors>
        <w:guid w:val="{9BC125A0-9C71-4EC1-8F7B-5642F0C6F4C9}"/>
      </w:docPartPr>
      <w:docPartBody>
        <w:p w:rsidR="00BD2564" w:rsidRDefault="00BD2564">
          <w:pPr>
            <w:pStyle w:val="87C3756D25B44BA8AE30C63FEA0435A2"/>
          </w:pPr>
          <w:r>
            <w:rPr>
              <w:rStyle w:val="Platshllartext"/>
            </w:rPr>
            <w:t xml:space="preserve"> </w:t>
          </w:r>
        </w:p>
      </w:docPartBody>
    </w:docPart>
    <w:docPart>
      <w:docPartPr>
        <w:name w:val="3A22C947ABC1419CA93B9DF703E6868C"/>
        <w:category>
          <w:name w:val="Allmänt"/>
          <w:gallery w:val="placeholder"/>
        </w:category>
        <w:types>
          <w:type w:val="bbPlcHdr"/>
        </w:types>
        <w:behaviors>
          <w:behavior w:val="content"/>
        </w:behaviors>
        <w:guid w:val="{D8B0FE6F-5C33-47E2-9333-6C8EB70FEA11}"/>
      </w:docPartPr>
      <w:docPartBody>
        <w:p w:rsidR="00BD2564" w:rsidRDefault="00BD2564">
          <w:pPr>
            <w:pStyle w:val="3A22C947ABC1419CA93B9DF703E686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64"/>
    <w:rsid w:val="00BD25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37E1EFE5BD421FBDF0533C7FCAB047">
    <w:name w:val="8A37E1EFE5BD421FBDF0533C7FCAB047"/>
  </w:style>
  <w:style w:type="paragraph" w:customStyle="1" w:styleId="DB94B346A7AB408088173DCF10063A78">
    <w:name w:val="DB94B346A7AB408088173DCF10063A78"/>
  </w:style>
  <w:style w:type="paragraph" w:customStyle="1" w:styleId="EC5CF1683D95478FA718412DFD3B6DFE">
    <w:name w:val="EC5CF1683D95478FA718412DFD3B6DFE"/>
  </w:style>
  <w:style w:type="paragraph" w:customStyle="1" w:styleId="438181A0DD974E6A8997F58E74587711">
    <w:name w:val="438181A0DD974E6A8997F58E74587711"/>
  </w:style>
  <w:style w:type="paragraph" w:customStyle="1" w:styleId="87C3756D25B44BA8AE30C63FEA0435A2">
    <w:name w:val="87C3756D25B44BA8AE30C63FEA0435A2"/>
  </w:style>
  <w:style w:type="paragraph" w:customStyle="1" w:styleId="3A22C947ABC1419CA93B9DF703E6868C">
    <w:name w:val="3A22C947ABC1419CA93B9DF703E6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A52A5E-5E37-4468-A0BE-FAA788A8143F}"/>
</file>

<file path=customXml/itemProps2.xml><?xml version="1.0" encoding="utf-8"?>
<ds:datastoreItem xmlns:ds="http://schemas.openxmlformats.org/officeDocument/2006/customXml" ds:itemID="{01700DA4-60A0-42E4-A45E-F659582BD764}"/>
</file>

<file path=customXml/itemProps3.xml><?xml version="1.0" encoding="utf-8"?>
<ds:datastoreItem xmlns:ds="http://schemas.openxmlformats.org/officeDocument/2006/customXml" ds:itemID="{1333A5F5-800A-4032-8EFB-F8427BF8B107}"/>
</file>

<file path=customXml/itemProps4.xml><?xml version="1.0" encoding="utf-8"?>
<ds:datastoreItem xmlns:ds="http://schemas.openxmlformats.org/officeDocument/2006/customXml" ds:itemID="{732680A3-E5C0-417B-9849-A7F2A629C7EC}"/>
</file>

<file path=docProps/app.xml><?xml version="1.0" encoding="utf-8"?>
<Properties xmlns="http://schemas.openxmlformats.org/officeDocument/2006/extended-properties" xmlns:vt="http://schemas.openxmlformats.org/officeDocument/2006/docPropsVTypes">
  <Template>Normal</Template>
  <TotalTime>5</TotalTime>
  <Pages>2</Pages>
  <Words>200</Words>
  <Characters>1111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