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B81CA7D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083F00">
              <w:rPr>
                <w:b/>
              </w:rPr>
              <w:t>2</w:t>
            </w:r>
            <w:r w:rsidR="00C106B3">
              <w:rPr>
                <w:b/>
              </w:rPr>
              <w:t>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F3DBF79" w:rsidR="0096348C" w:rsidRDefault="00EF70DA" w:rsidP="0096348C">
            <w:r w:rsidRPr="00083F00">
              <w:t>20</w:t>
            </w:r>
            <w:r w:rsidR="00C3591B" w:rsidRPr="00083F00">
              <w:t>2</w:t>
            </w:r>
            <w:r w:rsidR="002B6C96" w:rsidRPr="00083F00">
              <w:t>5</w:t>
            </w:r>
            <w:r w:rsidR="009D6560" w:rsidRPr="00083F00">
              <w:t>-</w:t>
            </w:r>
            <w:r w:rsidR="00AE134D">
              <w:t>05-</w:t>
            </w:r>
            <w:r w:rsidR="00C106B3">
              <w:t>22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785DBE">
              <w:t>TID</w:t>
            </w:r>
          </w:p>
        </w:tc>
        <w:tc>
          <w:tcPr>
            <w:tcW w:w="6463" w:type="dxa"/>
          </w:tcPr>
          <w:p w14:paraId="0B1FB026" w14:textId="062D5DCE" w:rsidR="00D12EAD" w:rsidRDefault="00083F00" w:rsidP="0096348C">
            <w:r w:rsidRPr="00413A2D">
              <w:t>1</w:t>
            </w:r>
            <w:r w:rsidR="00AE134D" w:rsidRPr="00413A2D">
              <w:t>0</w:t>
            </w:r>
            <w:r w:rsidRPr="00413A2D">
              <w:t>.00-</w:t>
            </w:r>
            <w:r w:rsidR="00413A2D" w:rsidRPr="00413A2D">
              <w:t>10</w:t>
            </w:r>
            <w:r w:rsidR="00413A2D">
              <w:t>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7059B3D" w14:textId="06BC2EB0" w:rsidR="00083F00" w:rsidRDefault="00083F00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C57CD9B" w14:textId="77777777" w:rsidR="00083F00" w:rsidRPr="001E1FAC" w:rsidRDefault="00083F00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3533B1" w14:textId="1DFED37F" w:rsidR="00E57DF8" w:rsidRPr="00074820" w:rsidRDefault="00083F00" w:rsidP="0007482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2024/25:2</w:t>
            </w:r>
            <w:r w:rsidR="00C106B3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775D3E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20CA6919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3F0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5DA3118" w14:textId="77777777" w:rsidR="00C106B3" w:rsidRPr="00775D3E" w:rsidRDefault="00C106B3" w:rsidP="00C106B3">
            <w:pPr>
              <w:tabs>
                <w:tab w:val="left" w:pos="1701"/>
              </w:tabs>
              <w:rPr>
                <w:b/>
              </w:rPr>
            </w:pPr>
            <w:r w:rsidRPr="00775D3E">
              <w:rPr>
                <w:b/>
              </w:rPr>
              <w:t>Indragna eller minskade socialförsäkringsförmåner för den som undanhåller sig verkställighet av häktning eller frihetsberövande påföljd (SfU21)</w:t>
            </w:r>
          </w:p>
          <w:p w14:paraId="728F9769" w14:textId="09B09ADF" w:rsidR="00AB079B" w:rsidRDefault="00AB079B" w:rsidP="00C106B3">
            <w:pPr>
              <w:tabs>
                <w:tab w:val="left" w:pos="1701"/>
              </w:tabs>
            </w:pPr>
          </w:p>
          <w:p w14:paraId="3892475B" w14:textId="29E20A43" w:rsidR="00AB079B" w:rsidRPr="00413A2D" w:rsidRDefault="00AB079B" w:rsidP="00AB079B">
            <w:r w:rsidRPr="00413A2D">
              <w:t xml:space="preserve">Utskottet fortsatte beredningen av proposition 2024/25:111. </w:t>
            </w:r>
          </w:p>
          <w:p w14:paraId="5FB0813B" w14:textId="77777777" w:rsidR="00A137CB" w:rsidRPr="00413A2D" w:rsidRDefault="00A137CB" w:rsidP="00AB079B"/>
          <w:p w14:paraId="5EC845A6" w14:textId="115AACEC" w:rsidR="00AB079B" w:rsidRPr="00413A2D" w:rsidRDefault="00AB079B" w:rsidP="00AB079B">
            <w:r w:rsidRPr="00413A2D">
              <w:t xml:space="preserve">Utskottet justerade betänkande 2024/25:SfU21. </w:t>
            </w:r>
          </w:p>
          <w:p w14:paraId="3CB6D5E6" w14:textId="77777777" w:rsidR="00A137CB" w:rsidRPr="00413A2D" w:rsidRDefault="00A137CB" w:rsidP="00AB079B"/>
          <w:p w14:paraId="548365BD" w14:textId="4D38B5C4" w:rsidR="00AB079B" w:rsidRPr="00413A2D" w:rsidRDefault="00AB079B" w:rsidP="00AB079B">
            <w:r w:rsidRPr="00413A2D">
              <w:t xml:space="preserve">MP-ledamoten anmälde ett särskilt yttrande. </w:t>
            </w:r>
          </w:p>
          <w:p w14:paraId="4354FE96" w14:textId="212EF2B1" w:rsidR="00C106B3" w:rsidRPr="00775D3E" w:rsidRDefault="00C106B3" w:rsidP="00280DFE">
            <w:pPr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75016F94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83F00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19863AEB" w14:textId="77777777" w:rsidR="00C106B3" w:rsidRPr="00C106B3" w:rsidRDefault="00C106B3" w:rsidP="00C106B3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C106B3">
              <w:rPr>
                <w:b/>
                <w:snapToGrid w:val="0"/>
              </w:rPr>
              <w:t>Inkommen skrivelse</w:t>
            </w:r>
          </w:p>
          <w:p w14:paraId="5F898FD5" w14:textId="4AAE729F" w:rsidR="00AB079B" w:rsidRPr="00775D3E" w:rsidRDefault="00AB079B" w:rsidP="00AB079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75D3E">
              <w:rPr>
                <w:rFonts w:eastAsiaTheme="minorHAnsi"/>
                <w:color w:val="000000"/>
                <w:szCs w:val="24"/>
                <w:lang w:eastAsia="en-US"/>
              </w:rPr>
              <w:t>Inkom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men</w:t>
            </w:r>
            <w:r w:rsidRPr="00775D3E">
              <w:rPr>
                <w:rFonts w:eastAsiaTheme="minorHAnsi"/>
                <w:color w:val="000000"/>
                <w:szCs w:val="24"/>
                <w:lang w:eastAsia="en-US"/>
              </w:rPr>
              <w:t xml:space="preserve"> skrivels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e</w:t>
            </w:r>
            <w:r w:rsidRPr="00775D3E">
              <w:rPr>
                <w:rFonts w:eastAsiaTheme="minorHAnsi"/>
                <w:color w:val="000000"/>
                <w:szCs w:val="24"/>
                <w:lang w:eastAsia="en-US"/>
              </w:rPr>
              <w:t xml:space="preserve"> anmäldes (dnr 17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72</w:t>
            </w:r>
            <w:r w:rsidRPr="00775D3E">
              <w:rPr>
                <w:rFonts w:eastAsiaTheme="minorHAnsi"/>
                <w:color w:val="000000"/>
                <w:szCs w:val="24"/>
                <w:lang w:eastAsia="en-US"/>
              </w:rPr>
              <w:t>-2024/25).</w:t>
            </w:r>
          </w:p>
          <w:p w14:paraId="1EA7D04A" w14:textId="2553639E" w:rsidR="00083F00" w:rsidRPr="00775D3E" w:rsidRDefault="00083F00" w:rsidP="00C106B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0984" w14:paraId="46ADFE1A" w14:textId="77777777" w:rsidTr="00D12EAD">
        <w:tc>
          <w:tcPr>
            <w:tcW w:w="567" w:type="dxa"/>
          </w:tcPr>
          <w:p w14:paraId="64A350EB" w14:textId="77777777" w:rsidR="004F0984" w:rsidRDefault="004F0984" w:rsidP="004F098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64601265" w14:textId="77777777" w:rsidR="004F0984" w:rsidRDefault="004F098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22DB7CA" w14:textId="0B4166E2" w:rsidR="004F0984" w:rsidRDefault="00AB079B" w:rsidP="004F098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75D3E">
              <w:rPr>
                <w:b/>
                <w:snapToGrid w:val="0"/>
              </w:rPr>
              <w:t>Övriga frågor</w:t>
            </w:r>
          </w:p>
          <w:p w14:paraId="67149084" w14:textId="77777777" w:rsidR="0065665E" w:rsidRDefault="0065665E" w:rsidP="004F098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4E20A0B" w14:textId="55B75A24" w:rsidR="00727035" w:rsidRPr="00DD7F4E" w:rsidRDefault="00173A93" w:rsidP="004F098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D63D8">
              <w:rPr>
                <w:bCs/>
                <w:snapToGrid w:val="0"/>
              </w:rPr>
              <w:t xml:space="preserve">Utskottet beslutade att </w:t>
            </w:r>
            <w:r w:rsidR="00727035" w:rsidRPr="00ED63D8">
              <w:rPr>
                <w:bCs/>
                <w:snapToGrid w:val="0"/>
              </w:rPr>
              <w:t xml:space="preserve">inhämta regeringens </w:t>
            </w:r>
            <w:r w:rsidR="00ED63D8" w:rsidRPr="00ED63D8">
              <w:rPr>
                <w:bCs/>
                <w:snapToGrid w:val="0"/>
              </w:rPr>
              <w:t>syn på</w:t>
            </w:r>
            <w:r w:rsidR="00727035" w:rsidRPr="00ED63D8">
              <w:rPr>
                <w:bCs/>
                <w:snapToGrid w:val="0"/>
              </w:rPr>
              <w:t xml:space="preserve"> tillämpningen av</w:t>
            </w:r>
            <w:r w:rsidR="00727035" w:rsidRPr="00ED63D8">
              <w:rPr>
                <w:b/>
                <w:snapToGrid w:val="0"/>
              </w:rPr>
              <w:t xml:space="preserve"> s</w:t>
            </w:r>
            <w:r w:rsidR="00727035" w:rsidRPr="00ED63D8">
              <w:rPr>
                <w:bCs/>
                <w:snapToGrid w:val="0"/>
              </w:rPr>
              <w:t>ubsidiaritetsprincipen i</w:t>
            </w:r>
            <w:r w:rsidR="00727035" w:rsidRPr="00ED63D8">
              <w:rPr>
                <w:b/>
                <w:snapToGrid w:val="0"/>
              </w:rPr>
              <w:t xml:space="preserve"> </w:t>
            </w:r>
            <w:r w:rsidR="00727035" w:rsidRPr="00ED63D8">
              <w:rPr>
                <w:bCs/>
                <w:snapToGrid w:val="0"/>
              </w:rPr>
              <w:t>förslag till</w:t>
            </w:r>
            <w:r w:rsidR="00AC59FE">
              <w:rPr>
                <w:bCs/>
                <w:snapToGrid w:val="0"/>
              </w:rPr>
              <w:t xml:space="preserve"> förordning om</w:t>
            </w:r>
            <w:r w:rsidR="00727035" w:rsidRPr="00ED63D8">
              <w:rPr>
                <w:bCs/>
                <w:snapToGrid w:val="0"/>
              </w:rPr>
              <w:t xml:space="preserve"> </w:t>
            </w:r>
            <w:r w:rsidR="00AC59FE">
              <w:rPr>
                <w:bCs/>
                <w:snapToGrid w:val="0"/>
              </w:rPr>
              <w:t>ändring i asylprocedur</w:t>
            </w:r>
            <w:r w:rsidR="00727035" w:rsidRPr="00ED63D8">
              <w:rPr>
                <w:bCs/>
                <w:snapToGrid w:val="0"/>
              </w:rPr>
              <w:t>förordning</w:t>
            </w:r>
            <w:r w:rsidR="00AC59FE">
              <w:rPr>
                <w:bCs/>
                <w:snapToGrid w:val="0"/>
              </w:rPr>
              <w:t>en</w:t>
            </w:r>
            <w:r w:rsidR="00727035" w:rsidRPr="00ED63D8">
              <w:rPr>
                <w:bCs/>
                <w:snapToGrid w:val="0"/>
              </w:rPr>
              <w:t xml:space="preserve"> </w:t>
            </w:r>
            <w:r w:rsidR="00100440">
              <w:rPr>
                <w:bCs/>
                <w:snapToGrid w:val="0"/>
              </w:rPr>
              <w:t>gällande</w:t>
            </w:r>
            <w:r w:rsidR="00727035" w:rsidRPr="00ED63D8">
              <w:rPr>
                <w:bCs/>
                <w:snapToGrid w:val="0"/>
              </w:rPr>
              <w:t xml:space="preserve"> tillämpning av begreppet säkert tredjeland, COM(2025) </w:t>
            </w:r>
            <w:r w:rsidR="00ED63D8" w:rsidRPr="00ED63D8">
              <w:rPr>
                <w:bCs/>
                <w:snapToGrid w:val="0"/>
              </w:rPr>
              <w:t>259</w:t>
            </w:r>
            <w:r w:rsidR="00727035" w:rsidRPr="00ED63D8">
              <w:rPr>
                <w:bCs/>
                <w:snapToGrid w:val="0"/>
              </w:rPr>
              <w:t>.</w:t>
            </w:r>
          </w:p>
          <w:p w14:paraId="5CF8F80D" w14:textId="77777777" w:rsidR="0065665E" w:rsidRDefault="0065665E" w:rsidP="004F098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48629B3" w14:textId="70456D4B" w:rsidR="0065665E" w:rsidRPr="00775D3E" w:rsidRDefault="0065665E" w:rsidP="004F098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9719F">
              <w:rPr>
                <w:rFonts w:ascii="TimesNewRomanPSMT" w:hAnsi="TimesNewRomanPSMT" w:cs="TimesNewRomanPSMT"/>
                <w:szCs w:val="24"/>
              </w:rPr>
              <w:t>Denna paragraf förklarades omedelbar</w:t>
            </w:r>
            <w:r w:rsidR="00ED63D8">
              <w:rPr>
                <w:rFonts w:ascii="TimesNewRomanPSMT" w:hAnsi="TimesNewRomanPSMT" w:cs="TimesNewRomanPSMT"/>
                <w:szCs w:val="24"/>
              </w:rPr>
              <w:t>t</w:t>
            </w:r>
            <w:r w:rsidRPr="00D9719F">
              <w:rPr>
                <w:rFonts w:ascii="TimesNewRomanPSMT" w:hAnsi="TimesNewRomanPSMT" w:cs="TimesNewRomanPSMT"/>
                <w:szCs w:val="24"/>
              </w:rPr>
              <w:t xml:space="preserve"> justerad</w:t>
            </w:r>
            <w:r>
              <w:rPr>
                <w:rFonts w:ascii="TimesNewRomanPSMT" w:hAnsi="TimesNewRomanPSMT" w:cs="TimesNewRomanPSMT"/>
                <w:szCs w:val="24"/>
              </w:rPr>
              <w:t>.</w:t>
            </w:r>
          </w:p>
          <w:p w14:paraId="54AE8841" w14:textId="77777777" w:rsidR="004F0984" w:rsidRPr="00775D3E" w:rsidRDefault="004F0984" w:rsidP="00083F0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063130B2" w14:textId="604E4F80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0984">
              <w:rPr>
                <w:b/>
                <w:snapToGrid w:val="0"/>
              </w:rPr>
              <w:t>5</w:t>
            </w:r>
          </w:p>
          <w:p w14:paraId="4BDD1BB3" w14:textId="77777777" w:rsidR="004F0984" w:rsidRPr="004F0984" w:rsidRDefault="004F0984" w:rsidP="004F0984"/>
          <w:p w14:paraId="50E7AB74" w14:textId="77777777" w:rsidR="004F0984" w:rsidRPr="004F0984" w:rsidRDefault="004F0984" w:rsidP="004F0984"/>
          <w:p w14:paraId="18FF7F3C" w14:textId="77777777" w:rsidR="004F0984" w:rsidRPr="004F0984" w:rsidRDefault="004F0984" w:rsidP="004F0984"/>
          <w:p w14:paraId="2CF28F39" w14:textId="77777777" w:rsidR="004F0984" w:rsidRDefault="004F0984" w:rsidP="004F0984">
            <w:pPr>
              <w:rPr>
                <w:b/>
                <w:snapToGrid w:val="0"/>
              </w:rPr>
            </w:pPr>
          </w:p>
          <w:p w14:paraId="231595B0" w14:textId="5EF0C54E" w:rsidR="004F0984" w:rsidRPr="004F0984" w:rsidRDefault="004F0984" w:rsidP="004F0984">
            <w:pPr>
              <w:rPr>
                <w:b/>
                <w:bCs/>
              </w:rPr>
            </w:pPr>
          </w:p>
        </w:tc>
        <w:tc>
          <w:tcPr>
            <w:tcW w:w="6946" w:type="dxa"/>
            <w:gridSpan w:val="2"/>
          </w:tcPr>
          <w:p w14:paraId="4C60199D" w14:textId="19D95B2D" w:rsidR="00AB079B" w:rsidRDefault="00AB079B" w:rsidP="00AB079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75D3E">
              <w:rPr>
                <w:b/>
                <w:snapToGrid w:val="0"/>
              </w:rPr>
              <w:t>Nästa sammanträde</w:t>
            </w:r>
          </w:p>
          <w:p w14:paraId="428B8B3D" w14:textId="77777777" w:rsidR="00AB079B" w:rsidRPr="00775D3E" w:rsidRDefault="00AB079B" w:rsidP="00AB079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9367A3D" w14:textId="7A42503F" w:rsidR="00C106B3" w:rsidRPr="00AB079B" w:rsidRDefault="00AB079B" w:rsidP="00AB079B">
            <w:pPr>
              <w:tabs>
                <w:tab w:val="left" w:pos="1701"/>
              </w:tabs>
              <w:rPr>
                <w:snapToGrid w:val="0"/>
              </w:rPr>
            </w:pPr>
            <w:r w:rsidRPr="00775D3E">
              <w:rPr>
                <w:snapToGrid w:val="0"/>
              </w:rPr>
              <w:t xml:space="preserve">Nästa sammanträde äger rum tisdagen den </w:t>
            </w:r>
            <w:r>
              <w:rPr>
                <w:snapToGrid w:val="0"/>
              </w:rPr>
              <w:t>3 juni</w:t>
            </w:r>
            <w:r w:rsidRPr="00775D3E">
              <w:rPr>
                <w:snapToGrid w:val="0"/>
              </w:rPr>
              <w:t xml:space="preserve"> 2025 kl. 11.00.</w:t>
            </w: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7BE423E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83D12D9" w14:textId="77777777" w:rsidR="00134762" w:rsidRPr="00775D3E" w:rsidRDefault="00134762" w:rsidP="00083F0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Pr="00775D3E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0FBAAC2B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AB079B">
              <w:t>3 juni</w:t>
            </w:r>
            <w:r w:rsidRPr="00785DBE">
              <w:t xml:space="preserve"> 202</w:t>
            </w:r>
            <w:r w:rsidR="002B6C96" w:rsidRPr="00785DBE">
              <w:t>5</w:t>
            </w:r>
          </w:p>
        </w:tc>
      </w:tr>
    </w:tbl>
    <w:p w14:paraId="4C739809" w14:textId="192909F9" w:rsidR="000C0F16" w:rsidRDefault="000C0F16" w:rsidP="00695198">
      <w:pPr>
        <w:tabs>
          <w:tab w:val="left" w:pos="1701"/>
        </w:tabs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490CD6DD" w:rsidR="00BE5542" w:rsidRDefault="00BE5542" w:rsidP="00487A46">
            <w:r w:rsidRPr="00083F00">
              <w:t>202</w:t>
            </w:r>
            <w:r w:rsidR="00F10029" w:rsidRPr="00083F00">
              <w:t>4</w:t>
            </w:r>
            <w:r w:rsidRPr="00083F00">
              <w:t>/2</w:t>
            </w:r>
            <w:r w:rsidR="00F10029" w:rsidRPr="00083F00">
              <w:t>5</w:t>
            </w:r>
            <w:r w:rsidRPr="00083F00">
              <w:t>:</w:t>
            </w:r>
            <w:r w:rsidR="00083F00" w:rsidRPr="00083F00">
              <w:t>2</w:t>
            </w:r>
            <w:r w:rsidR="00AB079B">
              <w:t>8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4063915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F60EF">
              <w:rPr>
                <w:sz w:val="22"/>
              </w:rPr>
              <w:t>1</w:t>
            </w:r>
            <w:r w:rsidR="00AE134D">
              <w:rPr>
                <w:sz w:val="22"/>
              </w:rPr>
              <w:t>-</w:t>
            </w:r>
            <w:r w:rsidR="00413A2D">
              <w:rPr>
                <w:sz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66AC61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BB6C9B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7E65178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74513D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001667E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69C27F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46CABA99" w:rsidR="00BE5542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669C3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6669C3">
              <w:rPr>
                <w:szCs w:val="22"/>
                <w:lang w:val="en-US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19D8CB6C" w:rsidR="00BE5542" w:rsidRPr="001E1FAC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A65682E" w:rsidR="00BE5542" w:rsidRPr="00E70A95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F5A9C6E" w:rsidR="00BE5542" w:rsidRPr="00E70A95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22FFB21" w:rsidR="00BE5542" w:rsidRPr="00E70A95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65C212A7" w:rsidR="00BE5542" w:rsidRPr="00E70A95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61527F8F" w:rsidR="00BE5542" w:rsidRPr="00E70A95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4F48A8F" w:rsidR="00BE5542" w:rsidRPr="00E70A95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24746239" w:rsidR="00BE5542" w:rsidRPr="00E70A95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037FE020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FE8E91E" w:rsidR="00BE5542" w:rsidRPr="00E70A95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543F785" w:rsidR="00BE5542" w:rsidRPr="00E70A95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5B7B7811" w:rsidR="00BE5542" w:rsidRPr="00E70A95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2AB9FA58" w:rsidR="00BE5542" w:rsidRPr="00E01F81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BC5D776" w:rsidR="00BE5542" w:rsidRPr="00E70A95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FE7AD60" w:rsidR="00BE5542" w:rsidRPr="00E70A95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65F2F7BE" w:rsidR="00BE5542" w:rsidRPr="0078232D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351712E2" w:rsidR="00BE5542" w:rsidRPr="0078232D" w:rsidRDefault="00413A2D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2032A4F8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513C404B" w:rsidR="00BE5542" w:rsidRPr="0078232D" w:rsidRDefault="00413A2D" w:rsidP="00413A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6B4FB7D8" w:rsidR="00BE5542" w:rsidRPr="00BB38A5" w:rsidRDefault="00793026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Märta Stenevi</w:t>
            </w:r>
            <w:r w:rsidR="00BE5542"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479CA28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0F7B4F12" w:rsidR="00131F64" w:rsidRPr="0078232D" w:rsidRDefault="00413A2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74820"/>
    <w:rsid w:val="00083F00"/>
    <w:rsid w:val="000910E8"/>
    <w:rsid w:val="0009468C"/>
    <w:rsid w:val="000A10F5"/>
    <w:rsid w:val="000A2D47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0440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73A9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80DFE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3A2D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0984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5665E"/>
    <w:rsid w:val="006669C3"/>
    <w:rsid w:val="00681B04"/>
    <w:rsid w:val="00695198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27035"/>
    <w:rsid w:val="00731EE4"/>
    <w:rsid w:val="00750FF0"/>
    <w:rsid w:val="007515BB"/>
    <w:rsid w:val="00751CCC"/>
    <w:rsid w:val="007557B6"/>
    <w:rsid w:val="00755B50"/>
    <w:rsid w:val="00767BDA"/>
    <w:rsid w:val="00771B76"/>
    <w:rsid w:val="00775D3E"/>
    <w:rsid w:val="00780720"/>
    <w:rsid w:val="00785299"/>
    <w:rsid w:val="0078561B"/>
    <w:rsid w:val="00785DBE"/>
    <w:rsid w:val="00786E0E"/>
    <w:rsid w:val="007927E0"/>
    <w:rsid w:val="00793026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7BF3"/>
    <w:rsid w:val="009450AE"/>
    <w:rsid w:val="00946978"/>
    <w:rsid w:val="00947E4C"/>
    <w:rsid w:val="00953D59"/>
    <w:rsid w:val="00954010"/>
    <w:rsid w:val="009612E3"/>
    <w:rsid w:val="0096238C"/>
    <w:rsid w:val="0096348C"/>
    <w:rsid w:val="00973D8B"/>
    <w:rsid w:val="009753E8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D7585"/>
    <w:rsid w:val="009F6E99"/>
    <w:rsid w:val="00A01787"/>
    <w:rsid w:val="00A137CB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079B"/>
    <w:rsid w:val="00AB15F1"/>
    <w:rsid w:val="00AB3136"/>
    <w:rsid w:val="00AC1A15"/>
    <w:rsid w:val="00AC59FE"/>
    <w:rsid w:val="00AD4893"/>
    <w:rsid w:val="00AE134D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06B3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356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B6DB6"/>
    <w:rsid w:val="00DC2D9C"/>
    <w:rsid w:val="00DC58D9"/>
    <w:rsid w:val="00DD0388"/>
    <w:rsid w:val="00DD2E3A"/>
    <w:rsid w:val="00DD7DC3"/>
    <w:rsid w:val="00DD7F4E"/>
    <w:rsid w:val="00E02BEB"/>
    <w:rsid w:val="00E02E7A"/>
    <w:rsid w:val="00E066D8"/>
    <w:rsid w:val="00E31AA3"/>
    <w:rsid w:val="00E33857"/>
    <w:rsid w:val="00E33D4D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D63D8"/>
    <w:rsid w:val="00EE30AF"/>
    <w:rsid w:val="00EE4CD3"/>
    <w:rsid w:val="00EE7FFE"/>
    <w:rsid w:val="00EF347B"/>
    <w:rsid w:val="00EF60EF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E533A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392</TotalTime>
  <Pages>3</Pages>
  <Words>337</Words>
  <Characters>2692</Characters>
  <Application>Microsoft Office Word</Application>
  <DocSecurity>0</DocSecurity>
  <Lines>84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Renmyr</cp:lastModifiedBy>
  <cp:revision>61</cp:revision>
  <cp:lastPrinted>2024-01-08T12:27:00Z</cp:lastPrinted>
  <dcterms:created xsi:type="dcterms:W3CDTF">2023-07-27T13:26:00Z</dcterms:created>
  <dcterms:modified xsi:type="dcterms:W3CDTF">2025-05-27T07:22:00Z</dcterms:modified>
</cp:coreProperties>
</file>