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AC5D" w14:textId="77777777" w:rsidR="006E04A4" w:rsidRPr="00CD7560" w:rsidRDefault="00326D86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76</w:t>
      </w:r>
      <w:bookmarkEnd w:id="1"/>
    </w:p>
    <w:p w14:paraId="0B7FAC5E" w14:textId="77777777" w:rsidR="006E04A4" w:rsidRDefault="00326D86">
      <w:pPr>
        <w:pStyle w:val="Datum"/>
        <w:outlineLvl w:val="0"/>
      </w:pPr>
      <w:bookmarkStart w:id="2" w:name="DocumentDate"/>
      <w:r>
        <w:t>Tisdagen den 25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54FA5" w14:paraId="0B7FAC63" w14:textId="77777777" w:rsidTr="00E47117">
        <w:trPr>
          <w:cantSplit/>
        </w:trPr>
        <w:tc>
          <w:tcPr>
            <w:tcW w:w="454" w:type="dxa"/>
          </w:tcPr>
          <w:p w14:paraId="0B7FAC5F" w14:textId="77777777" w:rsidR="006E04A4" w:rsidRDefault="00326D8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B7FAC60" w14:textId="77777777" w:rsidR="006E04A4" w:rsidRDefault="00326D8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B7FAC61" w14:textId="77777777" w:rsidR="006E04A4" w:rsidRDefault="00326D86"/>
        </w:tc>
        <w:tc>
          <w:tcPr>
            <w:tcW w:w="7512" w:type="dxa"/>
            <w:gridSpan w:val="2"/>
          </w:tcPr>
          <w:p w14:paraId="0B7FAC62" w14:textId="77777777" w:rsidR="006E04A4" w:rsidRDefault="00326D8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754FA5" w14:paraId="0B7FAC6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B7FAC64" w14:textId="77777777" w:rsidR="006E04A4" w:rsidRDefault="00326D86"/>
        </w:tc>
        <w:tc>
          <w:tcPr>
            <w:tcW w:w="851" w:type="dxa"/>
          </w:tcPr>
          <w:p w14:paraId="0B7FAC65" w14:textId="77777777" w:rsidR="006E04A4" w:rsidRDefault="00326D86">
            <w:pPr>
              <w:jc w:val="right"/>
            </w:pPr>
          </w:p>
        </w:tc>
        <w:tc>
          <w:tcPr>
            <w:tcW w:w="397" w:type="dxa"/>
            <w:gridSpan w:val="2"/>
          </w:tcPr>
          <w:p w14:paraId="0B7FAC66" w14:textId="77777777" w:rsidR="006E04A4" w:rsidRDefault="00326D86"/>
        </w:tc>
        <w:tc>
          <w:tcPr>
            <w:tcW w:w="7512" w:type="dxa"/>
            <w:gridSpan w:val="2"/>
          </w:tcPr>
          <w:p w14:paraId="0B7FAC67" w14:textId="77777777" w:rsidR="006E04A4" w:rsidRDefault="00326D8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B7FAC69" w14:textId="77777777" w:rsidR="006E04A4" w:rsidRDefault="00326D86">
      <w:pPr>
        <w:pStyle w:val="StreckLngt"/>
      </w:pPr>
      <w:r>
        <w:tab/>
      </w:r>
    </w:p>
    <w:p w14:paraId="0B7FAC6A" w14:textId="77777777" w:rsidR="00121B42" w:rsidRDefault="00326D86" w:rsidP="00121B42">
      <w:pPr>
        <w:pStyle w:val="Blankrad"/>
      </w:pPr>
      <w:r>
        <w:t xml:space="preserve">      </w:t>
      </w:r>
    </w:p>
    <w:p w14:paraId="0B7FAC6B" w14:textId="77777777" w:rsidR="00CF242C" w:rsidRDefault="00326D8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4FA5" w14:paraId="0B7FAC6F" w14:textId="77777777" w:rsidTr="00055526">
        <w:trPr>
          <w:cantSplit/>
        </w:trPr>
        <w:tc>
          <w:tcPr>
            <w:tcW w:w="567" w:type="dxa"/>
          </w:tcPr>
          <w:p w14:paraId="0B7FAC6C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6D" w14:textId="77777777" w:rsidR="006E04A4" w:rsidRDefault="00326D86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0B7FAC6E" w14:textId="77777777" w:rsidR="006E04A4" w:rsidRDefault="00326D86" w:rsidP="00C84F80">
            <w:pPr>
              <w:keepNext/>
            </w:pPr>
          </w:p>
        </w:tc>
      </w:tr>
      <w:tr w:rsidR="00754FA5" w14:paraId="0B7FAC73" w14:textId="77777777" w:rsidTr="00055526">
        <w:trPr>
          <w:cantSplit/>
        </w:trPr>
        <w:tc>
          <w:tcPr>
            <w:tcW w:w="567" w:type="dxa"/>
          </w:tcPr>
          <w:p w14:paraId="0B7FAC70" w14:textId="77777777" w:rsidR="001D7AF0" w:rsidRDefault="00326D8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7FAC71" w14:textId="77777777" w:rsidR="006E04A4" w:rsidRDefault="00326D86" w:rsidP="000326E3">
            <w:r>
              <w:t xml:space="preserve">Anders Ekegren (L) som ersättare för statsrådet Romina </w:t>
            </w:r>
            <w:r>
              <w:t>Pourmokhtari (L) fr.o.m. den 24 februari tills vidare</w:t>
            </w:r>
          </w:p>
        </w:tc>
        <w:tc>
          <w:tcPr>
            <w:tcW w:w="2055" w:type="dxa"/>
          </w:tcPr>
          <w:p w14:paraId="0B7FAC72" w14:textId="77777777" w:rsidR="006E04A4" w:rsidRDefault="00326D86" w:rsidP="00C84F80"/>
        </w:tc>
      </w:tr>
      <w:tr w:rsidR="00754FA5" w14:paraId="0B7FAC77" w14:textId="77777777" w:rsidTr="00055526">
        <w:trPr>
          <w:cantSplit/>
        </w:trPr>
        <w:tc>
          <w:tcPr>
            <w:tcW w:w="567" w:type="dxa"/>
          </w:tcPr>
          <w:p w14:paraId="0B7FAC74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75" w14:textId="77777777" w:rsidR="006E04A4" w:rsidRDefault="00326D86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B7FAC76" w14:textId="77777777" w:rsidR="006E04A4" w:rsidRDefault="00326D86" w:rsidP="00C84F80">
            <w:pPr>
              <w:keepNext/>
            </w:pPr>
          </w:p>
        </w:tc>
      </w:tr>
      <w:tr w:rsidR="00754FA5" w14:paraId="0B7FAC7B" w14:textId="77777777" w:rsidTr="00055526">
        <w:trPr>
          <w:cantSplit/>
        </w:trPr>
        <w:tc>
          <w:tcPr>
            <w:tcW w:w="567" w:type="dxa"/>
          </w:tcPr>
          <w:p w14:paraId="0B7FAC78" w14:textId="77777777" w:rsidR="001D7AF0" w:rsidRDefault="00326D8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7FAC79" w14:textId="77777777" w:rsidR="006E04A4" w:rsidRDefault="00326D86" w:rsidP="000326E3">
            <w:r>
              <w:t>Gulan Avci (L) som ledamot i civilutskottet och som suppleant i försvarsutskottet och socialutskottet</w:t>
            </w:r>
          </w:p>
        </w:tc>
        <w:tc>
          <w:tcPr>
            <w:tcW w:w="2055" w:type="dxa"/>
          </w:tcPr>
          <w:p w14:paraId="0B7FAC7A" w14:textId="77777777" w:rsidR="006E04A4" w:rsidRDefault="00326D86" w:rsidP="00C84F80"/>
        </w:tc>
      </w:tr>
      <w:tr w:rsidR="00754FA5" w14:paraId="0B7FAC7F" w14:textId="77777777" w:rsidTr="00055526">
        <w:trPr>
          <w:cantSplit/>
        </w:trPr>
        <w:tc>
          <w:tcPr>
            <w:tcW w:w="567" w:type="dxa"/>
          </w:tcPr>
          <w:p w14:paraId="0B7FAC7C" w14:textId="77777777" w:rsidR="001D7AF0" w:rsidRDefault="00326D8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7FAC7D" w14:textId="02BC39D7" w:rsidR="006E04A4" w:rsidRDefault="00326D86" w:rsidP="000326E3">
            <w:r>
              <w:t xml:space="preserve">Hanne Clivemo som suppleant i riksbanksfullmäktige fr.o.m. </w:t>
            </w:r>
            <w:r>
              <w:br/>
            </w:r>
            <w:r>
              <w:t>den 1 mars</w:t>
            </w:r>
          </w:p>
        </w:tc>
        <w:tc>
          <w:tcPr>
            <w:tcW w:w="2055" w:type="dxa"/>
          </w:tcPr>
          <w:p w14:paraId="0B7FAC7E" w14:textId="77777777" w:rsidR="006E04A4" w:rsidRDefault="00326D86" w:rsidP="00C84F80"/>
        </w:tc>
      </w:tr>
      <w:tr w:rsidR="00754FA5" w14:paraId="0B7FAC83" w14:textId="77777777" w:rsidTr="00055526">
        <w:trPr>
          <w:cantSplit/>
        </w:trPr>
        <w:tc>
          <w:tcPr>
            <w:tcW w:w="567" w:type="dxa"/>
          </w:tcPr>
          <w:p w14:paraId="0B7FAC80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81" w14:textId="77777777" w:rsidR="006E04A4" w:rsidRDefault="00326D8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B7FAC82" w14:textId="77777777" w:rsidR="006E04A4" w:rsidRDefault="00326D86" w:rsidP="00C84F80">
            <w:pPr>
              <w:keepNext/>
            </w:pPr>
          </w:p>
        </w:tc>
      </w:tr>
      <w:tr w:rsidR="00754FA5" w14:paraId="0B7FAC87" w14:textId="77777777" w:rsidTr="00055526">
        <w:trPr>
          <w:cantSplit/>
        </w:trPr>
        <w:tc>
          <w:tcPr>
            <w:tcW w:w="567" w:type="dxa"/>
          </w:tcPr>
          <w:p w14:paraId="0B7FAC84" w14:textId="77777777" w:rsidR="001D7AF0" w:rsidRDefault="00326D8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7FAC85" w14:textId="77777777" w:rsidR="006E04A4" w:rsidRDefault="00326D86" w:rsidP="000326E3">
            <w:r>
              <w:t>Anders Ekegren (L) som ledamot i skatteutskottet och som suppleant i finansutskottet, justitieutskottet, försvarsutskottet, socialförsäkringsutskottet och EU-nämnden</w:t>
            </w:r>
          </w:p>
        </w:tc>
        <w:tc>
          <w:tcPr>
            <w:tcW w:w="2055" w:type="dxa"/>
          </w:tcPr>
          <w:p w14:paraId="0B7FAC86" w14:textId="77777777" w:rsidR="006E04A4" w:rsidRDefault="00326D86" w:rsidP="00C84F80"/>
        </w:tc>
      </w:tr>
      <w:tr w:rsidR="00754FA5" w14:paraId="0B7FAC8B" w14:textId="77777777" w:rsidTr="00055526">
        <w:trPr>
          <w:cantSplit/>
        </w:trPr>
        <w:tc>
          <w:tcPr>
            <w:tcW w:w="567" w:type="dxa"/>
          </w:tcPr>
          <w:p w14:paraId="0B7FAC88" w14:textId="77777777" w:rsidR="001D7AF0" w:rsidRDefault="00326D8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7FAC89" w14:textId="77777777" w:rsidR="006E04A4" w:rsidRDefault="00326D86" w:rsidP="000326E3">
            <w:r>
              <w:t xml:space="preserve">Helene Odenjung (L) som ledamot i civilutskottet och </w:t>
            </w:r>
            <w:r>
              <w:t>som suppleant i socialutskottet, kulturutskottet och utbildningsutskottet</w:t>
            </w:r>
          </w:p>
        </w:tc>
        <w:tc>
          <w:tcPr>
            <w:tcW w:w="2055" w:type="dxa"/>
          </w:tcPr>
          <w:p w14:paraId="0B7FAC8A" w14:textId="77777777" w:rsidR="006E04A4" w:rsidRDefault="00326D86" w:rsidP="00C84F80"/>
        </w:tc>
      </w:tr>
      <w:tr w:rsidR="00754FA5" w14:paraId="0B7FAC8F" w14:textId="77777777" w:rsidTr="00055526">
        <w:trPr>
          <w:cantSplit/>
        </w:trPr>
        <w:tc>
          <w:tcPr>
            <w:tcW w:w="567" w:type="dxa"/>
          </w:tcPr>
          <w:p w14:paraId="0B7FAC8C" w14:textId="77777777" w:rsidR="001D7AF0" w:rsidRDefault="00326D8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7FAC8D" w14:textId="77777777" w:rsidR="006E04A4" w:rsidRDefault="00326D86" w:rsidP="000326E3">
            <w:r>
              <w:t>Gulan Avci (L) som ledamot i försvarsutskottet och som suppleant i civilutskottet och utrikesutskottet</w:t>
            </w:r>
          </w:p>
        </w:tc>
        <w:tc>
          <w:tcPr>
            <w:tcW w:w="2055" w:type="dxa"/>
          </w:tcPr>
          <w:p w14:paraId="0B7FAC8E" w14:textId="77777777" w:rsidR="006E04A4" w:rsidRDefault="00326D86" w:rsidP="00C84F80"/>
        </w:tc>
      </w:tr>
      <w:tr w:rsidR="00754FA5" w14:paraId="0B7FAC93" w14:textId="77777777" w:rsidTr="00055526">
        <w:trPr>
          <w:cantSplit/>
        </w:trPr>
        <w:tc>
          <w:tcPr>
            <w:tcW w:w="567" w:type="dxa"/>
          </w:tcPr>
          <w:p w14:paraId="0B7FAC90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91" w14:textId="77777777" w:rsidR="006E04A4" w:rsidRDefault="00326D8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B7FAC92" w14:textId="77777777" w:rsidR="006E04A4" w:rsidRDefault="00326D86" w:rsidP="00C84F80">
            <w:pPr>
              <w:keepNext/>
            </w:pPr>
          </w:p>
        </w:tc>
      </w:tr>
      <w:tr w:rsidR="00754FA5" w14:paraId="0B7FAC97" w14:textId="77777777" w:rsidTr="00055526">
        <w:trPr>
          <w:cantSplit/>
        </w:trPr>
        <w:tc>
          <w:tcPr>
            <w:tcW w:w="567" w:type="dxa"/>
          </w:tcPr>
          <w:p w14:paraId="0B7FAC94" w14:textId="77777777" w:rsidR="001D7AF0" w:rsidRDefault="00326D8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7FAC95" w14:textId="77777777" w:rsidR="006E04A4" w:rsidRDefault="00326D86" w:rsidP="000326E3">
            <w:r>
              <w:t>Torsdagen den 27 februari kl. 14.00</w:t>
            </w:r>
          </w:p>
        </w:tc>
        <w:tc>
          <w:tcPr>
            <w:tcW w:w="2055" w:type="dxa"/>
          </w:tcPr>
          <w:p w14:paraId="0B7FAC96" w14:textId="77777777" w:rsidR="006E04A4" w:rsidRDefault="00326D86" w:rsidP="00C84F80"/>
        </w:tc>
      </w:tr>
      <w:tr w:rsidR="00754FA5" w14:paraId="0B7FAC9B" w14:textId="77777777" w:rsidTr="00055526">
        <w:trPr>
          <w:cantSplit/>
        </w:trPr>
        <w:tc>
          <w:tcPr>
            <w:tcW w:w="567" w:type="dxa"/>
          </w:tcPr>
          <w:p w14:paraId="0B7FAC98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99" w14:textId="77777777" w:rsidR="006E04A4" w:rsidRDefault="00326D8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B7FAC9A" w14:textId="77777777" w:rsidR="006E04A4" w:rsidRDefault="00326D86" w:rsidP="00C84F80">
            <w:pPr>
              <w:keepNext/>
            </w:pPr>
          </w:p>
        </w:tc>
      </w:tr>
      <w:tr w:rsidR="00754FA5" w14:paraId="0B7FAC9F" w14:textId="77777777" w:rsidTr="00055526">
        <w:trPr>
          <w:cantSplit/>
        </w:trPr>
        <w:tc>
          <w:tcPr>
            <w:tcW w:w="567" w:type="dxa"/>
          </w:tcPr>
          <w:p w14:paraId="0B7FAC9C" w14:textId="77777777" w:rsidR="001D7AF0" w:rsidRDefault="00326D8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7FAC9D" w14:textId="77777777" w:rsidR="006E04A4" w:rsidRDefault="00326D86" w:rsidP="000326E3">
            <w:r>
              <w:t xml:space="preserve">2024/25:412 av Lena Johansson (S) </w:t>
            </w:r>
            <w:r>
              <w:br/>
              <w:t>Analys av geografiska förutsättningar och behov i försvarsplaneringen</w:t>
            </w:r>
          </w:p>
        </w:tc>
        <w:tc>
          <w:tcPr>
            <w:tcW w:w="2055" w:type="dxa"/>
          </w:tcPr>
          <w:p w14:paraId="0B7FAC9E" w14:textId="77777777" w:rsidR="006E04A4" w:rsidRDefault="00326D86" w:rsidP="00C84F80"/>
        </w:tc>
      </w:tr>
      <w:tr w:rsidR="00754FA5" w14:paraId="0B7FACA3" w14:textId="77777777" w:rsidTr="00055526">
        <w:trPr>
          <w:cantSplit/>
        </w:trPr>
        <w:tc>
          <w:tcPr>
            <w:tcW w:w="567" w:type="dxa"/>
          </w:tcPr>
          <w:p w14:paraId="0B7FACA0" w14:textId="77777777" w:rsidR="001D7AF0" w:rsidRDefault="00326D86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0B7FACA1" w14:textId="77777777" w:rsidR="006E04A4" w:rsidRDefault="00326D86" w:rsidP="000326E3">
            <w:r>
              <w:t xml:space="preserve">2024/25:415 av Adrian Magnusson (S) </w:t>
            </w:r>
            <w:r>
              <w:br/>
              <w:t>Samverkan mellan myndigheter i Skåne</w:t>
            </w:r>
          </w:p>
        </w:tc>
        <w:tc>
          <w:tcPr>
            <w:tcW w:w="2055" w:type="dxa"/>
          </w:tcPr>
          <w:p w14:paraId="0B7FACA2" w14:textId="77777777" w:rsidR="006E04A4" w:rsidRDefault="00326D86" w:rsidP="00C84F80"/>
        </w:tc>
      </w:tr>
      <w:tr w:rsidR="00754FA5" w14:paraId="0B7FACA7" w14:textId="77777777" w:rsidTr="00055526">
        <w:trPr>
          <w:cantSplit/>
        </w:trPr>
        <w:tc>
          <w:tcPr>
            <w:tcW w:w="567" w:type="dxa"/>
          </w:tcPr>
          <w:p w14:paraId="0B7FACA4" w14:textId="77777777" w:rsidR="001D7AF0" w:rsidRDefault="00326D8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7FACA5" w14:textId="77777777" w:rsidR="006E04A4" w:rsidRDefault="00326D86" w:rsidP="000326E3">
            <w:r>
              <w:t xml:space="preserve">2024/25:419 av Åsa Eriksson (S) </w:t>
            </w:r>
            <w:r>
              <w:br/>
              <w:t>Framtiden för Finsam</w:t>
            </w:r>
          </w:p>
        </w:tc>
        <w:tc>
          <w:tcPr>
            <w:tcW w:w="2055" w:type="dxa"/>
          </w:tcPr>
          <w:p w14:paraId="0B7FACA6" w14:textId="77777777" w:rsidR="006E04A4" w:rsidRDefault="00326D86" w:rsidP="00C84F80"/>
        </w:tc>
      </w:tr>
      <w:tr w:rsidR="00754FA5" w14:paraId="0B7FACAB" w14:textId="77777777" w:rsidTr="00055526">
        <w:trPr>
          <w:cantSplit/>
        </w:trPr>
        <w:tc>
          <w:tcPr>
            <w:tcW w:w="567" w:type="dxa"/>
          </w:tcPr>
          <w:p w14:paraId="0B7FACA8" w14:textId="77777777" w:rsidR="001D7AF0" w:rsidRDefault="00326D8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7FACA9" w14:textId="77777777" w:rsidR="006E04A4" w:rsidRDefault="00326D86" w:rsidP="000326E3">
            <w:r>
              <w:t xml:space="preserve">2024/25:430 av Sanne Lennström (S) </w:t>
            </w:r>
            <w:r>
              <w:br/>
              <w:t>Uppföljning för Finsam</w:t>
            </w:r>
          </w:p>
        </w:tc>
        <w:tc>
          <w:tcPr>
            <w:tcW w:w="2055" w:type="dxa"/>
          </w:tcPr>
          <w:p w14:paraId="0B7FACAA" w14:textId="77777777" w:rsidR="006E04A4" w:rsidRDefault="00326D86" w:rsidP="00C84F80"/>
        </w:tc>
      </w:tr>
      <w:tr w:rsidR="00754FA5" w14:paraId="0B7FACAF" w14:textId="77777777" w:rsidTr="00055526">
        <w:trPr>
          <w:cantSplit/>
        </w:trPr>
        <w:tc>
          <w:tcPr>
            <w:tcW w:w="567" w:type="dxa"/>
          </w:tcPr>
          <w:p w14:paraId="0B7FACAC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AD" w14:textId="77777777" w:rsidR="006E04A4" w:rsidRDefault="00326D8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B7FACAE" w14:textId="77777777" w:rsidR="006E04A4" w:rsidRDefault="00326D8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54FA5" w14:paraId="0B7FACB3" w14:textId="77777777" w:rsidTr="00055526">
        <w:trPr>
          <w:cantSplit/>
        </w:trPr>
        <w:tc>
          <w:tcPr>
            <w:tcW w:w="567" w:type="dxa"/>
          </w:tcPr>
          <w:p w14:paraId="0B7FACB0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B1" w14:textId="77777777" w:rsidR="006E04A4" w:rsidRDefault="00326D86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B7FACB2" w14:textId="77777777" w:rsidR="006E04A4" w:rsidRDefault="00326D86" w:rsidP="00C84F80">
            <w:pPr>
              <w:keepNext/>
            </w:pPr>
          </w:p>
        </w:tc>
      </w:tr>
      <w:tr w:rsidR="00754FA5" w14:paraId="0B7FACB7" w14:textId="77777777" w:rsidTr="00055526">
        <w:trPr>
          <w:cantSplit/>
        </w:trPr>
        <w:tc>
          <w:tcPr>
            <w:tcW w:w="567" w:type="dxa"/>
          </w:tcPr>
          <w:p w14:paraId="0B7FACB4" w14:textId="77777777" w:rsidR="001D7AF0" w:rsidRDefault="00326D8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7FACB5" w14:textId="77777777" w:rsidR="006E04A4" w:rsidRDefault="00326D86" w:rsidP="000326E3">
            <w:r>
              <w:t xml:space="preserve">2024/25:NSÖ1 Verksamhetsredogörelse för Nämnden för prövning av </w:t>
            </w:r>
            <w:r>
              <w:t>statsråds och vissa andra befattningshavares övergångsrestriktioner 2024</w:t>
            </w:r>
          </w:p>
        </w:tc>
        <w:tc>
          <w:tcPr>
            <w:tcW w:w="2055" w:type="dxa"/>
          </w:tcPr>
          <w:p w14:paraId="0B7FACB6" w14:textId="77777777" w:rsidR="006E04A4" w:rsidRDefault="00326D86" w:rsidP="00C84F80">
            <w:r>
              <w:t>KU</w:t>
            </w:r>
          </w:p>
        </w:tc>
      </w:tr>
      <w:tr w:rsidR="00754FA5" w14:paraId="0B7FACBB" w14:textId="77777777" w:rsidTr="00055526">
        <w:trPr>
          <w:cantSplit/>
        </w:trPr>
        <w:tc>
          <w:tcPr>
            <w:tcW w:w="567" w:type="dxa"/>
          </w:tcPr>
          <w:p w14:paraId="0B7FACB8" w14:textId="77777777" w:rsidR="001D7AF0" w:rsidRDefault="00326D8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7FACB9" w14:textId="77777777" w:rsidR="006E04A4" w:rsidRDefault="00326D86" w:rsidP="000326E3">
            <w:r>
              <w:t>2024/25:RS1 Riksdagsförvaltningens årsredovisning för verksamhetsåret 2024</w:t>
            </w:r>
          </w:p>
        </w:tc>
        <w:tc>
          <w:tcPr>
            <w:tcW w:w="2055" w:type="dxa"/>
          </w:tcPr>
          <w:p w14:paraId="0B7FACBA" w14:textId="77777777" w:rsidR="006E04A4" w:rsidRDefault="00326D86" w:rsidP="00C84F80">
            <w:r>
              <w:t>KU</w:t>
            </w:r>
          </w:p>
        </w:tc>
      </w:tr>
      <w:tr w:rsidR="00754FA5" w14:paraId="0B7FACBF" w14:textId="77777777" w:rsidTr="00055526">
        <w:trPr>
          <w:cantSplit/>
        </w:trPr>
        <w:tc>
          <w:tcPr>
            <w:tcW w:w="567" w:type="dxa"/>
          </w:tcPr>
          <w:p w14:paraId="0B7FACBC" w14:textId="77777777" w:rsidR="001D7AF0" w:rsidRDefault="00326D8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7FACBD" w14:textId="77777777" w:rsidR="006E04A4" w:rsidRDefault="00326D86" w:rsidP="000326E3">
            <w:r>
              <w:t xml:space="preserve">2024/25:RS3 Redogörelse för verksamheten i riksdagens delegation till </w:t>
            </w:r>
            <w:r>
              <w:t>Interparlamentariska Unionen (IPU) 2024</w:t>
            </w:r>
          </w:p>
        </w:tc>
        <w:tc>
          <w:tcPr>
            <w:tcW w:w="2055" w:type="dxa"/>
          </w:tcPr>
          <w:p w14:paraId="0B7FACBE" w14:textId="77777777" w:rsidR="006E04A4" w:rsidRDefault="00326D86" w:rsidP="00C84F80">
            <w:r>
              <w:t>UU</w:t>
            </w:r>
          </w:p>
        </w:tc>
      </w:tr>
      <w:tr w:rsidR="00754FA5" w14:paraId="0B7FACC3" w14:textId="77777777" w:rsidTr="00055526">
        <w:trPr>
          <w:cantSplit/>
        </w:trPr>
        <w:tc>
          <w:tcPr>
            <w:tcW w:w="567" w:type="dxa"/>
          </w:tcPr>
          <w:p w14:paraId="0B7FACC0" w14:textId="77777777" w:rsidR="001D7AF0" w:rsidRDefault="00326D8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B7FACC1" w14:textId="77777777" w:rsidR="006E04A4" w:rsidRDefault="00326D86" w:rsidP="000326E3">
            <w:r>
              <w:t>2024/25:RS4 Redogörelse för behandlingen av riksdagens skrivelser till riksdagsstyrelsen</w:t>
            </w:r>
          </w:p>
        </w:tc>
        <w:tc>
          <w:tcPr>
            <w:tcW w:w="2055" w:type="dxa"/>
          </w:tcPr>
          <w:p w14:paraId="0B7FACC2" w14:textId="77777777" w:rsidR="006E04A4" w:rsidRDefault="00326D86" w:rsidP="00C84F80">
            <w:r>
              <w:t>KU</w:t>
            </w:r>
          </w:p>
        </w:tc>
      </w:tr>
      <w:tr w:rsidR="00754FA5" w14:paraId="0B7FACC7" w14:textId="77777777" w:rsidTr="00055526">
        <w:trPr>
          <w:cantSplit/>
        </w:trPr>
        <w:tc>
          <w:tcPr>
            <w:tcW w:w="567" w:type="dxa"/>
          </w:tcPr>
          <w:p w14:paraId="0B7FACC4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C5" w14:textId="77777777" w:rsidR="006E04A4" w:rsidRDefault="00326D8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B7FACC6" w14:textId="77777777" w:rsidR="006E04A4" w:rsidRDefault="00326D8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54FA5" w14:paraId="0B7FACCB" w14:textId="77777777" w:rsidTr="00055526">
        <w:trPr>
          <w:cantSplit/>
        </w:trPr>
        <w:tc>
          <w:tcPr>
            <w:tcW w:w="567" w:type="dxa"/>
          </w:tcPr>
          <w:p w14:paraId="0B7FACC8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C9" w14:textId="77777777" w:rsidR="006E04A4" w:rsidRDefault="00326D8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B7FACCA" w14:textId="77777777" w:rsidR="006E04A4" w:rsidRDefault="00326D86" w:rsidP="00C84F80">
            <w:pPr>
              <w:keepNext/>
            </w:pPr>
          </w:p>
        </w:tc>
      </w:tr>
      <w:tr w:rsidR="00754FA5" w14:paraId="0B7FACCF" w14:textId="77777777" w:rsidTr="00055526">
        <w:trPr>
          <w:cantSplit/>
        </w:trPr>
        <w:tc>
          <w:tcPr>
            <w:tcW w:w="567" w:type="dxa"/>
          </w:tcPr>
          <w:p w14:paraId="0B7FACCC" w14:textId="77777777" w:rsidR="001D7AF0" w:rsidRDefault="00326D8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7FACCD" w14:textId="77777777" w:rsidR="006E04A4" w:rsidRDefault="00326D86" w:rsidP="000326E3">
            <w:r>
              <w:t xml:space="preserve">Bet. 2024/25:JuU9 Ökat </w:t>
            </w:r>
            <w:r>
              <w:t>informationsflöde till brottsbekämpningen</w:t>
            </w:r>
          </w:p>
        </w:tc>
        <w:tc>
          <w:tcPr>
            <w:tcW w:w="2055" w:type="dxa"/>
          </w:tcPr>
          <w:p w14:paraId="0B7FACCE" w14:textId="77777777" w:rsidR="006E04A4" w:rsidRDefault="00326D86" w:rsidP="00C84F80">
            <w:r>
              <w:t>8 res. (S, V, C, MP)</w:t>
            </w:r>
          </w:p>
        </w:tc>
      </w:tr>
      <w:tr w:rsidR="00754FA5" w14:paraId="0B7FACD3" w14:textId="77777777" w:rsidTr="00055526">
        <w:trPr>
          <w:cantSplit/>
        </w:trPr>
        <w:tc>
          <w:tcPr>
            <w:tcW w:w="567" w:type="dxa"/>
          </w:tcPr>
          <w:p w14:paraId="0B7FACD0" w14:textId="77777777" w:rsidR="001D7AF0" w:rsidRDefault="00326D8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B7FACD1" w14:textId="77777777" w:rsidR="006E04A4" w:rsidRDefault="00326D86" w:rsidP="000326E3">
            <w:r>
              <w:t>Bet. 2024/25:JuU21 Hemlig dataavläsning mot allvarliga brott</w:t>
            </w:r>
          </w:p>
        </w:tc>
        <w:tc>
          <w:tcPr>
            <w:tcW w:w="2055" w:type="dxa"/>
          </w:tcPr>
          <w:p w14:paraId="0B7FACD2" w14:textId="77777777" w:rsidR="006E04A4" w:rsidRDefault="00326D86" w:rsidP="00C84F80">
            <w:r>
              <w:t>7 res. (S, V, C, MP)</w:t>
            </w:r>
          </w:p>
        </w:tc>
      </w:tr>
      <w:tr w:rsidR="00754FA5" w14:paraId="0B7FACD7" w14:textId="77777777" w:rsidTr="00055526">
        <w:trPr>
          <w:cantSplit/>
        </w:trPr>
        <w:tc>
          <w:tcPr>
            <w:tcW w:w="567" w:type="dxa"/>
          </w:tcPr>
          <w:p w14:paraId="0B7FACD4" w14:textId="77777777" w:rsidR="001D7AF0" w:rsidRDefault="00326D8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B7FACD5" w14:textId="77777777" w:rsidR="006E04A4" w:rsidRDefault="00326D86" w:rsidP="000326E3">
            <w:r>
              <w:t>Bet. 2024/25:JuU22 En modern straffrättslig preskriptionslagstiftning</w:t>
            </w:r>
          </w:p>
        </w:tc>
        <w:tc>
          <w:tcPr>
            <w:tcW w:w="2055" w:type="dxa"/>
          </w:tcPr>
          <w:p w14:paraId="0B7FACD6" w14:textId="77777777" w:rsidR="006E04A4" w:rsidRDefault="00326D86" w:rsidP="00C84F80">
            <w:r>
              <w:t>4 res. (V)</w:t>
            </w:r>
          </w:p>
        </w:tc>
      </w:tr>
      <w:tr w:rsidR="00754FA5" w14:paraId="0B7FACDB" w14:textId="77777777" w:rsidTr="00055526">
        <w:trPr>
          <w:cantSplit/>
        </w:trPr>
        <w:tc>
          <w:tcPr>
            <w:tcW w:w="567" w:type="dxa"/>
          </w:tcPr>
          <w:p w14:paraId="0B7FACD8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D9" w14:textId="77777777" w:rsidR="006E04A4" w:rsidRDefault="00326D86" w:rsidP="000326E3">
            <w:pPr>
              <w:pStyle w:val="renderubrik"/>
            </w:pPr>
            <w:r>
              <w:t>Konstitutionsutskottets betänkanden och utlåtande</w:t>
            </w:r>
          </w:p>
        </w:tc>
        <w:tc>
          <w:tcPr>
            <w:tcW w:w="2055" w:type="dxa"/>
          </w:tcPr>
          <w:p w14:paraId="0B7FACDA" w14:textId="77777777" w:rsidR="006E04A4" w:rsidRDefault="00326D86" w:rsidP="00C84F80">
            <w:pPr>
              <w:keepNext/>
            </w:pPr>
          </w:p>
        </w:tc>
      </w:tr>
      <w:tr w:rsidR="00754FA5" w14:paraId="0B7FACDF" w14:textId="77777777" w:rsidTr="00055526">
        <w:trPr>
          <w:cantSplit/>
        </w:trPr>
        <w:tc>
          <w:tcPr>
            <w:tcW w:w="567" w:type="dxa"/>
          </w:tcPr>
          <w:p w14:paraId="0B7FACDC" w14:textId="77777777" w:rsidR="001D7AF0" w:rsidRDefault="00326D8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B7FACDD" w14:textId="77777777" w:rsidR="006E04A4" w:rsidRDefault="00326D86" w:rsidP="000326E3">
            <w:r>
              <w:t>Bet. 2024/25:KU15 Enhetliga sekretessbestämmelser i Statens haverikommissions verksamhet</w:t>
            </w:r>
          </w:p>
        </w:tc>
        <w:tc>
          <w:tcPr>
            <w:tcW w:w="2055" w:type="dxa"/>
          </w:tcPr>
          <w:p w14:paraId="0B7FACDE" w14:textId="77777777" w:rsidR="006E04A4" w:rsidRDefault="00326D86" w:rsidP="00C84F80"/>
        </w:tc>
      </w:tr>
      <w:tr w:rsidR="00754FA5" w14:paraId="0B7FACE3" w14:textId="77777777" w:rsidTr="00055526">
        <w:trPr>
          <w:cantSplit/>
        </w:trPr>
        <w:tc>
          <w:tcPr>
            <w:tcW w:w="567" w:type="dxa"/>
          </w:tcPr>
          <w:p w14:paraId="0B7FACE0" w14:textId="77777777" w:rsidR="001D7AF0" w:rsidRDefault="00326D8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B7FACE1" w14:textId="77777777" w:rsidR="006E04A4" w:rsidRDefault="00326D86" w:rsidP="000326E3">
            <w:r>
              <w:t>Bet. 2024/25:KU4 Sekretess vid val till Sametinget</w:t>
            </w:r>
          </w:p>
        </w:tc>
        <w:tc>
          <w:tcPr>
            <w:tcW w:w="2055" w:type="dxa"/>
          </w:tcPr>
          <w:p w14:paraId="0B7FACE2" w14:textId="77777777" w:rsidR="006E04A4" w:rsidRDefault="00326D86" w:rsidP="00C84F80"/>
        </w:tc>
      </w:tr>
      <w:tr w:rsidR="00754FA5" w14:paraId="0B7FACE7" w14:textId="77777777" w:rsidTr="00055526">
        <w:trPr>
          <w:cantSplit/>
        </w:trPr>
        <w:tc>
          <w:tcPr>
            <w:tcW w:w="567" w:type="dxa"/>
          </w:tcPr>
          <w:p w14:paraId="0B7FACE4" w14:textId="77777777" w:rsidR="001D7AF0" w:rsidRDefault="00326D8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B7FACE5" w14:textId="77777777" w:rsidR="006E04A4" w:rsidRDefault="00326D86" w:rsidP="000326E3">
            <w:r>
              <w:t xml:space="preserve">Utl. 2024/25:KU6 2024 års rapport om </w:t>
            </w:r>
            <w:r>
              <w:t>rättsstatsprincipen</w:t>
            </w:r>
          </w:p>
        </w:tc>
        <w:tc>
          <w:tcPr>
            <w:tcW w:w="2055" w:type="dxa"/>
          </w:tcPr>
          <w:p w14:paraId="0B7FACE6" w14:textId="77777777" w:rsidR="006E04A4" w:rsidRDefault="00326D86" w:rsidP="00C84F80"/>
        </w:tc>
      </w:tr>
      <w:tr w:rsidR="00754FA5" w14:paraId="0B7FACEB" w14:textId="77777777" w:rsidTr="00055526">
        <w:trPr>
          <w:cantSplit/>
        </w:trPr>
        <w:tc>
          <w:tcPr>
            <w:tcW w:w="567" w:type="dxa"/>
          </w:tcPr>
          <w:p w14:paraId="0B7FACE8" w14:textId="77777777" w:rsidR="001D7AF0" w:rsidRDefault="00326D8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B7FACE9" w14:textId="77777777" w:rsidR="006E04A4" w:rsidRDefault="00326D86" w:rsidP="000326E3">
            <w:r>
              <w:t>Bet. 2024/25:KU9 Sekretess i Justitiekanslerns verksamhet med att bevaka statens rätt i internationella skiljeförfaranden</w:t>
            </w:r>
          </w:p>
        </w:tc>
        <w:tc>
          <w:tcPr>
            <w:tcW w:w="2055" w:type="dxa"/>
          </w:tcPr>
          <w:p w14:paraId="0B7FACEA" w14:textId="77777777" w:rsidR="006E04A4" w:rsidRDefault="00326D86" w:rsidP="00C84F80"/>
        </w:tc>
      </w:tr>
      <w:tr w:rsidR="00754FA5" w14:paraId="0B7FACEF" w14:textId="77777777" w:rsidTr="00055526">
        <w:trPr>
          <w:cantSplit/>
        </w:trPr>
        <w:tc>
          <w:tcPr>
            <w:tcW w:w="567" w:type="dxa"/>
          </w:tcPr>
          <w:p w14:paraId="0B7FACEC" w14:textId="77777777" w:rsidR="001D7AF0" w:rsidRDefault="00326D8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B7FACED" w14:textId="77777777" w:rsidR="006E04A4" w:rsidRDefault="00326D86" w:rsidP="000326E3">
            <w:r>
              <w:t>Bet. 2024/25:KU13 Valfrågor</w:t>
            </w:r>
          </w:p>
        </w:tc>
        <w:tc>
          <w:tcPr>
            <w:tcW w:w="2055" w:type="dxa"/>
          </w:tcPr>
          <w:p w14:paraId="0B7FACEE" w14:textId="77777777" w:rsidR="006E04A4" w:rsidRDefault="00326D86" w:rsidP="00C84F80">
            <w:r>
              <w:t>7 res. (S, SD, V, MP)</w:t>
            </w:r>
          </w:p>
        </w:tc>
      </w:tr>
      <w:tr w:rsidR="00754FA5" w14:paraId="0B7FACF3" w14:textId="77777777" w:rsidTr="00055526">
        <w:trPr>
          <w:cantSplit/>
        </w:trPr>
        <w:tc>
          <w:tcPr>
            <w:tcW w:w="567" w:type="dxa"/>
          </w:tcPr>
          <w:p w14:paraId="0B7FACF0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F1" w14:textId="77777777" w:rsidR="006E04A4" w:rsidRDefault="00326D8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0B7FACF2" w14:textId="77777777" w:rsidR="006E04A4" w:rsidRDefault="00326D86" w:rsidP="00C84F80">
            <w:pPr>
              <w:keepNext/>
            </w:pPr>
          </w:p>
        </w:tc>
      </w:tr>
      <w:tr w:rsidR="00754FA5" w14:paraId="0B7FACF7" w14:textId="77777777" w:rsidTr="00055526">
        <w:trPr>
          <w:cantSplit/>
        </w:trPr>
        <w:tc>
          <w:tcPr>
            <w:tcW w:w="567" w:type="dxa"/>
          </w:tcPr>
          <w:p w14:paraId="0B7FACF4" w14:textId="77777777" w:rsidR="001D7AF0" w:rsidRDefault="00326D8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B7FACF5" w14:textId="77777777" w:rsidR="006E04A4" w:rsidRDefault="00326D86" w:rsidP="000326E3">
            <w:r>
              <w:t xml:space="preserve">Bet. </w:t>
            </w:r>
            <w:r>
              <w:t>2024/25:TU6 Järnvägs- och kollektivtrafikfrågor</w:t>
            </w:r>
          </w:p>
        </w:tc>
        <w:tc>
          <w:tcPr>
            <w:tcW w:w="2055" w:type="dxa"/>
          </w:tcPr>
          <w:p w14:paraId="0B7FACF6" w14:textId="77777777" w:rsidR="006E04A4" w:rsidRDefault="00326D86" w:rsidP="00C84F80">
            <w:r>
              <w:t>34 res. (S, SD, V, C, MP)</w:t>
            </w:r>
          </w:p>
        </w:tc>
      </w:tr>
      <w:tr w:rsidR="00754FA5" w14:paraId="0B7FACFB" w14:textId="77777777" w:rsidTr="00055526">
        <w:trPr>
          <w:cantSplit/>
        </w:trPr>
        <w:tc>
          <w:tcPr>
            <w:tcW w:w="567" w:type="dxa"/>
          </w:tcPr>
          <w:p w14:paraId="0B7FACF8" w14:textId="77777777" w:rsidR="001D7AF0" w:rsidRDefault="00326D8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B7FACF9" w14:textId="77777777" w:rsidR="006E04A4" w:rsidRDefault="00326D86" w:rsidP="000326E3">
            <w:r>
              <w:t>Bet. 2024/25:TU7 Riksrevisionens rapport om bildandet av Svevia och Infranord</w:t>
            </w:r>
          </w:p>
        </w:tc>
        <w:tc>
          <w:tcPr>
            <w:tcW w:w="2055" w:type="dxa"/>
          </w:tcPr>
          <w:p w14:paraId="0B7FACFA" w14:textId="77777777" w:rsidR="006E04A4" w:rsidRDefault="00326D86" w:rsidP="00C84F80">
            <w:r>
              <w:t>4 res. (S, V, C, MP)</w:t>
            </w:r>
          </w:p>
        </w:tc>
      </w:tr>
      <w:tr w:rsidR="00754FA5" w14:paraId="0B7FACFF" w14:textId="77777777" w:rsidTr="00055526">
        <w:trPr>
          <w:cantSplit/>
        </w:trPr>
        <w:tc>
          <w:tcPr>
            <w:tcW w:w="567" w:type="dxa"/>
          </w:tcPr>
          <w:p w14:paraId="0B7FACFC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CFD" w14:textId="77777777" w:rsidR="006E04A4" w:rsidRDefault="00326D86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B7FACFE" w14:textId="77777777" w:rsidR="006E04A4" w:rsidRDefault="00326D86" w:rsidP="00C84F80">
            <w:pPr>
              <w:keepNext/>
            </w:pPr>
          </w:p>
        </w:tc>
      </w:tr>
      <w:tr w:rsidR="00754FA5" w14:paraId="0B7FAD03" w14:textId="77777777" w:rsidTr="00055526">
        <w:trPr>
          <w:cantSplit/>
        </w:trPr>
        <w:tc>
          <w:tcPr>
            <w:tcW w:w="567" w:type="dxa"/>
          </w:tcPr>
          <w:p w14:paraId="0B7FAD00" w14:textId="77777777" w:rsidR="001D7AF0" w:rsidRDefault="00326D8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B7FAD01" w14:textId="77777777" w:rsidR="006E04A4" w:rsidRDefault="00326D86" w:rsidP="000326E3">
            <w:r>
              <w:t xml:space="preserve">Bet. 2024/25:SfU12 Ny </w:t>
            </w:r>
            <w:r>
              <w:t>ordning för prövning av ärenden som rör statligt personskadeskydd</w:t>
            </w:r>
          </w:p>
        </w:tc>
        <w:tc>
          <w:tcPr>
            <w:tcW w:w="2055" w:type="dxa"/>
          </w:tcPr>
          <w:p w14:paraId="0B7FAD02" w14:textId="77777777" w:rsidR="006E04A4" w:rsidRDefault="00326D86" w:rsidP="00C84F80"/>
        </w:tc>
      </w:tr>
      <w:tr w:rsidR="00754FA5" w14:paraId="0B7FAD07" w14:textId="77777777" w:rsidTr="00055526">
        <w:trPr>
          <w:cantSplit/>
        </w:trPr>
        <w:tc>
          <w:tcPr>
            <w:tcW w:w="567" w:type="dxa"/>
          </w:tcPr>
          <w:p w14:paraId="0B7FAD04" w14:textId="77777777" w:rsidR="001D7AF0" w:rsidRDefault="00326D8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B7FAD05" w14:textId="77777777" w:rsidR="006E04A4" w:rsidRDefault="00326D86" w:rsidP="000326E3">
            <w:r>
              <w:t>Bet. 2024/25:SfU13 Pensioner</w:t>
            </w:r>
          </w:p>
        </w:tc>
        <w:tc>
          <w:tcPr>
            <w:tcW w:w="2055" w:type="dxa"/>
          </w:tcPr>
          <w:p w14:paraId="0B7FAD06" w14:textId="77777777" w:rsidR="006E04A4" w:rsidRDefault="00326D86" w:rsidP="00C84F80">
            <w:r>
              <w:t>1 res. (C, MP)</w:t>
            </w:r>
          </w:p>
        </w:tc>
      </w:tr>
      <w:tr w:rsidR="00754FA5" w14:paraId="0B7FAD0B" w14:textId="77777777" w:rsidTr="00055526">
        <w:trPr>
          <w:cantSplit/>
        </w:trPr>
        <w:tc>
          <w:tcPr>
            <w:tcW w:w="567" w:type="dxa"/>
          </w:tcPr>
          <w:p w14:paraId="0B7FAD08" w14:textId="77777777" w:rsidR="001D7AF0" w:rsidRDefault="00326D8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B7FAD09" w14:textId="77777777" w:rsidR="006E04A4" w:rsidRDefault="00326D86" w:rsidP="000326E3">
            <w:r>
              <w:t>Bet. 2024/25:SfU14 Socialavgifter</w:t>
            </w:r>
          </w:p>
        </w:tc>
        <w:tc>
          <w:tcPr>
            <w:tcW w:w="2055" w:type="dxa"/>
          </w:tcPr>
          <w:p w14:paraId="0B7FAD0A" w14:textId="77777777" w:rsidR="006E04A4" w:rsidRDefault="00326D86" w:rsidP="00C84F80">
            <w:r>
              <w:t>4 res. (SD, C, MP)</w:t>
            </w:r>
          </w:p>
        </w:tc>
      </w:tr>
      <w:tr w:rsidR="00754FA5" w14:paraId="0B7FAD0F" w14:textId="77777777" w:rsidTr="00055526">
        <w:trPr>
          <w:cantSplit/>
        </w:trPr>
        <w:tc>
          <w:tcPr>
            <w:tcW w:w="567" w:type="dxa"/>
          </w:tcPr>
          <w:p w14:paraId="0B7FAD0C" w14:textId="77777777" w:rsidR="001D7AF0" w:rsidRDefault="00326D8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B7FAD0D" w14:textId="77777777" w:rsidR="006E04A4" w:rsidRDefault="00326D86" w:rsidP="000326E3">
            <w:r>
              <w:t>Bet. 2024/25:SfU15 Arbetskraftsinvandring</w:t>
            </w:r>
          </w:p>
        </w:tc>
        <w:tc>
          <w:tcPr>
            <w:tcW w:w="2055" w:type="dxa"/>
          </w:tcPr>
          <w:p w14:paraId="0B7FAD0E" w14:textId="77777777" w:rsidR="006E04A4" w:rsidRDefault="00326D86" w:rsidP="00C84F80">
            <w:r>
              <w:t>9 res. (S, V, C, MP)</w:t>
            </w:r>
          </w:p>
        </w:tc>
      </w:tr>
      <w:tr w:rsidR="00754FA5" w14:paraId="0B7FAD13" w14:textId="77777777" w:rsidTr="00055526">
        <w:trPr>
          <w:cantSplit/>
        </w:trPr>
        <w:tc>
          <w:tcPr>
            <w:tcW w:w="567" w:type="dxa"/>
          </w:tcPr>
          <w:p w14:paraId="0B7FAD10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D11" w14:textId="77777777" w:rsidR="006E04A4" w:rsidRDefault="00326D86" w:rsidP="000326E3">
            <w:pPr>
              <w:pStyle w:val="Huvudrubrik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0B7FAD12" w14:textId="77777777" w:rsidR="006E04A4" w:rsidRDefault="00326D86" w:rsidP="00C84F80">
            <w:pPr>
              <w:keepNext/>
            </w:pPr>
          </w:p>
        </w:tc>
      </w:tr>
      <w:tr w:rsidR="00754FA5" w14:paraId="0B7FAD18" w14:textId="77777777" w:rsidTr="00055526">
        <w:trPr>
          <w:cantSplit/>
        </w:trPr>
        <w:tc>
          <w:tcPr>
            <w:tcW w:w="567" w:type="dxa"/>
          </w:tcPr>
          <w:p w14:paraId="0B7FAD14" w14:textId="77777777" w:rsidR="001D7AF0" w:rsidRDefault="00326D86" w:rsidP="00C84F80"/>
        </w:tc>
        <w:tc>
          <w:tcPr>
            <w:tcW w:w="6663" w:type="dxa"/>
          </w:tcPr>
          <w:p w14:paraId="0B7FAD15" w14:textId="77777777" w:rsidR="006E04A4" w:rsidRDefault="00326D86" w:rsidP="000326E3">
            <w:pPr>
              <w:pStyle w:val="Underrubrik"/>
            </w:pPr>
            <w:r>
              <w:t xml:space="preserve"> </w:t>
            </w:r>
          </w:p>
          <w:p w14:paraId="0B7FAD16" w14:textId="77777777" w:rsidR="006E04A4" w:rsidRDefault="00326D86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B7FAD17" w14:textId="77777777" w:rsidR="006E04A4" w:rsidRDefault="00326D86" w:rsidP="00C84F80"/>
        </w:tc>
      </w:tr>
      <w:tr w:rsidR="00754FA5" w14:paraId="0B7FAD1C" w14:textId="77777777" w:rsidTr="00055526">
        <w:trPr>
          <w:cantSplit/>
        </w:trPr>
        <w:tc>
          <w:tcPr>
            <w:tcW w:w="567" w:type="dxa"/>
          </w:tcPr>
          <w:p w14:paraId="0B7FAD19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D1A" w14:textId="77777777" w:rsidR="006E04A4" w:rsidRDefault="00326D86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0B7FAD1B" w14:textId="77777777" w:rsidR="006E04A4" w:rsidRDefault="00326D86" w:rsidP="00C84F80">
            <w:pPr>
              <w:keepNext/>
            </w:pPr>
          </w:p>
        </w:tc>
      </w:tr>
      <w:tr w:rsidR="00754FA5" w14:paraId="0B7FAD20" w14:textId="77777777" w:rsidTr="00055526">
        <w:trPr>
          <w:cantSplit/>
        </w:trPr>
        <w:tc>
          <w:tcPr>
            <w:tcW w:w="567" w:type="dxa"/>
          </w:tcPr>
          <w:p w14:paraId="0B7FAD1D" w14:textId="77777777" w:rsidR="001D7AF0" w:rsidRDefault="00326D8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B7FAD1E" w14:textId="77777777" w:rsidR="006E04A4" w:rsidRDefault="00326D86" w:rsidP="000326E3">
            <w:r>
              <w:t>2024/25:293 av Linus Lakso (MP)</w:t>
            </w:r>
            <w:r>
              <w:br/>
              <w:t>Den havsbaserade vindkraftens framtid</w:t>
            </w:r>
          </w:p>
        </w:tc>
        <w:tc>
          <w:tcPr>
            <w:tcW w:w="2055" w:type="dxa"/>
          </w:tcPr>
          <w:p w14:paraId="0B7FAD1F" w14:textId="77777777" w:rsidR="006E04A4" w:rsidRDefault="00326D86" w:rsidP="00C84F80"/>
        </w:tc>
      </w:tr>
      <w:tr w:rsidR="00754FA5" w14:paraId="0B7FAD24" w14:textId="77777777" w:rsidTr="00055526">
        <w:trPr>
          <w:cantSplit/>
        </w:trPr>
        <w:tc>
          <w:tcPr>
            <w:tcW w:w="567" w:type="dxa"/>
          </w:tcPr>
          <w:p w14:paraId="0B7FAD21" w14:textId="77777777" w:rsidR="001D7AF0" w:rsidRDefault="00326D8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B7FAD22" w14:textId="77777777" w:rsidR="006E04A4" w:rsidRDefault="00326D86" w:rsidP="000326E3">
            <w:r>
              <w:t>2024/25:294 av Isak From (S)</w:t>
            </w:r>
            <w:r>
              <w:br/>
              <w:t>Besöksnäringen</w:t>
            </w:r>
          </w:p>
        </w:tc>
        <w:tc>
          <w:tcPr>
            <w:tcW w:w="2055" w:type="dxa"/>
          </w:tcPr>
          <w:p w14:paraId="0B7FAD23" w14:textId="77777777" w:rsidR="006E04A4" w:rsidRDefault="00326D86" w:rsidP="00C84F80"/>
        </w:tc>
      </w:tr>
      <w:tr w:rsidR="00754FA5" w14:paraId="0B7FAD28" w14:textId="77777777" w:rsidTr="00055526">
        <w:trPr>
          <w:cantSplit/>
        </w:trPr>
        <w:tc>
          <w:tcPr>
            <w:tcW w:w="567" w:type="dxa"/>
          </w:tcPr>
          <w:p w14:paraId="0B7FAD25" w14:textId="77777777" w:rsidR="001D7AF0" w:rsidRDefault="00326D8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B7FAD26" w14:textId="77777777" w:rsidR="006E04A4" w:rsidRDefault="00326D86" w:rsidP="000326E3">
            <w:r>
              <w:t>2024/25:353 av Ingela Nylund Watz (S)</w:t>
            </w:r>
            <w:r>
              <w:br/>
              <w:t>Konkurser i Stockholmsregionen</w:t>
            </w:r>
            <w:r>
              <w:br/>
              <w:t>2024/25:375 av Patrik Björck (S)</w:t>
            </w:r>
            <w:r>
              <w:br/>
              <w:t>Konkurser</w:t>
            </w:r>
          </w:p>
        </w:tc>
        <w:tc>
          <w:tcPr>
            <w:tcW w:w="2055" w:type="dxa"/>
          </w:tcPr>
          <w:p w14:paraId="0B7FAD27" w14:textId="77777777" w:rsidR="006E04A4" w:rsidRDefault="00326D86" w:rsidP="00C84F80"/>
        </w:tc>
      </w:tr>
      <w:tr w:rsidR="00754FA5" w14:paraId="0B7FAD2C" w14:textId="77777777" w:rsidTr="00055526">
        <w:trPr>
          <w:cantSplit/>
        </w:trPr>
        <w:tc>
          <w:tcPr>
            <w:tcW w:w="567" w:type="dxa"/>
          </w:tcPr>
          <w:p w14:paraId="0B7FAD29" w14:textId="77777777" w:rsidR="001D7AF0" w:rsidRDefault="00326D8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B7FAD2A" w14:textId="77777777" w:rsidR="006E04A4" w:rsidRDefault="00326D86" w:rsidP="000326E3">
            <w:r>
              <w:t>2024/25:382 av Johnny Svedin (SD)</w:t>
            </w:r>
            <w:r>
              <w:br/>
              <w:t>EU och behovet av regelförenklingar</w:t>
            </w:r>
          </w:p>
        </w:tc>
        <w:tc>
          <w:tcPr>
            <w:tcW w:w="2055" w:type="dxa"/>
          </w:tcPr>
          <w:p w14:paraId="0B7FAD2B" w14:textId="77777777" w:rsidR="006E04A4" w:rsidRDefault="00326D86" w:rsidP="00C84F80"/>
        </w:tc>
      </w:tr>
      <w:tr w:rsidR="00754FA5" w14:paraId="0B7FAD30" w14:textId="77777777" w:rsidTr="00055526">
        <w:trPr>
          <w:cantSplit/>
        </w:trPr>
        <w:tc>
          <w:tcPr>
            <w:tcW w:w="567" w:type="dxa"/>
          </w:tcPr>
          <w:p w14:paraId="0B7FAD2D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D2E" w14:textId="77777777" w:rsidR="006E04A4" w:rsidRDefault="00326D86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0B7FAD2F" w14:textId="77777777" w:rsidR="006E04A4" w:rsidRDefault="00326D86" w:rsidP="00C84F80">
            <w:pPr>
              <w:keepNext/>
            </w:pPr>
          </w:p>
        </w:tc>
      </w:tr>
      <w:tr w:rsidR="00754FA5" w14:paraId="0B7FAD34" w14:textId="77777777" w:rsidTr="00055526">
        <w:trPr>
          <w:cantSplit/>
        </w:trPr>
        <w:tc>
          <w:tcPr>
            <w:tcW w:w="567" w:type="dxa"/>
          </w:tcPr>
          <w:p w14:paraId="0B7FAD31" w14:textId="77777777" w:rsidR="001D7AF0" w:rsidRDefault="00326D8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B7FAD32" w14:textId="77777777" w:rsidR="006E04A4" w:rsidRDefault="00326D86" w:rsidP="000326E3">
            <w:r>
              <w:t>2024/25:380 av Jessica Rodén (S)</w:t>
            </w:r>
            <w:r>
              <w:br/>
              <w:t>Sjukskrivnas möjligheter att återgå i arbete</w:t>
            </w:r>
          </w:p>
        </w:tc>
        <w:tc>
          <w:tcPr>
            <w:tcW w:w="2055" w:type="dxa"/>
          </w:tcPr>
          <w:p w14:paraId="0B7FAD33" w14:textId="77777777" w:rsidR="006E04A4" w:rsidRDefault="00326D86" w:rsidP="00C84F80"/>
        </w:tc>
      </w:tr>
      <w:tr w:rsidR="00754FA5" w14:paraId="0B7FAD38" w14:textId="77777777" w:rsidTr="00055526">
        <w:trPr>
          <w:cantSplit/>
        </w:trPr>
        <w:tc>
          <w:tcPr>
            <w:tcW w:w="567" w:type="dxa"/>
          </w:tcPr>
          <w:p w14:paraId="0B7FAD35" w14:textId="77777777" w:rsidR="001D7AF0" w:rsidRDefault="00326D8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B7FAD36" w14:textId="77777777" w:rsidR="006E04A4" w:rsidRDefault="00326D86" w:rsidP="000326E3">
            <w:r>
              <w:t>2024/25:406 av Jessica Rodén (S)</w:t>
            </w:r>
            <w:r>
              <w:br/>
              <w:t>Rätt ersättning vid sjukdom</w:t>
            </w:r>
          </w:p>
        </w:tc>
        <w:tc>
          <w:tcPr>
            <w:tcW w:w="2055" w:type="dxa"/>
          </w:tcPr>
          <w:p w14:paraId="0B7FAD37" w14:textId="77777777" w:rsidR="006E04A4" w:rsidRDefault="00326D86" w:rsidP="00C84F80"/>
        </w:tc>
      </w:tr>
      <w:tr w:rsidR="00754FA5" w14:paraId="0B7FAD3C" w14:textId="77777777" w:rsidTr="00055526">
        <w:trPr>
          <w:cantSplit/>
        </w:trPr>
        <w:tc>
          <w:tcPr>
            <w:tcW w:w="567" w:type="dxa"/>
          </w:tcPr>
          <w:p w14:paraId="0B7FAD39" w14:textId="77777777" w:rsidR="001D7AF0" w:rsidRDefault="00326D86" w:rsidP="00C84F80">
            <w:pPr>
              <w:keepNext/>
            </w:pPr>
          </w:p>
        </w:tc>
        <w:tc>
          <w:tcPr>
            <w:tcW w:w="6663" w:type="dxa"/>
          </w:tcPr>
          <w:p w14:paraId="0B7FAD3A" w14:textId="77777777" w:rsidR="006E04A4" w:rsidRDefault="00326D86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0B7FAD3B" w14:textId="77777777" w:rsidR="006E04A4" w:rsidRDefault="00326D86" w:rsidP="00C84F80">
            <w:pPr>
              <w:keepNext/>
            </w:pPr>
          </w:p>
        </w:tc>
      </w:tr>
      <w:tr w:rsidR="00754FA5" w14:paraId="0B7FAD40" w14:textId="77777777" w:rsidTr="00055526">
        <w:trPr>
          <w:cantSplit/>
        </w:trPr>
        <w:tc>
          <w:tcPr>
            <w:tcW w:w="567" w:type="dxa"/>
          </w:tcPr>
          <w:p w14:paraId="0B7FAD3D" w14:textId="77777777" w:rsidR="001D7AF0" w:rsidRDefault="00326D8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B7FAD3E" w14:textId="77777777" w:rsidR="006E04A4" w:rsidRDefault="00326D86" w:rsidP="000326E3">
            <w:r>
              <w:t>2024/25:413 av Sanne Lennström (S)</w:t>
            </w:r>
            <w:r>
              <w:br/>
            </w:r>
            <w:r>
              <w:t xml:space="preserve">Statens servicecenter </w:t>
            </w:r>
            <w:r>
              <w:br/>
              <w:t>2024/25:414 av Marianne Fundahn (S)</w:t>
            </w:r>
            <w:r>
              <w:br/>
              <w:t>Statlig service i hela landet</w:t>
            </w:r>
            <w:r>
              <w:br/>
              <w:t>2024/25:438 av Carina Ödebrink (S)</w:t>
            </w:r>
            <w:r>
              <w:br/>
              <w:t>Nedläggning av Statens servicecenter i Tranås</w:t>
            </w:r>
          </w:p>
        </w:tc>
        <w:tc>
          <w:tcPr>
            <w:tcW w:w="2055" w:type="dxa"/>
          </w:tcPr>
          <w:p w14:paraId="0B7FAD3F" w14:textId="77777777" w:rsidR="006E04A4" w:rsidRDefault="00326D86" w:rsidP="00C84F80"/>
        </w:tc>
      </w:tr>
      <w:tr w:rsidR="00754FA5" w14:paraId="0B7FAD44" w14:textId="77777777" w:rsidTr="00055526">
        <w:trPr>
          <w:cantSplit/>
        </w:trPr>
        <w:tc>
          <w:tcPr>
            <w:tcW w:w="567" w:type="dxa"/>
          </w:tcPr>
          <w:p w14:paraId="0B7FAD41" w14:textId="77777777" w:rsidR="001D7AF0" w:rsidRDefault="00326D8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B7FAD42" w14:textId="77777777" w:rsidR="006E04A4" w:rsidRDefault="00326D86" w:rsidP="000326E3">
            <w:r>
              <w:t>2024/25:426 av Linus Sköld (S)</w:t>
            </w:r>
            <w:r>
              <w:br/>
              <w:t>Utnämning av landshövding</w:t>
            </w:r>
          </w:p>
        </w:tc>
        <w:tc>
          <w:tcPr>
            <w:tcW w:w="2055" w:type="dxa"/>
          </w:tcPr>
          <w:p w14:paraId="0B7FAD43" w14:textId="77777777" w:rsidR="006E04A4" w:rsidRDefault="00326D86" w:rsidP="00C84F80"/>
        </w:tc>
      </w:tr>
    </w:tbl>
    <w:p w14:paraId="0B7FAD45" w14:textId="77777777" w:rsidR="00517888" w:rsidRPr="00F221DA" w:rsidRDefault="00326D86" w:rsidP="00137840">
      <w:pPr>
        <w:pStyle w:val="Blankrad"/>
      </w:pPr>
      <w:r>
        <w:t xml:space="preserve">     </w:t>
      </w:r>
    </w:p>
    <w:p w14:paraId="0B7FAD46" w14:textId="77777777" w:rsidR="00121B42" w:rsidRDefault="00326D86" w:rsidP="00121B42">
      <w:pPr>
        <w:pStyle w:val="Blankrad"/>
      </w:pPr>
      <w:r>
        <w:t xml:space="preserve">     </w:t>
      </w:r>
    </w:p>
    <w:p w14:paraId="0B7FAD47" w14:textId="77777777" w:rsidR="006E04A4" w:rsidRPr="00F221DA" w:rsidRDefault="00326D8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4FA5" w14:paraId="0B7FAD4A" w14:textId="77777777" w:rsidTr="00D774A8">
        <w:tc>
          <w:tcPr>
            <w:tcW w:w="567" w:type="dxa"/>
          </w:tcPr>
          <w:p w14:paraId="0B7FAD48" w14:textId="77777777" w:rsidR="00D774A8" w:rsidRDefault="00326D86">
            <w:pPr>
              <w:pStyle w:val="IngenText"/>
            </w:pPr>
          </w:p>
        </w:tc>
        <w:tc>
          <w:tcPr>
            <w:tcW w:w="8718" w:type="dxa"/>
          </w:tcPr>
          <w:p w14:paraId="0B7FAD49" w14:textId="77777777" w:rsidR="00D774A8" w:rsidRDefault="00326D8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7FAD4B" w14:textId="77777777" w:rsidR="006E04A4" w:rsidRPr="00852BA1" w:rsidRDefault="00326D8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AD5D" w14:textId="77777777" w:rsidR="00000000" w:rsidRDefault="00326D86">
      <w:pPr>
        <w:spacing w:line="240" w:lineRule="auto"/>
      </w:pPr>
      <w:r>
        <w:separator/>
      </w:r>
    </w:p>
  </w:endnote>
  <w:endnote w:type="continuationSeparator" w:id="0">
    <w:p w14:paraId="0B7FAD5F" w14:textId="77777777" w:rsidR="00000000" w:rsidRDefault="00326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D51" w14:textId="77777777" w:rsidR="00BE217A" w:rsidRDefault="00326D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D52" w14:textId="77777777" w:rsidR="00D73249" w:rsidRDefault="00326D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7FAD53" w14:textId="77777777" w:rsidR="00D73249" w:rsidRDefault="00326D8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D57" w14:textId="77777777" w:rsidR="00D73249" w:rsidRDefault="00326D8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B7FAD58" w14:textId="77777777" w:rsidR="00D73249" w:rsidRDefault="00326D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AD59" w14:textId="77777777" w:rsidR="00000000" w:rsidRDefault="00326D86">
      <w:pPr>
        <w:spacing w:line="240" w:lineRule="auto"/>
      </w:pPr>
      <w:r>
        <w:separator/>
      </w:r>
    </w:p>
  </w:footnote>
  <w:footnote w:type="continuationSeparator" w:id="0">
    <w:p w14:paraId="0B7FAD5B" w14:textId="77777777" w:rsidR="00000000" w:rsidRDefault="00326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D4C" w14:textId="77777777" w:rsidR="00BE217A" w:rsidRDefault="00326D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D4D" w14:textId="77777777" w:rsidR="00D73249" w:rsidRDefault="00326D8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februari 2025</w:t>
    </w:r>
    <w:r>
      <w:fldChar w:fldCharType="end"/>
    </w:r>
  </w:p>
  <w:p w14:paraId="0B7FAD4E" w14:textId="77777777" w:rsidR="00D73249" w:rsidRDefault="00326D8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7FAD4F" w14:textId="77777777" w:rsidR="00D73249" w:rsidRDefault="00326D86"/>
  <w:p w14:paraId="0B7FAD50" w14:textId="77777777" w:rsidR="00D73249" w:rsidRDefault="00326D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AD54" w14:textId="77777777" w:rsidR="00D73249" w:rsidRDefault="00326D8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7FAD59" wp14:editId="0B7FAD5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AD55" w14:textId="77777777" w:rsidR="00D73249" w:rsidRDefault="00326D86" w:rsidP="00BE217A">
    <w:pPr>
      <w:pStyle w:val="Dokumentrubrik"/>
      <w:spacing w:after="360"/>
    </w:pPr>
    <w:r>
      <w:t>Föredragningslista</w:t>
    </w:r>
  </w:p>
  <w:p w14:paraId="0B7FAD56" w14:textId="77777777" w:rsidR="00D73249" w:rsidRDefault="00326D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1C4D53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E4E7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222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286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64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40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E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82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D23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4FA5"/>
    <w:rsid w:val="00326D86"/>
    <w:rsid w:val="0075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AC5D"/>
  <w15:docId w15:val="{FF71F91C-F557-4D8F-ADBC-E96073C4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2025-02-25</SAFIR_Sammantradesdatum_Doc>
    <SAFIR_SammantradeID xmlns="C07A1A6C-0B19-41D9-BDF8-F523BA3921EB">639b0b8f-261b-4be6-b063-01c4accee2e8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E91D1BA-FF57-4850-89D4-82AAEC668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556</Words>
  <Characters>3593</Characters>
  <Application>Microsoft Office Word</Application>
  <DocSecurity>0</DocSecurity>
  <Lines>239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