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23A" w:rsidRPr="00AD4F88" w:rsidRDefault="0057223A" w:rsidP="00A03646">
      <w:pPr>
        <w:pStyle w:val="Hemstlrubrik"/>
      </w:pPr>
      <w:r w:rsidRPr="00AD4F88">
        <w:t>Förslag till riksdagsbeslut</w:t>
      </w:r>
    </w:p>
    <w:p w:rsidR="0057223A" w:rsidRPr="00AD4F88" w:rsidRDefault="0057223A" w:rsidP="0057223A">
      <w:pPr>
        <w:pStyle w:val="Hemstlatt"/>
      </w:pPr>
      <w:r w:rsidRPr="00AD4F88">
        <w:t>Riksdagen tillkännager för regeringen som sin mening vad i motio</w:t>
      </w:r>
      <w:r w:rsidR="006442D4" w:rsidRPr="00AD4F88">
        <w:t>nen anförs om att det regelverk</w:t>
      </w:r>
      <w:r w:rsidRPr="00AD4F88">
        <w:t xml:space="preserve"> som innebär att en licensierad yrkesfiskare inte kan öka sin fångstkapacitet utan at</w:t>
      </w:r>
      <w:r w:rsidR="006442D4" w:rsidRPr="00AD4F88">
        <w:t>t köpa kapacitet av någon annan</w:t>
      </w:r>
      <w:r w:rsidRPr="00AD4F88">
        <w:t xml:space="preserve"> ses över så att det småskaliga skärgårdsfisket värnas.</w:t>
      </w:r>
    </w:p>
    <w:p w:rsidR="00E84F25" w:rsidRPr="00AD4F88" w:rsidRDefault="007C6092" w:rsidP="00E22893">
      <w:pPr>
        <w:pStyle w:val="Rubrik1"/>
      </w:pPr>
      <w:r w:rsidRPr="00AD4F88">
        <w:t>Motivering</w:t>
      </w:r>
    </w:p>
    <w:p w:rsidR="0057223A" w:rsidRPr="00AD4F88" w:rsidRDefault="0057223A" w:rsidP="0057223A">
      <w:pPr>
        <w:autoSpaceDE w:val="0"/>
        <w:autoSpaceDN w:val="0"/>
        <w:adjustRightInd w:val="0"/>
      </w:pPr>
      <w:r w:rsidRPr="00AD4F88">
        <w:t>Enligt en EU-förordning från december 2002 får den svenska fiskeflottans kapacitet inte öka. Innebörden av regelverket är att om en licensierad yrke</w:t>
      </w:r>
      <w:r w:rsidRPr="00AD4F88">
        <w:t>s</w:t>
      </w:r>
      <w:r w:rsidRPr="00AD4F88">
        <w:t>fiskare vill öka sin fångstkapacitet måste fiskaren köpa kapaciteten av någon annan. För att på sikt rädda fiskbestånden av exempelvis torsk och strömming är grundtanken bakom förordningen bra – genom regelverket kan fiskeb</w:t>
      </w:r>
      <w:r w:rsidRPr="00AD4F88">
        <w:t>e</w:t>
      </w:r>
      <w:r w:rsidRPr="00AD4F88">
        <w:t>stånden tryggas.</w:t>
      </w:r>
    </w:p>
    <w:p w:rsidR="0057223A" w:rsidRPr="00AD4F88" w:rsidRDefault="0057223A" w:rsidP="0057223A">
      <w:pPr>
        <w:pStyle w:val="Normaltindrag"/>
      </w:pPr>
      <w:r w:rsidRPr="00AD4F88">
        <w:t>Reglerna är dock inte anpassade efter det småskaliga skärgårdsfisket som bedrivs exempelvis längs Upplandskusten. Det är inte detta traditionella kus</w:t>
      </w:r>
      <w:r w:rsidRPr="00AD4F88">
        <w:t>t</w:t>
      </w:r>
      <w:r w:rsidRPr="00AD4F88">
        <w:t xml:space="preserve">fiske som hotar eller till och med utplånat fiskbestånden längs de svenska kusterna, problemet är det storskaliga industriella fisket. </w:t>
      </w:r>
    </w:p>
    <w:p w:rsidR="0057223A" w:rsidRPr="00AD4F88" w:rsidRDefault="0057223A" w:rsidP="0057223A">
      <w:pPr>
        <w:pStyle w:val="Normaltindrag"/>
      </w:pPr>
      <w:r w:rsidRPr="00AD4F88">
        <w:t>Trots detta faktum riskerar regelverket att slå ut småföretagare och leda till att endast det storskaliga industrifisket blir kvar på Östersjön. Henrik C A</w:t>
      </w:r>
      <w:r w:rsidRPr="00AD4F88">
        <w:t>n</w:t>
      </w:r>
      <w:r w:rsidRPr="00AD4F88">
        <w:t>dersson, länsfiskekonsulent i Stockholm</w:t>
      </w:r>
      <w:r w:rsidR="00A03646" w:rsidRPr="00AD4F88">
        <w:t>,</w:t>
      </w:r>
      <w:r w:rsidRPr="00AD4F88">
        <w:t xml:space="preserve"> menar att de nya reglerna är ”ytte</w:t>
      </w:r>
      <w:r w:rsidRPr="00AD4F88">
        <w:t>r</w:t>
      </w:r>
      <w:r w:rsidRPr="00AD4F88">
        <w:t xml:space="preserve">ligare ett steg mot avveckling” av det småskaliga yrkesfisket i Uppsala och Stockholm (Upsala Nya Tidning den 16 september 2004). EU-reglerna kan därmed komma att motverka sitt syfte. </w:t>
      </w:r>
    </w:p>
    <w:p w:rsidR="0057223A" w:rsidRPr="00AD4F88" w:rsidRDefault="0057223A" w:rsidP="0057223A">
      <w:pPr>
        <w:pStyle w:val="Normaltindrag"/>
      </w:pPr>
      <w:r w:rsidRPr="00AD4F88">
        <w:t>Länsstyrelsen i Stockholms län har tillskrivit Fiskeriverket och begärt att nämnda EU-förordning ska tolkas på ett annat sätt än vad</w:t>
      </w:r>
      <w:r w:rsidR="00A03646" w:rsidRPr="00AD4F88">
        <w:t xml:space="preserve"> som</w:t>
      </w:r>
      <w:r w:rsidRPr="00AD4F88">
        <w:t xml:space="preserve"> för närvarande</w:t>
      </w:r>
      <w:r w:rsidR="00A03646" w:rsidRPr="00AD4F88">
        <w:t xml:space="preserve"> är fallet</w:t>
      </w:r>
      <w:r w:rsidRPr="00AD4F88">
        <w:t>. I sämsta fall är dock den tolkning som Fiskeriverket gjort, som inn</w:t>
      </w:r>
      <w:r w:rsidRPr="00AD4F88">
        <w:t>e</w:t>
      </w:r>
      <w:r w:rsidRPr="00AD4F88">
        <w:t>bär ett hot mot det småskaliga fisket, korrekt. För att se till att värna det kus</w:t>
      </w:r>
      <w:r w:rsidRPr="00AD4F88">
        <w:t>t</w:t>
      </w:r>
      <w:r w:rsidRPr="00AD4F88">
        <w:t>nära och småskaliga skärgårdsfisket bör därför regelverket ses över och fr</w:t>
      </w:r>
      <w:r w:rsidRPr="00AD4F88">
        <w:t>å</w:t>
      </w:r>
      <w:r w:rsidRPr="00AD4F88">
        <w:t>gan om nödvändigt lyftas till EU-nivå.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03646" w:rsidRPr="00AD4F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03646" w:rsidRPr="00AD4F88" w:rsidRDefault="00A03646" w:rsidP="00A03646">
            <w:pPr>
              <w:pStyle w:val="UnderskriftDatum"/>
              <w:spacing w:before="0"/>
            </w:pPr>
            <w:r w:rsidRPr="00AD4F88">
              <w:lastRenderedPageBreak/>
              <w:t>Stockholm den 23 september 2005</w:t>
            </w:r>
          </w:p>
        </w:tc>
        <w:tc>
          <w:tcPr>
            <w:tcW w:w="3047" w:type="dxa"/>
          </w:tcPr>
          <w:p w:rsidR="00A03646" w:rsidRPr="00AD4F88" w:rsidRDefault="00A03646" w:rsidP="00A03646">
            <w:pPr>
              <w:pStyle w:val="Underskrifter"/>
            </w:pPr>
          </w:p>
        </w:tc>
      </w:tr>
      <w:tr w:rsidR="00A03646" w:rsidRPr="00AD4F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03646" w:rsidRPr="00AD4F88" w:rsidRDefault="00A03646" w:rsidP="00A03646">
            <w:pPr>
              <w:pStyle w:val="Underskrifter"/>
            </w:pPr>
            <w:r w:rsidRPr="00AD4F88">
              <w:t>Cecilia Wikström (fp)</w:t>
            </w:r>
          </w:p>
        </w:tc>
        <w:tc>
          <w:tcPr>
            <w:tcW w:w="3047" w:type="dxa"/>
          </w:tcPr>
          <w:p w:rsidR="00A03646" w:rsidRPr="00AD4F88" w:rsidRDefault="00A03646" w:rsidP="00A03646">
            <w:pPr>
              <w:pStyle w:val="Underskrifter"/>
            </w:pPr>
            <w:r w:rsidRPr="00AD4F88">
              <w:t>Erik Ullenhag (fp)</w:t>
            </w:r>
          </w:p>
        </w:tc>
      </w:tr>
    </w:tbl>
    <w:p w:rsidR="0057223A" w:rsidRPr="00AD4F88" w:rsidRDefault="0057223A" w:rsidP="00A03646">
      <w:pPr>
        <w:pStyle w:val="Normaltindrag"/>
      </w:pPr>
    </w:p>
    <w:sectPr w:rsidR="0057223A" w:rsidRPr="00AD4F88" w:rsidSect="00A036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C21" w:rsidRPr="00AD4F88" w:rsidRDefault="007E0C21">
      <w:r w:rsidRPr="00AD4F88">
        <w:separator/>
      </w:r>
    </w:p>
  </w:endnote>
  <w:endnote w:type="continuationSeparator" w:id="0">
    <w:p w:rsidR="007E0C21" w:rsidRPr="00AD4F88" w:rsidRDefault="007E0C21">
      <w:r w:rsidRPr="00AD4F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5B" w:rsidRPr="00AD4F88" w:rsidRDefault="00AD4F88" w:rsidP="00A03646">
    <w:pPr>
      <w:pStyle w:val="Sidfot"/>
    </w:pPr>
    <w:r w:rsidRPr="00AD4F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73167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646" w:rsidRDefault="00A036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3646" w:rsidRDefault="00A036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5B" w:rsidRPr="00AD4F88" w:rsidRDefault="00AD4F88" w:rsidP="00A03646">
    <w:pPr>
      <w:pStyle w:val="Sidfot"/>
    </w:pPr>
    <w:r w:rsidRPr="00AD4F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85384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646" w:rsidRDefault="00A036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3646" w:rsidRDefault="00A036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5B" w:rsidRPr="00AD4F88" w:rsidRDefault="00AD4F88" w:rsidP="00A03646">
    <w:pPr>
      <w:pStyle w:val="Sidfot"/>
    </w:pPr>
    <w:r w:rsidRPr="00AD4F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67272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646" w:rsidRDefault="00A036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3646" w:rsidRDefault="00A036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C21" w:rsidRPr="00AD4F88" w:rsidRDefault="007E0C21">
      <w:r w:rsidRPr="00AD4F88">
        <w:separator/>
      </w:r>
    </w:p>
  </w:footnote>
  <w:footnote w:type="continuationSeparator" w:id="0">
    <w:p w:rsidR="007E0C21" w:rsidRPr="00AD4F88" w:rsidRDefault="007E0C21">
      <w:r w:rsidRPr="00AD4F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5B" w:rsidRPr="00AD4F88" w:rsidRDefault="00AD4F88" w:rsidP="00A03646">
    <w:pPr>
      <w:pStyle w:val="Sidhuvud"/>
    </w:pPr>
    <w:r w:rsidRPr="00AD4F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57172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646" w:rsidRDefault="00A036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3646" w:rsidRDefault="00A036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45B" w:rsidRPr="00AD4F88" w:rsidRDefault="00AD4F88" w:rsidP="00A03646">
    <w:pPr>
      <w:pStyle w:val="Sidhuvud"/>
    </w:pPr>
    <w:r w:rsidRPr="00AD4F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64184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646" w:rsidRDefault="00A036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3646" w:rsidRDefault="00A036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646" w:rsidRPr="00AD4F88" w:rsidRDefault="00A03646">
    <w:pPr>
      <w:pStyle w:val="FSHNormal"/>
      <w:tabs>
        <w:tab w:val="right" w:pos="5840"/>
      </w:tabs>
    </w:pPr>
    <w:r w:rsidRPr="00AD4F88">
      <w:br/>
    </w:r>
    <w:r w:rsidRPr="00AD4F88">
      <w:fldChar w:fldCharType="begin" w:fldLock="1"/>
    </w:r>
    <w:r w:rsidRPr="00AD4F88">
      <w:instrText xml:space="preserve"> DOCPROPERTY</w:instrText>
    </w:r>
    <w:r w:rsidRPr="00AD4F88">
      <w:rPr>
        <w:sz w:val="18"/>
      </w:rPr>
      <w:instrText xml:space="preserve"> "YearUser" *\charformat </w:instrText>
    </w:r>
    <w:r w:rsidRPr="00AD4F88">
      <w:fldChar w:fldCharType="separate"/>
    </w:r>
    <w:r w:rsidRPr="00AD4F88">
      <w:t>2005/06</w:t>
    </w:r>
    <w:r w:rsidRPr="00AD4F88">
      <w:fldChar w:fldCharType="end"/>
    </w:r>
    <w:r w:rsidRPr="00AD4F88">
      <w:t xml:space="preserve"> </w:t>
    </w:r>
    <w:r w:rsidRPr="00AD4F88">
      <w:tab/>
      <w:t xml:space="preserve">mnr: </w:t>
    </w:r>
    <w:r w:rsidRPr="00AD4F88">
      <w:fldChar w:fldCharType="begin" w:fldLock="1"/>
    </w:r>
    <w:r w:rsidRPr="00AD4F88">
      <w:instrText xml:space="preserve"> DOCPROPERTY</w:instrText>
    </w:r>
    <w:r w:rsidRPr="00AD4F88">
      <w:rPr>
        <w:sz w:val="18"/>
      </w:rPr>
      <w:instrText xml:space="preserve"> "Motionsnummer" *\charformat </w:instrText>
    </w:r>
    <w:r w:rsidRPr="00AD4F88">
      <w:fldChar w:fldCharType="separate"/>
    </w:r>
    <w:r w:rsidRPr="00AD4F88">
      <w:t>MJ219</w:t>
    </w:r>
    <w:r w:rsidRPr="00AD4F88">
      <w:fldChar w:fldCharType="end"/>
    </w:r>
    <w:r w:rsidRPr="00AD4F88">
      <w:br/>
    </w:r>
    <w:r w:rsidRPr="00AD4F88">
      <w:fldChar w:fldCharType="begin" w:fldLock="1"/>
    </w:r>
    <w:r w:rsidRPr="00AD4F88">
      <w:instrText xml:space="preserve"> DOCPROPERTY</w:instrText>
    </w:r>
    <w:r w:rsidRPr="00AD4F88">
      <w:rPr>
        <w:sz w:val="18"/>
      </w:rPr>
      <w:instrText xml:space="preserve"> "Samling" *\charformat </w:instrText>
    </w:r>
    <w:r w:rsidRPr="00AD4F88">
      <w:fldChar w:fldCharType="end"/>
    </w:r>
    <w:r w:rsidRPr="00AD4F88">
      <w:tab/>
      <w:t xml:space="preserve">pnr: </w:t>
    </w:r>
    <w:r w:rsidRPr="00AD4F88">
      <w:fldChar w:fldCharType="begin" w:fldLock="1"/>
    </w:r>
    <w:r w:rsidRPr="00AD4F88">
      <w:instrText xml:space="preserve"> DOCPROPERTY</w:instrText>
    </w:r>
    <w:r w:rsidRPr="00AD4F88">
      <w:rPr>
        <w:sz w:val="18"/>
      </w:rPr>
      <w:instrText xml:space="preserve"> "Partinummer" *\charformat </w:instrText>
    </w:r>
    <w:r w:rsidRPr="00AD4F88">
      <w:fldChar w:fldCharType="separate"/>
    </w:r>
    <w:r w:rsidRPr="00AD4F88">
      <w:t>fp930</w:t>
    </w:r>
    <w:r w:rsidRPr="00AD4F88">
      <w:fldChar w:fldCharType="end"/>
    </w:r>
  </w:p>
  <w:p w:rsidR="00A03646" w:rsidRPr="00AD4F88" w:rsidRDefault="00A03646">
    <w:pPr>
      <w:pStyle w:val="FSHRub1"/>
    </w:pPr>
    <w:r w:rsidRPr="00AD4F88">
      <w:t>Motion till riksdagen</w:t>
    </w:r>
    <w:r w:rsidRPr="00AD4F88">
      <w:br/>
    </w:r>
    <w:r w:rsidRPr="00AD4F88">
      <w:fldChar w:fldCharType="begin" w:fldLock="1"/>
    </w:r>
    <w:r w:rsidRPr="00AD4F88">
      <w:instrText xml:space="preserve"> DOCPROPERTY "YearUser" *\charformat </w:instrText>
    </w:r>
    <w:r w:rsidRPr="00AD4F88">
      <w:fldChar w:fldCharType="separate"/>
    </w:r>
    <w:r w:rsidRPr="00AD4F88">
      <w:t>2005/06</w:t>
    </w:r>
    <w:r w:rsidRPr="00AD4F88">
      <w:fldChar w:fldCharType="end"/>
    </w:r>
    <w:r w:rsidRPr="00AD4F88">
      <w:t>:</w:t>
    </w:r>
    <w:r w:rsidRPr="00AD4F88">
      <w:fldChar w:fldCharType="begin" w:fldLock="1"/>
    </w:r>
    <w:r w:rsidRPr="00AD4F88">
      <w:instrText xml:space="preserve"> DOCPROPERTY "Motionsnummer" *\charformat </w:instrText>
    </w:r>
    <w:r w:rsidRPr="00AD4F88">
      <w:fldChar w:fldCharType="separate"/>
    </w:r>
    <w:r w:rsidRPr="00AD4F88">
      <w:t>MJ219</w:t>
    </w:r>
    <w:r w:rsidRPr="00AD4F88">
      <w:fldChar w:fldCharType="end"/>
    </w:r>
  </w:p>
  <w:p w:rsidR="00A03646" w:rsidRPr="00AD4F88" w:rsidRDefault="00A03646">
    <w:pPr>
      <w:pStyle w:val="FSHNormalS5"/>
    </w:pPr>
    <w:r w:rsidRPr="00AD4F88">
      <w:fldChar w:fldCharType="begin" w:fldLock="1"/>
    </w:r>
    <w:r w:rsidRPr="00AD4F88">
      <w:instrText xml:space="preserve"> DOCPROPERTY "MotionarText" *\charformat </w:instrText>
    </w:r>
    <w:r w:rsidRPr="00AD4F88">
      <w:fldChar w:fldCharType="separate"/>
    </w:r>
    <w:r w:rsidRPr="00AD4F88">
      <w:t>av Cecilia Wikström och Erik Ullenhag (fp)</w:t>
    </w:r>
    <w:r w:rsidRPr="00AD4F88">
      <w:fldChar w:fldCharType="end"/>
    </w:r>
    <w:r w:rsidRPr="00AD4F88">
      <w:br/>
    </w:r>
    <w:r w:rsidRPr="00AD4F88">
      <w:fldChar w:fldCharType="begin" w:fldLock="1"/>
    </w:r>
    <w:r w:rsidRPr="00AD4F88">
      <w:instrText xml:space="preserve"> DOCPROPERTY "SvarFrasKort" *\charformat </w:instrText>
    </w:r>
    <w:r w:rsidRPr="00AD4F88">
      <w:fldChar w:fldCharType="end"/>
    </w:r>
  </w:p>
  <w:p w:rsidR="00A03646" w:rsidRPr="00AD4F88" w:rsidRDefault="00A03646">
    <w:pPr>
      <w:pStyle w:val="FSHTitel"/>
    </w:pPr>
    <w:r w:rsidRPr="00AD4F88">
      <w:fldChar w:fldCharType="begin" w:fldLock="1"/>
    </w:r>
    <w:r w:rsidRPr="00AD4F88">
      <w:instrText xml:space="preserve"> DOCPROPERTY</w:instrText>
    </w:r>
    <w:r w:rsidRPr="00AD4F88">
      <w:rPr>
        <w:sz w:val="18"/>
      </w:rPr>
      <w:instrText xml:space="preserve"> "RubrikSvar" *\charformat </w:instrText>
    </w:r>
    <w:r w:rsidRPr="00AD4F88">
      <w:fldChar w:fldCharType="separate"/>
    </w:r>
    <w:r w:rsidRPr="00AD4F88">
      <w:t>Det kustnära fisket</w:t>
    </w:r>
    <w:r w:rsidRPr="00AD4F88">
      <w:fldChar w:fldCharType="end"/>
    </w:r>
  </w:p>
  <w:p w:rsidR="00A03646" w:rsidRPr="00AD4F88" w:rsidRDefault="00A03646" w:rsidP="00A0364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4620195">
    <w:abstractNumId w:val="13"/>
  </w:num>
  <w:num w:numId="2" w16cid:durableId="2005930028">
    <w:abstractNumId w:val="10"/>
  </w:num>
  <w:num w:numId="3" w16cid:durableId="628630933">
    <w:abstractNumId w:val="11"/>
  </w:num>
  <w:num w:numId="4" w16cid:durableId="185101041">
    <w:abstractNumId w:val="12"/>
  </w:num>
  <w:num w:numId="5" w16cid:durableId="1848788462">
    <w:abstractNumId w:val="8"/>
  </w:num>
  <w:num w:numId="6" w16cid:durableId="79572755">
    <w:abstractNumId w:val="3"/>
  </w:num>
  <w:num w:numId="7" w16cid:durableId="569462765">
    <w:abstractNumId w:val="2"/>
  </w:num>
  <w:num w:numId="8" w16cid:durableId="52431169">
    <w:abstractNumId w:val="1"/>
  </w:num>
  <w:num w:numId="9" w16cid:durableId="1181507766">
    <w:abstractNumId w:val="0"/>
  </w:num>
  <w:num w:numId="10" w16cid:durableId="1800342402">
    <w:abstractNumId w:val="9"/>
  </w:num>
  <w:num w:numId="11" w16cid:durableId="715278725">
    <w:abstractNumId w:val="7"/>
  </w:num>
  <w:num w:numId="12" w16cid:durableId="983661079">
    <w:abstractNumId w:val="6"/>
  </w:num>
  <w:num w:numId="13" w16cid:durableId="325480056">
    <w:abstractNumId w:val="5"/>
  </w:num>
  <w:num w:numId="14" w16cid:durableId="1353996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581AD1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52490"/>
    <w:rsid w:val="00445271"/>
    <w:rsid w:val="004A0504"/>
    <w:rsid w:val="004E38D9"/>
    <w:rsid w:val="0057223A"/>
    <w:rsid w:val="00581AD1"/>
    <w:rsid w:val="006442D4"/>
    <w:rsid w:val="006D545B"/>
    <w:rsid w:val="00740D6D"/>
    <w:rsid w:val="00794149"/>
    <w:rsid w:val="007B67A7"/>
    <w:rsid w:val="007C6092"/>
    <w:rsid w:val="007E0C21"/>
    <w:rsid w:val="00A03646"/>
    <w:rsid w:val="00A053C6"/>
    <w:rsid w:val="00AD4F88"/>
    <w:rsid w:val="00B13BF0"/>
    <w:rsid w:val="00C1285C"/>
    <w:rsid w:val="00C27B7D"/>
    <w:rsid w:val="00D1174F"/>
    <w:rsid w:val="00DC6C70"/>
    <w:rsid w:val="00E22893"/>
    <w:rsid w:val="00E360DE"/>
    <w:rsid w:val="00E366ED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2D3DF9D-8F16-485C-A1DA-DB3BA5DF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0364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0364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284</Words>
  <Characters>1665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MJ219</vt:lpstr>
    </vt:vector>
  </TitlesOfParts>
  <Company>Riksdagen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MJ219</dc:title>
  <dc:subject>MJ219</dc:subject>
  <dc:creator>Riksdagen</dc:creator>
  <cp:keywords>Riksdagen</cp:keywords>
  <dc:description/>
  <cp:lastModifiedBy>Lars Brink</cp:lastModifiedBy>
  <cp:revision>2</cp:revision>
  <cp:lastPrinted>2005-10-22T10:47:00Z</cp:lastPrinted>
  <dcterms:created xsi:type="dcterms:W3CDTF">2025-12-16T20:03:00Z</dcterms:created>
  <dcterms:modified xsi:type="dcterms:W3CDTF">2025-12-16T20:03:00Z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Det kustnära fisket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kustnära fisket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fp930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Cecilia Wikström och Erik Ullenhag (fp)</vt:lpwstr>
  </property>
  <property fmtid="{D5CDD505-2E9C-101B-9397-08002B2CF9AE}" pid="26" name="MotionarLista">
    <vt:lpwstr>Wikström, Cecilia (fp)\Ullenhag, Erik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(fp), Erik Ullenhag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20052006000001020112000009300069</vt:lpwstr>
  </property>
  <property fmtid="{D5CDD505-2E9C-101B-9397-08002B2CF9AE}" pid="47" name="datum">
    <vt:lpwstr>050923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20052006000001020112000009300069</vt:lpwstr>
  </property>
  <property fmtid="{D5CDD505-2E9C-101B-9397-08002B2CF9AE}" pid="50" name="nummer">
    <vt:lpwstr>219</vt:lpwstr>
  </property>
  <property fmtid="{D5CDD505-2E9C-101B-9397-08002B2CF9AE}" pid="51" name="utskottsbeteckning">
    <vt:lpwstr>MJ</vt:lpwstr>
  </property>
</Properties>
</file>