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281B73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9017B">
              <w:rPr>
                <w:b/>
                <w:sz w:val="22"/>
                <w:szCs w:val="22"/>
              </w:rPr>
              <w:t>36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FE2B0D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</w:t>
            </w:r>
            <w:r w:rsidR="0049017B">
              <w:rPr>
                <w:sz w:val="22"/>
                <w:szCs w:val="22"/>
              </w:rPr>
              <w:t>3-02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B1671BE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410D9B">
              <w:rPr>
                <w:sz w:val="22"/>
                <w:szCs w:val="22"/>
              </w:rPr>
              <w:t>22</w:t>
            </w:r>
            <w:r w:rsidR="00C84F0D">
              <w:rPr>
                <w:sz w:val="22"/>
                <w:szCs w:val="22"/>
              </w:rPr>
              <w:t>–</w:t>
            </w:r>
            <w:r w:rsidR="00410D9B">
              <w:rPr>
                <w:sz w:val="22"/>
                <w:szCs w:val="22"/>
              </w:rPr>
              <w:t>11.</w:t>
            </w:r>
            <w:r w:rsidR="00690EC2">
              <w:rPr>
                <w:sz w:val="22"/>
                <w:szCs w:val="22"/>
              </w:rPr>
              <w:t>40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CD4E26" w14:paraId="40538025" w14:textId="77777777" w:rsidTr="004F7E3E">
        <w:tc>
          <w:tcPr>
            <w:tcW w:w="567" w:type="dxa"/>
          </w:tcPr>
          <w:p w14:paraId="40538021" w14:textId="7E7D8214" w:rsidR="008273F4" w:rsidRPr="00CD4E2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CD4E2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CD4E2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545851AC" w:rsidR="008273F4" w:rsidRPr="00CD4E2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CD4E26">
              <w:rPr>
                <w:snapToGrid w:val="0"/>
                <w:sz w:val="22"/>
                <w:szCs w:val="22"/>
              </w:rPr>
              <w:t>2020/21:</w:t>
            </w:r>
            <w:r w:rsidR="0049017B" w:rsidRPr="00CD4E26">
              <w:rPr>
                <w:snapToGrid w:val="0"/>
                <w:sz w:val="22"/>
                <w:szCs w:val="22"/>
              </w:rPr>
              <w:t>40</w:t>
            </w:r>
            <w:r w:rsidR="00447115" w:rsidRPr="00CD4E26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CD4E2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D4E26" w14:paraId="6A868AE3" w14:textId="77777777" w:rsidTr="004F7E3E">
        <w:tc>
          <w:tcPr>
            <w:tcW w:w="567" w:type="dxa"/>
          </w:tcPr>
          <w:p w14:paraId="576005AB" w14:textId="5E38ABA6" w:rsidR="008273F4" w:rsidRPr="00CD4E2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CD4E2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CD4E2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6C481BBC" w:rsidR="00554348" w:rsidRPr="00CD4E2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CD4E26">
              <w:rPr>
                <w:snapToGrid w:val="0"/>
                <w:sz w:val="22"/>
                <w:szCs w:val="22"/>
              </w:rPr>
              <w:t>2020/21:</w:t>
            </w:r>
            <w:r w:rsidR="0049017B" w:rsidRPr="00CD4E26">
              <w:rPr>
                <w:snapToGrid w:val="0"/>
                <w:sz w:val="22"/>
                <w:szCs w:val="22"/>
              </w:rPr>
              <w:t>35</w:t>
            </w:r>
            <w:r w:rsidR="00447115" w:rsidRPr="00CD4E26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CD4E2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D4E26" w14:paraId="0D96CA6F" w14:textId="77777777" w:rsidTr="004F7E3E">
        <w:tc>
          <w:tcPr>
            <w:tcW w:w="567" w:type="dxa"/>
          </w:tcPr>
          <w:p w14:paraId="47A39D9D" w14:textId="445E57CA" w:rsidR="008273F4" w:rsidRPr="00CD4E26" w:rsidRDefault="00171F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</w:t>
            </w:r>
            <w:r w:rsidR="00B97E7D" w:rsidRPr="00CD4E2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90ED5" w:rsidRPr="00CD4E2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F92741B" w14:textId="77777777" w:rsidR="00670574" w:rsidRPr="00CD4E26" w:rsidRDefault="00171F5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3F4247F" w14:textId="77777777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981651" w14:textId="77777777" w:rsidR="00410D9B" w:rsidRPr="00CD4E26" w:rsidRDefault="00410D9B" w:rsidP="00410D9B">
            <w:pPr>
              <w:spacing w:after="120"/>
              <w:rPr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6AE27B08" w14:textId="23C291ED" w:rsidR="00CD4E26" w:rsidRPr="00CD4E26" w:rsidRDefault="00410D9B" w:rsidP="00CD4E26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CD4E26">
              <w:rPr>
                <w:snapToGrid w:val="0"/>
              </w:rPr>
              <w:t xml:space="preserve">Begäran om granskning av socialminister Lena Hallengrens uttalande angående munskydd (anmäld av Fredrik Schulte (M), inkom 2021-02-26, dnr </w:t>
            </w:r>
            <w:proofErr w:type="gramStart"/>
            <w:r w:rsidRPr="00CD4E26">
              <w:rPr>
                <w:snapToGrid w:val="0"/>
              </w:rPr>
              <w:t>1403-2020</w:t>
            </w:r>
            <w:proofErr w:type="gramEnd"/>
            <w:r w:rsidRPr="00CD4E26">
              <w:rPr>
                <w:snapToGrid w:val="0"/>
              </w:rPr>
              <w:t>/21).</w:t>
            </w:r>
          </w:p>
        </w:tc>
      </w:tr>
      <w:tr w:rsidR="008273F4" w:rsidRPr="00CD4E26" w14:paraId="167D5930" w14:textId="77777777" w:rsidTr="004F7E3E">
        <w:tc>
          <w:tcPr>
            <w:tcW w:w="567" w:type="dxa"/>
          </w:tcPr>
          <w:p w14:paraId="2EC23D49" w14:textId="725AB726" w:rsidR="008273F4" w:rsidRPr="00CD4E26" w:rsidRDefault="00171F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</w:t>
            </w:r>
            <w:r w:rsidR="00B97E7D" w:rsidRPr="00CD4E2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90ED5" w:rsidRPr="00CD4E2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B0BD48B" w14:textId="77777777" w:rsidR="0023546F" w:rsidRPr="00CD4E26" w:rsidRDefault="00171F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4E26">
              <w:rPr>
                <w:b/>
                <w:bCs/>
                <w:color w:val="000000"/>
                <w:sz w:val="22"/>
                <w:szCs w:val="22"/>
              </w:rPr>
              <w:t>Justitie- och migrationsministerns hantering av tillkännagivanden rörande så kallade kompetensutvisningar - G7</w:t>
            </w:r>
          </w:p>
          <w:p w14:paraId="5AB51661" w14:textId="77777777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3D201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Utskottet</w:t>
            </w:r>
            <w:r w:rsidRPr="00CD4E2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3EC3467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7A30433" w14:textId="77777777" w:rsidR="00B97E7D" w:rsidRPr="00CD4E26" w:rsidRDefault="00B97E7D" w:rsidP="00B97E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FE5B747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D4E26" w14:paraId="42A8C2A8" w14:textId="77777777" w:rsidTr="004F7E3E">
        <w:tc>
          <w:tcPr>
            <w:tcW w:w="567" w:type="dxa"/>
          </w:tcPr>
          <w:p w14:paraId="17C05380" w14:textId="1D3113AF" w:rsidR="008273F4" w:rsidRPr="00CD4E26" w:rsidRDefault="00171F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</w:t>
            </w:r>
            <w:r w:rsidR="00B97E7D" w:rsidRPr="00CD4E2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90ED5" w:rsidRPr="00CD4E2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78B94A9" w14:textId="77777777" w:rsidR="00670574" w:rsidRPr="00CD4E26" w:rsidRDefault="00171F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4E26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5AD03630" w14:textId="77777777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E4D584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Utskottet</w:t>
            </w:r>
            <w:r w:rsidRPr="00CD4E2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CE0239C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DC2FEC7" w14:textId="77777777" w:rsidR="00B97E7D" w:rsidRPr="00CD4E26" w:rsidRDefault="00B97E7D" w:rsidP="00B97E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20D3076A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CD4E26" w14:paraId="1BA25B46" w14:textId="77777777" w:rsidTr="004F7E3E">
        <w:tc>
          <w:tcPr>
            <w:tcW w:w="567" w:type="dxa"/>
          </w:tcPr>
          <w:p w14:paraId="32A2AF3C" w14:textId="7ECCE32F" w:rsidR="008273F4" w:rsidRPr="00CD4E26" w:rsidRDefault="00171F5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>§</w:t>
            </w:r>
            <w:r w:rsidR="00B97E7D" w:rsidRPr="00CD4E2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90ED5" w:rsidRPr="00CD4E2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B738DCB" w14:textId="77777777" w:rsidR="00670574" w:rsidRPr="00CD4E26" w:rsidRDefault="00171F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4E26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CD4E26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CD4E26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12D2C153" w14:textId="77777777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B4C95F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Utskottet</w:t>
            </w:r>
            <w:r w:rsidRPr="00CD4E2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E9E1A61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66BF0D" w14:textId="77777777" w:rsidR="00B97E7D" w:rsidRPr="00CD4E26" w:rsidRDefault="00B97E7D" w:rsidP="00B97E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B1369E8" w:rsidR="00B97E7D" w:rsidRPr="00CD4E26" w:rsidRDefault="00B97E7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71F56" w:rsidRPr="00CD4E26" w14:paraId="6557E480" w14:textId="77777777" w:rsidTr="004F7E3E">
        <w:tc>
          <w:tcPr>
            <w:tcW w:w="567" w:type="dxa"/>
          </w:tcPr>
          <w:p w14:paraId="4AD3EDDF" w14:textId="15346E46" w:rsidR="00171F56" w:rsidRPr="00CD4E26" w:rsidRDefault="00B97E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4E2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90ED5" w:rsidRPr="00CD4E2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FE4B5D7" w14:textId="77777777" w:rsidR="00171F56" w:rsidRPr="00CD4E26" w:rsidRDefault="00171F5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4E26">
              <w:rPr>
                <w:b/>
                <w:bCs/>
                <w:color w:val="000000"/>
                <w:sz w:val="22"/>
                <w:szCs w:val="22"/>
              </w:rPr>
              <w:t>Beslut om besöksförbud inom äldreomsorgen m.m. under coronapandemin - G9 (delvis) 21 och 31 (delvis)</w:t>
            </w:r>
          </w:p>
          <w:p w14:paraId="0732E328" w14:textId="77777777" w:rsidR="00B97E7D" w:rsidRPr="00CD4E26" w:rsidRDefault="00B97E7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6A7212F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4E26">
              <w:rPr>
                <w:snapToGrid w:val="0"/>
                <w:sz w:val="22"/>
                <w:szCs w:val="22"/>
              </w:rPr>
              <w:t>Utskottet</w:t>
            </w:r>
            <w:r w:rsidRPr="00CD4E26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4B0C80F" w14:textId="77777777" w:rsidR="00B97E7D" w:rsidRPr="00CD4E26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CF7EC4C" w14:textId="05D6E80F" w:rsidR="00B97E7D" w:rsidRDefault="00B97E7D" w:rsidP="004F7E3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4E26">
              <w:rPr>
                <w:color w:val="00000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09136A8" w14:textId="77777777" w:rsidR="004F7E3E" w:rsidRPr="004F7E3E" w:rsidRDefault="004F7E3E" w:rsidP="004F7E3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E30FB66" w14:textId="77777777" w:rsidR="00B97E7D" w:rsidRPr="004F7E3E" w:rsidRDefault="00B97E7D" w:rsidP="00B97E7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F7E3E">
              <w:rPr>
                <w:color w:val="000000"/>
                <w:sz w:val="22"/>
                <w:szCs w:val="22"/>
              </w:rPr>
              <w:t>Ärendet bordlades.</w:t>
            </w:r>
          </w:p>
          <w:p w14:paraId="3F59712F" w14:textId="5420BE57" w:rsidR="00B97E7D" w:rsidRPr="00CD4E26" w:rsidRDefault="00B97E7D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CD4E26" w14:paraId="40538057" w14:textId="77777777" w:rsidTr="004F7E3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1981062F" w:rsidR="008273F4" w:rsidRPr="00CD4E26" w:rsidRDefault="00410D9B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4E26">
              <w:rPr>
                <w:sz w:val="22"/>
                <w:szCs w:val="22"/>
              </w:rPr>
              <w:br w:type="page"/>
            </w:r>
            <w:r w:rsidR="008273F4" w:rsidRPr="00CD4E26">
              <w:rPr>
                <w:sz w:val="22"/>
                <w:szCs w:val="22"/>
              </w:rPr>
              <w:t>Vid protokollet</w:t>
            </w:r>
          </w:p>
          <w:p w14:paraId="7E247E51" w14:textId="719FC622" w:rsidR="008273F4" w:rsidRPr="00CD4E2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4E26">
              <w:rPr>
                <w:sz w:val="22"/>
                <w:szCs w:val="22"/>
              </w:rPr>
              <w:lastRenderedPageBreak/>
              <w:t>Justera</w:t>
            </w:r>
            <w:r w:rsidR="004F7E3E">
              <w:rPr>
                <w:sz w:val="22"/>
                <w:szCs w:val="22"/>
              </w:rPr>
              <w:t>t 2021-03-04</w:t>
            </w:r>
          </w:p>
          <w:p w14:paraId="4451D9AF" w14:textId="77777777" w:rsidR="008273F4" w:rsidRPr="00CD4E2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4E2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CD4E2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510287" w14:paraId="5D5F30F3" w14:textId="77777777" w:rsidTr="009D1B17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23DED" w14:textId="77777777" w:rsidR="00510287" w:rsidRPr="00E931D7" w:rsidRDefault="00510287" w:rsidP="009D1B17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2DEE6598" w14:textId="77777777" w:rsidR="00510287" w:rsidRPr="008E2326" w:rsidRDefault="00510287" w:rsidP="009D1B17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DBC5069" w14:textId="77777777" w:rsidR="00510287" w:rsidRPr="004C2FEE" w:rsidRDefault="00510287" w:rsidP="009D1B17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</w:t>
            </w:r>
            <w:r w:rsidRPr="00BD41E4">
              <w:rPr>
                <w:sz w:val="20"/>
              </w:rPr>
              <w:t>-</w:t>
            </w:r>
            <w:r>
              <w:rPr>
                <w:sz w:val="20"/>
              </w:rPr>
              <w:t>03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659DF8" w14:textId="77777777" w:rsidR="00510287" w:rsidRPr="008E2326" w:rsidRDefault="00510287" w:rsidP="009D1B17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69F40E" w14:textId="77777777" w:rsidR="00510287" w:rsidRPr="00E931D7" w:rsidRDefault="00510287" w:rsidP="009D1B1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68C4A96E" w14:textId="77777777" w:rsidR="00510287" w:rsidRPr="008E2326" w:rsidRDefault="00510287" w:rsidP="009D1B1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5BA4D3D3" w14:textId="05B90F9F" w:rsidR="00510287" w:rsidRDefault="00510287" w:rsidP="009D1B17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 w:rsidR="00AD7865">
              <w:rPr>
                <w:sz w:val="16"/>
                <w:szCs w:val="16"/>
              </w:rPr>
              <w:t>36</w:t>
            </w:r>
          </w:p>
        </w:tc>
      </w:tr>
      <w:tr w:rsidR="00510287" w:rsidRPr="00E931D7" w14:paraId="6CB0725A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850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D54" w14:textId="52C5D0D0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F3127">
              <w:rPr>
                <w:sz w:val="20"/>
              </w:rPr>
              <w:t xml:space="preserve"> 1</w:t>
            </w:r>
            <w:r w:rsidR="00410D9B">
              <w:rPr>
                <w:sz w:val="20"/>
              </w:rPr>
              <w:t>–</w:t>
            </w:r>
            <w:r w:rsidR="00590ED5">
              <w:rPr>
                <w:sz w:val="20"/>
              </w:rPr>
              <w:t>7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84E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B8B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9DA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F8A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7FA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94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C0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10287" w:rsidRPr="00E931D7" w14:paraId="0AB8CE99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C39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558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440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FC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B64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C7B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A84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002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F7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22F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267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E47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0D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450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1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642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34E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10287" w:rsidRPr="001A5B6F" w14:paraId="73BF348C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D17" w14:textId="77777777" w:rsidR="00510287" w:rsidRPr="00F24B88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D52" w14:textId="1EF0F5BB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74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BC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0C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F8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B8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EC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9E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0B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4F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9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30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1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6E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49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2F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7CCA8D5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613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A14" w14:textId="1D0FBD2F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D6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87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6A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16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12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B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2A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C3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C2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B9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11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81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8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D2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F9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2B80C80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533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85B5" w14:textId="7FD97B07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42B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3F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3D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50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A5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3E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62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1CD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1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4A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43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16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D98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12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10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67D5BF6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745" w14:textId="77777777" w:rsidR="00510287" w:rsidRPr="00FE2AC1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38E" w14:textId="5551BC45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63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06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E6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D6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18D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C7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F1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9D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91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FA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88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7E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03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B1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7E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521AF35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FCB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05F" w14:textId="3BB07F4E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FA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C5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5F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48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5E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6B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A3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B5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1D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37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0B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71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82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02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3D4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782DD72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DE0" w14:textId="77777777" w:rsidR="00510287" w:rsidRPr="000700C4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801" w14:textId="7D109DD0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8B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AE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79F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F7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62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87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47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1F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A0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E7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D7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F8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52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721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E2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55E7FB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1A1" w14:textId="77777777" w:rsidR="00510287" w:rsidRPr="000700C4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E57" w14:textId="01832389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9E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FA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15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77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7F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F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65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CD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0A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9EF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DF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8A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8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6F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6E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EED354B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0A1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13C" w14:textId="1EF6F2B2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CB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C2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BBD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26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A7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30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12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D9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CD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40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5A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49A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E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94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39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D1C57EB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35C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697" w14:textId="02C96BCA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45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DD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CF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B6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A8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AF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2C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C0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1D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F4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4D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8B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31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FD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0D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6F1201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996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299" w14:textId="0438CA30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66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82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696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E6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5F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BB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31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08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CB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C6B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55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DF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37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BD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23D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CC3B739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E99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D26" w14:textId="11B14C34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78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F0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FE0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4E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5B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9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188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8D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98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87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E8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DF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C79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7EA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A32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C43562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7AD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5F7" w14:textId="59C50E8E" w:rsidR="00510287" w:rsidRPr="001A5B6F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E76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48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90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8D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88F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194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FB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13E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5DD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DEC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A05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00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633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971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1B7" w14:textId="77777777" w:rsidR="00510287" w:rsidRPr="001A5B6F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261E2748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F227" w14:textId="77777777" w:rsidR="00510287" w:rsidRPr="004B210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48D" w14:textId="77CC4236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2E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C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82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7D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D2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4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AA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AF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0D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AB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95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66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57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96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E6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05212D69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91D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413" w14:textId="72150FA5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E2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31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1E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A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0C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21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E0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8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48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AC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B8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7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A3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D1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A9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444B1FE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B67C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CBB" w14:textId="2D061ADD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B2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DA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A3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4D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A6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D4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10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7A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82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34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17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92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9B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AD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27F1F83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ACB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9A79" w14:textId="5E4155BE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DC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CC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E0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09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63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AD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12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3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1B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1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77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F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DE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23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7C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57A59BF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818" w14:textId="77777777" w:rsidR="00510287" w:rsidRPr="008E2326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2F4" w14:textId="0B83427A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3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DE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F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FC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4E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18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38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9B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9B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D2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A8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FF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FE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AE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00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04C193A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93D" w14:textId="77777777" w:rsidR="00510287" w:rsidRPr="00E931D7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5B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8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08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D4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E41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26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D8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57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FD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7B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49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5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F8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92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15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A4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A62CDF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231" w14:textId="77777777" w:rsidR="00510287" w:rsidRPr="008E2326" w:rsidRDefault="00510287" w:rsidP="009D1B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FC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D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4A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0F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E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BB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3C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4A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58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1C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67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67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B7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A7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87D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A1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4A9001F6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3AE3" w14:textId="77777777" w:rsidR="00510287" w:rsidRPr="008E2326" w:rsidRDefault="00510287" w:rsidP="009D1B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A5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97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CD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EB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04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40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DC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47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A7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5B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3B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27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D4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6A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57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BFB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CB5631F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779" w14:textId="77777777" w:rsidR="00510287" w:rsidRPr="008E2326" w:rsidRDefault="00510287" w:rsidP="009D1B17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CE8" w14:textId="4599FDBD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A1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63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C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20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7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6F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8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08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52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46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02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96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04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9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11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8FD488A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F1A" w14:textId="77777777" w:rsidR="00510287" w:rsidRPr="00B91BEE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3D2" w14:textId="3FA81713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52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85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7C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D6F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DD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AE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93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D7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95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B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29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84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80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DF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DB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06069F64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E8E" w14:textId="77777777" w:rsidR="00510287" w:rsidRPr="008E2326" w:rsidRDefault="00510287" w:rsidP="009D1B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ECF" w14:textId="2E89FE75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12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90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16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A4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2A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02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E3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D4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22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B9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FB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ED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1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4D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2A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8DA28B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BF2" w14:textId="77777777" w:rsidR="00510287" w:rsidRPr="008E2326" w:rsidRDefault="00510287" w:rsidP="009D1B17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AB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D4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25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E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84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13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2E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B7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51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9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00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3A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50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20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8C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30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39A278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086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3C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87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DE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F3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9F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EB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66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05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89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98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1C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2B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5E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66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8E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40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E03D23C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CDB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1DA" w14:textId="7EF39E13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F4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E0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19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1A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F6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5A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0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EB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9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A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D6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BF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92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06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4F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E8713E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918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AA1" w14:textId="63043B5B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55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4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1D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15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35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C0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D9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AC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D8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4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C4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29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82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6D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B4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43D4C21F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514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56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07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B2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9F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60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11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06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58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88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F0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457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DE5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FF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7D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62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8E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0D3F766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C2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DF7" w14:textId="34660706" w:rsidR="00510287" w:rsidRPr="00214135" w:rsidRDefault="00410D9B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F6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D2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0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91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66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4E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7C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4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3E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F6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F3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0B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BD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FE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4A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219F0F8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739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55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59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76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8F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B6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96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8D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1F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23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91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2F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24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2A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0B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42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BD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4A1A588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476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89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BC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8B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16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19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74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78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3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90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A4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4F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86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FD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CC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AC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00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31EF23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D5D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85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4E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B3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28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E5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7C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D6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92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93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B8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98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D1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01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A8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C2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BB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F6678D4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955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6B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36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2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20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FA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29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0E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B7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30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A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EA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96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31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EB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5D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86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6AA35A6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3D1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AD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CE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8F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F5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89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E1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72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3D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1B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860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3A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98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C0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A0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8B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348BE77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622" w14:textId="217B66CA" w:rsidR="00510287" w:rsidRPr="008E2326" w:rsidRDefault="002922D0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C0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7E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72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29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67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29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828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E7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4C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B2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B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41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57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C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5B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35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2DAD53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6E5" w14:textId="3811F2A1" w:rsidR="00510287" w:rsidRPr="008E2326" w:rsidRDefault="002922D0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CC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BE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DA0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97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315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BB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BD7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17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9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6C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1D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EB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64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32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97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9F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4F5A0FD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734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93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EA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88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73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CD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D55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62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81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D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43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9F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C6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8A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DE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8B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FE93A8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6B7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4E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5A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B1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C3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40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B1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38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F5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EB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58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8F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12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D0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D5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C7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BA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0A434C35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41D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29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05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68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A8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C3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AB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0F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14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24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5E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F1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FB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6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B4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8F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AB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EEB6092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E5E" w14:textId="77777777" w:rsidR="00510287" w:rsidRPr="008E2326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01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6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C3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16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0F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6D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91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42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6A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C9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4E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5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E0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DF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8C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3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5479F6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E96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98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D8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3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9D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E7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6A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7F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2A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90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79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58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0F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494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88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BA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3D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3E621E9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11F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21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8C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68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85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37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99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2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B6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C1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F9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E2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20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F4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A6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BA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01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2E585DC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EE5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0C9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DA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75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FF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D3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8B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D9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1B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5E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67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AA9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D9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16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35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1B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F7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74199651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198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AF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53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37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82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E8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E8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71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25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08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F5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0A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ED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BA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FE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AB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95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53075437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59C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F9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E0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9C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65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B6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A1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D8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74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42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A27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B5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7E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EA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3E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E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D1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1AB38C2A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45C" w14:textId="77777777" w:rsidR="00510287" w:rsidRPr="00A571A1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A37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64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DD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B3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9C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15D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4D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87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86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CA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4F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62C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32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1F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85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70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1A5B6F" w14:paraId="625DA346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D34" w14:textId="77777777" w:rsidR="00510287" w:rsidRDefault="00510287" w:rsidP="009D1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BB4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CF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7D5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340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53E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0F1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A1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459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273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7DA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C9F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536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69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5EB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AE8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82" w14:textId="77777777" w:rsidR="00510287" w:rsidRPr="00214135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287" w:rsidRPr="00794BEC" w14:paraId="2DC1D4E0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3D4DA7BF" w14:textId="77777777" w:rsidR="00510287" w:rsidRPr="00794BEC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672912C4" w14:textId="77777777" w:rsidR="00510287" w:rsidRPr="00794BEC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10287" w:rsidRPr="00794BEC" w14:paraId="725A3312" w14:textId="77777777" w:rsidTr="009D1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00106FE5" w14:textId="77777777" w:rsidR="00510287" w:rsidRPr="00794BEC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11A1417E" w14:textId="77777777" w:rsidR="00510287" w:rsidRPr="00794BEC" w:rsidRDefault="00510287" w:rsidP="009D1B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D420520"/>
    <w:multiLevelType w:val="hybridMultilevel"/>
    <w:tmpl w:val="8392F47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71F56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22D0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0D9B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17B"/>
    <w:rsid w:val="00490212"/>
    <w:rsid w:val="00494D58"/>
    <w:rsid w:val="004B2106"/>
    <w:rsid w:val="004B4940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4F7E3E"/>
    <w:rsid w:val="0050040F"/>
    <w:rsid w:val="005012C3"/>
    <w:rsid w:val="00502075"/>
    <w:rsid w:val="00506ACC"/>
    <w:rsid w:val="00510287"/>
    <w:rsid w:val="005108E6"/>
    <w:rsid w:val="005358B4"/>
    <w:rsid w:val="005522EE"/>
    <w:rsid w:val="00554348"/>
    <w:rsid w:val="005650F7"/>
    <w:rsid w:val="00577B92"/>
    <w:rsid w:val="00581568"/>
    <w:rsid w:val="00586400"/>
    <w:rsid w:val="00590ED5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70574"/>
    <w:rsid w:val="00690BE7"/>
    <w:rsid w:val="00690EC2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A0E08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9744D"/>
    <w:rsid w:val="00AA5BE7"/>
    <w:rsid w:val="00AC1FEE"/>
    <w:rsid w:val="00AC2BE8"/>
    <w:rsid w:val="00AC3349"/>
    <w:rsid w:val="00AD7865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97E7D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D4E26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DF3127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B07F1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459EB1-D63D-49B5-B071-6A5208FD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386</Words>
  <Characters>2995</Characters>
  <Application>Microsoft Office Word</Application>
  <DocSecurity>4</DocSecurity>
  <Lines>1497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2021-03-03T10:08:00Z</cp:lastPrinted>
  <dcterms:created xsi:type="dcterms:W3CDTF">2021-03-19T08:54:00Z</dcterms:created>
  <dcterms:modified xsi:type="dcterms:W3CDTF">2021-03-19T08:54:00Z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