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F5A1A" w:rsidRDefault="006E04A4">
      <w:pPr>
        <w:pStyle w:val="Dokumentbeteckning"/>
        <w:rPr>
          <w:u w:val="single"/>
        </w:rPr>
      </w:pPr>
      <w:r w:rsidRPr="00EF5A1A">
        <w:fldChar w:fldCharType="begin" w:fldLock="1"/>
      </w:r>
      <w:r w:rsidRPr="00EF5A1A">
        <w:instrText xml:space="preserve"> DOCPROPERTY "DocumentYear" </w:instrText>
      </w:r>
      <w:r w:rsidRPr="00EF5A1A">
        <w:fldChar w:fldCharType="separate"/>
      </w:r>
      <w:r w:rsidR="00B72D7E" w:rsidRPr="00EF5A1A">
        <w:t>2010/11</w:t>
      </w:r>
      <w:r w:rsidRPr="00EF5A1A">
        <w:fldChar w:fldCharType="end"/>
      </w:r>
      <w:r w:rsidRPr="00EF5A1A">
        <w:t>:</w:t>
      </w:r>
      <w:r w:rsidRPr="00EF5A1A">
        <w:fldChar w:fldCharType="begin" w:fldLock="1"/>
      </w:r>
      <w:r w:rsidRPr="00EF5A1A">
        <w:instrText xml:space="preserve"> DOCPROPERTY "DocumentNumber" </w:instrText>
      </w:r>
      <w:r w:rsidRPr="00EF5A1A">
        <w:fldChar w:fldCharType="separate"/>
      </w:r>
      <w:r w:rsidR="00B72D7E" w:rsidRPr="00EF5A1A">
        <w:t>28</w:t>
      </w:r>
      <w:r w:rsidRPr="00EF5A1A">
        <w:fldChar w:fldCharType="end"/>
      </w:r>
    </w:p>
    <w:p w:rsidR="006E04A4" w:rsidRPr="00EF5A1A" w:rsidRDefault="006E04A4">
      <w:pPr>
        <w:pStyle w:val="Datum"/>
        <w:outlineLvl w:val="0"/>
      </w:pPr>
      <w:r w:rsidRPr="00EF5A1A">
        <w:fldChar w:fldCharType="begin" w:fldLock="1"/>
      </w:r>
      <w:r w:rsidRPr="00EF5A1A">
        <w:instrText xml:space="preserve"> DOCPROPERTY "DocumentDate" </w:instrText>
      </w:r>
      <w:r w:rsidRPr="00EF5A1A">
        <w:fldChar w:fldCharType="separate"/>
      </w:r>
      <w:r w:rsidR="00B72D7E" w:rsidRPr="00EF5A1A">
        <w:t>Måndagen den 6 december 2010</w:t>
      </w:r>
      <w:r w:rsidRPr="00EF5A1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F5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F5A1A" w:rsidRDefault="005D120C">
            <w:pPr>
              <w:pStyle w:val="Plenum"/>
              <w:tabs>
                <w:tab w:val="clear" w:pos="1418"/>
              </w:tabs>
            </w:pPr>
            <w:r w:rsidRPr="00EF5A1A">
              <w:t>Kl.</w:t>
            </w:r>
          </w:p>
        </w:tc>
        <w:tc>
          <w:tcPr>
            <w:tcW w:w="851" w:type="dxa"/>
          </w:tcPr>
          <w:p w:rsidR="006E04A4" w:rsidRPr="00EF5A1A" w:rsidRDefault="005D120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F5A1A">
              <w:t>13.30</w:t>
            </w:r>
          </w:p>
        </w:tc>
        <w:tc>
          <w:tcPr>
            <w:tcW w:w="397" w:type="dxa"/>
          </w:tcPr>
          <w:p w:rsidR="006E04A4" w:rsidRPr="00EF5A1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F5A1A" w:rsidRDefault="005D120C">
            <w:pPr>
              <w:pStyle w:val="Plenum"/>
              <w:tabs>
                <w:tab w:val="clear" w:pos="1418"/>
              </w:tabs>
              <w:ind w:right="1"/>
            </w:pPr>
            <w:r w:rsidRPr="00EF5A1A">
              <w:t>Bordläggningsplenum</w:t>
            </w:r>
          </w:p>
        </w:tc>
      </w:tr>
    </w:tbl>
    <w:p w:rsidR="006E04A4" w:rsidRPr="00EF5A1A" w:rsidRDefault="006E04A4">
      <w:pPr>
        <w:pStyle w:val="StreckLngt"/>
      </w:pPr>
      <w:r w:rsidRPr="00EF5A1A">
        <w:tab/>
      </w:r>
    </w:p>
    <w:p w:rsidR="005D120C" w:rsidRPr="00EF5A1A" w:rsidRDefault="005D120C" w:rsidP="003675A0">
      <w:pPr>
        <w:pStyle w:val="Blankrad"/>
      </w:pPr>
      <w:r w:rsidRPr="00EF5A1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120C" w:rsidRPr="00EF5A1A" w:rsidTr="007B330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120C" w:rsidRPr="00EF5A1A" w:rsidRDefault="005D120C" w:rsidP="007B3302">
            <w:pPr>
              <w:pStyle w:val="HuvudrubrikFlisteNr"/>
            </w:pPr>
          </w:p>
        </w:tc>
        <w:tc>
          <w:tcPr>
            <w:tcW w:w="6237" w:type="dxa"/>
          </w:tcPr>
          <w:p w:rsidR="005D120C" w:rsidRPr="00EF5A1A" w:rsidRDefault="005D120C" w:rsidP="007B3302">
            <w:pPr>
              <w:pStyle w:val="HuvudrubrikEnsam"/>
            </w:pPr>
            <w:r w:rsidRPr="00EF5A1A">
              <w:t>Justering av protokoll</w:t>
            </w:r>
          </w:p>
        </w:tc>
        <w:tc>
          <w:tcPr>
            <w:tcW w:w="2481" w:type="dxa"/>
          </w:tcPr>
          <w:p w:rsidR="005D120C" w:rsidRPr="00EF5A1A" w:rsidRDefault="005D120C" w:rsidP="007B3302">
            <w:pPr>
              <w:pStyle w:val="HuvudrubrikKolumn3"/>
            </w:pPr>
          </w:p>
        </w:tc>
      </w:tr>
      <w:tr w:rsidR="005D120C" w:rsidRPr="00EF5A1A" w:rsidTr="007B330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120C" w:rsidRPr="00EF5A1A" w:rsidRDefault="005D120C" w:rsidP="007B3302">
            <w:pPr>
              <w:pStyle w:val="FlistaNrText"/>
            </w:pPr>
          </w:p>
        </w:tc>
        <w:tc>
          <w:tcPr>
            <w:tcW w:w="6237" w:type="dxa"/>
          </w:tcPr>
          <w:p w:rsidR="005D120C" w:rsidRPr="00EF5A1A" w:rsidRDefault="005D120C" w:rsidP="007B3302">
            <w:r w:rsidRPr="00EF5A1A">
              <w:t>Protokollen från sammanträdena måndagen den 29 och tisdagen den 30 november</w:t>
            </w:r>
          </w:p>
        </w:tc>
        <w:tc>
          <w:tcPr>
            <w:tcW w:w="2481" w:type="dxa"/>
          </w:tcPr>
          <w:p w:rsidR="005D120C" w:rsidRPr="00EF5A1A" w:rsidRDefault="005D120C" w:rsidP="007B3302">
            <w:pPr>
              <w:rPr>
                <w:spacing w:val="-4"/>
              </w:rPr>
            </w:pPr>
          </w:p>
        </w:tc>
      </w:tr>
    </w:tbl>
    <w:p w:rsidR="005D120C" w:rsidRPr="00EF5A1A" w:rsidRDefault="005D120C" w:rsidP="003675A0">
      <w:pPr>
        <w:pStyle w:val="Blankrad"/>
      </w:pPr>
      <w:r w:rsidRPr="00EF5A1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120C" w:rsidRPr="00EF5A1A" w:rsidTr="007B330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120C" w:rsidRPr="00EF5A1A" w:rsidRDefault="005D120C" w:rsidP="00282E46">
            <w:pPr>
              <w:pStyle w:val="FlistaNrRubrik"/>
            </w:pPr>
          </w:p>
        </w:tc>
        <w:tc>
          <w:tcPr>
            <w:tcW w:w="6237" w:type="dxa"/>
          </w:tcPr>
          <w:p w:rsidR="005D120C" w:rsidRPr="00EF5A1A" w:rsidRDefault="005D120C" w:rsidP="007B3302">
            <w:pPr>
              <w:pStyle w:val="HuvudrubrikEnsam"/>
            </w:pPr>
            <w:r w:rsidRPr="00EF5A1A">
              <w:t>Meddelande om statsministerns frågestund</w:t>
            </w:r>
          </w:p>
        </w:tc>
        <w:tc>
          <w:tcPr>
            <w:tcW w:w="2481" w:type="dxa"/>
          </w:tcPr>
          <w:p w:rsidR="005D120C" w:rsidRPr="00EF5A1A" w:rsidRDefault="005D120C" w:rsidP="007B3302">
            <w:pPr>
              <w:pStyle w:val="HuvudrubrikKolumn3"/>
            </w:pPr>
          </w:p>
        </w:tc>
      </w:tr>
      <w:tr w:rsidR="005D120C" w:rsidRPr="00EF5A1A" w:rsidTr="007B33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0C" w:rsidRPr="00EF5A1A" w:rsidRDefault="005D120C" w:rsidP="007B3302">
            <w:pPr>
              <w:pStyle w:val="Underrubrik"/>
            </w:pPr>
          </w:p>
        </w:tc>
        <w:tc>
          <w:tcPr>
            <w:tcW w:w="6237" w:type="dxa"/>
          </w:tcPr>
          <w:p w:rsidR="005D120C" w:rsidRPr="00EF5A1A" w:rsidRDefault="005D120C" w:rsidP="007B3302">
            <w:pPr>
              <w:pStyle w:val="Underrubrik"/>
            </w:pPr>
            <w:bookmarkStart w:id="1" w:name="TypUnderrubrik"/>
            <w:bookmarkEnd w:id="1"/>
            <w:r w:rsidRPr="00EF5A1A">
              <w:t>Torsdagen den 9 december kl. 14.00-14.45</w:t>
            </w:r>
          </w:p>
        </w:tc>
        <w:tc>
          <w:tcPr>
            <w:tcW w:w="2481" w:type="dxa"/>
          </w:tcPr>
          <w:p w:rsidR="005D120C" w:rsidRPr="00EF5A1A" w:rsidRDefault="005D120C" w:rsidP="007B3302">
            <w:pPr>
              <w:pStyle w:val="Underrubrik"/>
              <w:rPr>
                <w:spacing w:val="-4"/>
              </w:rPr>
            </w:pPr>
          </w:p>
        </w:tc>
      </w:tr>
    </w:tbl>
    <w:p w:rsidR="005D120C" w:rsidRPr="00EF5A1A" w:rsidRDefault="005D120C" w:rsidP="003675A0">
      <w:pPr>
        <w:pStyle w:val="Blankrad"/>
      </w:pPr>
      <w:r w:rsidRPr="00EF5A1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120C" w:rsidRPr="00EF5A1A" w:rsidTr="007B330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120C" w:rsidRPr="00EF5A1A" w:rsidRDefault="005D120C" w:rsidP="007B3302">
            <w:pPr>
              <w:pStyle w:val="HuvudrubrikFlisteNr"/>
            </w:pPr>
          </w:p>
        </w:tc>
        <w:tc>
          <w:tcPr>
            <w:tcW w:w="6237" w:type="dxa"/>
          </w:tcPr>
          <w:p w:rsidR="005D120C" w:rsidRPr="00EF5A1A" w:rsidRDefault="005D120C" w:rsidP="007B3302">
            <w:pPr>
              <w:pStyle w:val="HuvudrubrikEnsam"/>
            </w:pPr>
            <w:bookmarkStart w:id="2" w:name="TypRubrik"/>
            <w:bookmarkStart w:id="3" w:name="Start_FördröjdaInterpellationer"/>
            <w:bookmarkEnd w:id="2"/>
            <w:bookmarkEnd w:id="3"/>
            <w:r w:rsidRPr="00EF5A1A">
              <w:t>Anmälan om fördröjt svar på interpellation</w:t>
            </w:r>
          </w:p>
        </w:tc>
        <w:tc>
          <w:tcPr>
            <w:tcW w:w="2481" w:type="dxa"/>
          </w:tcPr>
          <w:p w:rsidR="005D120C" w:rsidRPr="00EF5A1A" w:rsidRDefault="005D120C" w:rsidP="007B3302">
            <w:pPr>
              <w:pStyle w:val="HuvudrubrikKolumn3"/>
            </w:pPr>
          </w:p>
        </w:tc>
      </w:tr>
      <w:tr w:rsidR="005D120C" w:rsidRPr="00EF5A1A" w:rsidTr="007B33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0C" w:rsidRPr="00EF5A1A" w:rsidRDefault="005D120C" w:rsidP="007B3302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5D120C" w:rsidRPr="00EF5A1A" w:rsidRDefault="005D120C" w:rsidP="007B3302">
            <w:r w:rsidRPr="00EF5A1A">
              <w:t>2010/11:114 av Jens Holm (V)</w:t>
            </w:r>
          </w:p>
          <w:p w:rsidR="005D120C" w:rsidRPr="00EF5A1A" w:rsidRDefault="005D120C" w:rsidP="007B3302">
            <w:r w:rsidRPr="00EF5A1A">
              <w:t>Regeringens köp av utsläppskrediter</w:t>
            </w:r>
          </w:p>
        </w:tc>
        <w:tc>
          <w:tcPr>
            <w:tcW w:w="2481" w:type="dxa"/>
          </w:tcPr>
          <w:p w:rsidR="005D120C" w:rsidRPr="00EF5A1A" w:rsidRDefault="005D120C" w:rsidP="007B3302">
            <w:pPr>
              <w:rPr>
                <w:spacing w:val="-4"/>
              </w:rPr>
            </w:pPr>
          </w:p>
        </w:tc>
      </w:tr>
    </w:tbl>
    <w:p w:rsidR="005D120C" w:rsidRPr="00EF5A1A" w:rsidRDefault="005D120C" w:rsidP="003675A0">
      <w:pPr>
        <w:pStyle w:val="Blankrad"/>
      </w:pPr>
      <w:r w:rsidRPr="00EF5A1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120C" w:rsidRPr="00EF5A1A" w:rsidTr="007B330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120C" w:rsidRPr="00EF5A1A" w:rsidRDefault="005D120C" w:rsidP="007B3302">
            <w:pPr>
              <w:pStyle w:val="HuvudrubrikFlisteNr"/>
            </w:pPr>
          </w:p>
        </w:tc>
        <w:tc>
          <w:tcPr>
            <w:tcW w:w="6237" w:type="dxa"/>
          </w:tcPr>
          <w:p w:rsidR="005D120C" w:rsidRPr="00EF5A1A" w:rsidRDefault="005D120C" w:rsidP="007B3302">
            <w:pPr>
              <w:pStyle w:val="Huvudrubrik"/>
            </w:pPr>
            <w:bookmarkStart w:id="5" w:name="Start_HänvisningTillUtskott"/>
            <w:bookmarkEnd w:id="5"/>
            <w:r w:rsidRPr="00EF5A1A">
              <w:t>Ärende för hänvisning till utskott</w:t>
            </w:r>
          </w:p>
        </w:tc>
        <w:tc>
          <w:tcPr>
            <w:tcW w:w="2481" w:type="dxa"/>
          </w:tcPr>
          <w:p w:rsidR="005D120C" w:rsidRPr="00EF5A1A" w:rsidRDefault="005D120C" w:rsidP="007B3302">
            <w:pPr>
              <w:pStyle w:val="HuvudrubrikKolumn3"/>
            </w:pPr>
            <w:r w:rsidRPr="00EF5A1A">
              <w:t>Förslag</w:t>
            </w:r>
          </w:p>
        </w:tc>
      </w:tr>
      <w:tr w:rsidR="005D120C" w:rsidRPr="00EF5A1A" w:rsidTr="007B33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0C" w:rsidRPr="00EF5A1A" w:rsidRDefault="005D120C" w:rsidP="007B3302">
            <w:pPr>
              <w:pStyle w:val="renderubrik"/>
            </w:pPr>
          </w:p>
        </w:tc>
        <w:tc>
          <w:tcPr>
            <w:tcW w:w="6237" w:type="dxa"/>
          </w:tcPr>
          <w:p w:rsidR="005D120C" w:rsidRPr="00EF5A1A" w:rsidRDefault="005D120C" w:rsidP="007B3302">
            <w:pPr>
              <w:pStyle w:val="renderubrik"/>
            </w:pPr>
            <w:r w:rsidRPr="00EF5A1A">
              <w:t>EU-dokument</w:t>
            </w:r>
          </w:p>
        </w:tc>
        <w:tc>
          <w:tcPr>
            <w:tcW w:w="2481" w:type="dxa"/>
          </w:tcPr>
          <w:p w:rsidR="005D120C" w:rsidRPr="00EF5A1A" w:rsidRDefault="005D120C" w:rsidP="007B3302">
            <w:pPr>
              <w:pStyle w:val="renderubrik"/>
              <w:rPr>
                <w:spacing w:val="-4"/>
              </w:rPr>
            </w:pPr>
          </w:p>
        </w:tc>
      </w:tr>
      <w:tr w:rsidR="005D120C" w:rsidRPr="00EF5A1A" w:rsidTr="007B33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120C" w:rsidRPr="00EF5A1A" w:rsidRDefault="005D120C" w:rsidP="007B3302">
            <w:pPr>
              <w:pStyle w:val="FlistaNrText"/>
            </w:pPr>
          </w:p>
        </w:tc>
        <w:tc>
          <w:tcPr>
            <w:tcW w:w="6237" w:type="dxa"/>
          </w:tcPr>
          <w:p w:rsidR="005D120C" w:rsidRPr="00EF5A1A" w:rsidRDefault="005D120C" w:rsidP="007B3302">
            <w:r w:rsidRPr="00EF5A1A">
              <w:t>KOM(2010)708 Förslag till rådets beslut om ändring av beslut (2008/203/EG) av den 28 februari 2008 om genomförande av förordning (EG) nr 168/2007 vad gäller antagande av ett flerårigt ramprogram för Europeiska unionens byrå för grundläggande rättigheter för 2007–2012</w:t>
            </w:r>
          </w:p>
          <w:p w:rsidR="005D120C" w:rsidRPr="00EF5A1A" w:rsidRDefault="005D120C" w:rsidP="007B3302">
            <w:r w:rsidRPr="00EF5A1A">
              <w:rPr>
                <w:i/>
              </w:rPr>
              <w:t>Åttaveckorsfristen för att avge ett motiverat yttrande går ut den 27 januari 2011</w:t>
            </w:r>
          </w:p>
        </w:tc>
        <w:tc>
          <w:tcPr>
            <w:tcW w:w="2481" w:type="dxa"/>
          </w:tcPr>
          <w:p w:rsidR="005D120C" w:rsidRPr="00EF5A1A" w:rsidRDefault="005D120C" w:rsidP="007B3302">
            <w:pPr>
              <w:rPr>
                <w:spacing w:val="-4"/>
              </w:rPr>
            </w:pPr>
            <w:r w:rsidRPr="00EF5A1A">
              <w:rPr>
                <w:spacing w:val="-4"/>
              </w:rPr>
              <w:t xml:space="preserve">JuU </w:t>
            </w:r>
          </w:p>
        </w:tc>
      </w:tr>
    </w:tbl>
    <w:p w:rsidR="005D120C" w:rsidRPr="00EF5A1A" w:rsidRDefault="005D120C" w:rsidP="003675A0">
      <w:pPr>
        <w:pStyle w:val="Blankrad"/>
      </w:pPr>
      <w:r w:rsidRPr="00EF5A1A">
        <w:t>     </w:t>
      </w:r>
    </w:p>
    <w:p w:rsidR="00CF242C" w:rsidRPr="00EF5A1A" w:rsidRDefault="005D120C" w:rsidP="003675A0">
      <w:pPr>
        <w:pStyle w:val="Blankrad"/>
      </w:pPr>
      <w:bookmarkStart w:id="6" w:name="Start"/>
      <w:bookmarkEnd w:id="6"/>
      <w:r w:rsidRPr="00EF5A1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F5A1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F5A1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F5A1A" w:rsidRDefault="006E04A4" w:rsidP="00D016E9">
            <w:pPr>
              <w:pStyle w:val="StreckMitten"/>
            </w:pPr>
            <w:r w:rsidRPr="00EF5A1A">
              <w:tab/>
            </w:r>
            <w:r w:rsidRPr="00EF5A1A">
              <w:tab/>
            </w:r>
          </w:p>
        </w:tc>
      </w:tr>
    </w:tbl>
    <w:p w:rsidR="006E04A4" w:rsidRPr="00EF5A1A" w:rsidRDefault="006E04A4" w:rsidP="003675A0">
      <w:pPr>
        <w:pStyle w:val="Blankrad"/>
      </w:pPr>
    </w:p>
    <w:sectPr w:rsidR="006E04A4" w:rsidRPr="00EF5A1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302" w:rsidRPr="00EF5A1A" w:rsidRDefault="007B3302">
      <w:r w:rsidRPr="00EF5A1A">
        <w:separator/>
      </w:r>
    </w:p>
  </w:endnote>
  <w:endnote w:type="continuationSeparator" w:id="0">
    <w:p w:rsidR="007B3302" w:rsidRPr="00EF5A1A" w:rsidRDefault="007B3302">
      <w:r w:rsidRPr="00EF5A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4D8" w:rsidRPr="00EF5A1A" w:rsidRDefault="00D934D8">
    <w:pPr>
      <w:pStyle w:val="Sidhuvud"/>
      <w:jc w:val="center"/>
    </w:pPr>
    <w:r w:rsidRPr="00EF5A1A">
      <w:fldChar w:fldCharType="begin" w:fldLock="1"/>
    </w:r>
    <w:r w:rsidRPr="00EF5A1A">
      <w:instrText xml:space="preserve"> PAGE </w:instrText>
    </w:r>
    <w:r w:rsidRPr="00EF5A1A">
      <w:fldChar w:fldCharType="separate"/>
    </w:r>
    <w:r w:rsidR="00B72D7E" w:rsidRPr="00EF5A1A">
      <w:t>1</w:t>
    </w:r>
    <w:r w:rsidRPr="00EF5A1A">
      <w:fldChar w:fldCharType="end"/>
    </w:r>
    <w:r w:rsidRPr="00EF5A1A">
      <w:t xml:space="preserve"> (</w:t>
    </w:r>
    <w:r w:rsidRPr="00EF5A1A">
      <w:fldChar w:fldCharType="begin" w:fldLock="1"/>
    </w:r>
    <w:r w:rsidRPr="00EF5A1A">
      <w:instrText xml:space="preserve"> NUMPAGES </w:instrText>
    </w:r>
    <w:r w:rsidRPr="00EF5A1A">
      <w:fldChar w:fldCharType="separate"/>
    </w:r>
    <w:r w:rsidR="00B72D7E" w:rsidRPr="00EF5A1A">
      <w:t>1</w:t>
    </w:r>
    <w:r w:rsidRPr="00EF5A1A">
      <w:fldChar w:fldCharType="end"/>
    </w:r>
    <w:r w:rsidRPr="00EF5A1A">
      <w:t>)</w:t>
    </w:r>
  </w:p>
  <w:p w:rsidR="00D934D8" w:rsidRPr="00EF5A1A" w:rsidRDefault="00D934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4D8" w:rsidRPr="00EF5A1A" w:rsidRDefault="00D934D8">
    <w:pPr>
      <w:pStyle w:val="Sidhuvud"/>
      <w:jc w:val="center"/>
    </w:pPr>
    <w:r w:rsidRPr="00EF5A1A">
      <w:fldChar w:fldCharType="begin" w:fldLock="1"/>
    </w:r>
    <w:r w:rsidRPr="00EF5A1A">
      <w:instrText xml:space="preserve"> PAGE </w:instrText>
    </w:r>
    <w:r w:rsidRPr="00EF5A1A">
      <w:fldChar w:fldCharType="separate"/>
    </w:r>
    <w:r w:rsidR="007B3302" w:rsidRPr="00EF5A1A">
      <w:t>1</w:t>
    </w:r>
    <w:r w:rsidRPr="00EF5A1A">
      <w:fldChar w:fldCharType="end"/>
    </w:r>
    <w:r w:rsidRPr="00EF5A1A">
      <w:t xml:space="preserve"> (</w:t>
    </w:r>
    <w:r w:rsidRPr="00EF5A1A">
      <w:fldChar w:fldCharType="begin" w:fldLock="1"/>
    </w:r>
    <w:r w:rsidRPr="00EF5A1A">
      <w:instrText xml:space="preserve"> NUMPAGES </w:instrText>
    </w:r>
    <w:r w:rsidRPr="00EF5A1A">
      <w:fldChar w:fldCharType="separate"/>
    </w:r>
    <w:r w:rsidR="00B72D7E" w:rsidRPr="00EF5A1A">
      <w:t>1</w:t>
    </w:r>
    <w:r w:rsidRPr="00EF5A1A">
      <w:fldChar w:fldCharType="end"/>
    </w:r>
    <w:r w:rsidRPr="00EF5A1A">
      <w:t>)</w:t>
    </w:r>
  </w:p>
  <w:p w:rsidR="00D934D8" w:rsidRPr="00EF5A1A" w:rsidRDefault="00D934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302" w:rsidRPr="00EF5A1A" w:rsidRDefault="007B3302">
      <w:r w:rsidRPr="00EF5A1A">
        <w:separator/>
      </w:r>
    </w:p>
  </w:footnote>
  <w:footnote w:type="continuationSeparator" w:id="0">
    <w:p w:rsidR="007B3302" w:rsidRPr="00EF5A1A" w:rsidRDefault="007B3302">
      <w:r w:rsidRPr="00EF5A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4D8" w:rsidRPr="00EF5A1A" w:rsidRDefault="00D934D8">
    <w:pPr>
      <w:pStyle w:val="Sidhuvud"/>
      <w:tabs>
        <w:tab w:val="clear" w:pos="4536"/>
      </w:tabs>
    </w:pPr>
    <w:r w:rsidRPr="00EF5A1A">
      <w:fldChar w:fldCharType="begin" w:fldLock="1"/>
    </w:r>
    <w:r w:rsidRPr="00EF5A1A">
      <w:instrText xml:space="preserve"> DOCPROPERTY "DocumentDate" </w:instrText>
    </w:r>
    <w:r w:rsidRPr="00EF5A1A">
      <w:fldChar w:fldCharType="separate"/>
    </w:r>
    <w:r w:rsidR="00B72D7E" w:rsidRPr="00EF5A1A">
      <w:t>Måndagen den 6 december 2010</w:t>
    </w:r>
    <w:r w:rsidRPr="00EF5A1A">
      <w:fldChar w:fldCharType="end"/>
    </w:r>
    <w:r w:rsidRPr="00EF5A1A">
      <w:tab/>
    </w:r>
  </w:p>
  <w:p w:rsidR="00D934D8" w:rsidRPr="00EF5A1A" w:rsidRDefault="00D934D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F5A1A">
      <w:rPr>
        <w:sz w:val="12"/>
      </w:rPr>
      <w:tab/>
    </w:r>
  </w:p>
  <w:p w:rsidR="00D934D8" w:rsidRPr="00EF5A1A" w:rsidRDefault="00D934D8"/>
  <w:p w:rsidR="00D934D8" w:rsidRPr="00EF5A1A" w:rsidRDefault="00D934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4D8" w:rsidRPr="00EF5A1A" w:rsidRDefault="00EF5A1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F5A1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34D8" w:rsidRPr="00EF5A1A" w:rsidRDefault="00D934D8">
    <w:pPr>
      <w:pStyle w:val="Dokumentrubrik"/>
      <w:spacing w:after="360"/>
    </w:pPr>
    <w:r w:rsidRPr="00EF5A1A">
      <w:t>Föredragningslista</w:t>
    </w:r>
  </w:p>
  <w:p w:rsidR="00D934D8" w:rsidRPr="00EF5A1A" w:rsidRDefault="00D934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78297493">
    <w:abstractNumId w:val="5"/>
  </w:num>
  <w:num w:numId="2" w16cid:durableId="1355613805">
    <w:abstractNumId w:val="2"/>
  </w:num>
  <w:num w:numId="3" w16cid:durableId="1146119436">
    <w:abstractNumId w:val="4"/>
  </w:num>
  <w:num w:numId="4" w16cid:durableId="1419327450">
    <w:abstractNumId w:val="1"/>
  </w:num>
  <w:num w:numId="5" w16cid:durableId="2000384370">
    <w:abstractNumId w:val="0"/>
  </w:num>
  <w:num w:numId="6" w16cid:durableId="1626422052">
    <w:abstractNumId w:val="3"/>
  </w:num>
  <w:num w:numId="7" w16cid:durableId="244460761">
    <w:abstractNumId w:val="3"/>
  </w:num>
  <w:num w:numId="8" w16cid:durableId="1270697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16C8A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E55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26D5C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2E4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600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20C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16C8A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30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2D7E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85C15"/>
    <w:rsid w:val="00D92067"/>
    <w:rsid w:val="00D923F2"/>
    <w:rsid w:val="00D934D8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A1A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5F2E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D676A7-6541-4AEA-8B51-E4A542E9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282E46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134</Words>
  <Characters>801</Characters>
  <Application>Microsoft Office Word</Application>
  <DocSecurity>4</DocSecurity>
  <Lines>61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2010/11:28</vt:lpstr>
      <vt:lpstr>Måndagen den 6 december 2010</vt:lpstr>
    </vt:vector>
  </TitlesOfParts>
  <Company>Riksdagen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2010-12-03T13:01:00Z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6 december 2010</vt:lpwstr>
  </property>
  <property fmtid="{D5CDD505-2E9C-101B-9397-08002B2CF9AE}" pid="3" name="DocumentNumber">
    <vt:lpwstr>28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2010-12-06</vt:lpwstr>
  </property>
  <property fmtid="{D5CDD505-2E9C-101B-9397-08002B2CF9AE}" pid="7" name="DatumAvgörande">
    <vt:lpwstr>2010-12-06</vt:lpwstr>
  </property>
</Properties>
</file>