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D19F84149EE4D60AA2DB5C6325AB66A"/>
        </w:placeholder>
        <w:text/>
      </w:sdtPr>
      <w:sdtEndPr/>
      <w:sdtContent>
        <w:p xmlns:w14="http://schemas.microsoft.com/office/word/2010/wordml" w:rsidRPr="009B062B" w:rsidR="00AF30DD" w:rsidP="00EB2197" w:rsidRDefault="00AF30DD" w14:paraId="4AD2F0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d3f9156-d400-43f6-9788-28c170fb77dc"/>
        <w:id w:val="2051260325"/>
        <w:lock w:val="sdtLocked"/>
      </w:sdtPr>
      <w:sdtEndPr/>
      <w:sdtContent>
        <w:p xmlns:w14="http://schemas.microsoft.com/office/word/2010/wordml" w:rsidR="00DB0806" w:rsidRDefault="00C108EF" w14:paraId="195CA30A" w14:textId="77777777">
          <w:pPr>
            <w:pStyle w:val="Frslagstext"/>
          </w:pPr>
          <w:r>
            <w:t>Riksdagen ställer sig bakom det som anförs i motionen om att kriminalisera s.k. organresor och tillkännager detta för regeringen.</w:t>
          </w:r>
        </w:p>
      </w:sdtContent>
    </w:sdt>
    <w:sdt>
      <w:sdtPr>
        <w:alias w:val="Yrkande 2"/>
        <w:tag w:val="c35dbdd8-605a-492d-9d3b-f5330ebae52c"/>
        <w:id w:val="2051260325"/>
        <w:lock w:val="sdtLocked"/>
      </w:sdtPr>
      <w:sdtEndPr/>
      <w:sdtContent>
        <w:p xmlns:w14="http://schemas.microsoft.com/office/word/2010/wordml" w:rsidR="00DB0806" w:rsidRDefault="00C108EF" w14:paraId="195CA30A" w14:textId="77777777">
          <w:pPr>
            <w:pStyle w:val="Frslagstext"/>
          </w:pPr>
          <w:r>
            <w:t>Riksdagen ställer sig bakom det som anförs i motionen om att kriminalisera aktiviteter som kan anses bistå organstöld och tillkännager detta för regeringen.</w:t>
          </w:r>
        </w:p>
      </w:sdtContent>
    </w:sdt>
    <w:sdt>
      <w:sdtPr>
        <w:alias w:val="Yrkande 3"/>
        <w:tag w:val="ed3fa3eb-00f5-4174-83df-e2ce054dc4d9"/>
        <w:id w:val="2051260325"/>
        <w:lock w:val="sdtLocked"/>
      </w:sdtPr>
      <w:sdtEndPr/>
      <w:sdtContent>
        <w:p xmlns:w14="http://schemas.microsoft.com/office/word/2010/wordml" w:rsidR="00DB0806" w:rsidRDefault="00C108EF" w14:paraId="195CA30A" w14:textId="77777777">
          <w:pPr>
            <w:pStyle w:val="Frslagstext"/>
          </w:pPr>
          <w:r>
            <w:t>Riksdagen ställer sig bakom det som anförs i motionen om att verka för att Kina och andra länder ansluter sig till Santiagokonventionen,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B5C3C9D2554A74862501F51B5DEF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DE762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54F42" w:rsidP="00C54F42" w:rsidRDefault="00C54F42" w14:paraId="64689FB2" w14:textId="55283639">
      <w:pPr>
        <w:pStyle w:val="Normalutanindragellerluft"/>
      </w:pPr>
      <w:r>
        <w:t xml:space="preserve">I Europa råder det en bred enighet kring vikten av att bekämpa handel </w:t>
      </w:r>
      <w:r w:rsidR="00120FB1">
        <w:t>med</w:t>
      </w:r>
      <w:r w:rsidR="00BC75C3">
        <w:t xml:space="preserve"> stul</w:t>
      </w:r>
      <w:r w:rsidR="00323133">
        <w:t>na</w:t>
      </w:r>
      <w:r>
        <w:t xml:space="preserve"> mänskliga organ. 2015 inrättades därför den öppna Europarådskonventionen mot människohandel (CETS nr 216), även känd som Santiagokonventionen, som trädde i kraft 2018 och som en klar majoritet av Europarådets medlemsstater har undertecknat eller ratificerat. Trots detta faktum är problemet med organhandel fortfarande ett reellt problem</w:t>
      </w:r>
      <w:r w:rsidR="00120FB1">
        <w:t>,</w:t>
      </w:r>
      <w:r>
        <w:t xml:space="preserve"> varför det är många som med rätta oroas över de uppgifter som tyder på systematisk organstöld. </w:t>
      </w:r>
    </w:p>
    <w:p xmlns:w14="http://schemas.microsoft.com/office/word/2010/wordml" w:rsidR="003F17B4" w:rsidP="00557701" w:rsidRDefault="003F24C6" w14:paraId="0D4BEFFE" w14:textId="7AD8B815">
      <w:r>
        <w:t>Kinesiska kliniker är flitiga med att marknadsföra sina tjänster världen över för att locka kunder till sina organtransplantationer. Det är för en enskild med internet</w:t>
      </w:r>
      <w:r w:rsidR="00557701">
        <w:softHyphen/>
      </w:r>
      <w:r>
        <w:t xml:space="preserve">uppkoppling lätt att finna kinesiska prislistor där utländska spekulanter kan erbjudas olika organ – en tämligen unik företeelse då mänskliga organ är en akut bristvara världen över, även i länder där många är villiga att donera sina organ efter sin död. </w:t>
      </w:r>
    </w:p>
    <w:p xmlns:w14="http://schemas.microsoft.com/office/word/2010/wordml" w:rsidR="003F24C6" w:rsidP="00557701" w:rsidRDefault="00774302" w14:paraId="573C2E4F" w14:textId="351909C9">
      <w:r>
        <w:t xml:space="preserve">I Kina ser </w:t>
      </w:r>
      <w:r w:rsidR="00C54F42">
        <w:t>vi dock</w:t>
      </w:r>
      <w:r w:rsidR="006C04DD">
        <w:t xml:space="preserve"> närmast</w:t>
      </w:r>
      <w:r>
        <w:t xml:space="preserve"> obefintliga väntetider</w:t>
      </w:r>
      <w:r w:rsidR="005A7A65">
        <w:t>,</w:t>
      </w:r>
      <w:r>
        <w:t xml:space="preserve"> och </w:t>
      </w:r>
      <w:r w:rsidR="00C54F42">
        <w:t>den som är villig att betala kan få ett</w:t>
      </w:r>
      <w:r>
        <w:t xml:space="preserve"> planera</w:t>
      </w:r>
      <w:r w:rsidR="00C54F42">
        <w:t>t</w:t>
      </w:r>
      <w:r>
        <w:t xml:space="preserve"> operationsdatum</w:t>
      </w:r>
      <w:r w:rsidR="00C54F42">
        <w:t xml:space="preserve"> inplanerat i detalj</w:t>
      </w:r>
      <w:r>
        <w:t xml:space="preserve">. </w:t>
      </w:r>
      <w:r w:rsidR="00C54F42">
        <w:t xml:space="preserve">Otaliga vittnesmål har kunnat peka på en fasansfull verklighet för offren för denna organskörd som inte bara utgörs utav </w:t>
      </w:r>
      <w:r w:rsidR="00BF663A">
        <w:t>döds</w:t>
      </w:r>
      <w:r w:rsidR="00C54F42">
        <w:t>dömda brottslingar, utan som bekant även av samvetsfångar</w:t>
      </w:r>
      <w:r w:rsidR="00BF663A">
        <w:t xml:space="preserve"> fängslade på basis av vilken grupp de råkat tillhöra</w:t>
      </w:r>
      <w:r w:rsidR="00C54F42">
        <w:t xml:space="preserve">. </w:t>
      </w:r>
      <w:r>
        <w:t xml:space="preserve">Så kallade Falun Gong-anhängare, kända för att vara extra hälsosamma, har på flera håll pekats ut som särskilt utsatta då deras organ är extra </w:t>
      </w:r>
      <w:r>
        <w:lastRenderedPageBreak/>
        <w:t>lukrativa.</w:t>
      </w:r>
      <w:r w:rsidR="00C54F42">
        <w:t xml:space="preserve"> I likhet med andra offer </w:t>
      </w:r>
      <w:r w:rsidR="005035CB">
        <w:t xml:space="preserve">för detta barbari </w:t>
      </w:r>
      <w:r w:rsidR="00C54F42">
        <w:t xml:space="preserve">tvingas de till vävnads- och blodtest </w:t>
      </w:r>
      <w:r w:rsidR="005035CB">
        <w:t xml:space="preserve">redan </w:t>
      </w:r>
      <w:r w:rsidR="00C54F42">
        <w:t xml:space="preserve">innan </w:t>
      </w:r>
      <w:r w:rsidR="00000052">
        <w:t>de mördas</w:t>
      </w:r>
      <w:r w:rsidR="005035CB">
        <w:t>, i syfte</w:t>
      </w:r>
      <w:r w:rsidR="00D71F39">
        <w:t xml:space="preserve"> att säkerställa att organen</w:t>
      </w:r>
      <w:r w:rsidR="005035CB">
        <w:t xml:space="preserve"> som ska stjälas</w:t>
      </w:r>
      <w:r w:rsidR="00D71F39">
        <w:t xml:space="preserve"> passar köparen</w:t>
      </w:r>
      <w:r w:rsidR="00C54F42">
        <w:t>.</w:t>
      </w:r>
      <w:r w:rsidR="007341F3">
        <w:t xml:space="preserve"> Några smärtstillande preparat under processen lyser även med sin frånvaro, enligt vittnen.</w:t>
      </w:r>
    </w:p>
    <w:p xmlns:w14="http://schemas.microsoft.com/office/word/2010/wordml" w:rsidR="0051131F" w:rsidP="00557701" w:rsidRDefault="0051131F" w14:paraId="5BE56880" w14:textId="3D687849">
      <w:r>
        <w:t>Som en konsekvens a</w:t>
      </w:r>
      <w:r w:rsidR="00C54F42">
        <w:t>v</w:t>
      </w:r>
      <w:r>
        <w:t xml:space="preserve"> de rapporter vi sett </w:t>
      </w:r>
      <w:r w:rsidR="003F17B4">
        <w:t xml:space="preserve">på senare tid </w:t>
      </w:r>
      <w:r>
        <w:t xml:space="preserve">valde den amerikanska kongressen </w:t>
      </w:r>
      <w:r w:rsidR="00D71F39">
        <w:t xml:space="preserve">att </w:t>
      </w:r>
      <w:r>
        <w:t>under 2020 att ta fram en lagstiftning (</w:t>
      </w:r>
      <w:r w:rsidRPr="00BC75C3" w:rsidR="00BC75C3">
        <w:t>Stop Forced Organ Harvesting Act of 2020</w:t>
      </w:r>
      <w:r>
        <w:t>)</w:t>
      </w:r>
      <w:r w:rsidR="005A7A65">
        <w:t>,</w:t>
      </w:r>
      <w:r>
        <w:t xml:space="preserve"> och en liknande lagstiftning antogs i det brittiska parlamentet. </w:t>
      </w:r>
      <w:r w:rsidR="00D6687E">
        <w:t xml:space="preserve">Därtill har länder som Israel, Spanien och Italien kriminaliserat så kallade organresor. </w:t>
      </w:r>
      <w:r w:rsidR="00C54F42">
        <w:t xml:space="preserve">I </w:t>
      </w:r>
      <w:r w:rsidR="00D6687E">
        <w:t>samtliga</w:t>
      </w:r>
      <w:r w:rsidR="00C54F42">
        <w:t xml:space="preserve"> fall har man </w:t>
      </w:r>
      <w:r w:rsidR="00D6687E">
        <w:t xml:space="preserve">alltså klart </w:t>
      </w:r>
      <w:r w:rsidR="00C54F42">
        <w:t>kunnat konstatera att d</w:t>
      </w:r>
      <w:r>
        <w:t xml:space="preserve">et handlar om en </w:t>
      </w:r>
      <w:r w:rsidR="00D6687E">
        <w:t xml:space="preserve">institutionaliserad </w:t>
      </w:r>
      <w:r>
        <w:t>verksamhet som är väldokumenterad</w:t>
      </w:r>
      <w:r w:rsidR="00EA38F8">
        <w:t>. D</w:t>
      </w:r>
      <w:r w:rsidR="00C54F42">
        <w:t xml:space="preserve">et finns </w:t>
      </w:r>
      <w:r w:rsidR="00EA38F8">
        <w:t xml:space="preserve">med andra ord inte </w:t>
      </w:r>
      <w:r w:rsidR="00C54F42">
        <w:t xml:space="preserve">något tvivel om dess existens. </w:t>
      </w:r>
    </w:p>
    <w:p xmlns:w14="http://schemas.microsoft.com/office/word/2010/wordml" w:rsidR="00774302" w:rsidP="00557701" w:rsidRDefault="00774302" w14:paraId="572EE49C" w14:textId="671B0014">
      <w:r>
        <w:t>Organhandel, så även den mest hänsynslösa typen som vi får höra om från Kina, förekommer</w:t>
      </w:r>
      <w:r w:rsidR="0051131F">
        <w:t xml:space="preserve"> sorgligt nog</w:t>
      </w:r>
      <w:r>
        <w:t xml:space="preserve"> </w:t>
      </w:r>
      <w:r w:rsidR="0051131F">
        <w:t>också</w:t>
      </w:r>
      <w:r>
        <w:t xml:space="preserve"> i andra länder. Det finns därför goda skäl att åter</w:t>
      </w:r>
      <w:r w:rsidR="00557701">
        <w:softHyphen/>
      </w:r>
      <w:bookmarkStart w:name="_GoBack" w:id="1"/>
      <w:bookmarkEnd w:id="1"/>
      <w:r>
        <w:t xml:space="preserve">kommande lyfta </w:t>
      </w:r>
      <w:r w:rsidR="00277260">
        <w:t xml:space="preserve">fram </w:t>
      </w:r>
      <w:r>
        <w:t xml:space="preserve">detta problem inom det internationella samfundet i syfte att </w:t>
      </w:r>
      <w:r w:rsidR="00D71F39">
        <w:t>samla gemensamma ansträngningar</w:t>
      </w:r>
      <w:r>
        <w:t xml:space="preserve"> mot denna </w:t>
      </w:r>
      <w:r w:rsidR="00EA38F8">
        <w:t xml:space="preserve">fruktansvärda </w:t>
      </w:r>
      <w:r>
        <w:t xml:space="preserve">företeelse. </w:t>
      </w:r>
      <w:r w:rsidR="0051131F">
        <w:t xml:space="preserve">Det minsta </w:t>
      </w:r>
      <w:r w:rsidR="00D71F39">
        <w:t>vi</w:t>
      </w:r>
      <w:r w:rsidR="0051131F">
        <w:t xml:space="preserve"> kan förvänta </w:t>
      </w:r>
      <w:r w:rsidR="00D71F39">
        <w:t>oss</w:t>
      </w:r>
      <w:r w:rsidR="0051131F">
        <w:t xml:space="preserve"> är</w:t>
      </w:r>
      <w:r w:rsidR="00EA38F8">
        <w:t xml:space="preserve"> </w:t>
      </w:r>
      <w:r w:rsidR="0051131F">
        <w:t xml:space="preserve">att </w:t>
      </w:r>
      <w:r w:rsidR="00D71F39">
        <w:t>länder som motsätter sig detta på</w:t>
      </w:r>
      <w:r w:rsidR="0051131F">
        <w:t xml:space="preserve"> ett nationellt plan lagstifta</w:t>
      </w:r>
      <w:r w:rsidR="00D71F39">
        <w:t>r</w:t>
      </w:r>
      <w:r w:rsidR="0051131F">
        <w:t xml:space="preserve"> emot resor eller samröre med den organhandel från ofrivilliga givare som idag förekommer. Därtill </w:t>
      </w:r>
      <w:r w:rsidR="00D71F39">
        <w:t xml:space="preserve">bör </w:t>
      </w:r>
      <w:r>
        <w:t xml:space="preserve">Sverige </w:t>
      </w:r>
      <w:r w:rsidR="0051131F">
        <w:t>verka för att samtliga länder, inte minst Kina, ansluter sig till Santiagokonventionen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8C62355E144516991E4CBCBD719A7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B2197" w:rsidP="00EB2197" w:rsidRDefault="00EB2197" w14:paraId="3D05097E" w14:textId="77777777"/>
        <w:p xmlns:w14="http://schemas.microsoft.com/office/word/2010/wordml" w:rsidRPr="008E0FE2" w:rsidR="004801AC" w:rsidP="00EB2197" w:rsidRDefault="00557701" w14:paraId="0549F1E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360FD" w14:paraId="7CAC3E07" w14:textId="77777777">
        <w:trPr>
          <w:cantSplit/>
        </w:trPr>
        <w:tc>
          <w:tcPr>
            <w:tcW w:w="50" w:type="pct"/>
            <w:vAlign w:val="bottom"/>
          </w:tcPr>
          <w:p w:rsidR="001360FD" w:rsidRDefault="00277260" w14:paraId="14FD54C8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1360FD" w:rsidRDefault="00277260" w14:paraId="14FD54C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546F0" w:rsidRDefault="000546F0" w14:paraId="3EF92104" w14:textId="77777777"/>
    <w:sectPr w:rsidR="000546F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03B5A" w14:textId="77777777" w:rsidR="00243E83" w:rsidRDefault="00243E83" w:rsidP="000C1CAD">
      <w:pPr>
        <w:spacing w:line="240" w:lineRule="auto"/>
      </w:pPr>
      <w:r>
        <w:separator/>
      </w:r>
    </w:p>
  </w:endnote>
  <w:endnote w:type="continuationSeparator" w:id="0">
    <w:p w14:paraId="4185E21C" w14:textId="77777777" w:rsidR="00243E83" w:rsidRDefault="00243E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0C1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09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91A9" w14:textId="77777777" w:rsidR="00262EA3" w:rsidRPr="00EB2197" w:rsidRDefault="00262EA3" w:rsidP="00EB21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2648" w14:textId="77777777" w:rsidR="00243E83" w:rsidRDefault="00243E83" w:rsidP="000C1CAD">
      <w:pPr>
        <w:spacing w:line="240" w:lineRule="auto"/>
      </w:pPr>
      <w:r>
        <w:separator/>
      </w:r>
    </w:p>
  </w:footnote>
  <w:footnote w:type="continuationSeparator" w:id="0">
    <w:p w14:paraId="5F5E76BB" w14:textId="77777777" w:rsidR="00243E83" w:rsidRDefault="00243E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F6CA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5CAED4" wp14:anchorId="254D30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7701" w14:paraId="05D976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556C3A58A544179DB39674C83A6FD6"/>
                              </w:placeholder>
                              <w:text/>
                            </w:sdtPr>
                            <w:sdtEndPr/>
                            <w:sdtContent>
                              <w:r w:rsidR="006474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74CF3770E14409AEF3802C80A44A8B"/>
                              </w:placeholder>
                              <w:text/>
                            </w:sdtPr>
                            <w:sdtEndPr/>
                            <w:sdtContent>
                              <w:r w:rsidR="00EB2197">
                                <w:t>537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4D30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7701" w14:paraId="05D976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556C3A58A544179DB39674C83A6FD6"/>
                        </w:placeholder>
                        <w:text/>
                      </w:sdtPr>
                      <w:sdtEndPr/>
                      <w:sdtContent>
                        <w:r w:rsidR="006474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74CF3770E14409AEF3802C80A44A8B"/>
                        </w:placeholder>
                        <w:text/>
                      </w:sdtPr>
                      <w:sdtEndPr/>
                      <w:sdtContent>
                        <w:r w:rsidR="00EB2197">
                          <w:t>537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B6BE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26465C" w14:textId="77777777">
    <w:pPr>
      <w:jc w:val="right"/>
    </w:pPr>
  </w:p>
  <w:p w:rsidR="00262EA3" w:rsidP="00776B74" w:rsidRDefault="00262EA3" w14:paraId="45660B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7701" w14:paraId="5C0503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852496" wp14:anchorId="07ABC3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7701" w14:paraId="475430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E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744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2197">
          <w:t>537</w:t>
        </w:r>
      </w:sdtContent>
    </w:sdt>
  </w:p>
  <w:p w:rsidRPr="008227B3" w:rsidR="00262EA3" w:rsidP="008227B3" w:rsidRDefault="00557701" w14:paraId="03C8BE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7701" w14:paraId="4750A9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E4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E48">
          <w:t>:627</w:t>
        </w:r>
      </w:sdtContent>
    </w:sdt>
  </w:p>
  <w:p w:rsidR="00262EA3" w:rsidP="00E03A3D" w:rsidRDefault="00557701" w14:paraId="7C86E1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7E48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5528" w14:paraId="5D857E3B" w14:textId="77777777">
        <w:pPr>
          <w:pStyle w:val="FSHRub2"/>
        </w:pPr>
        <w:r>
          <w:t>Organstöld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4887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4744C"/>
    <w:rsid w:val="000000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6F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E48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6E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FB1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0F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E83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260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18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3B8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33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7B4"/>
    <w:rsid w:val="003F1CA9"/>
    <w:rsid w:val="003F1E52"/>
    <w:rsid w:val="003F24C6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28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CB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1F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C1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701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65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4C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99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4DD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1F3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302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D8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5C3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63A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EF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F42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87E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F39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806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8F8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197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ED7592"/>
  <w15:chartTrackingRefBased/>
  <w15:docId w15:val="{1697A637-04EE-481C-813B-9E05B06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9F84149EE4D60AA2DB5C6325AB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BDCD7-2DDC-4E50-A5B6-312168A6DEE4}"/>
      </w:docPartPr>
      <w:docPartBody>
        <w:p w:rsidR="004A025B" w:rsidRDefault="007B3631">
          <w:pPr>
            <w:pStyle w:val="7D19F84149EE4D60AA2DB5C6325AB6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B5C3C9D2554A74862501F51B5DE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84DFC-6B4A-4E15-A093-37FF25D968D5}"/>
      </w:docPartPr>
      <w:docPartBody>
        <w:p w:rsidR="004A025B" w:rsidRDefault="007B3631">
          <w:pPr>
            <w:pStyle w:val="CBB5C3C9D2554A74862501F51B5DEF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556C3A58A544179DB39674C83A6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C543-3783-4C20-9305-0DE62812E263}"/>
      </w:docPartPr>
      <w:docPartBody>
        <w:p w:rsidR="004A025B" w:rsidRDefault="007B3631">
          <w:pPr>
            <w:pStyle w:val="74556C3A58A544179DB39674C83A6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74CF3770E14409AEF3802C80A44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9602F-9E5A-4241-A761-485AED92F2F5}"/>
      </w:docPartPr>
      <w:docPartBody>
        <w:p w:rsidR="004A025B" w:rsidRDefault="007B3631">
          <w:pPr>
            <w:pStyle w:val="1574CF3770E14409AEF3802C80A44A8B"/>
          </w:pPr>
          <w:r>
            <w:t xml:space="preserve"> </w:t>
          </w:r>
        </w:p>
      </w:docPartBody>
    </w:docPart>
    <w:docPart>
      <w:docPartPr>
        <w:name w:val="A18C62355E144516991E4CBCBD719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5A604-5F6F-4F3C-AD87-B9CC56736BC3}"/>
      </w:docPartPr>
      <w:docPartBody>
        <w:p w:rsidR="000E5977" w:rsidRDefault="000E59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1"/>
    <w:rsid w:val="000E5977"/>
    <w:rsid w:val="002B4F52"/>
    <w:rsid w:val="004A025B"/>
    <w:rsid w:val="007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19F84149EE4D60AA2DB5C6325AB66A">
    <w:name w:val="7D19F84149EE4D60AA2DB5C6325AB66A"/>
  </w:style>
  <w:style w:type="paragraph" w:customStyle="1" w:styleId="009DE79D3C984B69BC470B6FEDBB9E8F">
    <w:name w:val="009DE79D3C984B69BC470B6FEDBB9E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86B6048B0D47BCBBF0239593B604AD">
    <w:name w:val="5E86B6048B0D47BCBBF0239593B604AD"/>
  </w:style>
  <w:style w:type="paragraph" w:customStyle="1" w:styleId="CBB5C3C9D2554A74862501F51B5DEF4D">
    <w:name w:val="CBB5C3C9D2554A74862501F51B5DEF4D"/>
  </w:style>
  <w:style w:type="paragraph" w:customStyle="1" w:styleId="1E82812A41EE42F2A0BC3C6FD0C2B394">
    <w:name w:val="1E82812A41EE42F2A0BC3C6FD0C2B394"/>
  </w:style>
  <w:style w:type="paragraph" w:customStyle="1" w:styleId="E6636BE7CC4E41F1949A37A3FEAA8168">
    <w:name w:val="E6636BE7CC4E41F1949A37A3FEAA8168"/>
  </w:style>
  <w:style w:type="paragraph" w:customStyle="1" w:styleId="74556C3A58A544179DB39674C83A6FD6">
    <w:name w:val="74556C3A58A544179DB39674C83A6FD6"/>
  </w:style>
  <w:style w:type="paragraph" w:customStyle="1" w:styleId="1574CF3770E14409AEF3802C80A44A8B">
    <w:name w:val="1574CF3770E14409AEF3802C80A44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EDD00-4B5F-47B2-B717-FCBE9F573490}"/>
</file>

<file path=customXml/itemProps2.xml><?xml version="1.0" encoding="utf-8"?>
<ds:datastoreItem xmlns:ds="http://schemas.openxmlformats.org/officeDocument/2006/customXml" ds:itemID="{AADCC7CC-BE76-48C5-B140-3296610C96AD}"/>
</file>

<file path=customXml/itemProps3.xml><?xml version="1.0" encoding="utf-8"?>
<ds:datastoreItem xmlns:ds="http://schemas.openxmlformats.org/officeDocument/2006/customXml" ds:itemID="{01313D3C-404E-4E92-B001-E251848C0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520</Words>
  <Characters>2897</Characters>
  <Application>Microsoft Office Word</Application>
  <DocSecurity>0</DocSecurity>
  <Lines>55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SD537 Organstöld</vt:lpstr>
      <vt:lpstr>
      </vt:lpstr>
    </vt:vector>
  </TitlesOfParts>
  <Company>Sveriges riksdag</Company>
  <LinksUpToDate>false</LinksUpToDate>
  <CharactersWithSpaces>3405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