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F0158" w:rsidRDefault="006E04A4">
      <w:pPr>
        <w:pStyle w:val="Dokumentbeteckning"/>
      </w:pPr>
      <w:r w:rsidRPr="00CF0158">
        <w:fldChar w:fldCharType="begin" w:fldLock="1"/>
      </w:r>
      <w:r w:rsidRPr="00CF0158">
        <w:instrText xml:space="preserve"> DOCPROPERTY "DocumentYear" </w:instrText>
      </w:r>
      <w:r w:rsidRPr="00CF0158">
        <w:fldChar w:fldCharType="separate"/>
      </w:r>
      <w:r w:rsidR="00037B9E" w:rsidRPr="00CF0158">
        <w:t>2007/08</w:t>
      </w:r>
      <w:r w:rsidRPr="00CF0158">
        <w:fldChar w:fldCharType="end"/>
      </w:r>
      <w:r w:rsidRPr="00CF0158">
        <w:t>:</w:t>
      </w:r>
      <w:r w:rsidRPr="00CF0158">
        <w:fldChar w:fldCharType="begin" w:fldLock="1"/>
      </w:r>
      <w:r w:rsidRPr="00CF0158">
        <w:instrText xml:space="preserve"> DOCPROPERTY "DocumentNumber" </w:instrText>
      </w:r>
      <w:r w:rsidRPr="00CF0158">
        <w:fldChar w:fldCharType="separate"/>
      </w:r>
      <w:r w:rsidR="00037B9E" w:rsidRPr="00CF0158">
        <w:t>21</w:t>
      </w:r>
      <w:r w:rsidRPr="00CF0158">
        <w:fldChar w:fldCharType="end"/>
      </w:r>
    </w:p>
    <w:p w:rsidR="006E04A4" w:rsidRPr="00CF0158" w:rsidRDefault="006E04A4">
      <w:pPr>
        <w:pStyle w:val="Datum"/>
        <w:outlineLvl w:val="0"/>
      </w:pPr>
      <w:r w:rsidRPr="00CF0158">
        <w:fldChar w:fldCharType="begin" w:fldLock="1"/>
      </w:r>
      <w:r w:rsidRPr="00CF0158">
        <w:instrText xml:space="preserve"> DOCPROPERTY "DocumentDate" </w:instrText>
      </w:r>
      <w:r w:rsidRPr="00CF0158">
        <w:fldChar w:fldCharType="separate"/>
      </w:r>
      <w:r w:rsidR="00037B9E" w:rsidRPr="00CF0158">
        <w:t>Fredagen den 2 november 2007</w:t>
      </w:r>
      <w:r w:rsidRPr="00CF015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F0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F0158" w:rsidRDefault="000D1DDC">
            <w:pPr>
              <w:pStyle w:val="Plenum"/>
              <w:tabs>
                <w:tab w:val="clear" w:pos="1418"/>
              </w:tabs>
            </w:pPr>
            <w:r w:rsidRPr="00CF0158">
              <w:t>Kl.</w:t>
            </w:r>
          </w:p>
        </w:tc>
        <w:tc>
          <w:tcPr>
            <w:tcW w:w="851" w:type="dxa"/>
          </w:tcPr>
          <w:p w:rsidR="006E04A4" w:rsidRPr="00CF0158" w:rsidRDefault="000D1DD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F0158">
              <w:t>09.00</w:t>
            </w:r>
          </w:p>
        </w:tc>
        <w:tc>
          <w:tcPr>
            <w:tcW w:w="397" w:type="dxa"/>
          </w:tcPr>
          <w:p w:rsidR="006E04A4" w:rsidRPr="00CF015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F0158" w:rsidRDefault="000D1DDC">
            <w:pPr>
              <w:pStyle w:val="Plenum"/>
              <w:tabs>
                <w:tab w:val="clear" w:pos="1418"/>
              </w:tabs>
              <w:ind w:right="1"/>
            </w:pPr>
            <w:r w:rsidRPr="00CF0158">
              <w:t>Interpellationssvar</w:t>
            </w:r>
          </w:p>
        </w:tc>
      </w:tr>
    </w:tbl>
    <w:p w:rsidR="006E04A4" w:rsidRPr="00CF0158" w:rsidRDefault="006E04A4">
      <w:pPr>
        <w:pStyle w:val="StreckLngt"/>
      </w:pPr>
      <w:r w:rsidRPr="00CF0158">
        <w:tab/>
      </w:r>
    </w:p>
    <w:p w:rsidR="00D45AE3" w:rsidRPr="00CF0158" w:rsidRDefault="00D45AE3" w:rsidP="00D45AE3">
      <w:pPr>
        <w:pStyle w:val="Blankrad"/>
      </w:pPr>
      <w:r w:rsidRPr="00CF0158">
        <w:t>     </w:t>
      </w:r>
    </w:p>
    <w:p w:rsidR="000D1DDC" w:rsidRPr="00CF0158" w:rsidRDefault="000D1DDC" w:rsidP="00CF242C">
      <w:pPr>
        <w:pStyle w:val="Blankrad"/>
      </w:pPr>
      <w:r w:rsidRPr="00CF0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HuvudrubrikFlisteNr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HuvudrubrikEnsam"/>
            </w:pPr>
            <w:bookmarkStart w:id="1" w:name="TypRubrik"/>
            <w:bookmarkEnd w:id="1"/>
            <w:r w:rsidRPr="00CF0158">
              <w:t>Berättelse från Valprövningsnämnden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HuvudrubrikKolumn3"/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Otto von Arnold (kd) som ny ledamot i riksdagen fr.o.m. den 5 november 2007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HuvudrubrikFlisteNr"/>
            </w:pPr>
            <w:r w:rsidRPr="00CF0158">
              <w:t>   </w:t>
            </w:r>
            <w:bookmarkStart w:id="3" w:name="Start"/>
            <w:bookmarkEnd w:id="3"/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HuvudrubrikEnsam"/>
            </w:pPr>
            <w:r w:rsidRPr="00CF0158">
              <w:t>Ansökan om ledighet, m.m.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HuvudrubrikKolumn3"/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Kjell Eldensjö (kd) fr.o.m. den 6 november t.o.m. den 5 december 2007</w:t>
            </w:r>
          </w:p>
          <w:p w:rsidR="000D1DDC" w:rsidRPr="00CF0158" w:rsidRDefault="000D1DDC" w:rsidP="009C4E9B">
            <w:r w:rsidRPr="00CF0158">
              <w:t>Ersättare Lotta Jonsson (kd)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HuvudrubrikFlisteNr"/>
            </w:pPr>
            <w:bookmarkStart w:id="4" w:name="Start_Interpellationer" w:colFirst="1" w:colLast="1"/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HuvudrubrikEnsam"/>
            </w:pPr>
            <w:r w:rsidRPr="00CF0158">
              <w:t>Svar på interpellationer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HuvudrubrikKolumn3"/>
            </w:pPr>
          </w:p>
        </w:tc>
      </w:tr>
      <w:bookmarkEnd w:id="4"/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Besvaradav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Besvaradav"/>
            </w:pPr>
            <w:r w:rsidRPr="00CF0158">
              <w:t>Statsrådet Mats Odell (kd)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Besvaradav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2007/08:62 av Egon Frid (v)</w:t>
            </w:r>
          </w:p>
          <w:p w:rsidR="000D1DDC" w:rsidRPr="00CF0158" w:rsidRDefault="000D1DDC" w:rsidP="009C4E9B">
            <w:r w:rsidRPr="00CF0158">
              <w:t>Bostadskreditnämndens glesbygdsförslag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2007/08:64 av Egon Frid (v)</w:t>
            </w:r>
          </w:p>
          <w:p w:rsidR="000D1DDC" w:rsidRPr="00CF0158" w:rsidRDefault="000D1DDC" w:rsidP="009C4E9B">
            <w:r w:rsidRPr="00CF0158">
              <w:t>Minskat bostadsbyggande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Besvaradav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Besvaradav"/>
            </w:pPr>
            <w:r w:rsidRPr="00CF0158">
              <w:t>Socialminister Göran Hägglund (kd)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Besvaradav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2007/08:52 av Lars Johansson (s)</w:t>
            </w:r>
          </w:p>
          <w:p w:rsidR="000D1DDC" w:rsidRPr="00CF0158" w:rsidRDefault="000D1DDC" w:rsidP="009C4E9B">
            <w:r w:rsidRPr="00CF0158">
              <w:t>Förmögenhet och bidrag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Besvaradav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Besvaradav"/>
            </w:pPr>
            <w:r w:rsidRPr="00CF0158">
              <w:t>Statsrådet Maria Larsson (kd)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Besvaradav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2007/08:48 av Eva Olofsson (v)</w:t>
            </w:r>
          </w:p>
          <w:p w:rsidR="000D1DDC" w:rsidRPr="00CF0158" w:rsidRDefault="000D1DDC" w:rsidP="009C4E9B">
            <w:r w:rsidRPr="00CF0158">
              <w:t>Bättre äldreomsorg för döva, dövblinda och hörselskadade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Besvaradav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Besvaradav"/>
            </w:pPr>
            <w:r w:rsidRPr="00CF0158">
              <w:t>Utbildningsminister Jan Björklund (fp)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Besvaradav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2007/08:71 av Bosse Ringholm (s)</w:t>
            </w:r>
          </w:p>
          <w:p w:rsidR="000D1DDC" w:rsidRPr="00CF0158" w:rsidRDefault="000D1DDC" w:rsidP="009C4E9B">
            <w:r w:rsidRPr="00CF0158">
              <w:t>Komvux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</w:p>
        </w:tc>
      </w:tr>
    </w:tbl>
    <w:p w:rsidR="000D1DDC" w:rsidRPr="00CF0158" w:rsidRDefault="000D1DDC" w:rsidP="000D1DDC">
      <w:pPr>
        <w:pStyle w:val="Blankrad"/>
      </w:pPr>
      <w:r w:rsidRPr="00CF0158">
        <w:t>     </w:t>
      </w:r>
    </w:p>
    <w:p w:rsidR="000D1DDC" w:rsidRPr="00CF0158" w:rsidRDefault="000D1DDC" w:rsidP="000D1DDC">
      <w:pPr>
        <w:pStyle w:val="Blankrad"/>
      </w:pPr>
      <w:r w:rsidRPr="00CF0158">
        <w:t>     </w:t>
      </w:r>
    </w:p>
    <w:p w:rsidR="000D1DDC" w:rsidRPr="00CF0158" w:rsidRDefault="000D1DDC">
      <w:pPr>
        <w:pStyle w:val="Blankrad"/>
      </w:pPr>
      <w:r w:rsidRPr="00CF015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D1DDC" w:rsidRPr="00CF0158" w:rsidTr="009C4E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D1DDC" w:rsidRPr="00CF0158" w:rsidRDefault="000D1DDC" w:rsidP="009C4E9B">
            <w:pPr>
              <w:pStyle w:val="HuvudrubrikFlisteNr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Huvudrubrik"/>
            </w:pPr>
            <w:bookmarkStart w:id="5" w:name="Start_HänvisningTillUtskott"/>
            <w:bookmarkEnd w:id="5"/>
            <w:r w:rsidRPr="00CF0158">
              <w:t>Ärenden för hänvisning till utskott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HuvudrubrikKolumn3"/>
            </w:pPr>
            <w:r w:rsidRPr="00CF0158">
              <w:t>Förslag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renderubrik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renderubrik"/>
            </w:pPr>
            <w:r w:rsidRPr="00CF0158">
              <w:t>Redogörelse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renderubrik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2007/08:JO1 Justitieombudsmännens ämbetsberättelse</w:t>
            </w:r>
          </w:p>
          <w:p w:rsidR="000D1DDC" w:rsidRPr="00CF0158" w:rsidRDefault="000D1DDC" w:rsidP="009C4E9B">
            <w:pPr>
              <w:rPr>
                <w:i/>
              </w:rPr>
            </w:pPr>
            <w:r w:rsidRPr="00CF0158">
              <w:rPr>
                <w:i/>
              </w:rPr>
              <w:t>Talmannen föreslår motionsrätt på redogörelsen</w:t>
            </w:r>
          </w:p>
          <w:p w:rsidR="000D1DDC" w:rsidRPr="00CF0158" w:rsidRDefault="000D1DDC" w:rsidP="009C4E9B">
            <w:pPr>
              <w:rPr>
                <w:i/>
              </w:rPr>
            </w:pPr>
          </w:p>
          <w:p w:rsidR="000D1DDC" w:rsidRPr="00CF0158" w:rsidRDefault="000D1DDC" w:rsidP="009C4E9B">
            <w:pPr>
              <w:rPr>
                <w:i/>
              </w:rPr>
            </w:pPr>
            <w:r w:rsidRPr="00CF0158">
              <w:rPr>
                <w:i/>
              </w:rPr>
              <w:t>Motionstiden utgår den 16 november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KU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renderubrik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renderubrik"/>
            </w:pPr>
            <w:r w:rsidRPr="00CF0158">
              <w:t>Motioner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renderubrik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Motionsrubrik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Motionsrubrik"/>
            </w:pPr>
            <w:r w:rsidRPr="00CF0158">
              <w:t>med anledning av prop. 2007/08:11 Vissa punktskattefrågor m.m. med anledning av budgetpropositionen för 2008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Motionsrubrik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2007/08:Sk1 av Marie Engström m.fl. (v)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SkU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2007/08:Sk2 av Marie Nordén och Claes-Göran Brandin (s)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SkU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2007/08:Sk3 av Claes-Göran Brandin och Kenneth G Forslund (s)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SkU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2007/08:Sk4 av Lars Johansson m.fl. (s)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SkU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2007/08:Sk5 av Helena Leander m.fl. (mp)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SkU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Motionsrubrik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Motionsrubrik"/>
            </w:pPr>
            <w:r w:rsidRPr="00CF0158">
              <w:t>med anledning av skr. 2007/08:5 Redogörelse för svenskt deltagande i den nordiska stridsgruppen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Motionsrubrik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2007/08:Fö6 av Gunilla Wahlén m.fl. (v)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FöU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2007/08:Fö7 av Anders Karlsson m.fl. (s)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FöU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Motionsrubrik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Motionsrubrik"/>
            </w:pPr>
            <w:r w:rsidRPr="00CF0158">
              <w:t>med anledning av framst. 2007/08:RRS14 Riksrevisionens styrelses framställning angående insatser för att hantera omfattande elavbrott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Motionsrubrik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2007/08:Fö8 av Kristina Zakrisson m.fl. (s)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FöU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2007/08:Fö9 av Anders Karlsson m.fl. (s)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FöU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Motionsrubrik"/>
            </w:pPr>
          </w:p>
        </w:tc>
        <w:tc>
          <w:tcPr>
            <w:tcW w:w="6237" w:type="dxa"/>
          </w:tcPr>
          <w:p w:rsidR="000D1DDC" w:rsidRPr="00CF0158" w:rsidRDefault="000D1DDC" w:rsidP="009C4E9B">
            <w:pPr>
              <w:pStyle w:val="Motionsrubrik"/>
            </w:pPr>
            <w:r w:rsidRPr="00CF0158">
              <w:t>med anledning av redog. 2007/08:RRS8 Riksrevisionens styrelses redogörelse angående hur regeringen förbereder arbetsmarknadspolitiken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pStyle w:val="Motionsrubrik"/>
              <w:rPr>
                <w:spacing w:val="-4"/>
              </w:rPr>
            </w:pP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2007/08:A1 av Josefin Brink och Torbjörn Björlund (v)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AU</w:t>
            </w:r>
          </w:p>
        </w:tc>
      </w:tr>
      <w:tr w:rsidR="000D1DDC" w:rsidRPr="00CF0158" w:rsidTr="009C4E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D1DDC" w:rsidRPr="00CF0158" w:rsidRDefault="000D1DDC" w:rsidP="009C4E9B">
            <w:pPr>
              <w:pStyle w:val="FlistaNrText"/>
            </w:pPr>
          </w:p>
        </w:tc>
        <w:tc>
          <w:tcPr>
            <w:tcW w:w="6237" w:type="dxa"/>
          </w:tcPr>
          <w:p w:rsidR="000D1DDC" w:rsidRPr="00CF0158" w:rsidRDefault="000D1DDC" w:rsidP="009C4E9B">
            <w:r w:rsidRPr="00CF0158">
              <w:t>2007/08:A2 av Sven-Erik Österberg m.fl. (s)</w:t>
            </w:r>
          </w:p>
        </w:tc>
        <w:tc>
          <w:tcPr>
            <w:tcW w:w="2481" w:type="dxa"/>
          </w:tcPr>
          <w:p w:rsidR="000D1DDC" w:rsidRPr="00CF0158" w:rsidRDefault="000D1DDC" w:rsidP="009C4E9B">
            <w:pPr>
              <w:rPr>
                <w:spacing w:val="-4"/>
              </w:rPr>
            </w:pPr>
            <w:r w:rsidRPr="00CF0158">
              <w:rPr>
                <w:spacing w:val="-4"/>
              </w:rPr>
              <w:t>AU</w:t>
            </w:r>
          </w:p>
        </w:tc>
      </w:tr>
    </w:tbl>
    <w:p w:rsidR="000D1DDC" w:rsidRPr="00CF0158" w:rsidRDefault="000D1DDC" w:rsidP="000D1DDC">
      <w:pPr>
        <w:pStyle w:val="Blankrad"/>
      </w:pPr>
      <w:r w:rsidRPr="00CF0158">
        <w:t>     </w:t>
      </w:r>
    </w:p>
    <w:p w:rsidR="000D1DDC" w:rsidRPr="00CF0158" w:rsidRDefault="000D1DDC" w:rsidP="000D1DDC">
      <w:pPr>
        <w:pStyle w:val="Blankrad"/>
      </w:pPr>
      <w:r w:rsidRPr="00CF0158">
        <w:t>     </w:t>
      </w:r>
    </w:p>
    <w:p w:rsidR="006E04A4" w:rsidRPr="00CF0158" w:rsidRDefault="006E04A4">
      <w:pPr>
        <w:pStyle w:val="Blankrad"/>
      </w:pPr>
      <w:r w:rsidRPr="00CF015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F015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015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F0158" w:rsidRDefault="006E04A4">
            <w:pPr>
              <w:pStyle w:val="StreckMitten"/>
            </w:pPr>
            <w:r w:rsidRPr="00CF0158">
              <w:tab/>
            </w:r>
            <w:r w:rsidRPr="00CF0158">
              <w:tab/>
            </w:r>
          </w:p>
        </w:tc>
      </w:tr>
    </w:tbl>
    <w:p w:rsidR="006E04A4" w:rsidRPr="00CF0158" w:rsidRDefault="006E04A4"/>
    <w:sectPr w:rsidR="006E04A4" w:rsidRPr="00CF015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7C4" w:rsidRPr="00CF0158" w:rsidRDefault="007B67C4">
      <w:r w:rsidRPr="00CF0158">
        <w:separator/>
      </w:r>
    </w:p>
  </w:endnote>
  <w:endnote w:type="continuationSeparator" w:id="0">
    <w:p w:rsidR="007B67C4" w:rsidRPr="00CF0158" w:rsidRDefault="007B67C4">
      <w:r w:rsidRPr="00CF01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D8E" w:rsidRPr="00CF0158" w:rsidRDefault="00045D8E">
    <w:pPr>
      <w:pStyle w:val="Sidhuvud"/>
      <w:jc w:val="center"/>
    </w:pPr>
    <w:r w:rsidRPr="00CF0158">
      <w:fldChar w:fldCharType="begin" w:fldLock="1"/>
    </w:r>
    <w:r w:rsidRPr="00CF0158">
      <w:instrText xml:space="preserve"> PAGE </w:instrText>
    </w:r>
    <w:r w:rsidRPr="00CF0158">
      <w:fldChar w:fldCharType="separate"/>
    </w:r>
    <w:r w:rsidR="00037B9E" w:rsidRPr="00CF0158">
      <w:t>2</w:t>
    </w:r>
    <w:r w:rsidRPr="00CF0158">
      <w:fldChar w:fldCharType="end"/>
    </w:r>
    <w:r w:rsidRPr="00CF0158">
      <w:t>(</w:t>
    </w:r>
    <w:r w:rsidRPr="00CF0158">
      <w:fldChar w:fldCharType="begin" w:fldLock="1"/>
    </w:r>
    <w:r w:rsidRPr="00CF0158">
      <w:instrText xml:space="preserve"> NUMPAGES </w:instrText>
    </w:r>
    <w:r w:rsidRPr="00CF0158">
      <w:fldChar w:fldCharType="separate"/>
    </w:r>
    <w:r w:rsidR="00037B9E" w:rsidRPr="00CF0158">
      <w:t>2</w:t>
    </w:r>
    <w:r w:rsidRPr="00CF0158">
      <w:fldChar w:fldCharType="end"/>
    </w:r>
    <w:r w:rsidRPr="00CF015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D8E" w:rsidRPr="00CF0158" w:rsidRDefault="00045D8E">
    <w:pPr>
      <w:pStyle w:val="Sidhuvud"/>
      <w:jc w:val="center"/>
    </w:pPr>
    <w:r w:rsidRPr="00CF0158">
      <w:fldChar w:fldCharType="begin" w:fldLock="1"/>
    </w:r>
    <w:r w:rsidRPr="00CF0158">
      <w:instrText xml:space="preserve"> PAGE </w:instrText>
    </w:r>
    <w:r w:rsidRPr="00CF0158">
      <w:fldChar w:fldCharType="separate"/>
    </w:r>
    <w:r w:rsidR="00E47A00" w:rsidRPr="00CF0158">
      <w:t>1</w:t>
    </w:r>
    <w:r w:rsidRPr="00CF0158">
      <w:fldChar w:fldCharType="end"/>
    </w:r>
    <w:r w:rsidRPr="00CF0158">
      <w:t>(</w:t>
    </w:r>
    <w:r w:rsidRPr="00CF0158">
      <w:fldChar w:fldCharType="begin" w:fldLock="1"/>
    </w:r>
    <w:r w:rsidRPr="00CF0158">
      <w:instrText xml:space="preserve"> NUMPAGES </w:instrText>
    </w:r>
    <w:r w:rsidRPr="00CF0158">
      <w:fldChar w:fldCharType="separate"/>
    </w:r>
    <w:r w:rsidR="00037B9E" w:rsidRPr="00CF0158">
      <w:t>2</w:t>
    </w:r>
    <w:r w:rsidRPr="00CF0158">
      <w:fldChar w:fldCharType="end"/>
    </w:r>
    <w:r w:rsidRPr="00CF015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7C4" w:rsidRPr="00CF0158" w:rsidRDefault="007B67C4">
      <w:r w:rsidRPr="00CF0158">
        <w:separator/>
      </w:r>
    </w:p>
  </w:footnote>
  <w:footnote w:type="continuationSeparator" w:id="0">
    <w:p w:rsidR="007B67C4" w:rsidRPr="00CF0158" w:rsidRDefault="007B67C4">
      <w:r w:rsidRPr="00CF01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D8E" w:rsidRPr="00CF0158" w:rsidRDefault="00045D8E">
    <w:pPr>
      <w:pStyle w:val="Sidhuvud"/>
      <w:tabs>
        <w:tab w:val="clear" w:pos="4536"/>
      </w:tabs>
    </w:pPr>
    <w:r w:rsidRPr="00CF0158">
      <w:fldChar w:fldCharType="begin" w:fldLock="1"/>
    </w:r>
    <w:r w:rsidRPr="00CF0158">
      <w:instrText xml:space="preserve"> DOCPROPERTY "DocumentDate" </w:instrText>
    </w:r>
    <w:r w:rsidRPr="00CF0158">
      <w:fldChar w:fldCharType="separate"/>
    </w:r>
    <w:r w:rsidR="00037B9E" w:rsidRPr="00CF0158">
      <w:t>Fredagen den 2 november 2007</w:t>
    </w:r>
    <w:r w:rsidRPr="00CF0158">
      <w:fldChar w:fldCharType="end"/>
    </w:r>
    <w:r w:rsidRPr="00CF0158">
      <w:tab/>
    </w:r>
  </w:p>
  <w:p w:rsidR="00045D8E" w:rsidRPr="00CF0158" w:rsidRDefault="00045D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F0158">
      <w:rPr>
        <w:sz w:val="12"/>
      </w:rPr>
      <w:tab/>
    </w:r>
  </w:p>
  <w:p w:rsidR="00045D8E" w:rsidRPr="00CF0158" w:rsidRDefault="00045D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D8E" w:rsidRPr="00CF0158" w:rsidRDefault="00CF015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F015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5D8E" w:rsidRPr="00CF0158" w:rsidRDefault="00045D8E">
    <w:pPr>
      <w:pStyle w:val="Dokumentrubrik"/>
      <w:spacing w:after="360"/>
    </w:pPr>
    <w:r w:rsidRPr="00CF015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8668269">
    <w:abstractNumId w:val="5"/>
  </w:num>
  <w:num w:numId="2" w16cid:durableId="1271936067">
    <w:abstractNumId w:val="2"/>
  </w:num>
  <w:num w:numId="3" w16cid:durableId="811412397">
    <w:abstractNumId w:val="4"/>
  </w:num>
  <w:num w:numId="4" w16cid:durableId="1318798969">
    <w:abstractNumId w:val="1"/>
  </w:num>
  <w:num w:numId="5" w16cid:durableId="1542398543">
    <w:abstractNumId w:val="0"/>
  </w:num>
  <w:num w:numId="6" w16cid:durableId="1993095996">
    <w:abstractNumId w:val="3"/>
  </w:num>
  <w:num w:numId="7" w16cid:durableId="843712320">
    <w:abstractNumId w:val="3"/>
  </w:num>
  <w:num w:numId="8" w16cid:durableId="1333996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5F90"/>
    <w:rsid w:val="00000608"/>
    <w:rsid w:val="00003249"/>
    <w:rsid w:val="00013362"/>
    <w:rsid w:val="000157A2"/>
    <w:rsid w:val="00025ED1"/>
    <w:rsid w:val="00030ADD"/>
    <w:rsid w:val="00037B9E"/>
    <w:rsid w:val="000451B8"/>
    <w:rsid w:val="00045D8E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D1DDC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8486A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66DD5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061DE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158A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95D96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0697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1B7A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B67C4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13C4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C4E9B"/>
    <w:rsid w:val="009E024F"/>
    <w:rsid w:val="009E29D2"/>
    <w:rsid w:val="009E2A19"/>
    <w:rsid w:val="009F16CD"/>
    <w:rsid w:val="00A047C8"/>
    <w:rsid w:val="00A05F90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2EA0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74270"/>
    <w:rsid w:val="00B81FDE"/>
    <w:rsid w:val="00B8715B"/>
    <w:rsid w:val="00B90627"/>
    <w:rsid w:val="00B91174"/>
    <w:rsid w:val="00B96B57"/>
    <w:rsid w:val="00BA6962"/>
    <w:rsid w:val="00BB1E3A"/>
    <w:rsid w:val="00BB32D1"/>
    <w:rsid w:val="00BD1E8E"/>
    <w:rsid w:val="00BD5B2F"/>
    <w:rsid w:val="00BE1F3F"/>
    <w:rsid w:val="00BE26EA"/>
    <w:rsid w:val="00BE2EB7"/>
    <w:rsid w:val="00BE6C56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66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0158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3661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011F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7A00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63A2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44D7D-8F3B-4B26-8C95-FC0A222B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D1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312</Words>
  <Characters>1915</Characters>
  <Application>Microsoft Office Word</Application>
  <DocSecurity>4</DocSecurity>
  <Lines>147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2007/08:21</vt:lpstr>
      <vt:lpstr>Fredagen den 2 november 2007</vt:lpstr>
    </vt:vector>
  </TitlesOfParts>
  <Company>Riksdagen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2007-11-01T15:23:00Z</cp:lastPrinted>
  <dcterms:created xsi:type="dcterms:W3CDTF">2025-12-17T12:30:00Z</dcterms:created>
  <dcterms:modified xsi:type="dcterms:W3CDTF">2025-12-17T12:30:00Z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 november 2007</vt:lpwstr>
  </property>
  <property fmtid="{D5CDD505-2E9C-101B-9397-08002B2CF9AE}" pid="3" name="DocumentNumber">
    <vt:lpwstr>21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2007-11-02</vt:lpwstr>
  </property>
</Properties>
</file>