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BFB2F4C" w14:textId="77777777" w:rsidTr="00782EA9">
        <w:tc>
          <w:tcPr>
            <w:tcW w:w="9141" w:type="dxa"/>
          </w:tcPr>
          <w:p w14:paraId="3A3C65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9FEB890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6E525F48" w14:textId="77777777" w:rsidR="0096348C" w:rsidRPr="00477C9F" w:rsidRDefault="0096348C" w:rsidP="00477C9F">
      <w:pPr>
        <w:rPr>
          <w:sz w:val="22"/>
          <w:szCs w:val="22"/>
        </w:rPr>
      </w:pPr>
    </w:p>
    <w:p w14:paraId="691E43EA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440FEC48" w14:textId="77777777" w:rsidTr="00F86ACF">
        <w:trPr>
          <w:cantSplit/>
          <w:trHeight w:val="742"/>
        </w:trPr>
        <w:tc>
          <w:tcPr>
            <w:tcW w:w="1790" w:type="dxa"/>
          </w:tcPr>
          <w:p w14:paraId="7ABAF7C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1BF8EBD" w14:textId="185E7640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9239FD">
              <w:rPr>
                <w:b/>
                <w:sz w:val="22"/>
                <w:szCs w:val="22"/>
              </w:rPr>
              <w:t>2</w:t>
            </w:r>
            <w:r w:rsidR="00823238">
              <w:rPr>
                <w:b/>
                <w:sz w:val="22"/>
                <w:szCs w:val="22"/>
              </w:rPr>
              <w:t>1</w:t>
            </w:r>
          </w:p>
          <w:p w14:paraId="5CD3CA97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B9EC540" w14:textId="77777777" w:rsidTr="00F86ACF">
        <w:tc>
          <w:tcPr>
            <w:tcW w:w="1790" w:type="dxa"/>
          </w:tcPr>
          <w:p w14:paraId="31E84F7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83C47E4" w14:textId="35762CCE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860F69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496DDC">
              <w:rPr>
                <w:sz w:val="22"/>
                <w:szCs w:val="22"/>
              </w:rPr>
              <w:t>0</w:t>
            </w:r>
            <w:r w:rsidR="00E820C9">
              <w:rPr>
                <w:sz w:val="22"/>
                <w:szCs w:val="22"/>
              </w:rPr>
              <w:t>1</w:t>
            </w:r>
            <w:r w:rsidR="009B3631">
              <w:rPr>
                <w:sz w:val="22"/>
                <w:szCs w:val="22"/>
              </w:rPr>
              <w:t>-</w:t>
            </w:r>
            <w:r w:rsidR="009239FD">
              <w:rPr>
                <w:sz w:val="22"/>
                <w:szCs w:val="22"/>
              </w:rPr>
              <w:t>19</w:t>
            </w:r>
          </w:p>
        </w:tc>
      </w:tr>
      <w:tr w:rsidR="0096348C" w:rsidRPr="00477C9F" w14:paraId="360935A1" w14:textId="77777777" w:rsidTr="00F86ACF">
        <w:tc>
          <w:tcPr>
            <w:tcW w:w="1790" w:type="dxa"/>
          </w:tcPr>
          <w:p w14:paraId="150216C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C305A69" w14:textId="38242369" w:rsidR="00BD53C1" w:rsidRPr="00477C9F" w:rsidRDefault="00496DDC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B3631">
              <w:rPr>
                <w:sz w:val="22"/>
                <w:szCs w:val="22"/>
              </w:rPr>
              <w:t>.</w:t>
            </w:r>
            <w:r w:rsidR="00CF4ED5">
              <w:rPr>
                <w:sz w:val="22"/>
                <w:szCs w:val="22"/>
              </w:rPr>
              <w:t>00–</w:t>
            </w:r>
            <w:r w:rsidR="00296851">
              <w:rPr>
                <w:sz w:val="22"/>
                <w:szCs w:val="22"/>
              </w:rPr>
              <w:t>9.06</w:t>
            </w:r>
          </w:p>
        </w:tc>
      </w:tr>
      <w:tr w:rsidR="0096348C" w:rsidRPr="00477C9F" w14:paraId="2143C1D9" w14:textId="77777777" w:rsidTr="00F86ACF">
        <w:tc>
          <w:tcPr>
            <w:tcW w:w="1790" w:type="dxa"/>
          </w:tcPr>
          <w:p w14:paraId="1A5B1FE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4E3C68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3F705A07" w14:textId="77777777" w:rsidR="0096348C" w:rsidRPr="00477C9F" w:rsidRDefault="0096348C" w:rsidP="00477C9F">
      <w:pPr>
        <w:rPr>
          <w:sz w:val="22"/>
          <w:szCs w:val="22"/>
        </w:rPr>
      </w:pPr>
    </w:p>
    <w:p w14:paraId="543AA139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847EA0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6801"/>
        <w:gridCol w:w="7"/>
      </w:tblGrid>
      <w:tr w:rsidR="00F84080" w:rsidRPr="0069143B" w14:paraId="4247EA22" w14:textId="77777777" w:rsidTr="00D6121E">
        <w:tc>
          <w:tcPr>
            <w:tcW w:w="541" w:type="dxa"/>
          </w:tcPr>
          <w:p w14:paraId="29E95AEB" w14:textId="77777777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808" w:type="dxa"/>
            <w:gridSpan w:val="2"/>
          </w:tcPr>
          <w:p w14:paraId="71084A07" w14:textId="77777777" w:rsidR="00B5409C" w:rsidRPr="0040434B" w:rsidRDefault="00B5409C" w:rsidP="00B5409C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40434B">
              <w:rPr>
                <w:b/>
                <w:bCs/>
                <w:sz w:val="22"/>
                <w:szCs w:val="22"/>
              </w:rPr>
              <w:t>EU-bevakning</w:t>
            </w:r>
          </w:p>
          <w:p w14:paraId="660CDE8F" w14:textId="77777777" w:rsidR="00B5409C" w:rsidRPr="0040434B" w:rsidRDefault="00B5409C" w:rsidP="00B5409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6C30312" w14:textId="77777777" w:rsidR="00B5409C" w:rsidRPr="0040434B" w:rsidRDefault="00B5409C" w:rsidP="00B5409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434B">
              <w:rPr>
                <w:sz w:val="22"/>
                <w:szCs w:val="22"/>
              </w:rPr>
              <w:t>Förteckning över inkomna EU-handlingar anmäldes.</w:t>
            </w:r>
          </w:p>
          <w:p w14:paraId="7FD8FBFC" w14:textId="56C19739" w:rsidR="00583FBF" w:rsidRPr="0069143B" w:rsidRDefault="00583FBF" w:rsidP="00B5409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69143B" w14:paraId="6D7BFE03" w14:textId="77777777" w:rsidTr="00D6121E">
        <w:tc>
          <w:tcPr>
            <w:tcW w:w="541" w:type="dxa"/>
          </w:tcPr>
          <w:p w14:paraId="5BEDF04B" w14:textId="77777777" w:rsidR="008273F4" w:rsidRPr="0069143B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3955E1" w:rsidRPr="0069143B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808" w:type="dxa"/>
            <w:gridSpan w:val="2"/>
          </w:tcPr>
          <w:p w14:paraId="476426B9" w14:textId="779DB5C2" w:rsidR="0069143B" w:rsidRPr="00B5409C" w:rsidRDefault="00B5409C" w:rsidP="00B5409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napToGrid w:val="0"/>
                <w:sz w:val="22"/>
                <w:szCs w:val="22"/>
              </w:rPr>
            </w:pPr>
            <w:r w:rsidRPr="00B5409C">
              <w:rPr>
                <w:b/>
                <w:bCs/>
                <w:snapToGrid w:val="0"/>
                <w:sz w:val="22"/>
                <w:szCs w:val="22"/>
              </w:rPr>
              <w:t xml:space="preserve">Sekretess vid Försäkringskassans handläggning av ärenden om </w:t>
            </w:r>
            <w:proofErr w:type="spellStart"/>
            <w:r w:rsidRPr="00B5409C">
              <w:rPr>
                <w:b/>
                <w:bCs/>
                <w:snapToGrid w:val="0"/>
                <w:sz w:val="22"/>
                <w:szCs w:val="22"/>
              </w:rPr>
              <w:t>elstöd</w:t>
            </w:r>
            <w:proofErr w:type="spellEnd"/>
            <w:r w:rsidRPr="00B5409C">
              <w:rPr>
                <w:b/>
                <w:bCs/>
                <w:snapToGrid w:val="0"/>
                <w:sz w:val="22"/>
                <w:szCs w:val="22"/>
              </w:rPr>
              <w:t xml:space="preserve"> samt slopad kontrolluppgiftsskyldighet (KU16)</w:t>
            </w:r>
          </w:p>
          <w:p w14:paraId="58F9FC40" w14:textId="77777777" w:rsidR="00B5409C" w:rsidRDefault="00B5409C" w:rsidP="00B5409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6E651C9B" w14:textId="4F61322E" w:rsidR="00B5409C" w:rsidRDefault="00B5409C" w:rsidP="00B5409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Utskottet behandlade proposition 2022/23:48 och motioner.</w:t>
            </w:r>
          </w:p>
          <w:p w14:paraId="7FA2ABF4" w14:textId="77777777" w:rsidR="00B5409C" w:rsidRDefault="00B5409C" w:rsidP="00B5409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1199ECA3" w14:textId="77777777" w:rsidR="00B5409C" w:rsidRDefault="00B5409C" w:rsidP="00B5409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B5409C">
              <w:rPr>
                <w:bCs/>
                <w:snapToGrid w:val="0"/>
                <w:sz w:val="22"/>
                <w:szCs w:val="22"/>
              </w:rPr>
              <w:t>Ärendet bordlades.</w:t>
            </w:r>
          </w:p>
          <w:p w14:paraId="7032F208" w14:textId="1A56DE46" w:rsidR="00B5409C" w:rsidRPr="00B5409C" w:rsidRDefault="00B5409C" w:rsidP="00B5409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F84080" w:rsidRPr="0069143B" w14:paraId="693711B2" w14:textId="77777777" w:rsidTr="00D6121E">
        <w:tc>
          <w:tcPr>
            <w:tcW w:w="541" w:type="dxa"/>
          </w:tcPr>
          <w:p w14:paraId="48CCA284" w14:textId="77777777" w:rsidR="00F84080" w:rsidRPr="0069143B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808" w:type="dxa"/>
            <w:gridSpan w:val="2"/>
          </w:tcPr>
          <w:p w14:paraId="2E624678" w14:textId="77777777" w:rsidR="00B5409C" w:rsidRPr="001854BB" w:rsidRDefault="00B5409C" w:rsidP="00B5409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napToGrid w:val="0"/>
                <w:sz w:val="22"/>
                <w:szCs w:val="22"/>
              </w:rPr>
            </w:pPr>
            <w:r w:rsidRPr="001854BB">
              <w:rPr>
                <w:b/>
                <w:bCs/>
                <w:snapToGrid w:val="0"/>
                <w:sz w:val="22"/>
                <w:szCs w:val="22"/>
              </w:rPr>
              <w:t>Ändring i bestämmelser om avgifter för årlig revision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 (KU14)</w:t>
            </w:r>
          </w:p>
          <w:p w14:paraId="0B3640F7" w14:textId="77777777" w:rsidR="00B5409C" w:rsidRDefault="00B5409C" w:rsidP="00B5409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  <w:p w14:paraId="3B66EF44" w14:textId="77777777" w:rsidR="00B5409C" w:rsidRDefault="00B5409C" w:rsidP="00B5409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napToGrid w:val="0"/>
                <w:sz w:val="22"/>
                <w:szCs w:val="22"/>
              </w:rPr>
            </w:pPr>
            <w:r w:rsidRPr="001854BB">
              <w:rPr>
                <w:bCs/>
                <w:snapToGrid w:val="0"/>
                <w:sz w:val="22"/>
                <w:szCs w:val="22"/>
              </w:rPr>
              <w:t>Utskottet fortsatte behandlingen</w:t>
            </w:r>
            <w:r>
              <w:rPr>
                <w:bCs/>
                <w:snapToGrid w:val="0"/>
                <w:sz w:val="22"/>
                <w:szCs w:val="22"/>
              </w:rPr>
              <w:t xml:space="preserve"> av framställning 2021/22:RR6.</w:t>
            </w:r>
          </w:p>
          <w:p w14:paraId="76F5CBA2" w14:textId="77777777" w:rsidR="00B5409C" w:rsidRDefault="00B5409C" w:rsidP="00B5409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napToGrid w:val="0"/>
                <w:sz w:val="22"/>
                <w:szCs w:val="22"/>
              </w:rPr>
            </w:pPr>
          </w:p>
          <w:p w14:paraId="4E91EE14" w14:textId="77777777" w:rsidR="00B5409C" w:rsidRDefault="00B5409C" w:rsidP="00B5409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1854BB">
              <w:rPr>
                <w:snapToGrid w:val="0"/>
                <w:sz w:val="22"/>
                <w:szCs w:val="22"/>
              </w:rPr>
              <w:t>Ärendet bordlades.</w:t>
            </w:r>
          </w:p>
          <w:p w14:paraId="73679E76" w14:textId="77777777" w:rsidR="0069143B" w:rsidRPr="00B5409C" w:rsidRDefault="0069143B" w:rsidP="0069143B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32F84" w:rsidRPr="0069143B" w14:paraId="34F9BF63" w14:textId="77777777" w:rsidTr="00D6121E">
        <w:tc>
          <w:tcPr>
            <w:tcW w:w="541" w:type="dxa"/>
          </w:tcPr>
          <w:p w14:paraId="7149DC0A" w14:textId="2CD3CDDA" w:rsidR="00832F84" w:rsidRPr="0069143B" w:rsidRDefault="00832F8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41A5C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808" w:type="dxa"/>
            <w:gridSpan w:val="2"/>
          </w:tcPr>
          <w:p w14:paraId="369B4427" w14:textId="7777777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885264">
              <w:rPr>
                <w:b/>
                <w:bCs/>
                <w:sz w:val="22"/>
                <w:szCs w:val="22"/>
              </w:rPr>
              <w:t>Granskning av regeringen</w:t>
            </w:r>
          </w:p>
          <w:p w14:paraId="7D92657B" w14:textId="7777777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744C0D4D" w14:textId="7E94F69C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>
              <w:rPr>
                <w:sz w:val="22"/>
                <w:szCs w:val="22"/>
              </w:rPr>
              <w:t>1</w:t>
            </w:r>
            <w:r w:rsidR="00823238">
              <w:rPr>
                <w:sz w:val="22"/>
                <w:szCs w:val="22"/>
              </w:rPr>
              <w:t>5</w:t>
            </w:r>
            <w:r w:rsidRPr="00885264">
              <w:rPr>
                <w:sz w:val="22"/>
                <w:szCs w:val="22"/>
              </w:rPr>
              <w:t>.</w:t>
            </w:r>
          </w:p>
          <w:p w14:paraId="398B6DA2" w14:textId="77777777" w:rsidR="00832F84" w:rsidRPr="0069143B" w:rsidRDefault="00832F84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53F2423A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00AECB2F" w14:textId="77777777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53E8BF23" w14:textId="4C373425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200D7B">
              <w:rPr>
                <w:sz w:val="22"/>
                <w:szCs w:val="22"/>
              </w:rPr>
              <w:t>t 2023-01-31</w:t>
            </w:r>
            <w:r w:rsidRPr="0069143B">
              <w:rPr>
                <w:sz w:val="22"/>
                <w:szCs w:val="22"/>
              </w:rPr>
              <w:t xml:space="preserve"> </w:t>
            </w:r>
          </w:p>
          <w:p w14:paraId="244F20BB" w14:textId="24D978F4" w:rsidR="008273F4" w:rsidRPr="0069143B" w:rsidRDefault="00741A5C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  <w:p w14:paraId="0AA76C4B" w14:textId="77777777" w:rsidR="00AF32C5" w:rsidRPr="0069143B" w:rsidRDefault="00AF32C5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0FE381C4" w14:textId="77777777" w:rsidR="005805B8" w:rsidRDefault="005805B8" w:rsidP="005805B8">
      <w:pPr>
        <w:widowControl/>
        <w:rPr>
          <w:sz w:val="22"/>
          <w:szCs w:val="22"/>
        </w:rPr>
      </w:pPr>
    </w:p>
    <w:p w14:paraId="25F5F5C0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67"/>
        <w:gridCol w:w="89"/>
        <w:gridCol w:w="356"/>
        <w:gridCol w:w="356"/>
        <w:gridCol w:w="356"/>
        <w:gridCol w:w="356"/>
      </w:tblGrid>
      <w:tr w:rsidR="005805B8" w14:paraId="6AD4067A" w14:textId="77777777" w:rsidTr="00496DDC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18D68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2FAB3A2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6CA3A6B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E01933">
              <w:rPr>
                <w:sz w:val="20"/>
              </w:rPr>
              <w:t>2</w:t>
            </w:r>
            <w:r>
              <w:rPr>
                <w:sz w:val="20"/>
              </w:rPr>
              <w:t>-</w:t>
            </w:r>
            <w:r w:rsidR="004A3CE1">
              <w:rPr>
                <w:sz w:val="20"/>
              </w:rPr>
              <w:t>1</w:t>
            </w:r>
            <w:r w:rsidR="003F5AAA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3F5AAA">
              <w:rPr>
                <w:sz w:val="20"/>
              </w:rPr>
              <w:t>16</w:t>
            </w:r>
            <w:r>
              <w:rPr>
                <w:sz w:val="20"/>
              </w:rPr>
              <w:t>)</w:t>
            </w:r>
          </w:p>
        </w:tc>
        <w:tc>
          <w:tcPr>
            <w:tcW w:w="418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022A4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CADCC84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528B9CBF" w14:textId="57C5CA7E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protokoll </w:t>
            </w:r>
          </w:p>
          <w:p w14:paraId="51093F73" w14:textId="7F406780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130833">
              <w:rPr>
                <w:sz w:val="20"/>
              </w:rPr>
              <w:t>21</w:t>
            </w:r>
          </w:p>
        </w:tc>
      </w:tr>
      <w:tr w:rsidR="005805B8" w14:paraId="5503F5E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F2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CC6" w14:textId="0BD3A369" w:rsidR="005805B8" w:rsidRDefault="005805B8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jc w:val="both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C12" w14:textId="5042DB6C" w:rsidR="005805B8" w:rsidRDefault="005805B8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jc w:val="both"/>
              <w:rPr>
                <w:sz w:val="20"/>
              </w:rPr>
            </w:pPr>
            <w:r>
              <w:rPr>
                <w:sz w:val="20"/>
              </w:rPr>
              <w:t>§</w:t>
            </w:r>
            <w:r w:rsidR="00130833">
              <w:rPr>
                <w:sz w:val="20"/>
              </w:rPr>
              <w:t xml:space="preserve"> </w:t>
            </w:r>
            <w:r w:rsidR="00B5409C">
              <w:rPr>
                <w:sz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E700" w14:textId="5F8DAF0C" w:rsidR="005805B8" w:rsidRDefault="005805B8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B5409C">
              <w:rPr>
                <w:sz w:val="20"/>
              </w:rPr>
              <w:t>3</w:t>
            </w:r>
            <w:r w:rsidR="00130833">
              <w:rPr>
                <w:sz w:val="20"/>
              </w:rPr>
              <w:t>-</w:t>
            </w:r>
            <w:r w:rsidR="00B5409C">
              <w:rPr>
                <w:sz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90EA" w14:textId="77777777" w:rsidR="005805B8" w:rsidRDefault="005805B8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3767" w14:textId="6FD923F1" w:rsidR="005805B8" w:rsidRDefault="005805B8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jc w:val="both"/>
              <w:rPr>
                <w:sz w:val="20"/>
              </w:rPr>
            </w:pPr>
            <w:r>
              <w:rPr>
                <w:sz w:val="20"/>
              </w:rPr>
              <w:t>§</w:t>
            </w:r>
            <w:r w:rsidR="00130833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2E74" w14:textId="7844BE32" w:rsidR="005805B8" w:rsidRDefault="005805B8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jc w:val="both"/>
              <w:rPr>
                <w:sz w:val="20"/>
              </w:rPr>
            </w:pPr>
            <w:r>
              <w:rPr>
                <w:sz w:val="20"/>
              </w:rPr>
              <w:t>§</w:t>
            </w:r>
            <w:r w:rsidR="00130833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EF49" w14:textId="004188DE" w:rsidR="005805B8" w:rsidRDefault="005805B8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jc w:val="both"/>
              <w:rPr>
                <w:sz w:val="20"/>
              </w:rPr>
            </w:pPr>
            <w:r>
              <w:rPr>
                <w:sz w:val="20"/>
              </w:rPr>
              <w:t>§</w:t>
            </w:r>
            <w:r w:rsidR="00130833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083" w14:textId="6D2C5422" w:rsidR="005805B8" w:rsidRDefault="005805B8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jc w:val="both"/>
              <w:rPr>
                <w:sz w:val="20"/>
              </w:rPr>
            </w:pPr>
            <w:r>
              <w:rPr>
                <w:sz w:val="20"/>
              </w:rPr>
              <w:t>§</w:t>
            </w:r>
            <w:r w:rsidR="00130833">
              <w:rPr>
                <w:sz w:val="20"/>
              </w:rPr>
              <w:t xml:space="preserve"> </w:t>
            </w:r>
          </w:p>
        </w:tc>
      </w:tr>
      <w:tr w:rsidR="005805B8" w14:paraId="753BD64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C6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905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E5B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43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AC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6A8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31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79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E3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A8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72C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DA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F3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2D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38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5F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B2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130833" w14:paraId="66D7D4E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739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D4B" w14:textId="1426324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FA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5A9" w14:textId="61F627C6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CF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057" w14:textId="6588AAAA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22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91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28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FF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A0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53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DB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63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83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E4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71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3639CFB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C2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 xml:space="preserve">v. </w:t>
            </w:r>
            <w:proofErr w:type="spellStart"/>
            <w:r w:rsidRPr="00FA1B58">
              <w:rPr>
                <w:bCs/>
                <w:i/>
                <w:sz w:val="22"/>
                <w:szCs w:val="22"/>
                <w:lang w:val="de-DE"/>
              </w:rPr>
              <w:t>ordf</w:t>
            </w:r>
            <w:proofErr w:type="spellEnd"/>
            <w:r w:rsidRPr="00FA1B58">
              <w:rPr>
                <w:bCs/>
                <w:i/>
                <w:sz w:val="22"/>
                <w:szCs w:val="22"/>
                <w:lang w:val="de-DE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F9A" w14:textId="06BCCD8C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78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4D7" w14:textId="3B60C899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AB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E4F" w14:textId="470824E2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B0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60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2A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87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58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92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52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3E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0D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CC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CA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75D15E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BE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064" w14:textId="18638D09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D2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C7D" w14:textId="0AFC5E1E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C2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EB8" w14:textId="1E7BC5E0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78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41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ED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79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CF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8E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36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0A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98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1E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59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0833" w14:paraId="4AFA95D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1D8" w14:textId="77777777" w:rsidR="00130833" w:rsidRPr="00BA0AA9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B7C" w14:textId="3E26516F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32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A7C" w14:textId="0EB351C9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3E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C83" w14:textId="0D62D8B4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70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4F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24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44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D7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B6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7B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78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DF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68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F1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0833" w14:paraId="54DA20C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2C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FA2" w14:textId="5F0EEDE2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1E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DA0" w14:textId="105537EE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7C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601" w14:textId="242018F4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6C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B0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FE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32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0A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D6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AF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6B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C7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32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12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0833" w14:paraId="67316C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9C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70D" w14:textId="5AC8D9C8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3D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773" w14:textId="68AEB68D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E6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747" w14:textId="7E6A1EE1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AD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3F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D9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60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41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64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27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33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EF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DF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DB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0833" w14:paraId="25B660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1F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DE7" w14:textId="6657AFF6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C6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BA7" w14:textId="719D63A1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18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3A0" w14:textId="482FA090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FD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7C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60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E3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CE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5A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65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2D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64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14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E0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0833" w14:paraId="61E0397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14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266" w14:textId="4D065632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73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9E" w14:textId="3E040C9A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D1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EF9" w14:textId="662F93D8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D6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5D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81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9F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FC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F0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8B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8C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94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98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AB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0833" w14:paraId="0DBC69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A8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419" w14:textId="0102B190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B2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E83" w14:textId="648B3433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0C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758" w14:textId="025A5A82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E8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5B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7B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A5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D7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8E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DB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7E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52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6A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F4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68B56A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0E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830" w14:textId="471B1FFE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F7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5D5" w14:textId="6DE57BE6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83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7C0" w14:textId="3C1E6430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29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99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6D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C4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5E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6C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E8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FD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D7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25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23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0833" w14:paraId="6D72F7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BA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621" w14:textId="76A73713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8A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DC3" w14:textId="17CF05F1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A1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980" w14:textId="74F649C5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AE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C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B7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90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5F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99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EB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5E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52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57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9B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0833" w14:paraId="12673A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B9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160" w14:textId="07F8D203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38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96F" w14:textId="7C23AADD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F8E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828" w14:textId="2778FD95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8E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B1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D6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12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45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E4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21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9E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46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B8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A2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0833" w14:paraId="463B837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38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2E2" w14:textId="6F9D652D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E1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746" w14:textId="7F5EE8F3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26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E29" w14:textId="67A51013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53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3F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1C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2B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03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45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CA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39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2D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F0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20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3D8927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DB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921" w14:textId="043F5002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F5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D98" w14:textId="771BBE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61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726" w14:textId="426685AA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D3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70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B1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4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87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8D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A5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19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A5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06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0F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0FF975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58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ED2" w14:textId="0BED1C7E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00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0DA" w14:textId="7E66D5BC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04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FC4" w14:textId="72229FA6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23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49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0D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54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B5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27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11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26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7D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BC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08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529192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EC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E20" w14:textId="226AD75B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66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176" w14:textId="4A228CE6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DB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D70" w14:textId="35539BCA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A7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64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9B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0F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C4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55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83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1B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6D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1C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084899D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21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1A0" w14:textId="77D47FC5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EB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949" w14:textId="2A843A48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11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258" w14:textId="638C7138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C6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63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F8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76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89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4D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74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7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0A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E2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7E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29A682C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4F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A0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6F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37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2C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DB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99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11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DE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6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3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7F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75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56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14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76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30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130833" w14:paraId="6C7EA97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FD5" w14:textId="77777777" w:rsidR="00130833" w:rsidRDefault="00130833" w:rsidP="0013083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4A9" w14:textId="7DED6DAA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89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291" w14:textId="2DBCB71F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03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3DF" w14:textId="1DE04D35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AA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25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34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8E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4F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CA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20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B3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16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A3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8B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55C49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68B" w14:textId="77777777" w:rsidR="00130833" w:rsidRDefault="00130833" w:rsidP="0013083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3F1" w14:textId="2E368DDF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F6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A5" w14:textId="7BA9D029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9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195" w14:textId="40FEB841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31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B5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31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D2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56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B6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A3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ED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99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1D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0E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18A2F4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694" w14:textId="77777777" w:rsidR="00130833" w:rsidRDefault="00130833" w:rsidP="0013083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AB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89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79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2B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D9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45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CB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4C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A3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02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0C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D2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71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42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94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7D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38EC9FD2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F6D" w14:textId="77777777" w:rsidR="00130833" w:rsidRDefault="00130833" w:rsidP="00130833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E9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6A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9C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20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B5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4A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F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3C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CD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59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A2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A0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81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5A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5B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2A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1D332A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7E" w14:textId="77777777" w:rsidR="00130833" w:rsidRDefault="00130833" w:rsidP="0013083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47F" w14:textId="2772F6CE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51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69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EC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BD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BC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77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AE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53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E2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8C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1F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61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B6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5A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9C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64C587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2C1" w14:textId="77777777" w:rsidR="00130833" w:rsidRDefault="00130833" w:rsidP="0013083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87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69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EF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27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91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4F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C9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9C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48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30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75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DB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82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0F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D2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99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0D3884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036" w14:textId="77777777" w:rsidR="00130833" w:rsidRDefault="00130833" w:rsidP="00130833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83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2C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DA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68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8A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0F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03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E3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83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3A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A8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E7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E0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A6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0A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EA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20D529EF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943" w14:textId="77777777" w:rsidR="00130833" w:rsidRDefault="00130833" w:rsidP="00130833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7E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D9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FD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60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1F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B2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B1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547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7C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C0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F9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9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70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FE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58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C8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152EB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FDB" w14:textId="77777777" w:rsidR="00130833" w:rsidRDefault="00130833" w:rsidP="00130833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9B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46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F4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B5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0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F6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81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D3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16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8E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AE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15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31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6A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DF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105E27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F05" w14:textId="77777777" w:rsidR="00130833" w:rsidRDefault="00130833" w:rsidP="00130833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F0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23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CA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5F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EB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B9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F88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F2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AE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42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CA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FE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88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6F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32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AB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49CD32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ECA" w14:textId="77777777" w:rsidR="00130833" w:rsidRDefault="00130833" w:rsidP="00130833">
            <w:pPr>
              <w:rPr>
                <w:sz w:val="22"/>
                <w:szCs w:val="22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30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40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8E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5F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7E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55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38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6F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BA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32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50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2D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B6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82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DA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78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3FD3E17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5B8" w14:textId="77777777" w:rsidR="00130833" w:rsidRDefault="00130833" w:rsidP="00130833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B3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88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7E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15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06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41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93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34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82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F9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B2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2F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80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29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5F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EC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3FC674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567" w14:textId="77777777" w:rsidR="00130833" w:rsidRDefault="00130833" w:rsidP="00130833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BB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0B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5E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78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6F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84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AB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7B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32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E2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EE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E9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1D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56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77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50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43B633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1AC" w14:textId="77777777" w:rsidR="00130833" w:rsidRDefault="00130833" w:rsidP="00130833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8B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E6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A1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E9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9C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33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52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F4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06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AA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83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79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DB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79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65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2A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3C5123F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517" w14:textId="77777777" w:rsidR="00130833" w:rsidRDefault="00130833" w:rsidP="00130833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6F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80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8E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7F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0A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DD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9F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0E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15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1C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D6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8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58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54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05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78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2FF46AC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43A" w14:textId="77777777" w:rsidR="00130833" w:rsidRDefault="00130833" w:rsidP="00130833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D7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07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64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EE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4F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08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14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6D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45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FF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D3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28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31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CF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19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43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4D871C2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4E4" w14:textId="77777777" w:rsidR="00130833" w:rsidRDefault="00130833" w:rsidP="00130833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10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B4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DE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5A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8A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4E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21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9B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98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4C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D9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8C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F3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91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D9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4D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797DD85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14E" w14:textId="77777777" w:rsidR="00130833" w:rsidRDefault="00130833" w:rsidP="00130833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7B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A1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D7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8E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90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A0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CB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19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85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07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78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2E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79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9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AC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43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5E0F5C2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226" w14:textId="77777777" w:rsidR="00130833" w:rsidRDefault="00130833" w:rsidP="00130833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D3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86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29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4C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07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0B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9D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67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B5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F0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A3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3E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51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BF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D9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FC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51345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B31" w14:textId="77777777" w:rsidR="00130833" w:rsidRDefault="00130833" w:rsidP="00130833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D6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20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90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F8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92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6C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FA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D0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69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D4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13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76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DE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4A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5F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FA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4BD58F7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70F" w14:textId="77777777" w:rsidR="00130833" w:rsidRDefault="00130833" w:rsidP="00130833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59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A5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51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47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26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6E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62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90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36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11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CBA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96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C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09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65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0D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1F3D5A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832" w14:textId="77777777" w:rsidR="00130833" w:rsidRDefault="00130833" w:rsidP="00130833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4F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F8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77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10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D0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17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65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1D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A7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A5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0F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74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DC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07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7C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51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7968B7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427" w14:textId="77777777" w:rsidR="00130833" w:rsidRDefault="00130833" w:rsidP="00130833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6F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D9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B1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A4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09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BB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D5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FC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2D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07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2B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8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C0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57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A8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11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38316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371" w14:textId="77777777" w:rsidR="00130833" w:rsidRDefault="00130833" w:rsidP="00130833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BF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63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8B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04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86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45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C3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CE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5A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82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2A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FC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43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B3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8A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22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6CAA68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0D7" w14:textId="77777777" w:rsidR="00130833" w:rsidRDefault="00130833" w:rsidP="001308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04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56F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44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0D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83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24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BC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66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BB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49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8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0A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AC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59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5C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78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616038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60E" w14:textId="77777777" w:rsidR="00130833" w:rsidRDefault="00130833" w:rsidP="001308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Bassem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Nasr</w:t>
            </w:r>
            <w:proofErr w:type="spellEnd"/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2F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B0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A5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44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CB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3F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58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CC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1D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5E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B6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5D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1B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4C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5E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17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5BCD37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6A2" w14:textId="77777777" w:rsidR="00130833" w:rsidRDefault="00130833" w:rsidP="00130833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76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A8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37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96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96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0F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88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B6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75A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EF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AD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62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46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40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A1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93E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60F901F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EA9" w14:textId="77777777" w:rsidR="00130833" w:rsidRDefault="00130833" w:rsidP="00130833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BC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7C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A6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CC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F0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62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78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E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66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FE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1C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B2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73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904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35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F7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5687029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FAF" w14:textId="77777777" w:rsidR="00130833" w:rsidRDefault="00130833" w:rsidP="00130833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A93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69D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D6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BA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4F0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1E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03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041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907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35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B58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E8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09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F62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3DC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72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833" w14:paraId="6EEA38C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7BEF0B" w14:textId="77777777" w:rsidR="00130833" w:rsidRPr="004F3471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F3471">
              <w:rPr>
                <w:sz w:val="20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8E40B3" w14:textId="77777777" w:rsidR="00130833" w:rsidRPr="004F3471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F3471">
              <w:rPr>
                <w:sz w:val="20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50CB5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57B5B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130833" w14:paraId="6C05153F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151FC" w14:textId="77777777" w:rsidR="00130833" w:rsidRPr="004F3471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F3471">
              <w:rPr>
                <w:sz w:val="20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402F7CE" w14:textId="77777777" w:rsidR="00130833" w:rsidRPr="004F3471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F3471">
              <w:rPr>
                <w:sz w:val="20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0E969B6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58936B9" w14:textId="77777777" w:rsidR="00130833" w:rsidRDefault="00130833" w:rsidP="001308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A0CFB04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69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833"/>
    <w:rsid w:val="00130F82"/>
    <w:rsid w:val="00133B7E"/>
    <w:rsid w:val="0013426B"/>
    <w:rsid w:val="00161AA6"/>
    <w:rsid w:val="00164E3D"/>
    <w:rsid w:val="00165461"/>
    <w:rsid w:val="001828F2"/>
    <w:rsid w:val="001A1578"/>
    <w:rsid w:val="001A5B6F"/>
    <w:rsid w:val="001D766E"/>
    <w:rsid w:val="001E077A"/>
    <w:rsid w:val="001E10F3"/>
    <w:rsid w:val="001E1FAC"/>
    <w:rsid w:val="001F0C53"/>
    <w:rsid w:val="001F70B3"/>
    <w:rsid w:val="00200D7B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851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3F5AAA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3F5E"/>
    <w:rsid w:val="00454E3F"/>
    <w:rsid w:val="00477C9F"/>
    <w:rsid w:val="00490212"/>
    <w:rsid w:val="0049372F"/>
    <w:rsid w:val="00494678"/>
    <w:rsid w:val="00494D58"/>
    <w:rsid w:val="00496DDC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471"/>
    <w:rsid w:val="004F3CB5"/>
    <w:rsid w:val="004F680C"/>
    <w:rsid w:val="004F6F84"/>
    <w:rsid w:val="0050040F"/>
    <w:rsid w:val="005012C3"/>
    <w:rsid w:val="00502075"/>
    <w:rsid w:val="00506AC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3FBF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1A5C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3238"/>
    <w:rsid w:val="008253AA"/>
    <w:rsid w:val="008273F4"/>
    <w:rsid w:val="00830B72"/>
    <w:rsid w:val="00831AF6"/>
    <w:rsid w:val="00832F84"/>
    <w:rsid w:val="0083479E"/>
    <w:rsid w:val="00834B38"/>
    <w:rsid w:val="00841A3E"/>
    <w:rsid w:val="008422E5"/>
    <w:rsid w:val="0084620D"/>
    <w:rsid w:val="008557FA"/>
    <w:rsid w:val="008572AE"/>
    <w:rsid w:val="00860F69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F4D68"/>
    <w:rsid w:val="00902D63"/>
    <w:rsid w:val="00902D69"/>
    <w:rsid w:val="0090428F"/>
    <w:rsid w:val="00906C2D"/>
    <w:rsid w:val="009239FD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09C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C44"/>
    <w:rsid w:val="00C11EF9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121E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1CCB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820C9"/>
    <w:rsid w:val="00E916EA"/>
    <w:rsid w:val="00E92A77"/>
    <w:rsid w:val="00EA704C"/>
    <w:rsid w:val="00EA7B53"/>
    <w:rsid w:val="00EC735D"/>
    <w:rsid w:val="00EC7B83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357B"/>
  <w15:chartTrackingRefBased/>
  <w15:docId w15:val="{05C3D959-C870-4179-941B-E2CD233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%20Utskick\Mallar\S&#228;rskilt%20protokoll%20MALL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4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Särskilt protokoll MALL 2022-23</Template>
  <TotalTime>9</TotalTime>
  <Pages>2</Pages>
  <Words>326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Satu Saariniemi</dc:creator>
  <cp:keywords/>
  <dc:description/>
  <cp:lastModifiedBy>Satu Saariniemi</cp:lastModifiedBy>
  <cp:revision>4</cp:revision>
  <cp:lastPrinted>2021-05-04T07:05:00Z</cp:lastPrinted>
  <dcterms:created xsi:type="dcterms:W3CDTF">2023-01-30T13:00:00Z</dcterms:created>
  <dcterms:modified xsi:type="dcterms:W3CDTF">2023-01-31T12:21:00Z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