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655C" w:rsidRPr="00DA2BEA" w:rsidRDefault="00B3655C">
      <w:pPr>
        <w:pStyle w:val="Datum"/>
      </w:pPr>
      <w:r w:rsidRPr="00DA2BEA">
        <w:fldChar w:fldCharType="begin" w:fldLock="1"/>
      </w:r>
      <w:r w:rsidRPr="00DA2BEA">
        <w:instrText xml:space="preserve"> DOCPROPERTY "DocumentDate" </w:instrText>
      </w:r>
      <w:r w:rsidRPr="00DA2BEA">
        <w:fldChar w:fldCharType="separate"/>
      </w:r>
      <w:r w:rsidRPr="00DA2BEA">
        <w:t>Torsdagen den 14 juni 2012</w:t>
      </w:r>
      <w:r w:rsidRPr="00DA2B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A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</w:pPr>
            <w:r w:rsidRPr="00DA2BEA">
              <w:t>Kl.</w:t>
            </w:r>
          </w:p>
        </w:tc>
        <w:tc>
          <w:tcPr>
            <w:tcW w:w="851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2BEA">
              <w:t>09.00</w:t>
            </w:r>
          </w:p>
        </w:tc>
        <w:tc>
          <w:tcPr>
            <w:tcW w:w="397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ind w:right="1"/>
            </w:pPr>
            <w:r w:rsidRPr="00DA2BEA">
              <w:t>Arbetsplenum</w:t>
            </w:r>
          </w:p>
        </w:tc>
      </w:tr>
      <w:tr w:rsidR="00000000" w:rsidRPr="00DA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jc w:val="right"/>
            </w:pPr>
            <w:r w:rsidRPr="00DA2BEA">
              <w:t>14.00</w:t>
            </w:r>
          </w:p>
        </w:tc>
        <w:tc>
          <w:tcPr>
            <w:tcW w:w="397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ind w:right="1"/>
            </w:pPr>
            <w:r w:rsidRPr="00DA2BEA">
              <w:t>Frågestund</w:t>
            </w:r>
          </w:p>
        </w:tc>
      </w:tr>
      <w:tr w:rsidR="00000000" w:rsidRPr="00DA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jc w:val="right"/>
            </w:pPr>
            <w:r w:rsidRPr="00DA2BEA">
              <w:t>16.00</w:t>
            </w:r>
          </w:p>
        </w:tc>
        <w:tc>
          <w:tcPr>
            <w:tcW w:w="397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3655C" w:rsidRPr="00DA2BEA" w:rsidRDefault="00B3655C">
            <w:pPr>
              <w:pStyle w:val="Plenum"/>
              <w:tabs>
                <w:tab w:val="clear" w:pos="1418"/>
              </w:tabs>
              <w:ind w:right="1"/>
            </w:pPr>
            <w:r w:rsidRPr="00DA2BEA">
              <w:t>Votering</w:t>
            </w:r>
          </w:p>
        </w:tc>
      </w:tr>
    </w:tbl>
    <w:p w:rsidR="00B3655C" w:rsidRPr="00DA2BEA" w:rsidRDefault="00B3655C">
      <w:pPr>
        <w:pStyle w:val="StreckLngt"/>
      </w:pPr>
      <w:r w:rsidRPr="00DA2BEA">
        <w:tab/>
      </w:r>
    </w:p>
    <w:p w:rsidR="00B3655C" w:rsidRPr="00DA2BEA" w:rsidRDefault="00B3655C">
      <w:pPr>
        <w:pStyle w:val="Blankrad"/>
      </w:pPr>
      <w:r w:rsidRPr="00DA2BE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B3655C" w:rsidRPr="00DA2BEA" w:rsidRDefault="00B3655C">
            <w:r w:rsidRPr="00DA2BEA">
              <w:t>Nr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bookmarkStart w:id="1" w:name="ÄrendeNrRubrik"/>
            <w:bookmarkEnd w:id="1"/>
          </w:p>
        </w:tc>
        <w:tc>
          <w:tcPr>
            <w:tcW w:w="1247" w:type="dxa"/>
          </w:tcPr>
          <w:p w:rsidR="00B3655C" w:rsidRPr="00DA2BEA" w:rsidRDefault="00B3655C">
            <w:r w:rsidRPr="00DA2BEA">
              <w:t>Anmäld tid (min.)</w:t>
            </w:r>
          </w:p>
        </w:tc>
        <w:tc>
          <w:tcPr>
            <w:tcW w:w="1474" w:type="dxa"/>
          </w:tcPr>
          <w:p w:rsidR="00B3655C" w:rsidRPr="00DA2BEA" w:rsidRDefault="00B3655C">
            <w:r w:rsidRPr="00DA2BEA">
              <w:t>Ackumulerad tid</w:t>
            </w:r>
          </w:p>
        </w:tc>
      </w:tr>
      <w:tr w:rsidR="00000000" w:rsidRPr="00DA2B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>Konstitutionsutskottets betänkande KU20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Granskningsbetänkande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  <w:rPr>
                <w:b/>
              </w:rPr>
            </w:pPr>
            <w:r w:rsidRPr="00DA2BEA">
              <w:rPr>
                <w:b/>
              </w:rPr>
              <w:t>Inledning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15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Sven-Erik Österberg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Per Bill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Mathias Sundin (FP)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Per-Ingvar Johnsson (C)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5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Jonas Åkerlund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Tuve Skånberg (KD)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Mia Sydow Mölleby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Lars Johansson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1.02</w:t>
            </w:r>
          </w:p>
        </w:tc>
        <w:tc>
          <w:tcPr>
            <w:tcW w:w="1489" w:type="dxa"/>
            <w:gridSpan w:val="2"/>
          </w:tcPr>
          <w:p w:rsidR="00B3655C" w:rsidRPr="00DA2BEA" w:rsidRDefault="00B3655C">
            <w:pPr>
              <w:pStyle w:val="TalartidAckumulerad"/>
            </w:pPr>
            <w:r w:rsidRPr="00DA2BEA">
              <w:t>1.02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 xml:space="preserve">Arbetsmarknadsministerns uttalande och agerande i en viss EU-fråga  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(avsnitt 1.1)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Karl Sigfrid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5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Hans Hoff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Mia Sydow Mölleby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lastRenderedPageBreak/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0.17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1.19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 xml:space="preserve">Regeringens ansvar för förseningen av lärarlegitimationsreformen 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(avsnitt 2.1)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Cecilia Brinck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Mathias Sundin (FP)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Helene Petersson i Stockaryd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Jonas Åkerlund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Mia Sydow Mölleby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0.34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1.53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 xml:space="preserve">Regeringens åtgärder vid lämplighetsbedömning av en utländsk affärsmans ägande i Saab Automobile AB 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(avsnitt 2.3)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Andreas Norlén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Per-Ingvar Johnsson (C)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Sven-Erik Österberg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Mia Sydow Mölleby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0.28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2.21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 xml:space="preserve">Näringsdepartementets hantering av en fråga med anledning av bristande järnvägsunderhåll 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(avsnitt 3.2)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Lars Elinderson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Mathias Sundin (FP)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Sven-Erik Österberg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Jonas Åkerlund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Mia Sydow Mölleby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0.30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2.51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 xml:space="preserve">Regeringens agerande i fråga om den amerikanska ambassadens övervakning av svenska medborgare i Sverige 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(avsnitt 3.4)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Andreas Norlén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Tuve Skånberg (KD)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Hans Ekström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Jonas Åkerlund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0.32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3.23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17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bookmarkStart w:id="2" w:name="Utskottsnamn"/>
            <w:r w:rsidRPr="00DA2BEA">
              <w:t>Dåvarande forskningsministerns hantering av en överläkare</w:t>
            </w:r>
            <w:bookmarkEnd w:id="2"/>
            <w:r w:rsidRPr="00DA2BEA">
              <w:t xml:space="preserve">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bookmarkStart w:id="4" w:name="Ärenderubrik"/>
            <w:bookmarkEnd w:id="4"/>
            <w:r w:rsidRPr="00DA2BEA">
              <w:t>(avsnitt 4.5)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Montaser Eneim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Mathias Sundin (FP)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Per-Ingvar Johnsson (C)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Tuve Skånberg (KD)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Hans Ekström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8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Jonas Åkerlund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0.40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4.03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p w:rsidR="00B3655C" w:rsidRPr="00DA2BEA" w:rsidRDefault="00B3655C">
      <w:pPr>
        <w:pStyle w:val="Blankrad"/>
      </w:pPr>
      <w:bookmarkStart w:id="5" w:name="Start"/>
      <w:bookmarkEnd w:id="5"/>
    </w:p>
    <w:p w:rsidR="00B3655C" w:rsidRPr="00DA2BEA" w:rsidRDefault="00B3655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18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>Konstitutionsutskottets betänkande KU21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Redogörelse för behandlingen av riksdagens skrivelser till regeringen m.m.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Peter Eriksson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Sven-Erik Österberg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Ann-Britt Åsebol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0.14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4.17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19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>Konstitutionsutskottets betänkande KU24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Indelning i utgiftsområden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Montaser Eneim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0.04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4.21</w:t>
            </w:r>
          </w:p>
        </w:tc>
      </w:tr>
    </w:tbl>
    <w:p w:rsidR="00B3655C" w:rsidRPr="00DA2BEA" w:rsidRDefault="00B3655C">
      <w:pPr>
        <w:pStyle w:val="Blankrad"/>
      </w:pPr>
      <w:r w:rsidRPr="00DA2B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rendenr"/>
            </w:pPr>
            <w:r w:rsidRPr="00DA2BEA">
              <w:t>20</w:t>
            </w: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renderubrik"/>
            </w:pPr>
            <w:r w:rsidRPr="00DA2BEA">
              <w:t>Utrikesutskottets betänkande UU9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3655C" w:rsidRPr="00DA2BEA" w:rsidRDefault="00B3655C">
            <w:pPr>
              <w:pStyle w:val="Underrubrik"/>
            </w:pPr>
            <w:r w:rsidRPr="00DA2BEA">
              <w:t>Norden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  <w:tabs>
                <w:tab w:val="clear" w:pos="6804"/>
              </w:tabs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Karin Åström (S)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Jan Lindholm (MP)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12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Julia Kronlid (SD)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12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Marianne Berg (V)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Elisabeth Björnsdotter Rahm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Christer Winbäck (FP)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Åsa Torstensson (C)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Anders Andersson (KD)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Statsrådet Ewa Björling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12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B3655C" w:rsidRPr="00DA2BEA" w:rsidRDefault="00B3655C">
            <w:r w:rsidRPr="00DA2BEA">
              <w:t>Hans Wallmark (M)</w:t>
            </w:r>
          </w:p>
        </w:tc>
        <w:tc>
          <w:tcPr>
            <w:tcW w:w="1247" w:type="dxa"/>
          </w:tcPr>
          <w:p w:rsidR="00B3655C" w:rsidRPr="00DA2BEA" w:rsidRDefault="00B3655C">
            <w:pPr>
              <w:pStyle w:val="Talartid"/>
            </w:pPr>
            <w:r w:rsidRPr="00DA2BEA">
              <w:t>10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IngenText"/>
            </w:pP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Summalinje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Summalinje"/>
            </w:pPr>
            <w:r w:rsidRPr="00DA2BEA">
              <w:t>____</w:t>
            </w:r>
          </w:p>
        </w:tc>
      </w:tr>
      <w:tr w:rsidR="00000000" w:rsidRPr="00DA2B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r w:rsidRPr="00DA2BEA">
              <w:t xml:space="preserve"> </w:t>
            </w: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5216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1247" w:type="dxa"/>
          </w:tcPr>
          <w:p w:rsidR="00B3655C" w:rsidRPr="00DA2BEA" w:rsidRDefault="00B3655C">
            <w:pPr>
              <w:pStyle w:val="TalartidSumma"/>
            </w:pPr>
            <w:r w:rsidRPr="00DA2BEA">
              <w:t>1.46</w:t>
            </w:r>
          </w:p>
        </w:tc>
        <w:tc>
          <w:tcPr>
            <w:tcW w:w="1489" w:type="dxa"/>
          </w:tcPr>
          <w:p w:rsidR="00B3655C" w:rsidRPr="00DA2BEA" w:rsidRDefault="00B3655C">
            <w:pPr>
              <w:pStyle w:val="TalartidAckumulerad"/>
            </w:pPr>
            <w:r w:rsidRPr="00DA2BEA">
              <w:t>6.07</w:t>
            </w:r>
          </w:p>
        </w:tc>
      </w:tr>
    </w:tbl>
    <w:p w:rsidR="00B3655C" w:rsidRPr="00DA2BEA" w:rsidRDefault="00B3655C">
      <w:pPr>
        <w:pStyle w:val="Blankrad"/>
      </w:pPr>
      <w:r w:rsidRPr="00DA2BE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A2BE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454" w:type="dxa"/>
          </w:tcPr>
          <w:p w:rsidR="00B3655C" w:rsidRPr="00DA2BEA" w:rsidRDefault="00B3655C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2268" w:type="dxa"/>
          </w:tcPr>
          <w:p w:rsidR="00B3655C" w:rsidRPr="00DA2BEA" w:rsidRDefault="00B3655C">
            <w:pPr>
              <w:pStyle w:val="TalartidTotalText"/>
            </w:pPr>
            <w:r w:rsidRPr="00DA2BE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3655C" w:rsidRPr="00DA2BEA" w:rsidRDefault="00B3655C">
            <w:pPr>
              <w:pStyle w:val="TalartidTotal"/>
            </w:pPr>
            <w:r w:rsidRPr="00DA2BEA">
              <w:t>6 tim. 7 min.</w:t>
            </w:r>
          </w:p>
        </w:tc>
      </w:tr>
      <w:tr w:rsidR="00000000" w:rsidRPr="00DA2BE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3655C" w:rsidRPr="00DA2BEA" w:rsidRDefault="00B3655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3655C" w:rsidRPr="00DA2BEA" w:rsidRDefault="00B3655C"/>
          <w:p w:rsidR="00B3655C" w:rsidRPr="00DA2BEA" w:rsidRDefault="00B3655C">
            <w:pPr>
              <w:pStyle w:val="Mittstreck"/>
            </w:pPr>
            <w:r w:rsidRPr="00DA2BEA">
              <w:tab/>
            </w:r>
            <w:r w:rsidRPr="00DA2BEA">
              <w:tab/>
            </w:r>
          </w:p>
        </w:tc>
      </w:tr>
    </w:tbl>
    <w:p w:rsidR="00B3655C" w:rsidRPr="00DA2BEA" w:rsidRDefault="00B3655C">
      <w:pPr>
        <w:pStyle w:val="Blankrad"/>
      </w:pPr>
      <w:r w:rsidRPr="00DA2BEA">
        <w:t>     </w:t>
      </w:r>
    </w:p>
    <w:sectPr w:rsidR="00B3655C" w:rsidRPr="00DA2B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55C" w:rsidRPr="00DA2BEA" w:rsidRDefault="00B3655C">
      <w:r w:rsidRPr="00DA2BEA">
        <w:separator/>
      </w:r>
    </w:p>
  </w:endnote>
  <w:endnote w:type="continuationSeparator" w:id="0">
    <w:p w:rsidR="00B3655C" w:rsidRPr="00DA2BEA" w:rsidRDefault="00B3655C">
      <w:r w:rsidRPr="00DA2B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55C" w:rsidRPr="00DA2BEA" w:rsidRDefault="00B3655C">
    <w:pPr>
      <w:pStyle w:val="Sidhuvud"/>
      <w:jc w:val="center"/>
    </w:pPr>
    <w:r w:rsidRPr="00DA2BEA">
      <w:fldChar w:fldCharType="begin" w:fldLock="1"/>
    </w:r>
    <w:r w:rsidRPr="00DA2BEA">
      <w:instrText xml:space="preserve"> PAGE </w:instrText>
    </w:r>
    <w:r w:rsidRPr="00DA2BEA">
      <w:fldChar w:fldCharType="separate"/>
    </w:r>
    <w:r w:rsidRPr="00DA2BEA">
      <w:t>2</w:t>
    </w:r>
    <w:r w:rsidRPr="00DA2BEA">
      <w:fldChar w:fldCharType="end"/>
    </w:r>
    <w:r w:rsidRPr="00DA2BEA">
      <w:t xml:space="preserve"> (</w:t>
    </w:r>
    <w:r w:rsidRPr="00DA2BEA">
      <w:fldChar w:fldCharType="begin" w:fldLock="1"/>
    </w:r>
    <w:r w:rsidRPr="00DA2BEA">
      <w:instrText xml:space="preserve"> NUMPAGES </w:instrText>
    </w:r>
    <w:r w:rsidRPr="00DA2BEA">
      <w:fldChar w:fldCharType="separate"/>
    </w:r>
    <w:r w:rsidRPr="00DA2BEA">
      <w:t>5</w:t>
    </w:r>
    <w:r w:rsidRPr="00DA2BEA">
      <w:fldChar w:fldCharType="end"/>
    </w:r>
    <w:r w:rsidRPr="00DA2BE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55C" w:rsidRPr="00DA2BEA" w:rsidRDefault="00B3655C">
    <w:pPr>
      <w:pStyle w:val="Sidhuvud"/>
      <w:jc w:val="center"/>
    </w:pPr>
    <w:r w:rsidRPr="00DA2BEA">
      <w:fldChar w:fldCharType="begin" w:fldLock="1"/>
    </w:r>
    <w:r w:rsidRPr="00DA2BEA">
      <w:instrText xml:space="preserve"> PAGE </w:instrText>
    </w:r>
    <w:r w:rsidRPr="00DA2BEA">
      <w:fldChar w:fldCharType="separate"/>
    </w:r>
    <w:r w:rsidRPr="00DA2BEA">
      <w:t>1</w:t>
    </w:r>
    <w:r w:rsidRPr="00DA2BEA">
      <w:fldChar w:fldCharType="end"/>
    </w:r>
    <w:r w:rsidRPr="00DA2BEA">
      <w:t xml:space="preserve"> (</w:t>
    </w:r>
    <w:r w:rsidRPr="00DA2BEA">
      <w:fldChar w:fldCharType="begin" w:fldLock="1"/>
    </w:r>
    <w:r w:rsidRPr="00DA2BEA">
      <w:instrText xml:space="preserve"> NUMPAGES </w:instrText>
    </w:r>
    <w:r w:rsidRPr="00DA2BEA">
      <w:fldChar w:fldCharType="separate"/>
    </w:r>
    <w:r w:rsidRPr="00DA2BEA">
      <w:t>5</w:t>
    </w:r>
    <w:r w:rsidRPr="00DA2BEA">
      <w:fldChar w:fldCharType="end"/>
    </w:r>
    <w:r w:rsidRPr="00DA2BE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55C" w:rsidRPr="00DA2BEA" w:rsidRDefault="00B3655C">
      <w:r w:rsidRPr="00DA2BEA">
        <w:separator/>
      </w:r>
    </w:p>
  </w:footnote>
  <w:footnote w:type="continuationSeparator" w:id="0">
    <w:p w:rsidR="00B3655C" w:rsidRPr="00DA2BEA" w:rsidRDefault="00B3655C">
      <w:r w:rsidRPr="00DA2B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55C" w:rsidRPr="00DA2BEA" w:rsidRDefault="00B3655C">
    <w:pPr>
      <w:pStyle w:val="Sidhuvud"/>
      <w:tabs>
        <w:tab w:val="clear" w:pos="4536"/>
      </w:tabs>
    </w:pPr>
    <w:r w:rsidRPr="00DA2BEA">
      <w:fldChar w:fldCharType="begin" w:fldLock="1"/>
    </w:r>
    <w:r w:rsidRPr="00DA2BEA">
      <w:instrText xml:space="preserve"> DOCPROPERTY "DocumentDate" </w:instrText>
    </w:r>
    <w:r w:rsidRPr="00DA2BEA">
      <w:fldChar w:fldCharType="separate"/>
    </w:r>
    <w:r w:rsidRPr="00DA2BEA">
      <w:t>Torsdagen den 14 juni 2012</w:t>
    </w:r>
    <w:r w:rsidRPr="00DA2BEA">
      <w:fldChar w:fldCharType="end"/>
    </w:r>
    <w:r w:rsidRPr="00DA2BEA">
      <w:fldChar w:fldCharType="begin" w:fldLock="1"/>
    </w:r>
    <w:r w:rsidRPr="00DA2BEA">
      <w:instrText xml:space="preserve">if </w:instrText>
    </w:r>
    <w:r w:rsidRPr="00DA2BEA">
      <w:fldChar w:fldCharType="begin" w:fldLock="1"/>
    </w:r>
    <w:r w:rsidRPr="00DA2BEA">
      <w:instrText xml:space="preserve"> DOCPROPERTY "Status" </w:instrText>
    </w:r>
    <w:r w:rsidRPr="00DA2BEA">
      <w:fldChar w:fldCharType="separate"/>
    </w:r>
    <w:r w:rsidRPr="00DA2BEA">
      <w:instrText>slutlig</w:instrText>
    </w:r>
    <w:r w:rsidRPr="00DA2BEA">
      <w:fldChar w:fldCharType="end"/>
    </w:r>
    <w:r w:rsidRPr="00DA2BEA">
      <w:instrText xml:space="preserve"> = "preliminär" " (preliminärt)" "" </w:instrText>
    </w:r>
    <w:r w:rsidRPr="00DA2BEA">
      <w:fldChar w:fldCharType="end"/>
    </w:r>
    <w:r w:rsidRPr="00DA2BEA">
      <w:tab/>
    </w:r>
  </w:p>
  <w:p w:rsidR="00B3655C" w:rsidRPr="00DA2BEA" w:rsidRDefault="00B365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2BEA">
      <w:rPr>
        <w:sz w:val="12"/>
      </w:rPr>
      <w:tab/>
    </w:r>
  </w:p>
  <w:p w:rsidR="00B3655C" w:rsidRPr="00DA2BEA" w:rsidRDefault="00B365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55C" w:rsidRPr="00DA2BEA" w:rsidRDefault="00DA2BE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A2B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55C" w:rsidRPr="00DA2BEA" w:rsidRDefault="00B3655C">
    <w:pPr>
      <w:pStyle w:val="Dokumentrubrik"/>
      <w:spacing w:after="360"/>
    </w:pPr>
    <w:r w:rsidRPr="00DA2BEA">
      <w:fldChar w:fldCharType="begin" w:fldLock="1"/>
    </w:r>
    <w:r w:rsidRPr="00DA2BEA">
      <w:instrText xml:space="preserve"> if </w:instrText>
    </w:r>
    <w:r w:rsidRPr="00DA2BEA">
      <w:fldChar w:fldCharType="begin" w:fldLock="1"/>
    </w:r>
    <w:r w:rsidRPr="00DA2BEA">
      <w:instrText xml:space="preserve"> DOCPROPERTY  Status </w:instrText>
    </w:r>
    <w:r w:rsidRPr="00DA2BEA">
      <w:fldChar w:fldCharType="separate"/>
    </w:r>
    <w:r w:rsidRPr="00DA2BEA">
      <w:instrText>slutlig</w:instrText>
    </w:r>
    <w:r w:rsidRPr="00DA2BEA">
      <w:fldChar w:fldCharType="end"/>
    </w:r>
    <w:r w:rsidRPr="00DA2BEA">
      <w:instrText xml:space="preserve"> = "preliminär" "Preliminär t" "T" </w:instrText>
    </w:r>
    <w:r w:rsidRPr="00DA2BEA">
      <w:fldChar w:fldCharType="separate"/>
    </w:r>
    <w:r w:rsidR="00DA2BEA" w:rsidRPr="00DA2BEA">
      <w:rPr>
        <w:noProof/>
      </w:rPr>
      <w:t>T</w:t>
    </w:r>
    <w:r w:rsidRPr="00DA2BEA">
      <w:fldChar w:fldCharType="end"/>
    </w:r>
    <w:r w:rsidRPr="00DA2BE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89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6B168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F5F1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8765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5658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521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F626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A614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FF4E1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2829120">
    <w:abstractNumId w:val="8"/>
  </w:num>
  <w:num w:numId="2" w16cid:durableId="1383746131">
    <w:abstractNumId w:val="2"/>
  </w:num>
  <w:num w:numId="3" w16cid:durableId="530996156">
    <w:abstractNumId w:val="3"/>
  </w:num>
  <w:num w:numId="4" w16cid:durableId="2035879861">
    <w:abstractNumId w:val="1"/>
  </w:num>
  <w:num w:numId="5" w16cid:durableId="1225722117">
    <w:abstractNumId w:val="7"/>
  </w:num>
  <w:num w:numId="6" w16cid:durableId="1162358230">
    <w:abstractNumId w:val="0"/>
  </w:num>
  <w:num w:numId="7" w16cid:durableId="597107398">
    <w:abstractNumId w:val="9"/>
  </w:num>
  <w:num w:numId="8" w16cid:durableId="918174626">
    <w:abstractNumId w:val="4"/>
  </w:num>
  <w:num w:numId="9" w16cid:durableId="2111243235">
    <w:abstractNumId w:val="5"/>
  </w:num>
  <w:num w:numId="10" w16cid:durableId="93744906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5954"/>
    <w:rsid w:val="00B3655C"/>
    <w:rsid w:val="00DA2BEA"/>
    <w:rsid w:val="00F7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BBF95-A1B8-4374-9A11-28D6C33E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523</Words>
  <Characters>2480</Characters>
  <Application>Microsoft Office Word</Application>
  <DocSecurity>4</DocSecurity>
  <Lines>620</Lines>
  <Paragraphs>333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2012-06-13T16:53:00Z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juni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2012-06-14</vt:lpwstr>
  </property>
  <property fmtid="{D5CDD505-2E9C-101B-9397-08002B2CF9AE}" pid="6" name="DocumentYear">
    <vt:lpwstr>2011/12</vt:lpwstr>
  </property>
</Properties>
</file>