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56E5B" w:rsidRDefault="006419CF" w14:paraId="056D6D6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53A8C0518574AE982B1B0728E392E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9bb0f0c-663f-456e-8656-fd0dc6069cfe"/>
        <w:id w:val="-1791196791"/>
        <w:lock w:val="sdtLocked"/>
      </w:sdtPr>
      <w:sdtEndPr/>
      <w:sdtContent>
        <w:p w:rsidR="0035748A" w:rsidRDefault="00EF6510" w14:paraId="2C2961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utredning av Säve flygplats samt de verksamheter som i dag bedrivs på Säve,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64A93E946B40748B7DAC3B09FCFE91"/>
        </w:placeholder>
        <w:text/>
      </w:sdtPr>
      <w:sdtEndPr/>
      <w:sdtContent>
        <w:p w:rsidRPr="009B062B" w:rsidR="006D79C9" w:rsidP="00333E95" w:rsidRDefault="006D79C9" w14:paraId="5631BD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6CEA" w:rsidP="00FC6CEA" w:rsidRDefault="00FC6CEA" w14:paraId="6C3FC3E0" w14:textId="459A82B3">
      <w:pPr>
        <w:pStyle w:val="Normalutanindragellerluft"/>
      </w:pPr>
      <w:r>
        <w:t>Vi har tidigare lyft frågan om Säve flygplats samt behovet av att utreda förutsätt</w:t>
      </w:r>
      <w:r w:rsidR="008D7F50">
        <w:softHyphen/>
      </w:r>
      <w:r>
        <w:t>ningarna för att rädda flygplatsen och använda den dels för militärt bruk</w:t>
      </w:r>
      <w:r w:rsidR="00191118">
        <w:t>, dels</w:t>
      </w:r>
      <w:r>
        <w:t xml:space="preserve"> för icke kommersiellt flyg så som brand</w:t>
      </w:r>
      <w:r w:rsidR="00191118">
        <w:noBreakHyphen/>
        <w:t>,</w:t>
      </w:r>
      <w:r>
        <w:t xml:space="preserve"> sjukvårds</w:t>
      </w:r>
      <w:r w:rsidR="00191118">
        <w:noBreakHyphen/>
      </w:r>
      <w:r>
        <w:t>, privat- och utbildningsflyg i Göteborg. Vi vidhåller att regeringen bör undersöka förutsättningarna för att omvandla Säve flygplats till en militär och civil flygplats.</w:t>
      </w:r>
    </w:p>
    <w:p w:rsidR="00FC6CEA" w:rsidP="008D7F50" w:rsidRDefault="00FC6CEA" w14:paraId="1DD0C0AB" w14:textId="43651ACF">
      <w:r>
        <w:t>Försvarsmakten har nu i ett remissyttrande till Trafikverket slagit fast att man anser att Säve flygplats inklusive hela start- och landningsbanan är av ett säkerhetspolitiskt intresse. Vi anser därför att kommunen tillsammans med staten bör säkerställa att flygplatsen finns kvar och kan utvecklas till en civil och militär flygplats.</w:t>
      </w:r>
    </w:p>
    <w:p w:rsidR="00FC6CEA" w:rsidP="008D7F50" w:rsidRDefault="00FC6CEA" w14:paraId="25649F3C" w14:textId="0049F17B">
      <w:r>
        <w:t>Vi är medvetna om att fastighetsägaren planerar för stora investeringar i området vilk</w:t>
      </w:r>
      <w:r w:rsidR="00191118">
        <w:t>a</w:t>
      </w:r>
      <w:r>
        <w:t xml:space="preserve"> om de genomförs kommer att omöjliggöra fortsatt flygverksamhet på Säve. Enligt vår uppfattning måste säkerhetsintresset gå före rent kommersiella intressen.</w:t>
      </w:r>
    </w:p>
    <w:p w:rsidR="00FC6CEA" w:rsidP="008D7F50" w:rsidRDefault="00FC6CEA" w14:paraId="524144A6" w14:textId="2FC19DA1">
      <w:r>
        <w:t>Men om det inte blir som vi önskar</w:t>
      </w:r>
      <w:r w:rsidR="00191118">
        <w:t>,</w:t>
      </w:r>
      <w:r>
        <w:t xml:space="preserve"> nämligen att flygplatsen bevaras och utvecklas, så behöver man säkerställa att all den verksamhet som idag existerar på Säve får möjlighet att fortsätta sin verksamhet.</w:t>
      </w:r>
    </w:p>
    <w:p w:rsidR="00FC6CEA" w:rsidP="008D7F50" w:rsidRDefault="00FC6CEA" w14:paraId="550C5FD7" w14:textId="2C081277">
      <w:r>
        <w:t>På Säve finns en av Sveriges äldsta flygklubbar, det bedrivs utbildning av nya piloter, brandflyget utgår ifrån Säve</w:t>
      </w:r>
      <w:r w:rsidR="00191118">
        <w:t xml:space="preserve"> och</w:t>
      </w:r>
      <w:r>
        <w:t xml:space="preserve"> polis, tull</w:t>
      </w:r>
      <w:r w:rsidR="00191118">
        <w:t xml:space="preserve"> och</w:t>
      </w:r>
      <w:r>
        <w:t xml:space="preserve"> ambulans nyttjar flygplatse</w:t>
      </w:r>
      <w:r w:rsidR="00191118">
        <w:t>n</w:t>
      </w:r>
      <w:r>
        <w:t>. Även privat flyg kan idag använda flygplatsen.</w:t>
      </w:r>
    </w:p>
    <w:p w:rsidRPr="00FC6CEA" w:rsidR="00FC6CEA" w:rsidP="008D7F50" w:rsidRDefault="00FC6CEA" w14:paraId="104E2A97" w14:textId="1D17571E">
      <w:r>
        <w:t>Vid en nedläggning eller kraftig förändring av Säves verksamhet måste alla dessa intressen på något sätt tillgodoses. Det är svårt att se hur Landvetter skall hantera alla dessa flygrörelser</w:t>
      </w:r>
      <w:r w:rsidR="00191118">
        <w:t>, och</w:t>
      </w:r>
      <w:r>
        <w:t xml:space="preserve"> det behövs därför en översyn avseende hur man skall säkerställa alla de verksamheter som idag finns på Säve om Säve i framtiden inte kan betjäna dessa.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82A8C6C2C14F1E93484126D56B8276"/>
        </w:placeholder>
      </w:sdtPr>
      <w:sdtEndPr/>
      <w:sdtContent>
        <w:p w:rsidR="00D56E5B" w:rsidP="00D56E5B" w:rsidRDefault="00D56E5B" w14:paraId="19F226EA" w14:textId="77777777"/>
        <w:p w:rsidR="00D56E5B" w:rsidP="00D56E5B" w:rsidRDefault="006419CF" w14:paraId="44024445" w14:textId="0BDB16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748A" w14:paraId="1FE40F1E" w14:textId="77777777">
        <w:trPr>
          <w:cantSplit/>
        </w:trPr>
        <w:tc>
          <w:tcPr>
            <w:tcW w:w="50" w:type="pct"/>
            <w:vAlign w:val="bottom"/>
          </w:tcPr>
          <w:p w:rsidR="0035748A" w:rsidRDefault="00EF6510" w14:paraId="57CE4C0F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35748A" w:rsidRDefault="00EF6510" w14:paraId="2048B212" w14:textId="77777777">
            <w:pPr>
              <w:pStyle w:val="Underskrifter"/>
              <w:spacing w:after="0"/>
            </w:pPr>
            <w:r>
              <w:t>Magnus Berntsson (KD)</w:t>
            </w:r>
          </w:p>
        </w:tc>
      </w:tr>
    </w:tbl>
    <w:p w:rsidRPr="008E0FE2" w:rsidR="004801AC" w:rsidP="00DF3554" w:rsidRDefault="004801AC" w14:paraId="70C9756B" w14:textId="2601D7B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B8B6" w14:textId="77777777" w:rsidR="006419CF" w:rsidRDefault="006419CF" w:rsidP="000C1CAD">
      <w:pPr>
        <w:spacing w:line="240" w:lineRule="auto"/>
      </w:pPr>
      <w:r>
        <w:separator/>
      </w:r>
    </w:p>
  </w:endnote>
  <w:endnote w:type="continuationSeparator" w:id="0">
    <w:p w14:paraId="40C05967" w14:textId="77777777" w:rsidR="006419CF" w:rsidRDefault="006419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CD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A6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3D7" w14:textId="1CBDFA49" w:rsidR="00262EA3" w:rsidRPr="00D56E5B" w:rsidRDefault="00262EA3" w:rsidP="00D56E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5C96" w14:textId="77777777" w:rsidR="006419CF" w:rsidRDefault="006419CF" w:rsidP="000C1CAD">
      <w:pPr>
        <w:spacing w:line="240" w:lineRule="auto"/>
      </w:pPr>
      <w:r>
        <w:separator/>
      </w:r>
    </w:p>
  </w:footnote>
  <w:footnote w:type="continuationSeparator" w:id="0">
    <w:p w14:paraId="02B12C5B" w14:textId="77777777" w:rsidR="006419CF" w:rsidRDefault="006419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78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F30E9B" wp14:editId="6D841B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AE645" w14:textId="76855C56" w:rsidR="00262EA3" w:rsidRDefault="006419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B2B58D5CE24AFA82B870F29B628001"/>
                              </w:placeholder>
                              <w:text/>
                            </w:sdtPr>
                            <w:sdtEndPr/>
                            <w:sdtContent>
                              <w:r w:rsidR="00FC6CE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B36C84AF874D6FA5132357CE3DF63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F30E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64AE645" w14:textId="76855C56" w:rsidR="00262EA3" w:rsidRDefault="006419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B2B58D5CE24AFA82B870F29B628001"/>
                        </w:placeholder>
                        <w:text/>
                      </w:sdtPr>
                      <w:sdtEndPr/>
                      <w:sdtContent>
                        <w:r w:rsidR="00FC6CE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B36C84AF874D6FA5132357CE3DF63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065D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44B5" w14:textId="77777777" w:rsidR="00262EA3" w:rsidRDefault="00262EA3" w:rsidP="008563AC">
    <w:pPr>
      <w:jc w:val="right"/>
    </w:pPr>
  </w:p>
  <w:p w14:paraId="5627B8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E5CE" w14:textId="77777777" w:rsidR="00262EA3" w:rsidRDefault="006419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1B7EF5" wp14:editId="39E236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0DDE5C" w14:textId="6FD07D14" w:rsidR="00262EA3" w:rsidRDefault="006419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6E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6CE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A186282" w14:textId="77777777" w:rsidR="00262EA3" w:rsidRPr="008227B3" w:rsidRDefault="006419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88156E" w14:textId="3259CBE0" w:rsidR="00262EA3" w:rsidRPr="008227B3" w:rsidRDefault="006419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E5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E5B">
          <w:t>:3630</w:t>
        </w:r>
      </w:sdtContent>
    </w:sdt>
  </w:p>
  <w:p w14:paraId="33AAEEA2" w14:textId="6390DBB9" w:rsidR="00262EA3" w:rsidRDefault="006419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B2B58D5CE24AFA82B870F29B628001"/>
        </w:placeholder>
        <w15:appearance w15:val="hidden"/>
        <w:text/>
      </w:sdtPr>
      <w:sdtEndPr/>
      <w:sdtContent>
        <w:r w:rsidR="00D56E5B">
          <w:t>av Magnus Jacobsson och Magnus Berntsson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8B36C84AF874D6FA5132357CE3DF632"/>
      </w:placeholder>
      <w:text/>
    </w:sdtPr>
    <w:sdtEndPr/>
    <w:sdtContent>
      <w:p w14:paraId="3F91963E" w14:textId="2E048FD9" w:rsidR="00262EA3" w:rsidRDefault="00FC6CEA" w:rsidP="00283E0F">
        <w:pPr>
          <w:pStyle w:val="FSHRub2"/>
        </w:pPr>
        <w:r>
          <w:t>Utredning av Säve 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3D96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0972404">
    <w:abstractNumId w:val="9"/>
  </w:num>
  <w:num w:numId="2" w16cid:durableId="1283732245">
    <w:abstractNumId w:val="8"/>
  </w:num>
  <w:num w:numId="3" w16cid:durableId="1958095028">
    <w:abstractNumId w:val="16"/>
  </w:num>
  <w:num w:numId="4" w16cid:durableId="1547253135">
    <w:abstractNumId w:val="14"/>
  </w:num>
  <w:num w:numId="5" w16cid:durableId="1819611239">
    <w:abstractNumId w:val="17"/>
  </w:num>
  <w:num w:numId="6" w16cid:durableId="889339839">
    <w:abstractNumId w:val="18"/>
  </w:num>
  <w:num w:numId="7" w16cid:durableId="49230036">
    <w:abstractNumId w:val="11"/>
  </w:num>
  <w:num w:numId="8" w16cid:durableId="1862476377">
    <w:abstractNumId w:val="12"/>
  </w:num>
  <w:num w:numId="9" w16cid:durableId="181751130">
    <w:abstractNumId w:val="15"/>
  </w:num>
  <w:num w:numId="10" w16cid:durableId="1958101061">
    <w:abstractNumId w:val="22"/>
  </w:num>
  <w:num w:numId="11" w16cid:durableId="1971011150">
    <w:abstractNumId w:val="21"/>
  </w:num>
  <w:num w:numId="12" w16cid:durableId="1766877625">
    <w:abstractNumId w:val="21"/>
  </w:num>
  <w:num w:numId="13" w16cid:durableId="1448506389">
    <w:abstractNumId w:val="3"/>
  </w:num>
  <w:num w:numId="14" w16cid:durableId="1749840421">
    <w:abstractNumId w:val="2"/>
  </w:num>
  <w:num w:numId="15" w16cid:durableId="1152143130">
    <w:abstractNumId w:val="1"/>
  </w:num>
  <w:num w:numId="16" w16cid:durableId="114373522">
    <w:abstractNumId w:val="0"/>
  </w:num>
  <w:num w:numId="17" w16cid:durableId="1683584887">
    <w:abstractNumId w:val="7"/>
  </w:num>
  <w:num w:numId="18" w16cid:durableId="514879649">
    <w:abstractNumId w:val="6"/>
  </w:num>
  <w:num w:numId="19" w16cid:durableId="250353423">
    <w:abstractNumId w:val="5"/>
  </w:num>
  <w:num w:numId="20" w16cid:durableId="363210639">
    <w:abstractNumId w:val="4"/>
  </w:num>
  <w:num w:numId="21" w16cid:durableId="1748989994">
    <w:abstractNumId w:val="21"/>
  </w:num>
  <w:num w:numId="22" w16cid:durableId="723137451">
    <w:abstractNumId w:val="21"/>
  </w:num>
  <w:num w:numId="23" w16cid:durableId="1783453488">
    <w:abstractNumId w:val="21"/>
  </w:num>
  <w:num w:numId="24" w16cid:durableId="2080979457">
    <w:abstractNumId w:val="21"/>
  </w:num>
  <w:num w:numId="25" w16cid:durableId="395007334">
    <w:abstractNumId w:val="21"/>
  </w:num>
  <w:num w:numId="26" w16cid:durableId="751467469">
    <w:abstractNumId w:val="22"/>
  </w:num>
  <w:num w:numId="27" w16cid:durableId="1975089965">
    <w:abstractNumId w:val="22"/>
  </w:num>
  <w:num w:numId="28" w16cid:durableId="509224345">
    <w:abstractNumId w:val="22"/>
  </w:num>
  <w:num w:numId="29" w16cid:durableId="1223712183">
    <w:abstractNumId w:val="22"/>
  </w:num>
  <w:num w:numId="30" w16cid:durableId="1321151379">
    <w:abstractNumId w:val="21"/>
  </w:num>
  <w:num w:numId="31" w16cid:durableId="1377317696">
    <w:abstractNumId w:val="21"/>
  </w:num>
  <w:num w:numId="32" w16cid:durableId="613437366">
    <w:abstractNumId w:val="22"/>
  </w:num>
  <w:num w:numId="33" w16cid:durableId="1928347457">
    <w:abstractNumId w:val="21"/>
  </w:num>
  <w:num w:numId="34" w16cid:durableId="687559788">
    <w:abstractNumId w:val="18"/>
  </w:num>
  <w:num w:numId="35" w16cid:durableId="42795807">
    <w:abstractNumId w:val="18"/>
    <w:lvlOverride w:ilvl="0">
      <w:startOverride w:val="1"/>
    </w:lvlOverride>
  </w:num>
  <w:num w:numId="36" w16cid:durableId="823198554">
    <w:abstractNumId w:val="19"/>
  </w:num>
  <w:num w:numId="37" w16cid:durableId="2011253866">
    <w:abstractNumId w:val="18"/>
    <w:lvlOverride w:ilvl="0">
      <w:startOverride w:val="1"/>
    </w:lvlOverride>
  </w:num>
  <w:num w:numId="38" w16cid:durableId="1118374667">
    <w:abstractNumId w:val="13"/>
  </w:num>
  <w:num w:numId="39" w16cid:durableId="1264268459">
    <w:abstractNumId w:val="10"/>
  </w:num>
  <w:num w:numId="40" w16cid:durableId="82787040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6CE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118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48A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5E4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9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9CF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F50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44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E5B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409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510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CEA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7440"/>
  <w15:chartTrackingRefBased/>
  <w15:docId w15:val="{56D35A74-124F-497C-9F4E-B694C3A0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A8C0518574AE982B1B0728E392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2AE24-850D-4675-80C4-0805F5829C1F}"/>
      </w:docPartPr>
      <w:docPartBody>
        <w:p w:rsidR="001A0D9C" w:rsidRDefault="001A0D9C">
          <w:pPr>
            <w:pStyle w:val="053A8C0518574AE982B1B0728E392E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64A93E946B40748B7DAC3B09FCF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F8554-6DFA-4768-8F0B-FC02B2D6CA48}"/>
      </w:docPartPr>
      <w:docPartBody>
        <w:p w:rsidR="001A0D9C" w:rsidRDefault="001A0D9C">
          <w:pPr>
            <w:pStyle w:val="F864A93E946B40748B7DAC3B09FCFE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B2B58D5CE24AFA82B870F29B628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D59BC-A577-43A6-AEF8-C1DDD8353281}"/>
      </w:docPartPr>
      <w:docPartBody>
        <w:p w:rsidR="001A0D9C" w:rsidRDefault="001A0D9C">
          <w:pPr>
            <w:pStyle w:val="29B2B58D5CE24AFA82B870F29B628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B36C84AF874D6FA5132357CE3DF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428BE-EC2B-4CA2-9B73-D87471256092}"/>
      </w:docPartPr>
      <w:docPartBody>
        <w:p w:rsidR="001A0D9C" w:rsidRDefault="001A0D9C">
          <w:pPr>
            <w:pStyle w:val="F8B36C84AF874D6FA5132357CE3DF632"/>
          </w:pPr>
          <w:r>
            <w:t xml:space="preserve"> </w:t>
          </w:r>
        </w:p>
      </w:docPartBody>
    </w:docPart>
    <w:docPart>
      <w:docPartPr>
        <w:name w:val="2A82A8C6C2C14F1E93484126D56B8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A2953-7A08-4545-85D4-2546EFAA84CD}"/>
      </w:docPartPr>
      <w:docPartBody>
        <w:p w:rsidR="00D51986" w:rsidRDefault="00D519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9C"/>
    <w:rsid w:val="00193D07"/>
    <w:rsid w:val="001A0D9C"/>
    <w:rsid w:val="003975E4"/>
    <w:rsid w:val="0043579C"/>
    <w:rsid w:val="00D5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53A8C0518574AE982B1B0728E392ED2">
    <w:name w:val="053A8C0518574AE982B1B0728E392ED2"/>
  </w:style>
  <w:style w:type="paragraph" w:customStyle="1" w:styleId="F864A93E946B40748B7DAC3B09FCFE91">
    <w:name w:val="F864A93E946B40748B7DAC3B09FCFE91"/>
  </w:style>
  <w:style w:type="paragraph" w:customStyle="1" w:styleId="29B2B58D5CE24AFA82B870F29B628001">
    <w:name w:val="29B2B58D5CE24AFA82B870F29B628001"/>
  </w:style>
  <w:style w:type="paragraph" w:customStyle="1" w:styleId="F8B36C84AF874D6FA5132357CE3DF632">
    <w:name w:val="F8B36C84AF874D6FA5132357CE3DF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4B3E8-0324-4AF2-A60D-0D282AB4F355}"/>
</file>

<file path=customXml/itemProps2.xml><?xml version="1.0" encoding="utf-8"?>
<ds:datastoreItem xmlns:ds="http://schemas.openxmlformats.org/officeDocument/2006/customXml" ds:itemID="{7165F93D-3702-4812-B333-7767A5B5756D}"/>
</file>

<file path=customXml/itemProps3.xml><?xml version="1.0" encoding="utf-8"?>
<ds:datastoreItem xmlns:ds="http://schemas.openxmlformats.org/officeDocument/2006/customXml" ds:itemID="{48C52E35-DF52-47B5-8905-EF0D244E437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1710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Säkerställa brand   sjukvårds   privat  och utbildnings flyg i Göteborg</vt:lpstr>
      <vt:lpstr>
      </vt:lpstr>
    </vt:vector>
  </TitlesOfParts>
  <Company>Sveriges riksdag</Company>
  <LinksUpToDate>false</LinksUpToDate>
  <CharactersWithSpaces>1999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