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F2AB9-032C-4211-BD4F-C2FD906DEB32}"/>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45F9F868-BDC5-4C9A-AC48-A61A642CCAD3}"/>
</file>

<file path=customXml/itemProps4.xml><?xml version="1.0" encoding="utf-8"?>
<ds:datastoreItem xmlns:ds="http://schemas.openxmlformats.org/officeDocument/2006/customXml" ds:itemID="{59263C8B-BC01-4630-A45E-D6D23F1C719F}"/>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