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B01866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F33808">
              <w:rPr>
                <w:b/>
              </w:rPr>
              <w:t>10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AD45513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EB0A13">
              <w:t>1</w:t>
            </w:r>
            <w:r w:rsidR="00DC61EB">
              <w:t>-</w:t>
            </w:r>
            <w:r w:rsidR="00081ADB">
              <w:t>2</w:t>
            </w:r>
            <w:r w:rsidR="005B22F8">
              <w:t>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203A26" w:rsidRDefault="0096348C" w:rsidP="0096348C">
            <w:r w:rsidRPr="00203A26">
              <w:t>TID</w:t>
            </w:r>
          </w:p>
        </w:tc>
        <w:tc>
          <w:tcPr>
            <w:tcW w:w="6463" w:type="dxa"/>
          </w:tcPr>
          <w:p w14:paraId="0B1FB026" w14:textId="64F3EF1B" w:rsidR="00D12EAD" w:rsidRPr="00203A26" w:rsidRDefault="00DC61EB" w:rsidP="0096348C">
            <w:r w:rsidRPr="00203A26">
              <w:t>1</w:t>
            </w:r>
            <w:r w:rsidR="00B327EE" w:rsidRPr="00203A26">
              <w:t>0</w:t>
            </w:r>
            <w:r w:rsidRPr="00203A26">
              <w:t>.00-</w:t>
            </w:r>
            <w:r w:rsidR="00203A26" w:rsidRPr="00203A26">
              <w:t>10.50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28A27B0C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5B22F8">
              <w:rPr>
                <w:snapToGrid w:val="0"/>
              </w:rPr>
              <w:t>9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01B24571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27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2E7AACC" w14:textId="75974E9E" w:rsidR="00E51D63" w:rsidRDefault="005B22F8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45EBA">
              <w:rPr>
                <w:b/>
              </w:rPr>
              <w:t>Information från</w:t>
            </w:r>
            <w:r>
              <w:rPr>
                <w:b/>
              </w:rPr>
              <w:t xml:space="preserve"> Justitie</w:t>
            </w:r>
            <w:r w:rsidRPr="00545EBA">
              <w:rPr>
                <w:b/>
              </w:rPr>
              <w:t>departementet</w:t>
            </w:r>
          </w:p>
          <w:p w14:paraId="4A39F8A6" w14:textId="77777777" w:rsidR="00E51D63" w:rsidRDefault="00E51D63" w:rsidP="005B22F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D04E52D" w14:textId="6DBB82B8" w:rsidR="005B22F8" w:rsidRPr="005B22F8" w:rsidRDefault="005B22F8" w:rsidP="005B22F8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>
              <w:t xml:space="preserve">Migrationsminister </w:t>
            </w:r>
            <w:r>
              <w:rPr>
                <w:bCs/>
              </w:rPr>
              <w:t>Johan Forssell,</w:t>
            </w:r>
            <w:r>
              <w:t xml:space="preserve"> </w:t>
            </w:r>
            <w:r>
              <w:rPr>
                <w:bCs/>
              </w:rPr>
              <w:t>Justitiedepartementet</w:t>
            </w:r>
            <w:r>
              <w:t xml:space="preserve">, med medarbetare lämnade information om </w:t>
            </w:r>
            <w:r w:rsidRPr="0002570A">
              <w:t xml:space="preserve">överenskommelser </w:t>
            </w:r>
            <w:r>
              <w:t xml:space="preserve">med tredjeländer </w:t>
            </w:r>
            <w:r w:rsidRPr="0002570A">
              <w:t>om migrations</w:t>
            </w:r>
            <w:r>
              <w:t xml:space="preserve">politiska </w:t>
            </w:r>
            <w:r w:rsidRPr="0002570A">
              <w:t>samarbeten</w:t>
            </w:r>
            <w:r>
              <w:t>.</w:t>
            </w:r>
          </w:p>
          <w:p w14:paraId="27D5DB4D" w14:textId="272ED1F9" w:rsidR="005B22F8" w:rsidRPr="00EB0A13" w:rsidRDefault="005B22F8" w:rsidP="005B22F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5B22F8" w14:paraId="5DF254C5" w14:textId="77777777" w:rsidTr="00D12EAD">
        <w:tc>
          <w:tcPr>
            <w:tcW w:w="567" w:type="dxa"/>
          </w:tcPr>
          <w:p w14:paraId="35FF0549" w14:textId="46A709E1" w:rsidR="005B22F8" w:rsidRDefault="005B22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EC4E32F" w14:textId="51310334" w:rsidR="005B22F8" w:rsidRDefault="005B22F8" w:rsidP="00EB0A13">
            <w:pPr>
              <w:tabs>
                <w:tab w:val="left" w:pos="1701"/>
              </w:tabs>
              <w:rPr>
                <w:b/>
              </w:rPr>
            </w:pPr>
            <w:r w:rsidRPr="00545EBA">
              <w:rPr>
                <w:b/>
              </w:rPr>
              <w:t xml:space="preserve">Utgiftsområde </w:t>
            </w:r>
            <w:r>
              <w:rPr>
                <w:b/>
              </w:rPr>
              <w:t>11</w:t>
            </w:r>
            <w:r w:rsidRPr="00545EBA">
              <w:rPr>
                <w:b/>
              </w:rPr>
              <w:t xml:space="preserve"> Ekonomisk trygghet vid </w:t>
            </w:r>
            <w:r>
              <w:rPr>
                <w:b/>
              </w:rPr>
              <w:t>ålderdom</w:t>
            </w:r>
            <w:r w:rsidRPr="00545EBA">
              <w:rPr>
                <w:b/>
              </w:rPr>
              <w:t xml:space="preserve"> (SfU</w:t>
            </w:r>
            <w:r>
              <w:rPr>
                <w:b/>
              </w:rPr>
              <w:t>2</w:t>
            </w:r>
            <w:r w:rsidRPr="00545EBA">
              <w:rPr>
                <w:b/>
              </w:rPr>
              <w:t>)</w:t>
            </w:r>
          </w:p>
          <w:p w14:paraId="6054BEE0" w14:textId="77777777" w:rsidR="005B22F8" w:rsidRDefault="005B22F8" w:rsidP="00EB0A13">
            <w:pPr>
              <w:tabs>
                <w:tab w:val="left" w:pos="1701"/>
              </w:tabs>
              <w:rPr>
                <w:b/>
              </w:rPr>
            </w:pPr>
          </w:p>
          <w:p w14:paraId="0CFDA556" w14:textId="77777777" w:rsidR="009306F2" w:rsidRDefault="005B22F8" w:rsidP="00EB0A13">
            <w:pPr>
              <w:tabs>
                <w:tab w:val="left" w:pos="1701"/>
              </w:tabs>
            </w:pPr>
            <w:r>
              <w:t>Utskottet fortsatte beredningen proposition 2025/26:</w:t>
            </w:r>
            <w:r w:rsidR="009306F2">
              <w:t>1</w:t>
            </w:r>
            <w:r>
              <w:t xml:space="preserve"> och motione</w:t>
            </w:r>
            <w:r w:rsidR="009306F2">
              <w:t>r</w:t>
            </w:r>
            <w:r>
              <w:t xml:space="preserve">. </w:t>
            </w:r>
          </w:p>
          <w:p w14:paraId="4FACBB27" w14:textId="77777777" w:rsidR="009306F2" w:rsidRDefault="009306F2" w:rsidP="00EB0A13">
            <w:pPr>
              <w:tabs>
                <w:tab w:val="left" w:pos="1701"/>
              </w:tabs>
            </w:pPr>
          </w:p>
          <w:p w14:paraId="6EF900D0" w14:textId="0A637550" w:rsidR="009306F2" w:rsidRDefault="005B22F8" w:rsidP="00EB0A13">
            <w:pPr>
              <w:tabs>
                <w:tab w:val="left" w:pos="1701"/>
              </w:tabs>
            </w:pPr>
            <w:r>
              <w:t>Utskottet justerade betänkande 202</w:t>
            </w:r>
            <w:r w:rsidR="009306F2">
              <w:t>5</w:t>
            </w:r>
            <w:r>
              <w:t>/</w:t>
            </w:r>
            <w:proofErr w:type="gramStart"/>
            <w:r>
              <w:t>2</w:t>
            </w:r>
            <w:r w:rsidR="009306F2">
              <w:t>6</w:t>
            </w:r>
            <w:r>
              <w:t>:</w:t>
            </w:r>
            <w:r w:rsidR="009306F2">
              <w:t>SfU</w:t>
            </w:r>
            <w:proofErr w:type="gramEnd"/>
            <w:r w:rsidR="009306F2">
              <w:t>2</w:t>
            </w:r>
            <w:r>
              <w:t xml:space="preserve">. </w:t>
            </w:r>
          </w:p>
          <w:p w14:paraId="668CB052" w14:textId="77777777" w:rsidR="009306F2" w:rsidRPr="009306F2" w:rsidRDefault="009306F2" w:rsidP="00EB0A13">
            <w:pPr>
              <w:tabs>
                <w:tab w:val="left" w:pos="1701"/>
              </w:tabs>
              <w:rPr>
                <w:highlight w:val="yellow"/>
              </w:rPr>
            </w:pPr>
          </w:p>
          <w:p w14:paraId="3B8B647B" w14:textId="4E55351C" w:rsidR="000A08E4" w:rsidRDefault="009306F2" w:rsidP="00EB0A13">
            <w:pPr>
              <w:tabs>
                <w:tab w:val="left" w:pos="1701"/>
              </w:tabs>
            </w:pPr>
            <w:r w:rsidRPr="009306F2">
              <w:t>C</w:t>
            </w:r>
            <w:r w:rsidR="005B22F8" w:rsidRPr="009306F2">
              <w:t xml:space="preserve">-ledamoten anmälde ett särskilt yttrande. </w:t>
            </w:r>
          </w:p>
          <w:p w14:paraId="35E3649D" w14:textId="6F97B505" w:rsidR="000A08E4" w:rsidRDefault="000A08E4" w:rsidP="00EB0A13">
            <w:pPr>
              <w:tabs>
                <w:tab w:val="left" w:pos="1701"/>
              </w:tabs>
            </w:pPr>
          </w:p>
          <w:p w14:paraId="4FB50726" w14:textId="77777777" w:rsidR="005B22F8" w:rsidRDefault="000A08E4" w:rsidP="000A08E4">
            <w:pPr>
              <w:tabs>
                <w:tab w:val="left" w:pos="1701"/>
              </w:tabs>
            </w:pPr>
            <w:r>
              <w:t>C-ledamoten avstod från ställningstagande.</w:t>
            </w:r>
          </w:p>
          <w:p w14:paraId="137A82A3" w14:textId="5D884467" w:rsidR="000A08E4" w:rsidRPr="009306F2" w:rsidRDefault="000A08E4" w:rsidP="000A08E4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  <w:tr w:rsidR="005B22F8" w14:paraId="212F6DCF" w14:textId="77777777" w:rsidTr="00D12EAD">
        <w:tc>
          <w:tcPr>
            <w:tcW w:w="567" w:type="dxa"/>
          </w:tcPr>
          <w:p w14:paraId="7A2776D1" w14:textId="1132CDBD" w:rsidR="005B22F8" w:rsidRDefault="005B22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8AE67E1" w14:textId="6CE3788C" w:rsidR="005B22F8" w:rsidRDefault="005B22F8" w:rsidP="00EB0A13">
            <w:pPr>
              <w:tabs>
                <w:tab w:val="left" w:pos="1701"/>
              </w:tabs>
              <w:rPr>
                <w:b/>
              </w:rPr>
            </w:pPr>
            <w:r w:rsidRPr="007E4EFE">
              <w:rPr>
                <w:b/>
              </w:rPr>
              <w:t>Utgiftsområde 8 Migration (SfU4)</w:t>
            </w:r>
          </w:p>
          <w:p w14:paraId="6D947982" w14:textId="74066ABB" w:rsidR="009306F2" w:rsidRDefault="009306F2" w:rsidP="00EB0A13">
            <w:pPr>
              <w:tabs>
                <w:tab w:val="left" w:pos="1701"/>
              </w:tabs>
              <w:rPr>
                <w:b/>
              </w:rPr>
            </w:pPr>
          </w:p>
          <w:p w14:paraId="6C25B284" w14:textId="77777777" w:rsidR="009306F2" w:rsidRDefault="009306F2" w:rsidP="009306F2">
            <w:pPr>
              <w:tabs>
                <w:tab w:val="left" w:pos="1701"/>
              </w:tabs>
            </w:pPr>
            <w:r>
              <w:t xml:space="preserve">Utskottet fortsatte beredningen proposition 2025/26:1 och motioner. </w:t>
            </w:r>
          </w:p>
          <w:p w14:paraId="7D3E7513" w14:textId="77777777" w:rsidR="009306F2" w:rsidRDefault="009306F2" w:rsidP="009306F2">
            <w:pPr>
              <w:tabs>
                <w:tab w:val="left" w:pos="1701"/>
              </w:tabs>
            </w:pPr>
          </w:p>
          <w:p w14:paraId="601E554F" w14:textId="4CD3E990" w:rsidR="009306F2" w:rsidRDefault="009306F2" w:rsidP="009306F2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26:SfU</w:t>
            </w:r>
            <w:proofErr w:type="gramEnd"/>
            <w:r>
              <w:t xml:space="preserve">4. </w:t>
            </w:r>
          </w:p>
          <w:p w14:paraId="06BB97D6" w14:textId="77777777" w:rsidR="009306F2" w:rsidRDefault="009306F2" w:rsidP="009306F2">
            <w:pPr>
              <w:tabs>
                <w:tab w:val="left" w:pos="1701"/>
              </w:tabs>
            </w:pPr>
          </w:p>
          <w:p w14:paraId="39C3CCA6" w14:textId="26CC7B27" w:rsidR="000A08E4" w:rsidRDefault="009306F2" w:rsidP="000A08E4">
            <w:pPr>
              <w:tabs>
                <w:tab w:val="left" w:pos="1701"/>
              </w:tabs>
            </w:pPr>
            <w:r w:rsidRPr="009306F2">
              <w:t xml:space="preserve">S-, V-, C- och MP-ledamöterna anmälde </w:t>
            </w:r>
            <w:r w:rsidR="00E47BA4">
              <w:t>särskilda yttranden</w:t>
            </w:r>
            <w:r w:rsidRPr="009306F2">
              <w:t xml:space="preserve">. </w:t>
            </w:r>
          </w:p>
          <w:p w14:paraId="0D9D5CD0" w14:textId="77777777" w:rsidR="000A08E4" w:rsidRDefault="000A08E4" w:rsidP="000A08E4">
            <w:pPr>
              <w:tabs>
                <w:tab w:val="left" w:pos="1701"/>
              </w:tabs>
            </w:pPr>
          </w:p>
          <w:p w14:paraId="65BCA1F0" w14:textId="6DE932AB" w:rsidR="009306F2" w:rsidRPr="009306F2" w:rsidRDefault="000A08E4" w:rsidP="009306F2">
            <w:pPr>
              <w:tabs>
                <w:tab w:val="left" w:pos="1701"/>
              </w:tabs>
            </w:pPr>
            <w:r w:rsidRPr="009306F2">
              <w:t xml:space="preserve">S-, V-, C- och MP-ledamöterna </w:t>
            </w:r>
            <w:r>
              <w:t>avstod från ställningstagande.</w:t>
            </w:r>
          </w:p>
          <w:p w14:paraId="57062111" w14:textId="5BBACF45" w:rsidR="005B22F8" w:rsidRPr="00545EBA" w:rsidRDefault="005B22F8" w:rsidP="009306F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B22F8" w14:paraId="5764BAD8" w14:textId="77777777" w:rsidTr="009306F2">
        <w:trPr>
          <w:trHeight w:val="1297"/>
        </w:trPr>
        <w:tc>
          <w:tcPr>
            <w:tcW w:w="567" w:type="dxa"/>
          </w:tcPr>
          <w:p w14:paraId="5819BE9E" w14:textId="3D9F5AD6" w:rsidR="005B22F8" w:rsidRDefault="005B22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1285B42" w14:textId="7E542927" w:rsidR="005B22F8" w:rsidRDefault="009306F2" w:rsidP="00EB0A13">
            <w:pPr>
              <w:tabs>
                <w:tab w:val="left" w:pos="1701"/>
              </w:tabs>
              <w:rPr>
                <w:b/>
              </w:rPr>
            </w:pPr>
            <w:r w:rsidRPr="009306F2">
              <w:rPr>
                <w:b/>
              </w:rPr>
              <w:t>Mottagande av motionsyrkande</w:t>
            </w:r>
          </w:p>
          <w:p w14:paraId="19FDFF50" w14:textId="77777777" w:rsidR="009306F2" w:rsidRDefault="009306F2" w:rsidP="00EB0A13">
            <w:pPr>
              <w:tabs>
                <w:tab w:val="left" w:pos="1701"/>
              </w:tabs>
              <w:rPr>
                <w:b/>
              </w:rPr>
            </w:pPr>
          </w:p>
          <w:p w14:paraId="599E9773" w14:textId="2DFBB46F" w:rsidR="009306F2" w:rsidRDefault="009306F2" w:rsidP="00E47BA4">
            <w:pPr>
              <w:tabs>
                <w:tab w:val="left" w:pos="1701"/>
              </w:tabs>
            </w:pPr>
            <w:r>
              <w:t xml:space="preserve">Utskottet beslutade att ta emot motion 2025/26:3180 av </w:t>
            </w:r>
            <w:r w:rsidRPr="009306F2">
              <w:t xml:space="preserve">Anne-Li Sjölund m.fl. (C) </w:t>
            </w:r>
            <w:r>
              <w:t>yrkande 8</w:t>
            </w:r>
            <w:r w:rsidR="00E47BA4">
              <w:t xml:space="preserve"> från kulturutskottet</w:t>
            </w:r>
            <w:r>
              <w:t>.</w:t>
            </w:r>
          </w:p>
          <w:p w14:paraId="2C45D59A" w14:textId="77777777" w:rsidR="007D39C1" w:rsidRDefault="007D39C1" w:rsidP="00E47BA4">
            <w:pPr>
              <w:tabs>
                <w:tab w:val="left" w:pos="1701"/>
              </w:tabs>
            </w:pPr>
          </w:p>
          <w:p w14:paraId="6EB2AB5B" w14:textId="53A64D98" w:rsidR="007D39C1" w:rsidRPr="007E4EFE" w:rsidRDefault="007D39C1" w:rsidP="00E47BA4">
            <w:pPr>
              <w:tabs>
                <w:tab w:val="left" w:pos="1701"/>
              </w:tabs>
              <w:rPr>
                <w:b/>
              </w:rPr>
            </w:pPr>
            <w:r w:rsidRPr="007D39C1">
              <w:t>Denna paragraf förklarades omedelbart justerad.</w:t>
            </w:r>
          </w:p>
        </w:tc>
      </w:tr>
      <w:tr w:rsidR="00081ADB" w14:paraId="4A96D4E6" w14:textId="77777777" w:rsidTr="00D12EAD">
        <w:tc>
          <w:tcPr>
            <w:tcW w:w="567" w:type="dxa"/>
          </w:tcPr>
          <w:p w14:paraId="7C7FEFF1" w14:textId="3140162F" w:rsidR="00081ADB" w:rsidRDefault="00081AD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24ECA2" w14:textId="3B656C79" w:rsidR="00081ADB" w:rsidRPr="00EB0A13" w:rsidRDefault="00081ADB" w:rsidP="00E51D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CBE" w14:paraId="1C966831" w14:textId="77777777" w:rsidTr="00D12EAD">
        <w:tc>
          <w:tcPr>
            <w:tcW w:w="567" w:type="dxa"/>
          </w:tcPr>
          <w:p w14:paraId="5842711B" w14:textId="514E012A" w:rsidR="00D95CBE" w:rsidRDefault="00D95C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22F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0078917" w14:textId="53CB5D75" w:rsidR="00D95CBE" w:rsidRPr="005B22F8" w:rsidRDefault="00D95CBE" w:rsidP="00D95CBE">
            <w:pPr>
              <w:tabs>
                <w:tab w:val="left" w:pos="1701"/>
              </w:tabs>
              <w:rPr>
                <w:b/>
              </w:rPr>
            </w:pPr>
            <w:r w:rsidRPr="005B22F8">
              <w:rPr>
                <w:b/>
              </w:rPr>
              <w:t>Inkomna skrivelser</w:t>
            </w:r>
          </w:p>
          <w:p w14:paraId="00A0BB05" w14:textId="77777777" w:rsidR="00D95CBE" w:rsidRPr="0010709F" w:rsidRDefault="00D95CBE" w:rsidP="00D95C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FF0000"/>
                <w:szCs w:val="24"/>
                <w:lang w:eastAsia="en-US"/>
              </w:rPr>
            </w:pPr>
          </w:p>
          <w:p w14:paraId="1AA4C254" w14:textId="167D1F04" w:rsidR="00D95CBE" w:rsidRPr="00775D3E" w:rsidRDefault="00D95CBE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B22F8">
              <w:rPr>
                <w:rFonts w:eastAsiaTheme="minorHAnsi"/>
                <w:color w:val="000000"/>
                <w:szCs w:val="24"/>
                <w:lang w:eastAsia="en-US"/>
              </w:rPr>
              <w:t xml:space="preserve">Inkomna skrivelser anmäldes (dnr </w:t>
            </w:r>
            <w:proofErr w:type="gramStart"/>
            <w:r w:rsidR="005B22F8" w:rsidRPr="005B22F8">
              <w:rPr>
                <w:rFonts w:eastAsiaTheme="minorHAnsi"/>
                <w:color w:val="000000"/>
                <w:szCs w:val="24"/>
                <w:lang w:eastAsia="en-US"/>
              </w:rPr>
              <w:t>640-2025</w:t>
            </w:r>
            <w:proofErr w:type="gramEnd"/>
            <w:r w:rsidR="005B22F8" w:rsidRPr="005B22F8">
              <w:rPr>
                <w:rFonts w:eastAsiaTheme="minorHAnsi"/>
                <w:color w:val="000000"/>
                <w:szCs w:val="24"/>
                <w:lang w:eastAsia="en-US"/>
              </w:rPr>
              <w:t>/26, 641-2025/26, 650-2025/26 och 668-2025/26</w:t>
            </w:r>
            <w:r w:rsidRPr="005B22F8"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07F9FE1E" w14:textId="77777777" w:rsidR="00D95CBE" w:rsidRPr="00D95CBE" w:rsidRDefault="00D95CBE" w:rsidP="00EB0A1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75E33AB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B22F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02E45AA" w14:textId="41863507" w:rsidR="00134762" w:rsidRPr="00DC61EB" w:rsidRDefault="00DC61E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Pr="005B22F8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14:paraId="2B7A9EDC" w14:textId="77777777" w:rsidR="00134762" w:rsidRPr="005B22F8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42D4D5C" w14:textId="77777777" w:rsidR="00910007" w:rsidRPr="005B22F8" w:rsidRDefault="00910007" w:rsidP="0091000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B22F8">
              <w:rPr>
                <w:rFonts w:eastAsiaTheme="minorHAnsi"/>
                <w:color w:val="000000"/>
                <w:szCs w:val="24"/>
                <w:lang w:eastAsia="en-US"/>
              </w:rPr>
              <w:t>Inkomna EU-dokument anmäldes:</w:t>
            </w:r>
          </w:p>
          <w:p w14:paraId="12AFE1B9" w14:textId="1F154069" w:rsidR="00134762" w:rsidRPr="005B22F8" w:rsidRDefault="00910007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B22F8"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r w:rsidR="005B22F8" w:rsidRPr="005B22F8">
              <w:rPr>
                <w:rFonts w:eastAsiaTheme="minorHAnsi"/>
                <w:color w:val="000000"/>
                <w:szCs w:val="24"/>
                <w:lang w:eastAsia="en-US"/>
              </w:rPr>
              <w:t xml:space="preserve"> Meddelande från kommissionen till Europaparlamentet, Europeiska rådet, Europeiska centralbanken, Europeiska ekonomiska och sociala kommittén samt Regionkommittén om att öka kapaciteten hos EU:s sektor för kompletterande pensioner för att förbättra pensionsinkomsterna och tillföra EU:s ekonomi långsiktigt kapital, </w:t>
            </w:r>
            <w:proofErr w:type="gramStart"/>
            <w:r w:rsidR="005B22F8" w:rsidRPr="005B22F8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="005B22F8" w:rsidRPr="005B22F8">
              <w:rPr>
                <w:rFonts w:eastAsiaTheme="minorHAnsi"/>
                <w:color w:val="000000"/>
                <w:szCs w:val="24"/>
                <w:lang w:eastAsia="en-US"/>
              </w:rPr>
              <w:t>2025) 839.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7D28BE3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51BB5D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3A2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F010AC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9306F2">
              <w:rPr>
                <w:snapToGrid w:val="0"/>
              </w:rPr>
              <w:t>N</w:t>
            </w:r>
            <w:r w:rsidR="00134762" w:rsidRPr="009306F2">
              <w:rPr>
                <w:snapToGrid w:val="0"/>
              </w:rPr>
              <w:t>ästa sammanträde äg</w:t>
            </w:r>
            <w:r w:rsidRPr="009306F2">
              <w:rPr>
                <w:snapToGrid w:val="0"/>
              </w:rPr>
              <w:t>er</w:t>
            </w:r>
            <w:r w:rsidR="00134762" w:rsidRPr="009306F2">
              <w:rPr>
                <w:snapToGrid w:val="0"/>
              </w:rPr>
              <w:t xml:space="preserve"> rum </w:t>
            </w:r>
            <w:r w:rsidR="00D95CBE" w:rsidRPr="009306F2">
              <w:rPr>
                <w:snapToGrid w:val="0"/>
              </w:rPr>
              <w:t>t</w:t>
            </w:r>
            <w:r w:rsidR="005B22F8" w:rsidRPr="009306F2">
              <w:rPr>
                <w:snapToGrid w:val="0"/>
              </w:rPr>
              <w:t xml:space="preserve">isdagen </w:t>
            </w:r>
            <w:r w:rsidR="00134762" w:rsidRPr="009306F2">
              <w:rPr>
                <w:snapToGrid w:val="0"/>
              </w:rPr>
              <w:t>den</w:t>
            </w:r>
            <w:r w:rsidR="00EB0A13" w:rsidRPr="009306F2">
              <w:rPr>
                <w:snapToGrid w:val="0"/>
              </w:rPr>
              <w:t xml:space="preserve"> </w:t>
            </w:r>
            <w:r w:rsidR="00B327EE" w:rsidRPr="009306F2">
              <w:rPr>
                <w:snapToGrid w:val="0"/>
              </w:rPr>
              <w:t>2</w:t>
            </w:r>
            <w:r w:rsidR="005B22F8" w:rsidRPr="009306F2">
              <w:rPr>
                <w:snapToGrid w:val="0"/>
              </w:rPr>
              <w:t xml:space="preserve"> december</w:t>
            </w:r>
            <w:r w:rsidR="00134762" w:rsidRPr="009306F2">
              <w:rPr>
                <w:snapToGrid w:val="0"/>
              </w:rPr>
              <w:t xml:space="preserve"> 202</w:t>
            </w:r>
            <w:r w:rsidR="002B6C96" w:rsidRPr="009306F2">
              <w:rPr>
                <w:snapToGrid w:val="0"/>
              </w:rPr>
              <w:t>5</w:t>
            </w:r>
            <w:r w:rsidR="00134762" w:rsidRPr="009306F2">
              <w:rPr>
                <w:snapToGrid w:val="0"/>
              </w:rPr>
              <w:t xml:space="preserve"> kl. </w:t>
            </w:r>
            <w:r w:rsidR="00DC61EB" w:rsidRPr="009306F2">
              <w:rPr>
                <w:snapToGrid w:val="0"/>
              </w:rPr>
              <w:t>1</w:t>
            </w:r>
            <w:r w:rsidR="005B22F8" w:rsidRPr="009306F2">
              <w:rPr>
                <w:snapToGrid w:val="0"/>
              </w:rPr>
              <w:t>1</w:t>
            </w:r>
            <w:r w:rsidR="00DC61EB" w:rsidRPr="009306F2">
              <w:rPr>
                <w:snapToGrid w:val="0"/>
              </w:rPr>
              <w:t>.00</w:t>
            </w:r>
            <w:r w:rsidR="00134762" w:rsidRPr="009306F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979B8AC" w:rsidR="00134762" w:rsidRPr="00CF4289" w:rsidRDefault="00134762" w:rsidP="00134762">
            <w:pPr>
              <w:tabs>
                <w:tab w:val="left" w:pos="1701"/>
              </w:tabs>
            </w:pPr>
            <w:r w:rsidRPr="009306F2">
              <w:t xml:space="preserve">Justeras den </w:t>
            </w:r>
            <w:r w:rsidR="009306F2">
              <w:t>2 december</w:t>
            </w:r>
            <w:r w:rsidRPr="009306F2">
              <w:t xml:space="preserve"> 202</w:t>
            </w:r>
            <w:r w:rsidR="002B6C96" w:rsidRPr="009306F2">
              <w:t>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6CB99CB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F33808">
              <w:t>10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ACA895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03A26">
              <w:rPr>
                <w:sz w:val="22"/>
              </w:rPr>
              <w:t xml:space="preserve"> </w:t>
            </w:r>
            <w:proofErr w:type="gramStart"/>
            <w:r w:rsidR="00203A26">
              <w:rPr>
                <w:sz w:val="22"/>
              </w:rPr>
              <w:t>1-8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70361D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B04536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FFF76D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67E345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2AA2C7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579BD8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A68E97D" w:rsidR="00BE5542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203A2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5D24D96" w:rsidR="00BE5542" w:rsidRPr="001E1FAC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6F9629CE" w:rsidR="00BE5542" w:rsidRPr="00E70A95" w:rsidRDefault="00DD723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FF7198E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59C40E9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673333E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0C818A19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09B99E0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4C6B1A70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3E22263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54E18CA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019DBA5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203A2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B0C0FBF" w:rsidR="00BE5542" w:rsidRPr="00E01F81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8C5052D" w:rsidR="00BE5542" w:rsidRPr="00E70A95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DB69601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96473AD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0A57C41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4594B94E" w:rsidR="00BE5542" w:rsidRDefault="0003202E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79CA5EC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2BCD9752" w:rsidR="00BE5542" w:rsidRDefault="003E778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4F96468B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31D2D6B" w:rsidR="00BE5542" w:rsidRPr="0078232D" w:rsidRDefault="00203A26" w:rsidP="00203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271EDB2" w:rsidR="00BE5542" w:rsidRPr="00BB38A5" w:rsidRDefault="00E1413D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26833BAC" w:rsidR="00BE5542" w:rsidRDefault="004745EA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202E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81ADB"/>
    <w:rsid w:val="000910E8"/>
    <w:rsid w:val="0009204A"/>
    <w:rsid w:val="0009468C"/>
    <w:rsid w:val="000A08E4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03A26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E7782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745EA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2F8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D39C1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06F2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27EE"/>
    <w:rsid w:val="00B54D41"/>
    <w:rsid w:val="00B60B32"/>
    <w:rsid w:val="00B62177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5CBE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23D"/>
    <w:rsid w:val="00DD7DC3"/>
    <w:rsid w:val="00DF5A9C"/>
    <w:rsid w:val="00E02BEB"/>
    <w:rsid w:val="00E02E7A"/>
    <w:rsid w:val="00E066D8"/>
    <w:rsid w:val="00E1413D"/>
    <w:rsid w:val="00E31AA3"/>
    <w:rsid w:val="00E33857"/>
    <w:rsid w:val="00E45D77"/>
    <w:rsid w:val="00E47BA4"/>
    <w:rsid w:val="00E51D63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3808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9306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71</TotalTime>
  <Pages>4</Pages>
  <Words>420</Words>
  <Characters>3299</Characters>
  <Application>Microsoft Office Word</Application>
  <DocSecurity>0</DocSecurity>
  <Lines>1099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21</cp:revision>
  <cp:lastPrinted>2024-01-08T12:27:00Z</cp:lastPrinted>
  <dcterms:created xsi:type="dcterms:W3CDTF">2025-07-15T14:00:00Z</dcterms:created>
  <dcterms:modified xsi:type="dcterms:W3CDTF">2025-12-01T13:34:00Z</dcterms:modified>
</cp:coreProperties>
</file>