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01D" w:rsidRPr="00433571" w:rsidRDefault="006B101D" w:rsidP="000D77AF">
      <w:pPr>
        <w:pStyle w:val="Hemstlrubrik"/>
      </w:pPr>
      <w:r w:rsidRPr="00433571">
        <w:t>Förslag till riksdagsbeslut</w:t>
      </w:r>
    </w:p>
    <w:p w:rsidR="006B101D" w:rsidRPr="00433571" w:rsidRDefault="006B101D" w:rsidP="006B101D">
      <w:pPr>
        <w:pStyle w:val="Hemstlatt"/>
      </w:pPr>
      <w:r w:rsidRPr="00433571">
        <w:t>Riksdagen tillkännager för regeringen som sin mening vad i motionen anförs om att meddelandeplikten ska</w:t>
      </w:r>
      <w:r w:rsidR="001863EC" w:rsidRPr="00433571">
        <w:t>ll</w:t>
      </w:r>
      <w:r w:rsidRPr="00433571">
        <w:t xml:space="preserve"> gälla oavsett ålder, under hela gymnasietiden.</w:t>
      </w:r>
    </w:p>
    <w:p w:rsidR="00E84F25" w:rsidRPr="00433571" w:rsidRDefault="007C6092" w:rsidP="00E22893">
      <w:pPr>
        <w:pStyle w:val="Rubrik1"/>
      </w:pPr>
      <w:r w:rsidRPr="00433571">
        <w:t>Motivering</w:t>
      </w:r>
    </w:p>
    <w:p w:rsidR="006B101D" w:rsidRPr="00433571" w:rsidRDefault="006B101D" w:rsidP="006B101D">
      <w:r w:rsidRPr="00433571">
        <w:t>I</w:t>
      </w:r>
      <w:r w:rsidR="004B3683" w:rsidRPr="00433571">
        <w:t xml:space="preserve"> </w:t>
      </w:r>
      <w:r w:rsidRPr="00433571">
        <w:t>dag har vi i mångt och mycket en skola som fungerar väl</w:t>
      </w:r>
      <w:r w:rsidR="004B3683" w:rsidRPr="00433571">
        <w:t>,</w:t>
      </w:r>
      <w:r w:rsidRPr="00433571">
        <w:t xml:space="preserve"> men det finns saker som bör ändras så att inte stud</w:t>
      </w:r>
      <w:r w:rsidR="004B3683" w:rsidRPr="00433571">
        <w:t>erande far illa. Under gymnasie</w:t>
      </w:r>
      <w:r w:rsidRPr="00433571">
        <w:t>åren är det mycket som händer i en människas liv. Det kan vara kärlek och även problem med kärlek. Det kan v</w:t>
      </w:r>
      <w:r w:rsidR="004B3683" w:rsidRPr="00433571">
        <w:t>ara andra problem som dyker upp. D</w:t>
      </w:r>
      <w:r w:rsidRPr="00433571">
        <w:t>roger och depre</w:t>
      </w:r>
      <w:r w:rsidRPr="00433571">
        <w:t>s</w:t>
      </w:r>
      <w:r w:rsidRPr="00433571">
        <w:t>siva tankar finns i</w:t>
      </w:r>
      <w:r w:rsidR="004B3683" w:rsidRPr="00433571">
        <w:t xml:space="preserve"> </w:t>
      </w:r>
      <w:r w:rsidRPr="00433571">
        <w:t>dag hos ett relativt stort antal unga studenter. Men är man under 18 år har lärarna f</w:t>
      </w:r>
      <w:r w:rsidR="004B3683" w:rsidRPr="00433571">
        <w:t>ortfarande så kallad meddelande</w:t>
      </w:r>
      <w:r w:rsidRPr="00433571">
        <w:t>plikt till föräldrarna. Detta är ett sätt att informera föräldrar om förändringar som sker</w:t>
      </w:r>
      <w:r w:rsidR="000D77AF" w:rsidRPr="00433571">
        <w:t>,</w:t>
      </w:r>
      <w:r w:rsidRPr="00433571">
        <w:t xml:space="preserve"> både posit</w:t>
      </w:r>
      <w:r w:rsidRPr="00433571">
        <w:t>i</w:t>
      </w:r>
      <w:r w:rsidRPr="00433571">
        <w:t>va och negativa. Men för de</w:t>
      </w:r>
      <w:r w:rsidR="000D77AF" w:rsidRPr="00433571">
        <w:t>m</w:t>
      </w:r>
      <w:r w:rsidRPr="00433571">
        <w:t xml:space="preserve"> som går gymnasieskolan och är över 18 år gäller sekretess</w:t>
      </w:r>
      <w:r w:rsidR="000D77AF" w:rsidRPr="00433571">
        <w:t>,</w:t>
      </w:r>
      <w:r w:rsidRPr="00433571">
        <w:t xml:space="preserve"> och dessa studenters situation kan inte meddelas från lärare till förälder. I dagens gymnasieskola återfinns en stor andel studenter som är över 18 år</w:t>
      </w:r>
      <w:r w:rsidR="000D77AF" w:rsidRPr="00433571">
        <w:t>,</w:t>
      </w:r>
      <w:r w:rsidRPr="00433571">
        <w:t xml:space="preserve"> och där</w:t>
      </w:r>
      <w:r w:rsidR="000D77AF" w:rsidRPr="00433571">
        <w:t>för vore en förlängd meddelande</w:t>
      </w:r>
      <w:r w:rsidRPr="00433571">
        <w:t>plikt oavsett ålder under hela gymnasietiden att föredra</w:t>
      </w:r>
      <w:r w:rsidR="000D77AF" w:rsidRPr="00433571">
        <w:t xml:space="preserve"> – d</w:t>
      </w:r>
      <w:r w:rsidRPr="00433571">
        <w:t>etta för att stärka skyddet runt de studera</w:t>
      </w:r>
      <w:r w:rsidRPr="00433571">
        <w:t>n</w:t>
      </w:r>
      <w:r w:rsidRPr="00433571">
        <w:t>de och för att kunna signalera när något går snett.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D77AF" w:rsidRPr="004335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77AF" w:rsidRPr="00433571" w:rsidRDefault="000D77AF" w:rsidP="000D77AF">
            <w:pPr>
              <w:pStyle w:val="UnderskriftDatum"/>
              <w:spacing w:before="240"/>
            </w:pPr>
            <w:r w:rsidRPr="00433571">
              <w:t>Stockholm den 5 oktober 2005</w:t>
            </w:r>
          </w:p>
        </w:tc>
        <w:tc>
          <w:tcPr>
            <w:tcW w:w="3047" w:type="dxa"/>
          </w:tcPr>
          <w:p w:rsidR="000D77AF" w:rsidRPr="00433571" w:rsidRDefault="000D77AF" w:rsidP="000D77AF">
            <w:pPr>
              <w:pStyle w:val="Underskrifter"/>
              <w:spacing w:before="240"/>
            </w:pPr>
          </w:p>
        </w:tc>
      </w:tr>
      <w:tr w:rsidR="000D77AF" w:rsidRPr="004335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D77AF" w:rsidRPr="00433571" w:rsidRDefault="000D77AF" w:rsidP="000D77AF">
            <w:pPr>
              <w:pStyle w:val="Underskrifter"/>
            </w:pPr>
            <w:r w:rsidRPr="00433571">
              <w:t>Lars U Granberg (s)</w:t>
            </w:r>
          </w:p>
        </w:tc>
        <w:tc>
          <w:tcPr>
            <w:tcW w:w="3047" w:type="dxa"/>
          </w:tcPr>
          <w:p w:rsidR="000D77AF" w:rsidRPr="00433571" w:rsidRDefault="000D77AF" w:rsidP="000D77AF">
            <w:pPr>
              <w:pStyle w:val="Underskrifter"/>
            </w:pPr>
            <w:r w:rsidRPr="00433571">
              <w:t>Kristina Zakrisson (s)</w:t>
            </w:r>
          </w:p>
        </w:tc>
      </w:tr>
    </w:tbl>
    <w:p w:rsidR="006B101D" w:rsidRPr="00433571" w:rsidRDefault="006B101D" w:rsidP="000D77AF">
      <w:pPr>
        <w:pStyle w:val="Normaltindrag"/>
      </w:pPr>
    </w:p>
    <w:sectPr w:rsidR="006B101D" w:rsidRPr="00433571" w:rsidSect="000D7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D1B" w:rsidRPr="00433571" w:rsidRDefault="00CC1D1B">
      <w:r w:rsidRPr="00433571">
        <w:separator/>
      </w:r>
    </w:p>
  </w:endnote>
  <w:endnote w:type="continuationSeparator" w:id="0">
    <w:p w:rsidR="00CC1D1B" w:rsidRPr="00433571" w:rsidRDefault="00CC1D1B">
      <w:r w:rsidRPr="004335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01D" w:rsidRPr="00433571" w:rsidRDefault="00433571" w:rsidP="000D77AF">
    <w:pPr>
      <w:pStyle w:val="Sidfot"/>
    </w:pPr>
    <w:r w:rsidRPr="004335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64986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7AF" w:rsidRDefault="000D77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77AF" w:rsidRDefault="000D77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33571" w:rsidRDefault="00433571" w:rsidP="000D77AF">
    <w:pPr>
      <w:pStyle w:val="Sidfot"/>
    </w:pPr>
    <w:r w:rsidRPr="004335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15898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7AF" w:rsidRDefault="000D77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77AF" w:rsidRDefault="000D77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33571" w:rsidRDefault="00433571" w:rsidP="000D77AF">
    <w:pPr>
      <w:pStyle w:val="Sidfot"/>
    </w:pPr>
    <w:r w:rsidRPr="004335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23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7AF" w:rsidRDefault="000D77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77AF" w:rsidRDefault="000D77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D1B" w:rsidRPr="00433571" w:rsidRDefault="00CC1D1B">
      <w:r w:rsidRPr="00433571">
        <w:separator/>
      </w:r>
    </w:p>
  </w:footnote>
  <w:footnote w:type="continuationSeparator" w:id="0">
    <w:p w:rsidR="00CC1D1B" w:rsidRPr="00433571" w:rsidRDefault="00CC1D1B">
      <w:r w:rsidRPr="004335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101D" w:rsidRPr="00433571" w:rsidRDefault="00433571" w:rsidP="000D77AF">
    <w:pPr>
      <w:pStyle w:val="Sidhuvud"/>
    </w:pPr>
    <w:r w:rsidRPr="004335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84935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7AF" w:rsidRDefault="000D77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77AF" w:rsidRDefault="000D77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433571" w:rsidRDefault="00433571" w:rsidP="000D77AF">
    <w:pPr>
      <w:pStyle w:val="Sidhuvud"/>
    </w:pPr>
    <w:r w:rsidRPr="004335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07446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7AF" w:rsidRDefault="000D77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77AF" w:rsidRDefault="000D77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7AF" w:rsidRPr="00433571" w:rsidRDefault="000D77AF">
    <w:pPr>
      <w:pStyle w:val="FSHNormal"/>
      <w:tabs>
        <w:tab w:val="right" w:pos="5840"/>
      </w:tabs>
    </w:pPr>
    <w:r w:rsidRPr="00433571">
      <w:br/>
    </w:r>
    <w:r w:rsidRPr="00433571">
      <w:fldChar w:fldCharType="begin" w:fldLock="1"/>
    </w:r>
    <w:r w:rsidRPr="00433571">
      <w:instrText xml:space="preserve"> DOCPROPERTY</w:instrText>
    </w:r>
    <w:r w:rsidRPr="00433571">
      <w:rPr>
        <w:sz w:val="18"/>
      </w:rPr>
      <w:instrText xml:space="preserve"> "YearUser" *\charformat </w:instrText>
    </w:r>
    <w:r w:rsidRPr="00433571">
      <w:fldChar w:fldCharType="separate"/>
    </w:r>
    <w:r w:rsidRPr="00433571">
      <w:t>2005/06</w:t>
    </w:r>
    <w:r w:rsidRPr="00433571">
      <w:fldChar w:fldCharType="end"/>
    </w:r>
    <w:r w:rsidRPr="00433571">
      <w:t xml:space="preserve"> </w:t>
    </w:r>
    <w:r w:rsidRPr="00433571">
      <w:tab/>
      <w:t xml:space="preserve">mnr: </w:t>
    </w:r>
    <w:r w:rsidRPr="00433571">
      <w:fldChar w:fldCharType="begin" w:fldLock="1"/>
    </w:r>
    <w:r w:rsidRPr="00433571">
      <w:instrText xml:space="preserve"> DOCPROPERTY</w:instrText>
    </w:r>
    <w:r w:rsidRPr="00433571">
      <w:rPr>
        <w:sz w:val="18"/>
      </w:rPr>
      <w:instrText xml:space="preserve"> "Motionsnummer" *\charformat </w:instrText>
    </w:r>
    <w:r w:rsidRPr="00433571">
      <w:fldChar w:fldCharType="separate"/>
    </w:r>
    <w:r w:rsidRPr="00433571">
      <w:t>K460</w:t>
    </w:r>
    <w:r w:rsidRPr="00433571">
      <w:fldChar w:fldCharType="end"/>
    </w:r>
    <w:r w:rsidRPr="00433571">
      <w:br/>
    </w:r>
    <w:r w:rsidRPr="00433571">
      <w:fldChar w:fldCharType="begin" w:fldLock="1"/>
    </w:r>
    <w:r w:rsidRPr="00433571">
      <w:instrText xml:space="preserve"> DOCPROPERTY</w:instrText>
    </w:r>
    <w:r w:rsidRPr="00433571">
      <w:rPr>
        <w:sz w:val="18"/>
      </w:rPr>
      <w:instrText xml:space="preserve"> "Samling" *\charformat </w:instrText>
    </w:r>
    <w:r w:rsidRPr="00433571">
      <w:fldChar w:fldCharType="end"/>
    </w:r>
    <w:r w:rsidRPr="00433571">
      <w:tab/>
      <w:t xml:space="preserve">pnr: </w:t>
    </w:r>
    <w:r w:rsidRPr="00433571">
      <w:fldChar w:fldCharType="begin" w:fldLock="1"/>
    </w:r>
    <w:r w:rsidRPr="00433571">
      <w:instrText xml:space="preserve"> DOCPROPERTY</w:instrText>
    </w:r>
    <w:r w:rsidRPr="00433571">
      <w:rPr>
        <w:sz w:val="18"/>
      </w:rPr>
      <w:instrText xml:space="preserve"> "Partinummer" *\charformat </w:instrText>
    </w:r>
    <w:r w:rsidRPr="00433571">
      <w:fldChar w:fldCharType="separate"/>
    </w:r>
    <w:r w:rsidRPr="00433571">
      <w:t>s44044</w:t>
    </w:r>
    <w:r w:rsidRPr="00433571">
      <w:fldChar w:fldCharType="end"/>
    </w:r>
  </w:p>
  <w:p w:rsidR="000D77AF" w:rsidRPr="00433571" w:rsidRDefault="000D77AF">
    <w:pPr>
      <w:pStyle w:val="FSHRub1"/>
    </w:pPr>
    <w:r w:rsidRPr="00433571">
      <w:t>Motion till riksdagen</w:t>
    </w:r>
    <w:r w:rsidRPr="00433571">
      <w:br/>
    </w:r>
    <w:r w:rsidRPr="00433571">
      <w:fldChar w:fldCharType="begin" w:fldLock="1"/>
    </w:r>
    <w:r w:rsidRPr="00433571">
      <w:instrText xml:space="preserve"> DOCPROPERTY "YearUser" *\charformat </w:instrText>
    </w:r>
    <w:r w:rsidRPr="00433571">
      <w:fldChar w:fldCharType="separate"/>
    </w:r>
    <w:r w:rsidRPr="00433571">
      <w:t>2005/06</w:t>
    </w:r>
    <w:r w:rsidRPr="00433571">
      <w:fldChar w:fldCharType="end"/>
    </w:r>
    <w:r w:rsidRPr="00433571">
      <w:t>:</w:t>
    </w:r>
    <w:r w:rsidRPr="00433571">
      <w:fldChar w:fldCharType="begin" w:fldLock="1"/>
    </w:r>
    <w:r w:rsidRPr="00433571">
      <w:instrText xml:space="preserve"> DOCPROPERTY "Motionsnummer" *\charformat </w:instrText>
    </w:r>
    <w:r w:rsidRPr="00433571">
      <w:fldChar w:fldCharType="separate"/>
    </w:r>
    <w:r w:rsidRPr="00433571">
      <w:t>K460</w:t>
    </w:r>
    <w:r w:rsidRPr="00433571">
      <w:fldChar w:fldCharType="end"/>
    </w:r>
  </w:p>
  <w:p w:rsidR="000D77AF" w:rsidRPr="00433571" w:rsidRDefault="000D77AF">
    <w:pPr>
      <w:pStyle w:val="FSHNormalS5"/>
    </w:pPr>
    <w:r w:rsidRPr="00433571">
      <w:fldChar w:fldCharType="begin" w:fldLock="1"/>
    </w:r>
    <w:r w:rsidRPr="00433571">
      <w:instrText xml:space="preserve"> DOCPROPERTY "MotionarText" *\charformat </w:instrText>
    </w:r>
    <w:r w:rsidRPr="00433571">
      <w:fldChar w:fldCharType="separate"/>
    </w:r>
    <w:r w:rsidRPr="00433571">
      <w:t>av Lars U Granberg och Kristina Zakrisson (s)</w:t>
    </w:r>
    <w:r w:rsidRPr="00433571">
      <w:fldChar w:fldCharType="end"/>
    </w:r>
    <w:r w:rsidRPr="00433571">
      <w:br/>
    </w:r>
    <w:r w:rsidRPr="00433571">
      <w:fldChar w:fldCharType="begin" w:fldLock="1"/>
    </w:r>
    <w:r w:rsidRPr="00433571">
      <w:instrText xml:space="preserve"> DOCPROPERTY "SvarFrasKort" *\charformat </w:instrText>
    </w:r>
    <w:r w:rsidRPr="00433571">
      <w:fldChar w:fldCharType="end"/>
    </w:r>
  </w:p>
  <w:p w:rsidR="000D77AF" w:rsidRPr="00433571" w:rsidRDefault="000D77AF">
    <w:pPr>
      <w:pStyle w:val="FSHTitel"/>
    </w:pPr>
    <w:r w:rsidRPr="00433571">
      <w:fldChar w:fldCharType="begin" w:fldLock="1"/>
    </w:r>
    <w:r w:rsidRPr="00433571">
      <w:instrText xml:space="preserve"> DOCPROPERTY</w:instrText>
    </w:r>
    <w:r w:rsidRPr="00433571">
      <w:rPr>
        <w:sz w:val="18"/>
      </w:rPr>
      <w:instrText xml:space="preserve"> "RubrikSvar" *\charformat </w:instrText>
    </w:r>
    <w:r w:rsidRPr="00433571">
      <w:fldChar w:fldCharType="separate"/>
    </w:r>
    <w:r w:rsidRPr="00433571">
      <w:t>Sekretess och skola</w:t>
    </w:r>
    <w:r w:rsidRPr="00433571">
      <w:fldChar w:fldCharType="end"/>
    </w:r>
  </w:p>
  <w:p w:rsidR="000D77AF" w:rsidRPr="00433571" w:rsidRDefault="000D77AF" w:rsidP="000D77A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7921107">
    <w:abstractNumId w:val="13"/>
  </w:num>
  <w:num w:numId="2" w16cid:durableId="554045773">
    <w:abstractNumId w:val="10"/>
  </w:num>
  <w:num w:numId="3" w16cid:durableId="1882011473">
    <w:abstractNumId w:val="11"/>
  </w:num>
  <w:num w:numId="4" w16cid:durableId="1262950944">
    <w:abstractNumId w:val="12"/>
  </w:num>
  <w:num w:numId="5" w16cid:durableId="1796412496">
    <w:abstractNumId w:val="8"/>
  </w:num>
  <w:num w:numId="6" w16cid:durableId="1857037003">
    <w:abstractNumId w:val="3"/>
  </w:num>
  <w:num w:numId="7" w16cid:durableId="290135279">
    <w:abstractNumId w:val="2"/>
  </w:num>
  <w:num w:numId="8" w16cid:durableId="926621818">
    <w:abstractNumId w:val="1"/>
  </w:num>
  <w:num w:numId="9" w16cid:durableId="702825049">
    <w:abstractNumId w:val="0"/>
  </w:num>
  <w:num w:numId="10" w16cid:durableId="630404011">
    <w:abstractNumId w:val="9"/>
  </w:num>
  <w:num w:numId="11" w16cid:durableId="1600022924">
    <w:abstractNumId w:val="7"/>
  </w:num>
  <w:num w:numId="12" w16cid:durableId="2033215623">
    <w:abstractNumId w:val="6"/>
  </w:num>
  <w:num w:numId="13" w16cid:durableId="1510754094">
    <w:abstractNumId w:val="5"/>
  </w:num>
  <w:num w:numId="14" w16cid:durableId="188332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0205FF"/>
    <w:rsid w:val="000205FF"/>
    <w:rsid w:val="0004381F"/>
    <w:rsid w:val="00064BC3"/>
    <w:rsid w:val="00066775"/>
    <w:rsid w:val="00072FB9"/>
    <w:rsid w:val="000D77AF"/>
    <w:rsid w:val="00100531"/>
    <w:rsid w:val="001863EC"/>
    <w:rsid w:val="00201DFB"/>
    <w:rsid w:val="00204A63"/>
    <w:rsid w:val="00212FF1"/>
    <w:rsid w:val="00230193"/>
    <w:rsid w:val="0025068A"/>
    <w:rsid w:val="002818D3"/>
    <w:rsid w:val="002D11A8"/>
    <w:rsid w:val="00433571"/>
    <w:rsid w:val="00445271"/>
    <w:rsid w:val="004A0504"/>
    <w:rsid w:val="004B3683"/>
    <w:rsid w:val="004E38D9"/>
    <w:rsid w:val="005B145B"/>
    <w:rsid w:val="006B101D"/>
    <w:rsid w:val="00740D6D"/>
    <w:rsid w:val="00794149"/>
    <w:rsid w:val="007B67A7"/>
    <w:rsid w:val="007C6092"/>
    <w:rsid w:val="00A053C6"/>
    <w:rsid w:val="00B13BF0"/>
    <w:rsid w:val="00B218C2"/>
    <w:rsid w:val="00C1285C"/>
    <w:rsid w:val="00C27B7D"/>
    <w:rsid w:val="00CC1D1B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34FF02-042F-44A9-9902-9386B7AE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B368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201</Words>
  <Characters>1039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K460</vt:lpstr>
    </vt:vector>
  </TitlesOfParts>
  <Company>Riksdagen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K460</dc:title>
  <dc:subject>K460</dc:subject>
  <dc:creator>Riksdagen</dc:creator>
  <cp:keywords>Riksdagen</cp:keywords>
  <dc:description/>
  <cp:lastModifiedBy>Lars Brink</cp:lastModifiedBy>
  <cp:revision>2</cp:revision>
  <cp:lastPrinted>2005-11-03T10:46:00Z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Sekretess och 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Sekretess och 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U Granberg och Kristina Zakrisson (s)</vt:lpwstr>
  </property>
  <property fmtid="{D5CDD505-2E9C-101B-9397-08002B2CF9AE}" pid="26" name="MotionarLista">
    <vt:lpwstr>Granberg, Lars U (s)\Zakrisson, Kristina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(s), Kristina Zakrisson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20052006000000000115000440440069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20052006000000000115000440440069</vt:lpwstr>
  </property>
  <property fmtid="{D5CDD505-2E9C-101B-9397-08002B2CF9AE}" pid="50" name="nummer">
    <vt:lpwstr>460</vt:lpwstr>
  </property>
  <property fmtid="{D5CDD505-2E9C-101B-9397-08002B2CF9AE}" pid="51" name="utskottsbeteckning">
    <vt:lpwstr>K</vt:lpwstr>
  </property>
</Properties>
</file>