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705D53" w:rsidRDefault="006E04A4">
      <w:pPr>
        <w:pStyle w:val="Dokumentbeteckning"/>
        <w:rPr>
          <w:u w:val="single"/>
        </w:rPr>
      </w:pPr>
      <w:r w:rsidRPr="00705D53">
        <w:fldChar w:fldCharType="begin" w:fldLock="1"/>
      </w:r>
      <w:r w:rsidRPr="00705D53">
        <w:instrText xml:space="preserve"> DOCPROPERTY "DocumentYear" </w:instrText>
      </w:r>
      <w:r w:rsidRPr="00705D53">
        <w:fldChar w:fldCharType="separate"/>
      </w:r>
      <w:r w:rsidR="003B0095" w:rsidRPr="00705D53">
        <w:t>2010/11</w:t>
      </w:r>
      <w:r w:rsidRPr="00705D53">
        <w:fldChar w:fldCharType="end"/>
      </w:r>
      <w:r w:rsidRPr="00705D53">
        <w:t>:</w:t>
      </w:r>
      <w:r w:rsidRPr="00705D53">
        <w:fldChar w:fldCharType="begin" w:fldLock="1"/>
      </w:r>
      <w:r w:rsidRPr="00705D53">
        <w:instrText xml:space="preserve"> DOCPROPERTY "DocumentNumber" </w:instrText>
      </w:r>
      <w:r w:rsidRPr="00705D53">
        <w:fldChar w:fldCharType="separate"/>
      </w:r>
      <w:r w:rsidR="003B0095" w:rsidRPr="00705D53">
        <w:t>61</w:t>
      </w:r>
      <w:r w:rsidRPr="00705D53">
        <w:fldChar w:fldCharType="end"/>
      </w:r>
    </w:p>
    <w:p w:rsidR="006E04A4" w:rsidRPr="00705D53" w:rsidRDefault="006E04A4">
      <w:pPr>
        <w:pStyle w:val="Datum"/>
        <w:outlineLvl w:val="0"/>
      </w:pPr>
      <w:r w:rsidRPr="00705D53">
        <w:fldChar w:fldCharType="begin" w:fldLock="1"/>
      </w:r>
      <w:r w:rsidRPr="00705D53">
        <w:instrText xml:space="preserve"> DOCPROPERTY "DocumentDate" </w:instrText>
      </w:r>
      <w:r w:rsidRPr="00705D53">
        <w:fldChar w:fldCharType="separate"/>
      </w:r>
      <w:r w:rsidR="003B0095" w:rsidRPr="00705D53">
        <w:t>Torsdagen den 17 februari 2011</w:t>
      </w:r>
      <w:r w:rsidRPr="00705D53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705D53" w:rsidTr="00375A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705D53" w:rsidRDefault="00096D94">
            <w:pPr>
              <w:pStyle w:val="Plenum"/>
              <w:tabs>
                <w:tab w:val="clear" w:pos="1418"/>
              </w:tabs>
            </w:pPr>
            <w:r w:rsidRPr="00705D53">
              <w:t>Kl.</w:t>
            </w:r>
          </w:p>
        </w:tc>
        <w:tc>
          <w:tcPr>
            <w:tcW w:w="851" w:type="dxa"/>
          </w:tcPr>
          <w:p w:rsidR="006E04A4" w:rsidRPr="00705D53" w:rsidRDefault="00096D9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705D53">
              <w:t>12.00</w:t>
            </w:r>
          </w:p>
        </w:tc>
        <w:tc>
          <w:tcPr>
            <w:tcW w:w="397" w:type="dxa"/>
          </w:tcPr>
          <w:p w:rsidR="006E04A4" w:rsidRPr="00705D53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705D53" w:rsidRDefault="00096D94">
            <w:pPr>
              <w:pStyle w:val="Plenum"/>
              <w:tabs>
                <w:tab w:val="clear" w:pos="1418"/>
              </w:tabs>
              <w:ind w:right="1"/>
            </w:pPr>
            <w:r w:rsidRPr="00705D53">
              <w:t>Interpellationssvar</w:t>
            </w:r>
          </w:p>
        </w:tc>
      </w:tr>
      <w:tr w:rsidR="00096D94" w:rsidRPr="00705D53" w:rsidTr="00375A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96D94" w:rsidRPr="00705D53" w:rsidRDefault="00096D9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096D94" w:rsidRPr="00705D53" w:rsidRDefault="00096D94">
            <w:pPr>
              <w:pStyle w:val="Plenum"/>
              <w:tabs>
                <w:tab w:val="clear" w:pos="1418"/>
              </w:tabs>
              <w:jc w:val="right"/>
            </w:pPr>
            <w:r w:rsidRPr="00705D53">
              <w:t>14.00</w:t>
            </w:r>
          </w:p>
        </w:tc>
        <w:tc>
          <w:tcPr>
            <w:tcW w:w="397" w:type="dxa"/>
          </w:tcPr>
          <w:p w:rsidR="00096D94" w:rsidRPr="00705D53" w:rsidRDefault="00096D9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096D94" w:rsidRPr="00705D53" w:rsidRDefault="00096D94">
            <w:pPr>
              <w:pStyle w:val="Plenum"/>
              <w:tabs>
                <w:tab w:val="clear" w:pos="1418"/>
              </w:tabs>
              <w:ind w:right="1"/>
            </w:pPr>
            <w:r w:rsidRPr="00705D53">
              <w:t>Statsministerns frågestund</w:t>
            </w:r>
          </w:p>
        </w:tc>
      </w:tr>
      <w:tr w:rsidR="00096D94" w:rsidRPr="00705D53" w:rsidTr="00375A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96D94" w:rsidRPr="00705D53" w:rsidRDefault="00096D9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096D94" w:rsidRPr="00705D53" w:rsidRDefault="00096D94">
            <w:pPr>
              <w:pStyle w:val="Plenum"/>
              <w:tabs>
                <w:tab w:val="clear" w:pos="1418"/>
              </w:tabs>
              <w:jc w:val="right"/>
            </w:pPr>
            <w:r w:rsidRPr="00705D53">
              <w:t>14.45</w:t>
            </w:r>
          </w:p>
        </w:tc>
        <w:tc>
          <w:tcPr>
            <w:tcW w:w="397" w:type="dxa"/>
          </w:tcPr>
          <w:p w:rsidR="00096D94" w:rsidRPr="00705D53" w:rsidRDefault="00096D9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096D94" w:rsidRPr="00705D53" w:rsidRDefault="00096D94">
            <w:pPr>
              <w:pStyle w:val="Plenum"/>
              <w:tabs>
                <w:tab w:val="clear" w:pos="1418"/>
              </w:tabs>
              <w:ind w:right="1"/>
            </w:pPr>
            <w:r w:rsidRPr="00705D53">
              <w:t>Aktuell debatt</w:t>
            </w:r>
          </w:p>
        </w:tc>
      </w:tr>
    </w:tbl>
    <w:p w:rsidR="006E04A4" w:rsidRPr="00705D53" w:rsidRDefault="006E04A4">
      <w:pPr>
        <w:pStyle w:val="StreckLngt"/>
      </w:pPr>
      <w:r w:rsidRPr="00705D53">
        <w:tab/>
      </w:r>
    </w:p>
    <w:p w:rsidR="003B0095" w:rsidRPr="00705D53" w:rsidRDefault="003B0095" w:rsidP="003675A0">
      <w:pPr>
        <w:pStyle w:val="Blankrad"/>
      </w:pPr>
      <w:r w:rsidRPr="00705D5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B0095" w:rsidRPr="00705D53" w:rsidTr="003953A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B0095" w:rsidRPr="00705D53" w:rsidRDefault="003B0095" w:rsidP="003953AC">
            <w:pPr>
              <w:pStyle w:val="HuvudrubrikFlisteNr"/>
            </w:pPr>
          </w:p>
        </w:tc>
        <w:tc>
          <w:tcPr>
            <w:tcW w:w="6237" w:type="dxa"/>
          </w:tcPr>
          <w:p w:rsidR="003B0095" w:rsidRPr="00705D53" w:rsidRDefault="003B0095" w:rsidP="003953AC">
            <w:pPr>
              <w:pStyle w:val="HuvudrubrikEnsam"/>
            </w:pPr>
            <w:r w:rsidRPr="00705D53">
              <w:t>Justering av protokoll</w:t>
            </w:r>
          </w:p>
        </w:tc>
        <w:tc>
          <w:tcPr>
            <w:tcW w:w="2481" w:type="dxa"/>
          </w:tcPr>
          <w:p w:rsidR="003B0095" w:rsidRPr="00705D53" w:rsidRDefault="003B0095" w:rsidP="003953AC">
            <w:pPr>
              <w:pStyle w:val="HuvudrubrikKolumn3"/>
            </w:pPr>
          </w:p>
        </w:tc>
      </w:tr>
      <w:tr w:rsidR="003B0095" w:rsidRPr="00705D53" w:rsidTr="003953A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B0095" w:rsidRPr="00705D53" w:rsidRDefault="003B0095" w:rsidP="003953AC">
            <w:pPr>
              <w:pStyle w:val="FlistaNrText"/>
            </w:pPr>
          </w:p>
        </w:tc>
        <w:tc>
          <w:tcPr>
            <w:tcW w:w="6237" w:type="dxa"/>
          </w:tcPr>
          <w:p w:rsidR="003B0095" w:rsidRPr="00705D53" w:rsidRDefault="003B0095" w:rsidP="003953AC">
            <w:r w:rsidRPr="00705D53">
              <w:t>Protokollet från sammanträdet fredagen den 11 februari</w:t>
            </w:r>
          </w:p>
        </w:tc>
        <w:tc>
          <w:tcPr>
            <w:tcW w:w="2481" w:type="dxa"/>
          </w:tcPr>
          <w:p w:rsidR="003B0095" w:rsidRPr="00705D53" w:rsidRDefault="003B0095" w:rsidP="003953AC">
            <w:pPr>
              <w:rPr>
                <w:spacing w:val="-4"/>
              </w:rPr>
            </w:pPr>
          </w:p>
        </w:tc>
      </w:tr>
    </w:tbl>
    <w:p w:rsidR="003B0095" w:rsidRPr="00705D53" w:rsidRDefault="003B0095" w:rsidP="003675A0">
      <w:pPr>
        <w:pStyle w:val="Blankrad"/>
      </w:pPr>
      <w:r w:rsidRPr="00705D5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B0095" w:rsidRPr="00705D53" w:rsidTr="003953A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B0095" w:rsidRPr="00705D53" w:rsidRDefault="003B0095" w:rsidP="003953AC">
            <w:pPr>
              <w:pStyle w:val="HuvudrubrikFlisteNr"/>
            </w:pPr>
          </w:p>
        </w:tc>
        <w:tc>
          <w:tcPr>
            <w:tcW w:w="6237" w:type="dxa"/>
          </w:tcPr>
          <w:p w:rsidR="003B0095" w:rsidRPr="00705D53" w:rsidRDefault="003B0095" w:rsidP="003953AC">
            <w:pPr>
              <w:pStyle w:val="HuvudrubrikEnsam"/>
            </w:pPr>
            <w:r w:rsidRPr="00705D53">
              <w:t>Anmälan om kompletteringsval</w:t>
            </w:r>
          </w:p>
        </w:tc>
        <w:tc>
          <w:tcPr>
            <w:tcW w:w="2481" w:type="dxa"/>
          </w:tcPr>
          <w:p w:rsidR="003B0095" w:rsidRPr="00705D53" w:rsidRDefault="003B0095" w:rsidP="003953AC">
            <w:pPr>
              <w:pStyle w:val="HuvudrubrikKolumn3"/>
            </w:pPr>
          </w:p>
        </w:tc>
      </w:tr>
      <w:tr w:rsidR="003B0095" w:rsidRPr="00705D53" w:rsidTr="003953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0095" w:rsidRPr="00705D53" w:rsidRDefault="003B0095" w:rsidP="003953AC">
            <w:pPr>
              <w:pStyle w:val="FlistaNrText"/>
            </w:pPr>
          </w:p>
        </w:tc>
        <w:tc>
          <w:tcPr>
            <w:tcW w:w="6237" w:type="dxa"/>
          </w:tcPr>
          <w:p w:rsidR="003B0095" w:rsidRPr="00705D53" w:rsidRDefault="003B0095" w:rsidP="003953AC">
            <w:r w:rsidRPr="00705D53">
              <w:t>Laila Olsen (S) som suppleant i justitieutskottet fr.o.m. den 1 mars t.o.m. den 17 juni under Morgan Johanssons (S) ledighet</w:t>
            </w:r>
          </w:p>
        </w:tc>
        <w:tc>
          <w:tcPr>
            <w:tcW w:w="2481" w:type="dxa"/>
          </w:tcPr>
          <w:p w:rsidR="003B0095" w:rsidRPr="00705D53" w:rsidRDefault="003B0095" w:rsidP="003953AC">
            <w:pPr>
              <w:rPr>
                <w:spacing w:val="-4"/>
              </w:rPr>
            </w:pPr>
          </w:p>
        </w:tc>
      </w:tr>
      <w:tr w:rsidR="003B0095" w:rsidRPr="00705D53" w:rsidTr="003953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0095" w:rsidRPr="00705D53" w:rsidRDefault="003B0095" w:rsidP="003953AC">
            <w:pPr>
              <w:pStyle w:val="FlistaNrText"/>
            </w:pPr>
          </w:p>
        </w:tc>
        <w:tc>
          <w:tcPr>
            <w:tcW w:w="6237" w:type="dxa"/>
          </w:tcPr>
          <w:p w:rsidR="003B0095" w:rsidRPr="00705D53" w:rsidRDefault="003B0095" w:rsidP="003953AC">
            <w:r w:rsidRPr="00705D53">
              <w:t>Meeri Wasberg (S) som suppleant i civilutskottet fr.o.m. den 1 mars t.o.m. den 1 augusti under Maryam Yazdanfars (S) ledighet</w:t>
            </w:r>
          </w:p>
        </w:tc>
        <w:tc>
          <w:tcPr>
            <w:tcW w:w="2481" w:type="dxa"/>
          </w:tcPr>
          <w:p w:rsidR="003B0095" w:rsidRPr="00705D53" w:rsidRDefault="003B0095" w:rsidP="003953AC">
            <w:pPr>
              <w:rPr>
                <w:spacing w:val="-4"/>
              </w:rPr>
            </w:pPr>
          </w:p>
        </w:tc>
      </w:tr>
    </w:tbl>
    <w:p w:rsidR="003B0095" w:rsidRPr="00705D53" w:rsidRDefault="003B0095" w:rsidP="003675A0">
      <w:pPr>
        <w:pStyle w:val="Blankrad"/>
      </w:pPr>
      <w:r w:rsidRPr="00705D5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B0095" w:rsidRPr="00705D53" w:rsidTr="003953A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B0095" w:rsidRPr="00705D53" w:rsidRDefault="003B0095" w:rsidP="003953AC">
            <w:pPr>
              <w:pStyle w:val="HuvudrubrikFlisteNr"/>
            </w:pPr>
          </w:p>
        </w:tc>
        <w:tc>
          <w:tcPr>
            <w:tcW w:w="6237" w:type="dxa"/>
          </w:tcPr>
          <w:p w:rsidR="003B0095" w:rsidRPr="00705D53" w:rsidRDefault="003B0095" w:rsidP="003953AC">
            <w:pPr>
              <w:pStyle w:val="HuvudrubrikEnsam"/>
            </w:pPr>
            <w:bookmarkStart w:id="1" w:name="Start_Riksrevisionen"/>
            <w:bookmarkEnd w:id="1"/>
            <w:r w:rsidRPr="00705D53">
              <w:t>Anmälan om inkommen granskningsrapport från Riksrevisionen</w:t>
            </w:r>
          </w:p>
        </w:tc>
        <w:tc>
          <w:tcPr>
            <w:tcW w:w="2481" w:type="dxa"/>
          </w:tcPr>
          <w:p w:rsidR="003B0095" w:rsidRPr="00705D53" w:rsidRDefault="003B0095" w:rsidP="003953AC">
            <w:pPr>
              <w:pStyle w:val="HuvudrubrikKolumn3"/>
            </w:pPr>
          </w:p>
        </w:tc>
      </w:tr>
      <w:tr w:rsidR="003B0095" w:rsidRPr="00705D53" w:rsidTr="003953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0095" w:rsidRPr="00705D53" w:rsidRDefault="003B0095" w:rsidP="003953AC">
            <w:pPr>
              <w:pStyle w:val="FlistaNrText"/>
            </w:pPr>
          </w:p>
        </w:tc>
        <w:tc>
          <w:tcPr>
            <w:tcW w:w="6237" w:type="dxa"/>
          </w:tcPr>
          <w:p w:rsidR="003B0095" w:rsidRPr="00705D53" w:rsidRDefault="003B0095" w:rsidP="003953AC">
            <w:r w:rsidRPr="00705D53">
              <w:t>RiR 2011:8 Klimatinsatser utomlands – statens köp av utsläppskrediter</w:t>
            </w:r>
          </w:p>
        </w:tc>
        <w:tc>
          <w:tcPr>
            <w:tcW w:w="2481" w:type="dxa"/>
          </w:tcPr>
          <w:p w:rsidR="003B0095" w:rsidRPr="00705D53" w:rsidRDefault="003B0095" w:rsidP="003953AC">
            <w:pPr>
              <w:rPr>
                <w:spacing w:val="-4"/>
              </w:rPr>
            </w:pPr>
          </w:p>
        </w:tc>
      </w:tr>
    </w:tbl>
    <w:p w:rsidR="003B0095" w:rsidRPr="00705D53" w:rsidRDefault="003B0095" w:rsidP="003675A0">
      <w:pPr>
        <w:pStyle w:val="Blankrad"/>
      </w:pPr>
      <w:r w:rsidRPr="00705D53">
        <w:t xml:space="preserve">     </w:t>
      </w:r>
    </w:p>
    <w:p w:rsidR="003B0095" w:rsidRPr="00705D53" w:rsidRDefault="003B0095" w:rsidP="003675A0">
      <w:pPr>
        <w:pStyle w:val="Blankrad"/>
      </w:pPr>
      <w:bookmarkStart w:id="2" w:name="StartText"/>
      <w:bookmarkEnd w:id="2"/>
      <w:r w:rsidRPr="00705D5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B0095" w:rsidRPr="00705D53" w:rsidTr="003953A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B0095" w:rsidRPr="00705D53" w:rsidRDefault="003B0095" w:rsidP="003953AC">
            <w:pPr>
              <w:pStyle w:val="HuvudrubrikFlisteNr"/>
            </w:pPr>
          </w:p>
        </w:tc>
        <w:tc>
          <w:tcPr>
            <w:tcW w:w="6237" w:type="dxa"/>
          </w:tcPr>
          <w:p w:rsidR="003B0095" w:rsidRPr="00705D53" w:rsidRDefault="003B0095" w:rsidP="003953AC">
            <w:pPr>
              <w:pStyle w:val="Huvudrubrik"/>
            </w:pPr>
            <w:bookmarkStart w:id="3" w:name="Start_Interpellationer"/>
            <w:bookmarkEnd w:id="3"/>
            <w:r w:rsidRPr="00705D53">
              <w:t>Svar på interpellationer</w:t>
            </w:r>
          </w:p>
        </w:tc>
        <w:tc>
          <w:tcPr>
            <w:tcW w:w="2481" w:type="dxa"/>
          </w:tcPr>
          <w:p w:rsidR="003B0095" w:rsidRPr="00705D53" w:rsidRDefault="003B0095" w:rsidP="003953AC">
            <w:pPr>
              <w:pStyle w:val="HuvudrubrikKolumn3"/>
            </w:pPr>
          </w:p>
        </w:tc>
      </w:tr>
      <w:tr w:rsidR="003B0095" w:rsidRPr="00705D53" w:rsidTr="003953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0095" w:rsidRPr="00705D53" w:rsidRDefault="003B0095" w:rsidP="003953AC">
            <w:pPr>
              <w:pStyle w:val="Besvaradav"/>
            </w:pPr>
          </w:p>
        </w:tc>
        <w:tc>
          <w:tcPr>
            <w:tcW w:w="6237" w:type="dxa"/>
          </w:tcPr>
          <w:p w:rsidR="003B0095" w:rsidRPr="00705D53" w:rsidRDefault="003B0095" w:rsidP="003953AC">
            <w:pPr>
              <w:pStyle w:val="Besvaradav"/>
            </w:pPr>
            <w:r w:rsidRPr="00705D53">
              <w:t>Justitieminister Beatrice Ask (M)</w:t>
            </w:r>
          </w:p>
        </w:tc>
        <w:tc>
          <w:tcPr>
            <w:tcW w:w="2481" w:type="dxa"/>
          </w:tcPr>
          <w:p w:rsidR="003B0095" w:rsidRPr="00705D53" w:rsidRDefault="003B0095" w:rsidP="003953AC">
            <w:pPr>
              <w:pStyle w:val="Besvaradav"/>
              <w:rPr>
                <w:spacing w:val="-4"/>
              </w:rPr>
            </w:pPr>
          </w:p>
        </w:tc>
      </w:tr>
      <w:tr w:rsidR="003B0095" w:rsidRPr="00705D53" w:rsidTr="003953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0095" w:rsidRPr="00705D53" w:rsidRDefault="003B0095" w:rsidP="003953AC">
            <w:pPr>
              <w:pStyle w:val="FlistaNrText"/>
            </w:pPr>
          </w:p>
        </w:tc>
        <w:tc>
          <w:tcPr>
            <w:tcW w:w="6237" w:type="dxa"/>
          </w:tcPr>
          <w:p w:rsidR="003B0095" w:rsidRPr="00705D53" w:rsidRDefault="003B0095" w:rsidP="003953AC">
            <w:r w:rsidRPr="00705D53">
              <w:t>2010/11:182 av Sven-Olof Sällström (SD)</w:t>
            </w:r>
          </w:p>
          <w:p w:rsidR="003B0095" w:rsidRPr="00705D53" w:rsidRDefault="003B0095" w:rsidP="003953AC">
            <w:r w:rsidRPr="00705D53">
              <w:t>Öppnande av Säpos Stasiarkiv</w:t>
            </w:r>
          </w:p>
        </w:tc>
        <w:tc>
          <w:tcPr>
            <w:tcW w:w="2481" w:type="dxa"/>
          </w:tcPr>
          <w:p w:rsidR="003B0095" w:rsidRPr="00705D53" w:rsidRDefault="003B0095" w:rsidP="003953AC">
            <w:pPr>
              <w:rPr>
                <w:spacing w:val="-4"/>
              </w:rPr>
            </w:pPr>
          </w:p>
        </w:tc>
      </w:tr>
      <w:tr w:rsidR="003B0095" w:rsidRPr="00705D53" w:rsidTr="003953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0095" w:rsidRPr="00705D53" w:rsidRDefault="003B0095" w:rsidP="003953AC">
            <w:pPr>
              <w:pStyle w:val="FlistaNrText"/>
            </w:pPr>
          </w:p>
        </w:tc>
        <w:tc>
          <w:tcPr>
            <w:tcW w:w="6237" w:type="dxa"/>
          </w:tcPr>
          <w:p w:rsidR="003B0095" w:rsidRPr="00705D53" w:rsidRDefault="003B0095" w:rsidP="003953AC">
            <w:r w:rsidRPr="00705D53">
              <w:t>2010/11:198 av Carin Runeson (S)</w:t>
            </w:r>
          </w:p>
          <w:p w:rsidR="003B0095" w:rsidRPr="00705D53" w:rsidRDefault="003B0095" w:rsidP="003953AC">
            <w:r w:rsidRPr="00705D53">
              <w:t>Mora tingsrätt</w:t>
            </w:r>
          </w:p>
        </w:tc>
        <w:tc>
          <w:tcPr>
            <w:tcW w:w="2481" w:type="dxa"/>
          </w:tcPr>
          <w:p w:rsidR="003B0095" w:rsidRPr="00705D53" w:rsidRDefault="003B0095" w:rsidP="003953AC">
            <w:pPr>
              <w:rPr>
                <w:spacing w:val="-4"/>
              </w:rPr>
            </w:pPr>
          </w:p>
        </w:tc>
      </w:tr>
      <w:tr w:rsidR="003B0095" w:rsidRPr="00705D53" w:rsidTr="003953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0095" w:rsidRPr="00705D53" w:rsidRDefault="003B0095" w:rsidP="003953AC">
            <w:pPr>
              <w:pStyle w:val="FlistaNrText"/>
            </w:pPr>
          </w:p>
        </w:tc>
        <w:tc>
          <w:tcPr>
            <w:tcW w:w="6237" w:type="dxa"/>
          </w:tcPr>
          <w:p w:rsidR="003B0095" w:rsidRPr="00705D53" w:rsidRDefault="003B0095" w:rsidP="003953AC">
            <w:r w:rsidRPr="00705D53">
              <w:t>2010/11:201 av Jonas Sjöstedt (V)</w:t>
            </w:r>
          </w:p>
          <w:p w:rsidR="003B0095" w:rsidRPr="00705D53" w:rsidRDefault="003B0095" w:rsidP="003953AC">
            <w:r w:rsidRPr="00705D53">
              <w:t>Implementeringen i svensk rätt av internationella brott</w:t>
            </w:r>
          </w:p>
        </w:tc>
        <w:tc>
          <w:tcPr>
            <w:tcW w:w="2481" w:type="dxa"/>
          </w:tcPr>
          <w:p w:rsidR="003B0095" w:rsidRPr="00705D53" w:rsidRDefault="003B0095" w:rsidP="003953AC">
            <w:pPr>
              <w:rPr>
                <w:spacing w:val="-4"/>
              </w:rPr>
            </w:pPr>
          </w:p>
        </w:tc>
      </w:tr>
      <w:tr w:rsidR="003B0095" w:rsidRPr="00705D53" w:rsidTr="003953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0095" w:rsidRPr="00705D53" w:rsidRDefault="003B0095" w:rsidP="003953AC">
            <w:pPr>
              <w:pStyle w:val="Besvaradav"/>
            </w:pPr>
          </w:p>
        </w:tc>
        <w:tc>
          <w:tcPr>
            <w:tcW w:w="6237" w:type="dxa"/>
          </w:tcPr>
          <w:p w:rsidR="003B0095" w:rsidRPr="00705D53" w:rsidRDefault="003B0095" w:rsidP="003953AC">
            <w:pPr>
              <w:pStyle w:val="Besvaradav"/>
            </w:pPr>
            <w:r w:rsidRPr="00705D53">
              <w:t>Landsbygdsminister Eskil Erlandsson (C)</w:t>
            </w:r>
          </w:p>
        </w:tc>
        <w:tc>
          <w:tcPr>
            <w:tcW w:w="2481" w:type="dxa"/>
          </w:tcPr>
          <w:p w:rsidR="003B0095" w:rsidRPr="00705D53" w:rsidRDefault="003B0095" w:rsidP="003953AC">
            <w:pPr>
              <w:pStyle w:val="Besvaradav"/>
              <w:rPr>
                <w:spacing w:val="-4"/>
              </w:rPr>
            </w:pPr>
          </w:p>
        </w:tc>
      </w:tr>
      <w:tr w:rsidR="003B0095" w:rsidRPr="00705D53" w:rsidTr="003953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0095" w:rsidRPr="00705D53" w:rsidRDefault="003B0095" w:rsidP="003953AC">
            <w:pPr>
              <w:pStyle w:val="FlistaNrText"/>
            </w:pPr>
          </w:p>
        </w:tc>
        <w:tc>
          <w:tcPr>
            <w:tcW w:w="6237" w:type="dxa"/>
          </w:tcPr>
          <w:p w:rsidR="003B0095" w:rsidRPr="00705D53" w:rsidRDefault="003B0095" w:rsidP="003953AC">
            <w:r w:rsidRPr="00705D53">
              <w:t>2010/11:163 av Jens Holm (V)</w:t>
            </w:r>
          </w:p>
          <w:p w:rsidR="003B0095" w:rsidRPr="00705D53" w:rsidRDefault="003B0095" w:rsidP="003953AC">
            <w:r w:rsidRPr="00705D53">
              <w:t>EU:s fiskeavtal</w:t>
            </w:r>
          </w:p>
        </w:tc>
        <w:tc>
          <w:tcPr>
            <w:tcW w:w="2481" w:type="dxa"/>
          </w:tcPr>
          <w:p w:rsidR="003B0095" w:rsidRPr="00705D53" w:rsidRDefault="003B0095" w:rsidP="003953AC">
            <w:pPr>
              <w:rPr>
                <w:spacing w:val="-4"/>
              </w:rPr>
            </w:pPr>
          </w:p>
        </w:tc>
      </w:tr>
      <w:tr w:rsidR="003B0095" w:rsidRPr="00705D53" w:rsidTr="003953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0095" w:rsidRPr="00705D53" w:rsidRDefault="003B0095" w:rsidP="003953AC">
            <w:pPr>
              <w:pStyle w:val="Besvaradav"/>
            </w:pPr>
          </w:p>
        </w:tc>
        <w:tc>
          <w:tcPr>
            <w:tcW w:w="6237" w:type="dxa"/>
          </w:tcPr>
          <w:p w:rsidR="003B0095" w:rsidRPr="00705D53" w:rsidRDefault="003B0095" w:rsidP="003953AC">
            <w:pPr>
              <w:pStyle w:val="Besvaradav"/>
            </w:pPr>
            <w:r w:rsidRPr="00705D53">
              <w:t>Statsrådet Peter Norman (M)</w:t>
            </w:r>
          </w:p>
        </w:tc>
        <w:tc>
          <w:tcPr>
            <w:tcW w:w="2481" w:type="dxa"/>
          </w:tcPr>
          <w:p w:rsidR="003B0095" w:rsidRPr="00705D53" w:rsidRDefault="003B0095" w:rsidP="003953AC">
            <w:pPr>
              <w:pStyle w:val="Besvaradav"/>
              <w:rPr>
                <w:spacing w:val="-4"/>
              </w:rPr>
            </w:pPr>
          </w:p>
        </w:tc>
      </w:tr>
      <w:tr w:rsidR="003B0095" w:rsidRPr="00705D53" w:rsidTr="003953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0095" w:rsidRPr="00705D53" w:rsidRDefault="003B0095" w:rsidP="003953AC">
            <w:pPr>
              <w:pStyle w:val="FlistaNrText"/>
            </w:pPr>
          </w:p>
        </w:tc>
        <w:tc>
          <w:tcPr>
            <w:tcW w:w="6237" w:type="dxa"/>
          </w:tcPr>
          <w:p w:rsidR="003B0095" w:rsidRPr="00705D53" w:rsidRDefault="003B0095" w:rsidP="003953AC">
            <w:r w:rsidRPr="00705D53">
              <w:t>2010/11:197 av Ulla Andersson (V)</w:t>
            </w:r>
          </w:p>
          <w:p w:rsidR="003B0095" w:rsidRPr="00705D53" w:rsidRDefault="003B0095" w:rsidP="003953AC">
            <w:r w:rsidRPr="00705D53">
              <w:t>Bankernas risker och statens ansvar</w:t>
            </w:r>
          </w:p>
        </w:tc>
        <w:tc>
          <w:tcPr>
            <w:tcW w:w="2481" w:type="dxa"/>
          </w:tcPr>
          <w:p w:rsidR="003B0095" w:rsidRPr="00705D53" w:rsidRDefault="003B0095" w:rsidP="003953AC">
            <w:pPr>
              <w:rPr>
                <w:spacing w:val="-4"/>
              </w:rPr>
            </w:pPr>
          </w:p>
        </w:tc>
      </w:tr>
      <w:tr w:rsidR="003B0095" w:rsidRPr="00705D53" w:rsidTr="003953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0095" w:rsidRPr="00705D53" w:rsidRDefault="003B0095" w:rsidP="003953AC">
            <w:pPr>
              <w:pStyle w:val="Besvaradav"/>
            </w:pPr>
          </w:p>
        </w:tc>
        <w:tc>
          <w:tcPr>
            <w:tcW w:w="6237" w:type="dxa"/>
          </w:tcPr>
          <w:p w:rsidR="003B0095" w:rsidRPr="00705D53" w:rsidRDefault="003B0095" w:rsidP="003953AC">
            <w:pPr>
              <w:pStyle w:val="Besvaradav"/>
            </w:pPr>
            <w:r w:rsidRPr="00705D53">
              <w:t>Statsrådet Ulf Kristersson (M)</w:t>
            </w:r>
          </w:p>
        </w:tc>
        <w:tc>
          <w:tcPr>
            <w:tcW w:w="2481" w:type="dxa"/>
          </w:tcPr>
          <w:p w:rsidR="003B0095" w:rsidRPr="00705D53" w:rsidRDefault="003B0095" w:rsidP="003953AC">
            <w:pPr>
              <w:pStyle w:val="Besvaradav"/>
              <w:rPr>
                <w:spacing w:val="-4"/>
              </w:rPr>
            </w:pPr>
          </w:p>
        </w:tc>
      </w:tr>
      <w:tr w:rsidR="003B0095" w:rsidRPr="00705D53" w:rsidTr="003953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0095" w:rsidRPr="00705D53" w:rsidRDefault="003B0095" w:rsidP="003953AC">
            <w:pPr>
              <w:pStyle w:val="FlistaNrText"/>
            </w:pPr>
          </w:p>
        </w:tc>
        <w:tc>
          <w:tcPr>
            <w:tcW w:w="6237" w:type="dxa"/>
          </w:tcPr>
          <w:p w:rsidR="003B0095" w:rsidRPr="00705D53" w:rsidRDefault="003B0095" w:rsidP="003953AC">
            <w:r w:rsidRPr="00705D53">
              <w:t>2010/11:188 av Gunvor G Ericson (MP)</w:t>
            </w:r>
          </w:p>
          <w:p w:rsidR="003B0095" w:rsidRPr="00705D53" w:rsidRDefault="003B0095" w:rsidP="003953AC">
            <w:r w:rsidRPr="00705D53">
              <w:t>Oberoende tillsynsorgan för Försäkringskassan</w:t>
            </w:r>
          </w:p>
        </w:tc>
        <w:tc>
          <w:tcPr>
            <w:tcW w:w="2481" w:type="dxa"/>
          </w:tcPr>
          <w:p w:rsidR="003B0095" w:rsidRPr="00705D53" w:rsidRDefault="003B0095" w:rsidP="003953AC">
            <w:pPr>
              <w:rPr>
                <w:spacing w:val="-4"/>
              </w:rPr>
            </w:pPr>
          </w:p>
        </w:tc>
      </w:tr>
      <w:tr w:rsidR="003B0095" w:rsidRPr="00705D53" w:rsidTr="003953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0095" w:rsidRPr="00705D53" w:rsidRDefault="003B0095" w:rsidP="003953AC">
            <w:pPr>
              <w:pStyle w:val="FlistaNrText"/>
            </w:pPr>
          </w:p>
        </w:tc>
        <w:tc>
          <w:tcPr>
            <w:tcW w:w="6237" w:type="dxa"/>
          </w:tcPr>
          <w:p w:rsidR="003B0095" w:rsidRPr="00705D53" w:rsidRDefault="003B0095" w:rsidP="003953AC">
            <w:r w:rsidRPr="00705D53">
              <w:t>2010/11:193 av Monica Green (S)</w:t>
            </w:r>
          </w:p>
          <w:p w:rsidR="003B0095" w:rsidRPr="00705D53" w:rsidRDefault="003B0095" w:rsidP="003953AC">
            <w:r w:rsidRPr="00705D53">
              <w:t>Sjukdom på grund av ekonomisk otrygghet</w:t>
            </w:r>
          </w:p>
        </w:tc>
        <w:tc>
          <w:tcPr>
            <w:tcW w:w="2481" w:type="dxa"/>
          </w:tcPr>
          <w:p w:rsidR="003B0095" w:rsidRPr="00705D53" w:rsidRDefault="003B0095" w:rsidP="003953AC">
            <w:pPr>
              <w:rPr>
                <w:spacing w:val="-4"/>
              </w:rPr>
            </w:pPr>
          </w:p>
        </w:tc>
      </w:tr>
      <w:tr w:rsidR="003B0095" w:rsidRPr="00705D53" w:rsidTr="003953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0095" w:rsidRPr="00705D53" w:rsidRDefault="003B0095" w:rsidP="003953AC">
            <w:pPr>
              <w:pStyle w:val="FlistaNrText"/>
            </w:pPr>
          </w:p>
        </w:tc>
        <w:tc>
          <w:tcPr>
            <w:tcW w:w="6237" w:type="dxa"/>
          </w:tcPr>
          <w:p w:rsidR="003B0095" w:rsidRPr="00705D53" w:rsidRDefault="003B0095" w:rsidP="003953AC">
            <w:r w:rsidRPr="00705D53">
              <w:t>2010/11:199 av Marie Nordén (S)</w:t>
            </w:r>
          </w:p>
          <w:p w:rsidR="003B0095" w:rsidRPr="00705D53" w:rsidRDefault="003B0095" w:rsidP="003953AC">
            <w:r w:rsidRPr="00705D53">
              <w:t>Förändrad sjukförsäkring</w:t>
            </w:r>
          </w:p>
        </w:tc>
        <w:tc>
          <w:tcPr>
            <w:tcW w:w="2481" w:type="dxa"/>
          </w:tcPr>
          <w:p w:rsidR="003B0095" w:rsidRPr="00705D53" w:rsidRDefault="003B0095" w:rsidP="003953AC">
            <w:pPr>
              <w:rPr>
                <w:spacing w:val="-4"/>
              </w:rPr>
            </w:pPr>
          </w:p>
        </w:tc>
      </w:tr>
    </w:tbl>
    <w:p w:rsidR="003B0095" w:rsidRPr="00705D53" w:rsidRDefault="003B0095" w:rsidP="003675A0">
      <w:pPr>
        <w:pStyle w:val="Blankrad"/>
      </w:pPr>
      <w:r w:rsidRPr="00705D5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B0095" w:rsidRPr="00705D53" w:rsidTr="003953A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B0095" w:rsidRPr="00705D53" w:rsidRDefault="003B0095" w:rsidP="003953AC">
            <w:pPr>
              <w:pStyle w:val="HuvudrubrikFlisteNr"/>
            </w:pPr>
          </w:p>
        </w:tc>
        <w:tc>
          <w:tcPr>
            <w:tcW w:w="6237" w:type="dxa"/>
          </w:tcPr>
          <w:p w:rsidR="003B0095" w:rsidRPr="00705D53" w:rsidRDefault="003B0095" w:rsidP="003953AC">
            <w:pPr>
              <w:pStyle w:val="Huvudrubrik"/>
            </w:pPr>
            <w:bookmarkStart w:id="4" w:name="Start_HänvisningTillUtskott"/>
            <w:bookmarkEnd w:id="4"/>
            <w:r w:rsidRPr="00705D53">
              <w:t>Ärende för hänvisning till utskott</w:t>
            </w:r>
          </w:p>
        </w:tc>
        <w:tc>
          <w:tcPr>
            <w:tcW w:w="2481" w:type="dxa"/>
          </w:tcPr>
          <w:p w:rsidR="003B0095" w:rsidRPr="00705D53" w:rsidRDefault="003B0095" w:rsidP="003953AC">
            <w:pPr>
              <w:pStyle w:val="HuvudrubrikKolumn3"/>
            </w:pPr>
            <w:r w:rsidRPr="00705D53">
              <w:t>Förslag</w:t>
            </w:r>
          </w:p>
        </w:tc>
      </w:tr>
      <w:tr w:rsidR="003B0095" w:rsidRPr="00705D53" w:rsidTr="003953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0095" w:rsidRPr="00705D53" w:rsidRDefault="003B0095" w:rsidP="003953AC">
            <w:pPr>
              <w:pStyle w:val="renderubrik"/>
            </w:pPr>
          </w:p>
        </w:tc>
        <w:tc>
          <w:tcPr>
            <w:tcW w:w="6237" w:type="dxa"/>
          </w:tcPr>
          <w:p w:rsidR="003B0095" w:rsidRPr="00705D53" w:rsidRDefault="003B0095" w:rsidP="003953AC">
            <w:pPr>
              <w:pStyle w:val="renderubrik"/>
            </w:pPr>
            <w:r w:rsidRPr="00705D53">
              <w:t>Proposition</w:t>
            </w:r>
          </w:p>
        </w:tc>
        <w:tc>
          <w:tcPr>
            <w:tcW w:w="2481" w:type="dxa"/>
          </w:tcPr>
          <w:p w:rsidR="003B0095" w:rsidRPr="00705D53" w:rsidRDefault="003B0095" w:rsidP="003953AC">
            <w:pPr>
              <w:pStyle w:val="renderubrik"/>
              <w:rPr>
                <w:spacing w:val="-4"/>
              </w:rPr>
            </w:pPr>
          </w:p>
        </w:tc>
      </w:tr>
      <w:tr w:rsidR="003B0095" w:rsidRPr="00705D53" w:rsidTr="003953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0095" w:rsidRPr="00705D53" w:rsidRDefault="003B0095" w:rsidP="003953AC">
            <w:pPr>
              <w:pStyle w:val="FlistaNrText"/>
            </w:pPr>
          </w:p>
        </w:tc>
        <w:tc>
          <w:tcPr>
            <w:tcW w:w="6237" w:type="dxa"/>
          </w:tcPr>
          <w:p w:rsidR="003B0095" w:rsidRPr="00705D53" w:rsidRDefault="003B0095" w:rsidP="003953AC">
            <w:r w:rsidRPr="00705D53">
              <w:t>2010/11:60 Ny lag om europeiska företagsråd</w:t>
            </w:r>
          </w:p>
        </w:tc>
        <w:tc>
          <w:tcPr>
            <w:tcW w:w="2481" w:type="dxa"/>
          </w:tcPr>
          <w:p w:rsidR="003B0095" w:rsidRPr="00705D53" w:rsidRDefault="003B0095" w:rsidP="003953AC">
            <w:pPr>
              <w:rPr>
                <w:spacing w:val="-4"/>
              </w:rPr>
            </w:pPr>
            <w:r w:rsidRPr="00705D53">
              <w:rPr>
                <w:spacing w:val="-4"/>
              </w:rPr>
              <w:t>AU</w:t>
            </w:r>
          </w:p>
        </w:tc>
      </w:tr>
    </w:tbl>
    <w:p w:rsidR="003B0095" w:rsidRPr="00705D53" w:rsidRDefault="003B0095" w:rsidP="003675A0">
      <w:pPr>
        <w:pStyle w:val="Blankrad"/>
      </w:pPr>
      <w:r w:rsidRPr="00705D5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B0095" w:rsidRPr="00705D53" w:rsidTr="003953A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B0095" w:rsidRPr="00705D53" w:rsidRDefault="003B0095" w:rsidP="003953AC">
            <w:pPr>
              <w:pStyle w:val="FlistaNrRubrik"/>
            </w:pPr>
          </w:p>
        </w:tc>
        <w:tc>
          <w:tcPr>
            <w:tcW w:w="6237" w:type="dxa"/>
          </w:tcPr>
          <w:p w:rsidR="003B0095" w:rsidRPr="00705D53" w:rsidRDefault="003B0095" w:rsidP="003953AC">
            <w:pPr>
              <w:pStyle w:val="HuvudrubrikEnsam"/>
            </w:pPr>
            <w:r w:rsidRPr="00705D53">
              <w:t>Statsministerns frågestund kl. 14.00-14.45</w:t>
            </w:r>
          </w:p>
        </w:tc>
        <w:tc>
          <w:tcPr>
            <w:tcW w:w="2481" w:type="dxa"/>
          </w:tcPr>
          <w:p w:rsidR="003B0095" w:rsidRPr="00705D53" w:rsidRDefault="003B0095" w:rsidP="003953AC">
            <w:pPr>
              <w:pStyle w:val="HuvudrubrikKolumn3"/>
            </w:pPr>
          </w:p>
        </w:tc>
      </w:tr>
    </w:tbl>
    <w:p w:rsidR="003B0095" w:rsidRPr="00705D53" w:rsidRDefault="003B0095" w:rsidP="003675A0">
      <w:pPr>
        <w:pStyle w:val="Blankrad"/>
      </w:pPr>
      <w:r w:rsidRPr="00705D5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B0095" w:rsidRPr="00705D53" w:rsidTr="003953A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B0095" w:rsidRPr="00705D53" w:rsidRDefault="003B0095" w:rsidP="003953AC">
            <w:pPr>
              <w:pStyle w:val="HuvudrubrikFlisteNr"/>
            </w:pPr>
          </w:p>
        </w:tc>
        <w:tc>
          <w:tcPr>
            <w:tcW w:w="6237" w:type="dxa"/>
          </w:tcPr>
          <w:p w:rsidR="003B0095" w:rsidRPr="00705D53" w:rsidRDefault="003B0095" w:rsidP="003953AC">
            <w:pPr>
              <w:pStyle w:val="HuvudrubrikEnsam"/>
            </w:pPr>
            <w:r w:rsidRPr="00705D53">
              <w:t>Aktuell debatt kl. 14.45</w:t>
            </w:r>
          </w:p>
        </w:tc>
        <w:tc>
          <w:tcPr>
            <w:tcW w:w="2481" w:type="dxa"/>
          </w:tcPr>
          <w:p w:rsidR="003B0095" w:rsidRPr="00705D53" w:rsidRDefault="003B0095" w:rsidP="003953AC">
            <w:pPr>
              <w:pStyle w:val="HuvudrubrikKolumn3"/>
            </w:pPr>
          </w:p>
        </w:tc>
      </w:tr>
      <w:tr w:rsidR="003B0095" w:rsidRPr="00705D53" w:rsidTr="003953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0095" w:rsidRPr="00705D53" w:rsidRDefault="003B0095" w:rsidP="003953AC">
            <w:pPr>
              <w:pStyle w:val="FlistaNrText"/>
            </w:pPr>
          </w:p>
        </w:tc>
        <w:tc>
          <w:tcPr>
            <w:tcW w:w="6237" w:type="dxa"/>
          </w:tcPr>
          <w:p w:rsidR="003B0095" w:rsidRPr="00705D53" w:rsidRDefault="003B0095" w:rsidP="003953AC">
            <w:r w:rsidRPr="00705D53">
              <w:t>Debatt om barnfattigdom i Sverige</w:t>
            </w:r>
          </w:p>
        </w:tc>
        <w:tc>
          <w:tcPr>
            <w:tcW w:w="2481" w:type="dxa"/>
          </w:tcPr>
          <w:p w:rsidR="003B0095" w:rsidRPr="00705D53" w:rsidRDefault="003B0095" w:rsidP="003953AC">
            <w:pPr>
              <w:rPr>
                <w:spacing w:val="-4"/>
              </w:rPr>
            </w:pPr>
          </w:p>
        </w:tc>
      </w:tr>
    </w:tbl>
    <w:p w:rsidR="003B0095" w:rsidRPr="00705D53" w:rsidRDefault="003B0095" w:rsidP="003675A0">
      <w:pPr>
        <w:pStyle w:val="Blankrad"/>
      </w:pPr>
      <w:r w:rsidRPr="00705D5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B0095" w:rsidRPr="00705D53" w:rsidTr="003953A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B0095" w:rsidRPr="00705D53" w:rsidRDefault="003B0095" w:rsidP="003953AC">
            <w:pPr>
              <w:pStyle w:val="HuvudrubrikFlisteNr"/>
            </w:pPr>
          </w:p>
        </w:tc>
        <w:tc>
          <w:tcPr>
            <w:tcW w:w="6237" w:type="dxa"/>
          </w:tcPr>
          <w:p w:rsidR="003B0095" w:rsidRPr="00705D53" w:rsidRDefault="003B0095" w:rsidP="003953AC">
            <w:pPr>
              <w:pStyle w:val="HuvudrubrikEnsam"/>
            </w:pPr>
            <w:r w:rsidRPr="00705D53">
              <w:t>Ärenden för avgörande</w:t>
            </w:r>
            <w:r w:rsidRPr="00705D53">
              <w:br/>
              <w:t>onsdagen den 2 mars kl. 16.00</w:t>
            </w:r>
          </w:p>
        </w:tc>
        <w:tc>
          <w:tcPr>
            <w:tcW w:w="2481" w:type="dxa"/>
          </w:tcPr>
          <w:p w:rsidR="003B0095" w:rsidRPr="00705D53" w:rsidRDefault="003B0095" w:rsidP="003953AC">
            <w:pPr>
              <w:pStyle w:val="HuvudrubrikKolumn3"/>
            </w:pPr>
            <w:r w:rsidRPr="00705D53">
              <w:t>Reservationer</w:t>
            </w:r>
          </w:p>
        </w:tc>
      </w:tr>
      <w:tr w:rsidR="003B0095" w:rsidRPr="00705D53" w:rsidTr="003953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0095" w:rsidRPr="00705D53" w:rsidRDefault="003B0095" w:rsidP="003953AC">
            <w:pPr>
              <w:pStyle w:val="Underrubrik"/>
            </w:pPr>
          </w:p>
        </w:tc>
        <w:tc>
          <w:tcPr>
            <w:tcW w:w="6237" w:type="dxa"/>
          </w:tcPr>
          <w:p w:rsidR="003B0095" w:rsidRPr="00705D53" w:rsidRDefault="003B0095" w:rsidP="003953AC">
            <w:pPr>
              <w:pStyle w:val="Underrubrik"/>
            </w:pPr>
            <w:bookmarkStart w:id="5" w:name="TypUnderrubrik"/>
            <w:bookmarkEnd w:id="5"/>
            <w:r w:rsidRPr="00705D53">
              <w:t>Tidigare slutdebatterade</w:t>
            </w:r>
          </w:p>
        </w:tc>
        <w:tc>
          <w:tcPr>
            <w:tcW w:w="2481" w:type="dxa"/>
          </w:tcPr>
          <w:p w:rsidR="003B0095" w:rsidRPr="00705D53" w:rsidRDefault="003B0095" w:rsidP="003953AC">
            <w:pPr>
              <w:pStyle w:val="Underrubrik"/>
              <w:rPr>
                <w:spacing w:val="-4"/>
              </w:rPr>
            </w:pPr>
          </w:p>
        </w:tc>
      </w:tr>
      <w:tr w:rsidR="003B0095" w:rsidRPr="00705D53" w:rsidTr="003953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0095" w:rsidRPr="00705D53" w:rsidRDefault="003B0095" w:rsidP="003953AC">
            <w:pPr>
              <w:pStyle w:val="renderubrik"/>
            </w:pPr>
          </w:p>
        </w:tc>
        <w:tc>
          <w:tcPr>
            <w:tcW w:w="6237" w:type="dxa"/>
          </w:tcPr>
          <w:p w:rsidR="003B0095" w:rsidRPr="00705D53" w:rsidRDefault="003B0095" w:rsidP="003953AC">
            <w:pPr>
              <w:pStyle w:val="renderubrik"/>
            </w:pPr>
            <w:r w:rsidRPr="00705D53">
              <w:t>Justitieutskottets betänkande</w:t>
            </w:r>
          </w:p>
        </w:tc>
        <w:tc>
          <w:tcPr>
            <w:tcW w:w="2481" w:type="dxa"/>
          </w:tcPr>
          <w:p w:rsidR="003B0095" w:rsidRPr="00705D53" w:rsidRDefault="003B0095" w:rsidP="003953AC">
            <w:pPr>
              <w:pStyle w:val="renderubrik"/>
              <w:rPr>
                <w:spacing w:val="-4"/>
              </w:rPr>
            </w:pPr>
          </w:p>
        </w:tc>
      </w:tr>
      <w:tr w:rsidR="003B0095" w:rsidRPr="00705D53" w:rsidTr="003953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0095" w:rsidRPr="00705D53" w:rsidRDefault="003B0095" w:rsidP="003953AC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3B0095" w:rsidRPr="00705D53" w:rsidRDefault="003B0095" w:rsidP="003953AC">
            <w:r w:rsidRPr="00705D53">
              <w:t>2010/11:JuU13 Särskild utlänningskontroll</w:t>
            </w:r>
          </w:p>
        </w:tc>
        <w:tc>
          <w:tcPr>
            <w:tcW w:w="2481" w:type="dxa"/>
          </w:tcPr>
          <w:p w:rsidR="003B0095" w:rsidRPr="00705D53" w:rsidRDefault="003B0095" w:rsidP="003953AC">
            <w:pPr>
              <w:rPr>
                <w:spacing w:val="-4"/>
              </w:rPr>
            </w:pPr>
            <w:r w:rsidRPr="00705D53">
              <w:rPr>
                <w:spacing w:val="-4"/>
              </w:rPr>
              <w:t>1 res. (SD)</w:t>
            </w:r>
          </w:p>
        </w:tc>
      </w:tr>
      <w:tr w:rsidR="003B0095" w:rsidRPr="00705D53" w:rsidTr="003953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0095" w:rsidRPr="00705D53" w:rsidRDefault="003B0095" w:rsidP="003953AC">
            <w:pPr>
              <w:pStyle w:val="renderubrik"/>
            </w:pPr>
          </w:p>
        </w:tc>
        <w:tc>
          <w:tcPr>
            <w:tcW w:w="6237" w:type="dxa"/>
          </w:tcPr>
          <w:p w:rsidR="003B0095" w:rsidRPr="00705D53" w:rsidRDefault="003B0095" w:rsidP="003953AC">
            <w:pPr>
              <w:pStyle w:val="renderubrik"/>
            </w:pPr>
            <w:r w:rsidRPr="00705D53">
              <w:t>Konstitutionsutskottets betänkanden</w:t>
            </w:r>
          </w:p>
        </w:tc>
        <w:tc>
          <w:tcPr>
            <w:tcW w:w="2481" w:type="dxa"/>
          </w:tcPr>
          <w:p w:rsidR="003B0095" w:rsidRPr="00705D53" w:rsidRDefault="003B0095" w:rsidP="003953AC">
            <w:pPr>
              <w:pStyle w:val="renderubrik"/>
              <w:rPr>
                <w:spacing w:val="-4"/>
              </w:rPr>
            </w:pPr>
          </w:p>
        </w:tc>
      </w:tr>
      <w:tr w:rsidR="003B0095" w:rsidRPr="00705D53" w:rsidTr="003953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0095" w:rsidRPr="00705D53" w:rsidRDefault="003B0095" w:rsidP="003953AC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3B0095" w:rsidRPr="00705D53" w:rsidRDefault="003B0095" w:rsidP="003953AC">
            <w:r w:rsidRPr="00705D53">
              <w:t>2010/11:KU19 Riksdagens arbetsformer m.m.</w:t>
            </w:r>
          </w:p>
        </w:tc>
        <w:tc>
          <w:tcPr>
            <w:tcW w:w="2481" w:type="dxa"/>
          </w:tcPr>
          <w:p w:rsidR="003B0095" w:rsidRPr="00705D53" w:rsidRDefault="003B0095" w:rsidP="003953AC">
            <w:pPr>
              <w:rPr>
                <w:spacing w:val="-4"/>
              </w:rPr>
            </w:pPr>
            <w:r w:rsidRPr="00705D53">
              <w:rPr>
                <w:spacing w:val="-4"/>
              </w:rPr>
              <w:t>2 res. (MP,V)</w:t>
            </w:r>
          </w:p>
        </w:tc>
      </w:tr>
      <w:tr w:rsidR="003B0095" w:rsidRPr="00705D53" w:rsidTr="003953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0095" w:rsidRPr="00705D53" w:rsidRDefault="003B0095" w:rsidP="003953AC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3B0095" w:rsidRPr="00705D53" w:rsidRDefault="003B0095" w:rsidP="003953AC">
            <w:r w:rsidRPr="00705D53">
              <w:t>2010/11:KU24 Kommunala och regionala frågor</w:t>
            </w:r>
          </w:p>
        </w:tc>
        <w:tc>
          <w:tcPr>
            <w:tcW w:w="2481" w:type="dxa"/>
          </w:tcPr>
          <w:p w:rsidR="003B0095" w:rsidRPr="00705D53" w:rsidRDefault="003B0095" w:rsidP="003953AC">
            <w:pPr>
              <w:rPr>
                <w:spacing w:val="-4"/>
              </w:rPr>
            </w:pPr>
            <w:r w:rsidRPr="00705D53">
              <w:rPr>
                <w:spacing w:val="-4"/>
              </w:rPr>
              <w:t>2 res. (S,M,MP,FP,C,V,KD)</w:t>
            </w:r>
          </w:p>
        </w:tc>
      </w:tr>
      <w:tr w:rsidR="003B0095" w:rsidRPr="00705D53" w:rsidTr="003953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0095" w:rsidRPr="00705D53" w:rsidRDefault="003B0095" w:rsidP="003953AC">
            <w:pPr>
              <w:pStyle w:val="renderubrik"/>
            </w:pPr>
          </w:p>
        </w:tc>
        <w:tc>
          <w:tcPr>
            <w:tcW w:w="6237" w:type="dxa"/>
          </w:tcPr>
          <w:p w:rsidR="003B0095" w:rsidRPr="00705D53" w:rsidRDefault="003B0095" w:rsidP="003953AC">
            <w:pPr>
              <w:pStyle w:val="renderubrik"/>
            </w:pPr>
            <w:r w:rsidRPr="00705D53">
              <w:t>Finansutskottets betänkande</w:t>
            </w:r>
          </w:p>
        </w:tc>
        <w:tc>
          <w:tcPr>
            <w:tcW w:w="2481" w:type="dxa"/>
          </w:tcPr>
          <w:p w:rsidR="003B0095" w:rsidRPr="00705D53" w:rsidRDefault="003B0095" w:rsidP="003953AC">
            <w:pPr>
              <w:pStyle w:val="renderubrik"/>
              <w:rPr>
                <w:spacing w:val="-4"/>
              </w:rPr>
            </w:pPr>
          </w:p>
        </w:tc>
      </w:tr>
      <w:tr w:rsidR="003B0095" w:rsidRPr="00705D53" w:rsidTr="003953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0095" w:rsidRPr="00705D53" w:rsidRDefault="003B0095" w:rsidP="003953AC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3B0095" w:rsidRPr="00705D53" w:rsidRDefault="003B0095" w:rsidP="003953AC">
            <w:r w:rsidRPr="00705D53">
              <w:t>2010/11:FiU22 Riksrevisionens styrelses framställning om statens betalningar</w:t>
            </w:r>
          </w:p>
        </w:tc>
        <w:tc>
          <w:tcPr>
            <w:tcW w:w="2481" w:type="dxa"/>
          </w:tcPr>
          <w:p w:rsidR="003B0095" w:rsidRPr="00705D53" w:rsidRDefault="003B0095" w:rsidP="003953AC">
            <w:pPr>
              <w:rPr>
                <w:spacing w:val="-4"/>
              </w:rPr>
            </w:pPr>
          </w:p>
        </w:tc>
      </w:tr>
      <w:tr w:rsidR="003B0095" w:rsidRPr="00705D53" w:rsidTr="003953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0095" w:rsidRPr="00705D53" w:rsidRDefault="003B0095" w:rsidP="003953AC">
            <w:pPr>
              <w:pStyle w:val="renderubrik"/>
            </w:pPr>
          </w:p>
        </w:tc>
        <w:tc>
          <w:tcPr>
            <w:tcW w:w="6237" w:type="dxa"/>
          </w:tcPr>
          <w:p w:rsidR="003B0095" w:rsidRPr="00705D53" w:rsidRDefault="003B0095" w:rsidP="003953AC">
            <w:pPr>
              <w:pStyle w:val="renderubrik"/>
            </w:pPr>
            <w:r w:rsidRPr="00705D53">
              <w:t>Kulturutskottets betänkande</w:t>
            </w:r>
          </w:p>
        </w:tc>
        <w:tc>
          <w:tcPr>
            <w:tcW w:w="2481" w:type="dxa"/>
          </w:tcPr>
          <w:p w:rsidR="003B0095" w:rsidRPr="00705D53" w:rsidRDefault="003B0095" w:rsidP="003953AC">
            <w:pPr>
              <w:pStyle w:val="renderubrik"/>
              <w:rPr>
                <w:spacing w:val="-4"/>
              </w:rPr>
            </w:pPr>
          </w:p>
        </w:tc>
      </w:tr>
      <w:tr w:rsidR="003B0095" w:rsidRPr="00705D53" w:rsidTr="003953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0095" w:rsidRPr="00705D53" w:rsidRDefault="003B0095" w:rsidP="003953AC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3B0095" w:rsidRPr="00705D53" w:rsidRDefault="003B0095" w:rsidP="003953AC">
            <w:r w:rsidRPr="00705D53">
              <w:t>2010/11:KrU5 Mediefrågor</w:t>
            </w:r>
          </w:p>
        </w:tc>
        <w:tc>
          <w:tcPr>
            <w:tcW w:w="2481" w:type="dxa"/>
          </w:tcPr>
          <w:p w:rsidR="003B0095" w:rsidRPr="00705D53" w:rsidRDefault="003B0095" w:rsidP="003953AC">
            <w:pPr>
              <w:rPr>
                <w:spacing w:val="-4"/>
              </w:rPr>
            </w:pPr>
            <w:r w:rsidRPr="00705D53">
              <w:rPr>
                <w:spacing w:val="-4"/>
              </w:rPr>
              <w:t>3 res. (S,SD)</w:t>
            </w:r>
          </w:p>
        </w:tc>
      </w:tr>
      <w:tr w:rsidR="003B0095" w:rsidRPr="00705D53" w:rsidTr="003953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0095" w:rsidRPr="00705D53" w:rsidRDefault="003B0095" w:rsidP="003953AC">
            <w:pPr>
              <w:pStyle w:val="renderubrik"/>
            </w:pPr>
          </w:p>
        </w:tc>
        <w:tc>
          <w:tcPr>
            <w:tcW w:w="6237" w:type="dxa"/>
          </w:tcPr>
          <w:p w:rsidR="003B0095" w:rsidRPr="00705D53" w:rsidRDefault="003B0095" w:rsidP="003953AC">
            <w:pPr>
              <w:pStyle w:val="renderubrik"/>
            </w:pPr>
            <w:r w:rsidRPr="00705D53">
              <w:t>Miljö- och jordbruksutskottets betänkande</w:t>
            </w:r>
          </w:p>
        </w:tc>
        <w:tc>
          <w:tcPr>
            <w:tcW w:w="2481" w:type="dxa"/>
          </w:tcPr>
          <w:p w:rsidR="003B0095" w:rsidRPr="00705D53" w:rsidRDefault="003B0095" w:rsidP="003953AC">
            <w:pPr>
              <w:pStyle w:val="renderubrik"/>
              <w:rPr>
                <w:spacing w:val="-4"/>
              </w:rPr>
            </w:pPr>
          </w:p>
        </w:tc>
      </w:tr>
      <w:tr w:rsidR="003B0095" w:rsidRPr="00705D53" w:rsidTr="003953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0095" w:rsidRPr="00705D53" w:rsidRDefault="003B0095" w:rsidP="003953AC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3B0095" w:rsidRPr="00705D53" w:rsidRDefault="003B0095" w:rsidP="003953AC">
            <w:r w:rsidRPr="00705D53">
              <w:t>2010/11:MJU13 Skogspolitik</w:t>
            </w:r>
          </w:p>
        </w:tc>
        <w:tc>
          <w:tcPr>
            <w:tcW w:w="2481" w:type="dxa"/>
          </w:tcPr>
          <w:p w:rsidR="003B0095" w:rsidRPr="00705D53" w:rsidRDefault="003B0095" w:rsidP="003953AC">
            <w:pPr>
              <w:rPr>
                <w:spacing w:val="-4"/>
              </w:rPr>
            </w:pPr>
            <w:r w:rsidRPr="00705D53">
              <w:rPr>
                <w:spacing w:val="-4"/>
              </w:rPr>
              <w:t>8 res. (S,MP,V)</w:t>
            </w:r>
          </w:p>
        </w:tc>
      </w:tr>
    </w:tbl>
    <w:p w:rsidR="003B0095" w:rsidRPr="00705D53" w:rsidRDefault="003B0095" w:rsidP="003675A0">
      <w:pPr>
        <w:pStyle w:val="Blankrad"/>
      </w:pPr>
      <w:r w:rsidRPr="00705D53">
        <w:t>     </w:t>
      </w:r>
    </w:p>
    <w:p w:rsidR="00B05F3B" w:rsidRPr="00705D53" w:rsidRDefault="003B0095" w:rsidP="003675A0">
      <w:pPr>
        <w:pStyle w:val="Blankrad"/>
      </w:pPr>
      <w:bookmarkStart w:id="6" w:name="Start"/>
      <w:bookmarkEnd w:id="6"/>
      <w:r w:rsidRPr="00705D5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705D5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705D53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705D53" w:rsidRDefault="006E04A4" w:rsidP="00D016E9">
            <w:pPr>
              <w:pStyle w:val="StreckMitten"/>
            </w:pPr>
            <w:r w:rsidRPr="00705D53">
              <w:tab/>
            </w:r>
            <w:r w:rsidRPr="00705D53">
              <w:tab/>
            </w:r>
          </w:p>
        </w:tc>
      </w:tr>
    </w:tbl>
    <w:p w:rsidR="006E04A4" w:rsidRPr="00705D53" w:rsidRDefault="006E04A4" w:rsidP="003675A0">
      <w:pPr>
        <w:pStyle w:val="Blankrad"/>
      </w:pPr>
    </w:p>
    <w:sectPr w:rsidR="006E04A4" w:rsidRPr="00705D53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53AC" w:rsidRPr="00705D53" w:rsidRDefault="003953AC">
      <w:r w:rsidRPr="00705D53">
        <w:separator/>
      </w:r>
    </w:p>
  </w:endnote>
  <w:endnote w:type="continuationSeparator" w:id="0">
    <w:p w:rsidR="003953AC" w:rsidRPr="00705D53" w:rsidRDefault="003953AC">
      <w:r w:rsidRPr="00705D5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1C6D" w:rsidRPr="00705D53" w:rsidRDefault="009C1C6D">
    <w:pPr>
      <w:pStyle w:val="Sidhuvud"/>
      <w:jc w:val="center"/>
    </w:pPr>
    <w:r w:rsidRPr="00705D53">
      <w:fldChar w:fldCharType="begin" w:fldLock="1"/>
    </w:r>
    <w:r w:rsidRPr="00705D53">
      <w:instrText xml:space="preserve"> PAGE </w:instrText>
    </w:r>
    <w:r w:rsidRPr="00705D53">
      <w:fldChar w:fldCharType="separate"/>
    </w:r>
    <w:r w:rsidRPr="00705D53">
      <w:t>3</w:t>
    </w:r>
    <w:r w:rsidRPr="00705D53">
      <w:fldChar w:fldCharType="end"/>
    </w:r>
    <w:r w:rsidRPr="00705D53">
      <w:t xml:space="preserve"> (</w:t>
    </w:r>
    <w:r w:rsidRPr="00705D53">
      <w:fldChar w:fldCharType="begin" w:fldLock="1"/>
    </w:r>
    <w:r w:rsidRPr="00705D53">
      <w:instrText xml:space="preserve"> NUMPAGES </w:instrText>
    </w:r>
    <w:r w:rsidRPr="00705D53">
      <w:fldChar w:fldCharType="separate"/>
    </w:r>
    <w:r w:rsidRPr="00705D53">
      <w:t>3</w:t>
    </w:r>
    <w:r w:rsidRPr="00705D53">
      <w:fldChar w:fldCharType="end"/>
    </w:r>
    <w:r w:rsidRPr="00705D53">
      <w:t>)</w:t>
    </w:r>
  </w:p>
  <w:p w:rsidR="009C1C6D" w:rsidRPr="00705D53" w:rsidRDefault="009C1C6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1C6D" w:rsidRPr="00705D53" w:rsidRDefault="009C1C6D">
    <w:pPr>
      <w:pStyle w:val="Sidhuvud"/>
      <w:jc w:val="center"/>
    </w:pPr>
    <w:r w:rsidRPr="00705D53">
      <w:fldChar w:fldCharType="begin" w:fldLock="1"/>
    </w:r>
    <w:r w:rsidRPr="00705D53">
      <w:instrText xml:space="preserve"> PAGE </w:instrText>
    </w:r>
    <w:r w:rsidRPr="00705D53">
      <w:fldChar w:fldCharType="separate"/>
    </w:r>
    <w:r w:rsidRPr="00705D53">
      <w:t>1</w:t>
    </w:r>
    <w:r w:rsidRPr="00705D53">
      <w:fldChar w:fldCharType="end"/>
    </w:r>
    <w:r w:rsidRPr="00705D53">
      <w:t xml:space="preserve"> (</w:t>
    </w:r>
    <w:r w:rsidRPr="00705D53">
      <w:fldChar w:fldCharType="begin" w:fldLock="1"/>
    </w:r>
    <w:r w:rsidRPr="00705D53">
      <w:instrText xml:space="preserve"> NUMPAGES </w:instrText>
    </w:r>
    <w:r w:rsidRPr="00705D53">
      <w:fldChar w:fldCharType="separate"/>
    </w:r>
    <w:r w:rsidRPr="00705D53">
      <w:t>3</w:t>
    </w:r>
    <w:r w:rsidRPr="00705D53">
      <w:fldChar w:fldCharType="end"/>
    </w:r>
    <w:r w:rsidRPr="00705D53">
      <w:t>)</w:t>
    </w:r>
  </w:p>
  <w:p w:rsidR="009C1C6D" w:rsidRPr="00705D53" w:rsidRDefault="009C1C6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53AC" w:rsidRPr="00705D53" w:rsidRDefault="003953AC">
      <w:r w:rsidRPr="00705D53">
        <w:separator/>
      </w:r>
    </w:p>
  </w:footnote>
  <w:footnote w:type="continuationSeparator" w:id="0">
    <w:p w:rsidR="003953AC" w:rsidRPr="00705D53" w:rsidRDefault="003953AC">
      <w:r w:rsidRPr="00705D5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1C6D" w:rsidRPr="00705D53" w:rsidRDefault="009C1C6D">
    <w:pPr>
      <w:pStyle w:val="Sidhuvud"/>
      <w:tabs>
        <w:tab w:val="clear" w:pos="4536"/>
      </w:tabs>
    </w:pPr>
    <w:r w:rsidRPr="00705D53">
      <w:fldChar w:fldCharType="begin" w:fldLock="1"/>
    </w:r>
    <w:r w:rsidRPr="00705D53">
      <w:instrText xml:space="preserve"> DOCPROPERTY "DocumentDate" </w:instrText>
    </w:r>
    <w:r w:rsidRPr="00705D53">
      <w:fldChar w:fldCharType="separate"/>
    </w:r>
    <w:r w:rsidRPr="00705D53">
      <w:t>Torsdagen den 17 februari 2011</w:t>
    </w:r>
    <w:r w:rsidRPr="00705D53">
      <w:fldChar w:fldCharType="end"/>
    </w:r>
    <w:r w:rsidRPr="00705D53">
      <w:tab/>
    </w:r>
  </w:p>
  <w:p w:rsidR="009C1C6D" w:rsidRPr="00705D53" w:rsidRDefault="009C1C6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705D53">
      <w:rPr>
        <w:sz w:val="12"/>
      </w:rPr>
      <w:tab/>
    </w:r>
  </w:p>
  <w:p w:rsidR="009C1C6D" w:rsidRPr="00705D53" w:rsidRDefault="009C1C6D"/>
  <w:p w:rsidR="009C1C6D" w:rsidRPr="00705D53" w:rsidRDefault="009C1C6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1C6D" w:rsidRPr="00705D53" w:rsidRDefault="00705D5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705D53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C1C6D" w:rsidRPr="00705D53" w:rsidRDefault="009C1C6D">
    <w:pPr>
      <w:pStyle w:val="Dokumentrubrik"/>
      <w:spacing w:after="360"/>
    </w:pPr>
    <w:r w:rsidRPr="00705D53">
      <w:t>Föredragningslista</w:t>
    </w:r>
  </w:p>
  <w:p w:rsidR="009C1C6D" w:rsidRPr="00705D53" w:rsidRDefault="009C1C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360010478">
    <w:abstractNumId w:val="5"/>
  </w:num>
  <w:num w:numId="2" w16cid:durableId="910195151">
    <w:abstractNumId w:val="2"/>
  </w:num>
  <w:num w:numId="3" w16cid:durableId="1032073820">
    <w:abstractNumId w:val="4"/>
  </w:num>
  <w:num w:numId="4" w16cid:durableId="936399631">
    <w:abstractNumId w:val="1"/>
  </w:num>
  <w:num w:numId="5" w16cid:durableId="986933257">
    <w:abstractNumId w:val="0"/>
  </w:num>
  <w:num w:numId="6" w16cid:durableId="1643846791">
    <w:abstractNumId w:val="3"/>
  </w:num>
  <w:num w:numId="7" w16cid:durableId="613753057">
    <w:abstractNumId w:val="3"/>
  </w:num>
  <w:num w:numId="8" w16cid:durableId="1574224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D29C7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D94"/>
    <w:rsid w:val="00096F15"/>
    <w:rsid w:val="000A1CDF"/>
    <w:rsid w:val="000A48E1"/>
    <w:rsid w:val="000A51FF"/>
    <w:rsid w:val="000A6C3B"/>
    <w:rsid w:val="000A7D17"/>
    <w:rsid w:val="000B62B2"/>
    <w:rsid w:val="000C3BAC"/>
    <w:rsid w:val="000C49EC"/>
    <w:rsid w:val="000C5504"/>
    <w:rsid w:val="000C6C04"/>
    <w:rsid w:val="000D0419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518"/>
    <w:rsid w:val="00143D28"/>
    <w:rsid w:val="00146992"/>
    <w:rsid w:val="0014779C"/>
    <w:rsid w:val="00147F56"/>
    <w:rsid w:val="001548E3"/>
    <w:rsid w:val="00160B0C"/>
    <w:rsid w:val="00164112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5A6D"/>
    <w:rsid w:val="00376480"/>
    <w:rsid w:val="00377A35"/>
    <w:rsid w:val="00377B34"/>
    <w:rsid w:val="0038132C"/>
    <w:rsid w:val="00382B93"/>
    <w:rsid w:val="003863CC"/>
    <w:rsid w:val="00386486"/>
    <w:rsid w:val="003945BB"/>
    <w:rsid w:val="003953AC"/>
    <w:rsid w:val="00395550"/>
    <w:rsid w:val="00395C88"/>
    <w:rsid w:val="00396FD0"/>
    <w:rsid w:val="003A3C72"/>
    <w:rsid w:val="003B0095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0E6D"/>
    <w:rsid w:val="00543489"/>
    <w:rsid w:val="005460B2"/>
    <w:rsid w:val="005510B5"/>
    <w:rsid w:val="00560161"/>
    <w:rsid w:val="00567E16"/>
    <w:rsid w:val="00571EEC"/>
    <w:rsid w:val="005723A1"/>
    <w:rsid w:val="005724E4"/>
    <w:rsid w:val="00576411"/>
    <w:rsid w:val="0058117D"/>
    <w:rsid w:val="00585130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39F4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59B"/>
    <w:rsid w:val="006D0C2B"/>
    <w:rsid w:val="006D196C"/>
    <w:rsid w:val="006D29C7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05D53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876C8"/>
    <w:rsid w:val="00796C1C"/>
    <w:rsid w:val="00797ED8"/>
    <w:rsid w:val="007A090E"/>
    <w:rsid w:val="007A0BF3"/>
    <w:rsid w:val="007A12F0"/>
    <w:rsid w:val="007A3C83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6122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3639"/>
    <w:rsid w:val="00945CF1"/>
    <w:rsid w:val="00947D7F"/>
    <w:rsid w:val="00953F6C"/>
    <w:rsid w:val="00954C81"/>
    <w:rsid w:val="00955F0E"/>
    <w:rsid w:val="0096765E"/>
    <w:rsid w:val="0097005E"/>
    <w:rsid w:val="0097166A"/>
    <w:rsid w:val="00974789"/>
    <w:rsid w:val="00976944"/>
    <w:rsid w:val="009819CD"/>
    <w:rsid w:val="00981CD7"/>
    <w:rsid w:val="00983036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C1C6D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14A8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27C31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2A5D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05F3B"/>
    <w:rsid w:val="00B10B20"/>
    <w:rsid w:val="00B110D7"/>
    <w:rsid w:val="00B11B39"/>
    <w:rsid w:val="00B15011"/>
    <w:rsid w:val="00B1764D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09A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93337"/>
    <w:rsid w:val="00F95FAA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E0492"/>
    <w:rsid w:val="00FE14DB"/>
    <w:rsid w:val="00FE3611"/>
    <w:rsid w:val="00FE6633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BC0261A-5023-4FD6-A722-956155E3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97166A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314</Words>
  <Characters>2075</Characters>
  <Application>Microsoft Office Word</Application>
  <DocSecurity>4</DocSecurity>
  <Lines>188</Lines>
  <Paragraphs>103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 stöder Distribution, RiR och Lemur</dc:description>
  <cp:lastModifiedBy>Lars Brink</cp:lastModifiedBy>
  <cp:revision>2</cp:revision>
  <cp:lastPrinted>2011-02-16T15:34:00Z</cp:lastPrinted>
  <dcterms:created xsi:type="dcterms:W3CDTF">2025-12-18T03:29:00Z</dcterms:created>
  <dcterms:modified xsi:type="dcterms:W3CDTF">2025-12-18T03:29:00Z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17 februari 2011</vt:lpwstr>
  </property>
  <property fmtid="{D5CDD505-2E9C-101B-9397-08002B2CF9AE}" pid="3" name="DocumentNumber">
    <vt:lpwstr>61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2011-02-17</vt:lpwstr>
  </property>
  <property fmtid="{D5CDD505-2E9C-101B-9397-08002B2CF9AE}" pid="7" name="DatumAvgörande">
    <vt:lpwstr>2011-02-17</vt:lpwstr>
  </property>
</Properties>
</file>