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776" w:rsidRPr="00CE52BA" w:rsidRDefault="00BE2776" w:rsidP="00A61C26">
      <w:pPr>
        <w:pStyle w:val="Hemstlrubrik"/>
      </w:pPr>
      <w:r w:rsidRPr="00CE52BA">
        <w:t>Förslag till riksdagsbeslut</w:t>
      </w:r>
    </w:p>
    <w:p w:rsidR="00BE2776" w:rsidRPr="00CE52BA" w:rsidRDefault="00614669" w:rsidP="003F44AB">
      <w:pPr>
        <w:pStyle w:val="Hemstlatt"/>
      </w:pPr>
      <w:r w:rsidRPr="00CE52BA">
        <w:t>Riksdagen begär att regeringen ändrar 28 § jaktförordningen så att varg inte skall omfattas av denna paragraf i enlighet med vad som anförs i m</w:t>
      </w:r>
      <w:r w:rsidRPr="00CE52BA">
        <w:t>o</w:t>
      </w:r>
      <w:r w:rsidRPr="00CE52BA">
        <w:t>tionen.</w:t>
      </w:r>
    </w:p>
    <w:p w:rsidR="00BE2776" w:rsidRPr="00CE52BA" w:rsidRDefault="00BE2776" w:rsidP="00BE2776">
      <w:pPr>
        <w:pStyle w:val="Rubrik1"/>
      </w:pPr>
      <w:r w:rsidRPr="00CE52BA">
        <w:t>Motivering</w:t>
      </w:r>
    </w:p>
    <w:p w:rsidR="00BE2776" w:rsidRPr="00CE52BA" w:rsidRDefault="00BE2776" w:rsidP="00BE2776">
      <w:r w:rsidRPr="00CE52BA">
        <w:t>Vi svenskar verkar vara lätt kluvna i vår inställning till djuren. Vi reagerar starkt på olika reportage om djurplågeri i olika former när det gäller kor, gr</w:t>
      </w:r>
      <w:r w:rsidRPr="00CE52BA">
        <w:t>i</w:t>
      </w:r>
      <w:r w:rsidRPr="00CE52BA">
        <w:t>sar och hästar. Vi engagerar oss starkt för regnskogens bevarande liksom för natur med en unik flora och fauna. Vi upprörs över oljetransporter i känsliga vatten, som t</w:t>
      </w:r>
      <w:r w:rsidR="00A61C26" w:rsidRPr="00CE52BA">
        <w:t>.</w:t>
      </w:r>
      <w:r w:rsidRPr="00CE52BA">
        <w:t>ex</w:t>
      </w:r>
      <w:r w:rsidR="00A61C26" w:rsidRPr="00CE52BA">
        <w:t>.</w:t>
      </w:r>
      <w:r w:rsidRPr="00CE52BA">
        <w:t xml:space="preserve"> vid Galapagosöarna</w:t>
      </w:r>
      <w:r w:rsidR="006D072B" w:rsidRPr="00CE52BA">
        <w:t>,</w:t>
      </w:r>
      <w:r w:rsidRPr="00CE52BA">
        <w:t xml:space="preserve"> där många sällsynta djurarter hotas. Vi tar starkt avstånd från tjuvjakt på elefant, noshörning, flodhäst och lejon i avsatta reservat i Afrika. Vi berörs på djupet av ihjälklubbning av sälar och av hänsynslös valfångst som genomförs av norska och japanska industriella valfångstfartyg. Trots en del tillbud med dödlig utgång och fara för befol</w:t>
      </w:r>
      <w:r w:rsidRPr="00CE52BA">
        <w:t>k</w:t>
      </w:r>
      <w:r w:rsidRPr="00CE52BA">
        <w:t>ning och andra djur finns inga svenska krav på utrotning av krokodil, tiger, haj, vissa giftiga ormar eller spindlar. Tvärtom skulle vi uppröras om det blev aktuellt.</w:t>
      </w:r>
    </w:p>
    <w:p w:rsidR="00BE2776" w:rsidRPr="00CE52BA" w:rsidRDefault="00BE2776" w:rsidP="00A61C26">
      <w:pPr>
        <w:pStyle w:val="Rubrik1"/>
      </w:pPr>
      <w:r w:rsidRPr="00CE52BA">
        <w:t>Rovdjursskräck på hemmaplan</w:t>
      </w:r>
    </w:p>
    <w:p w:rsidR="00A61C26" w:rsidRPr="00CE52BA" w:rsidRDefault="00BE2776" w:rsidP="00A61C26">
      <w:r w:rsidRPr="00CE52BA">
        <w:t>När vi sedan kommer till att diskutera de svenska rovdjursstammarna hörs plötsligt ett annat tonläge. Många står skräckfyllda inför en ökning av varg- och björnstammarna. Jägarna värnar sina intressen att få skjuta av djursta</w:t>
      </w:r>
      <w:r w:rsidRPr="00CE52BA">
        <w:t>m</w:t>
      </w:r>
      <w:r w:rsidRPr="00CE52BA">
        <w:t>mar. Renskötseln har sina intressen av att vissa rovdjur helst utrotas, åtmi</w:t>
      </w:r>
      <w:r w:rsidRPr="00CE52BA">
        <w:t>n</w:t>
      </w:r>
      <w:r w:rsidRPr="00CE52BA">
        <w:t>stone inom de aktuella renbetesområdena. Tjuvjakten är tämligen utbredd.</w:t>
      </w:r>
      <w:r w:rsidR="00A61C26" w:rsidRPr="00CE52BA">
        <w:t xml:space="preserve"> </w:t>
      </w:r>
    </w:p>
    <w:p w:rsidR="00BE2776" w:rsidRPr="00CE52BA" w:rsidRDefault="00BE2776" w:rsidP="00A61C26">
      <w:pPr>
        <w:pStyle w:val="Normaltindrag"/>
        <w:rPr>
          <w:b/>
          <w:bCs/>
        </w:rPr>
      </w:pPr>
      <w:r w:rsidRPr="00CE52BA">
        <w:lastRenderedPageBreak/>
        <w:t xml:space="preserve">Vi måste </w:t>
      </w:r>
      <w:r w:rsidR="00A61C26" w:rsidRPr="00CE52BA">
        <w:t xml:space="preserve">även </w:t>
      </w:r>
      <w:r w:rsidRPr="00CE52BA">
        <w:t>få en sådan kunskap om och naturlig inställning till ro</w:t>
      </w:r>
      <w:r w:rsidRPr="00CE52BA">
        <w:t>v</w:t>
      </w:r>
      <w:r w:rsidRPr="00CE52BA">
        <w:t>djursstammarna att de kan få tillåtas växa till en nivå där de långsiktigt kan överleva som djurarter i vårt land. Motstående intressen, som t</w:t>
      </w:r>
      <w:r w:rsidR="00A61C26" w:rsidRPr="00CE52BA">
        <w:t>.</w:t>
      </w:r>
      <w:r w:rsidRPr="00CE52BA">
        <w:t>ex</w:t>
      </w:r>
      <w:r w:rsidR="00A61C26" w:rsidRPr="00CE52BA">
        <w:t>.</w:t>
      </w:r>
      <w:r w:rsidRPr="00CE52BA">
        <w:t xml:space="preserve"> renskötsel och jakt, måste när det gäller djurarter som är hotade </w:t>
      </w:r>
      <w:r w:rsidR="00A61C26" w:rsidRPr="00CE52BA">
        <w:t>f</w:t>
      </w:r>
      <w:r w:rsidRPr="00CE52BA">
        <w:t>r</w:t>
      </w:r>
      <w:r w:rsidR="00A61C26" w:rsidRPr="00CE52BA">
        <w:t>ån</w:t>
      </w:r>
      <w:r w:rsidRPr="00CE52BA">
        <w:t xml:space="preserve"> överlevnadssy</w:t>
      </w:r>
      <w:r w:rsidRPr="00CE52BA">
        <w:t>n</w:t>
      </w:r>
      <w:r w:rsidRPr="00CE52BA">
        <w:t>punkt klart och tydligt avvisas. Det är viktigt att agera hemma på det sätt vi önskar att andra agerar hos sig.</w:t>
      </w:r>
    </w:p>
    <w:p w:rsidR="00BE2776" w:rsidRPr="00CE52BA" w:rsidRDefault="00BE2776" w:rsidP="00A61C26">
      <w:pPr>
        <w:pStyle w:val="Rubrik1"/>
      </w:pPr>
      <w:r w:rsidRPr="00CE52BA">
        <w:t>Ingen skyddsjakt utan beslut</w:t>
      </w:r>
    </w:p>
    <w:p w:rsidR="00BE2776" w:rsidRPr="00CE52BA" w:rsidRDefault="00BE2776" w:rsidP="00BE2776">
      <w:r w:rsidRPr="00CE52BA">
        <w:t>Vi anser, med hänvisning till bl</w:t>
      </w:r>
      <w:r w:rsidR="00A61C26" w:rsidRPr="00CE52BA">
        <w:t>.</w:t>
      </w:r>
      <w:r w:rsidRPr="00CE52BA">
        <w:t>a</w:t>
      </w:r>
      <w:r w:rsidR="00A61C26" w:rsidRPr="00CE52BA">
        <w:t>.</w:t>
      </w:r>
      <w:r w:rsidRPr="00CE52BA">
        <w:t xml:space="preserve"> Norges vargjakt och en hel del tjuvskytte i Sverige på senare tid, att riksdagens beslut att varg skall omfattas av 28 § jaktförordningen skall omprövas. Skyddsjakt utan myndighetsbeslut är många gånger svår att skilja från ett jaktbrott. Denna möjlighet kan på sikt innebära att fredningen av rovdjuren sätts ur spel.</w:t>
      </w:r>
    </w:p>
    <w:p w:rsidR="00BE2776" w:rsidRPr="00CE52BA" w:rsidRDefault="00BE2776" w:rsidP="00A61C26">
      <w:pPr>
        <w:pStyle w:val="Rubrik1"/>
      </w:pPr>
      <w:r w:rsidRPr="00CE52BA">
        <w:t>Vargen som turistattraktion</w:t>
      </w:r>
    </w:p>
    <w:p w:rsidR="00BE2776" w:rsidRPr="00CE52BA" w:rsidRDefault="00BE2776" w:rsidP="00BE2776">
      <w:r w:rsidRPr="00CE52BA">
        <w:t>Vargarnas attraktionskraft är stor. Det är dags att områden i Sverige som har vargar ser dem som en tillgång och inte som ett problem. Vargspårning lockar människor världen över. Medier som The Guardian, Financial Times och Japan Airlines flygtidning har nyligen alla haft stora reportage om detta. De</w:t>
      </w:r>
      <w:r w:rsidRPr="00CE52BA">
        <w:t>n</w:t>
      </w:r>
      <w:r w:rsidRPr="00CE52BA">
        <w:t>na form av ekoturism är en jättemarknad som glesbygden i Sverige knappast har råd att tacka nej till. I stället för att skjuta vargar legalt eller rentav genom tjuvjakt skulle t</w:t>
      </w:r>
      <w:r w:rsidR="00A61C26" w:rsidRPr="00CE52BA">
        <w:t>.</w:t>
      </w:r>
      <w:r w:rsidRPr="00CE52BA">
        <w:t>ex</w:t>
      </w:r>
      <w:r w:rsidR="00A61C26" w:rsidRPr="00CE52BA">
        <w:t>.</w:t>
      </w:r>
      <w:r w:rsidRPr="00CE52BA">
        <w:t xml:space="preserve"> Dalarna som redan har ekoturismföretag kunna låta dessa utvecklas och bli fler. Varje vargpar är i levande tillstånd värt miljonbelopp per år i turisminkomster.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1C26" w:rsidRPr="00CE52BA">
        <w:tblPrEx>
          <w:tblCellMar>
            <w:top w:w="0" w:type="dxa"/>
            <w:bottom w:w="0" w:type="dxa"/>
          </w:tblCellMar>
        </w:tblPrEx>
        <w:trPr>
          <w:cantSplit/>
        </w:trPr>
        <w:tc>
          <w:tcPr>
            <w:tcW w:w="3046" w:type="dxa"/>
          </w:tcPr>
          <w:p w:rsidR="00A61C26" w:rsidRPr="00CE52BA" w:rsidRDefault="00A61C26" w:rsidP="00A61C26">
            <w:pPr>
              <w:pStyle w:val="UnderskriftDatum"/>
              <w:spacing w:before="240"/>
            </w:pPr>
            <w:r w:rsidRPr="00CE52BA">
              <w:t>Stockholm den 26 september 2005</w:t>
            </w:r>
          </w:p>
        </w:tc>
        <w:tc>
          <w:tcPr>
            <w:tcW w:w="3047" w:type="dxa"/>
          </w:tcPr>
          <w:p w:rsidR="00A61C26" w:rsidRPr="00CE52BA" w:rsidRDefault="00A61C26" w:rsidP="00A61C26">
            <w:pPr>
              <w:pStyle w:val="Underskrifter"/>
              <w:spacing w:before="240"/>
            </w:pPr>
          </w:p>
        </w:tc>
      </w:tr>
      <w:tr w:rsidR="00A61C26" w:rsidRPr="00CE52BA">
        <w:tblPrEx>
          <w:tblCellMar>
            <w:top w:w="0" w:type="dxa"/>
            <w:bottom w:w="0" w:type="dxa"/>
          </w:tblCellMar>
        </w:tblPrEx>
        <w:trPr>
          <w:cantSplit/>
        </w:trPr>
        <w:tc>
          <w:tcPr>
            <w:tcW w:w="3046" w:type="dxa"/>
          </w:tcPr>
          <w:p w:rsidR="00A61C26" w:rsidRPr="00CE52BA" w:rsidRDefault="00A61C26" w:rsidP="00A61C26">
            <w:pPr>
              <w:pStyle w:val="Underskrifter"/>
            </w:pPr>
            <w:r w:rsidRPr="00CE52BA">
              <w:t>Marietta de Pourbaix-Lundin (m)</w:t>
            </w:r>
          </w:p>
        </w:tc>
        <w:tc>
          <w:tcPr>
            <w:tcW w:w="3047" w:type="dxa"/>
          </w:tcPr>
          <w:p w:rsidR="00A61C26" w:rsidRPr="00CE52BA" w:rsidRDefault="00A61C26" w:rsidP="00A61C26">
            <w:pPr>
              <w:pStyle w:val="Underskrifter"/>
            </w:pPr>
            <w:r w:rsidRPr="00CE52BA">
              <w:t>Göran Lindblad (m)</w:t>
            </w:r>
          </w:p>
        </w:tc>
      </w:tr>
    </w:tbl>
    <w:p w:rsidR="00BE2776" w:rsidRPr="00CE52BA" w:rsidRDefault="00BE2776" w:rsidP="00A61C26">
      <w:pPr>
        <w:pStyle w:val="Normaltindrag"/>
      </w:pPr>
    </w:p>
    <w:sectPr w:rsidR="00BE2776" w:rsidRPr="00CE52BA" w:rsidSect="00A61C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754" w:rsidRPr="00CE52BA" w:rsidRDefault="000A6754">
      <w:r w:rsidRPr="00CE52BA">
        <w:separator/>
      </w:r>
    </w:p>
  </w:endnote>
  <w:endnote w:type="continuationSeparator" w:id="0">
    <w:p w:rsidR="000A6754" w:rsidRPr="00CE52BA" w:rsidRDefault="000A6754">
      <w:r w:rsidRPr="00CE5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C26" w:rsidRPr="00CE52BA" w:rsidRDefault="00CE52BA" w:rsidP="00A61C26">
    <w:pPr>
      <w:pStyle w:val="Sidfot"/>
    </w:pPr>
    <w:r w:rsidRPr="00CE5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024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C26" w:rsidRDefault="00A61C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C26" w:rsidRDefault="00A61C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3F" w:rsidRPr="00CE52BA" w:rsidRDefault="00CE52BA" w:rsidP="00A61C26">
    <w:pPr>
      <w:pStyle w:val="Sidfot"/>
    </w:pPr>
    <w:r w:rsidRPr="00CE5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225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C26" w:rsidRDefault="00A61C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C26" w:rsidRDefault="00A61C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3F" w:rsidRPr="00CE52BA" w:rsidRDefault="00CE52BA" w:rsidP="00A61C26">
    <w:pPr>
      <w:pStyle w:val="Sidfot"/>
    </w:pPr>
    <w:r w:rsidRPr="00CE5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052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C26" w:rsidRDefault="00A61C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C26" w:rsidRDefault="00A61C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754" w:rsidRPr="00CE52BA" w:rsidRDefault="000A6754">
      <w:r w:rsidRPr="00CE52BA">
        <w:separator/>
      </w:r>
    </w:p>
  </w:footnote>
  <w:footnote w:type="continuationSeparator" w:id="0">
    <w:p w:rsidR="000A6754" w:rsidRPr="00CE52BA" w:rsidRDefault="000A6754">
      <w:r w:rsidRPr="00CE5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C26" w:rsidRPr="00CE52BA" w:rsidRDefault="00CE52BA" w:rsidP="00A61C26">
    <w:pPr>
      <w:pStyle w:val="Sidhuvud"/>
    </w:pPr>
    <w:r w:rsidRPr="00CE5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468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C26" w:rsidRDefault="00A61C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C26" w:rsidRDefault="00A61C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3F" w:rsidRPr="00CE52BA" w:rsidRDefault="00CE52BA" w:rsidP="00A61C26">
    <w:pPr>
      <w:pStyle w:val="Sidhuvud"/>
    </w:pPr>
    <w:r w:rsidRPr="00CE5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254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C26" w:rsidRDefault="00A61C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C26" w:rsidRDefault="00A61C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C26" w:rsidRPr="00CE52BA" w:rsidRDefault="00A61C26">
    <w:pPr>
      <w:pStyle w:val="FSHNormal"/>
      <w:tabs>
        <w:tab w:val="right" w:pos="5840"/>
      </w:tabs>
    </w:pPr>
    <w:r w:rsidRPr="00CE52BA">
      <w:br/>
    </w:r>
    <w:r w:rsidRPr="00CE52BA">
      <w:fldChar w:fldCharType="begin" w:fldLock="1"/>
    </w:r>
    <w:r w:rsidRPr="00CE52BA">
      <w:instrText xml:space="preserve"> DOCPROPERTY</w:instrText>
    </w:r>
    <w:r w:rsidRPr="00CE52BA">
      <w:rPr>
        <w:sz w:val="18"/>
      </w:rPr>
      <w:instrText xml:space="preserve"> "YearUser" *\charformat </w:instrText>
    </w:r>
    <w:r w:rsidRPr="00CE52BA">
      <w:fldChar w:fldCharType="separate"/>
    </w:r>
    <w:r w:rsidRPr="00CE52BA">
      <w:t>2005/06</w:t>
    </w:r>
    <w:r w:rsidRPr="00CE52BA">
      <w:fldChar w:fldCharType="end"/>
    </w:r>
    <w:r w:rsidRPr="00CE52BA">
      <w:t xml:space="preserve"> </w:t>
    </w:r>
    <w:r w:rsidRPr="00CE52BA">
      <w:tab/>
      <w:t xml:space="preserve">mnr: </w:t>
    </w:r>
    <w:r w:rsidRPr="00CE52BA">
      <w:fldChar w:fldCharType="begin" w:fldLock="1"/>
    </w:r>
    <w:r w:rsidRPr="00CE52BA">
      <w:instrText xml:space="preserve"> DOCPROPERTY</w:instrText>
    </w:r>
    <w:r w:rsidRPr="00CE52BA">
      <w:rPr>
        <w:sz w:val="18"/>
      </w:rPr>
      <w:instrText xml:space="preserve"> "Motionsnummer" *\charformat </w:instrText>
    </w:r>
    <w:r w:rsidRPr="00CE52BA">
      <w:fldChar w:fldCharType="separate"/>
    </w:r>
    <w:r w:rsidRPr="00CE52BA">
      <w:t>MJ238</w:t>
    </w:r>
    <w:r w:rsidRPr="00CE52BA">
      <w:fldChar w:fldCharType="end"/>
    </w:r>
    <w:r w:rsidRPr="00CE52BA">
      <w:br/>
    </w:r>
    <w:r w:rsidRPr="00CE52BA">
      <w:fldChar w:fldCharType="begin" w:fldLock="1"/>
    </w:r>
    <w:r w:rsidRPr="00CE52BA">
      <w:instrText xml:space="preserve"> DOCPROPERTY</w:instrText>
    </w:r>
    <w:r w:rsidRPr="00CE52BA">
      <w:rPr>
        <w:sz w:val="18"/>
      </w:rPr>
      <w:instrText xml:space="preserve"> "Samling" *\charformat </w:instrText>
    </w:r>
    <w:r w:rsidRPr="00CE52BA">
      <w:fldChar w:fldCharType="end"/>
    </w:r>
    <w:r w:rsidRPr="00CE52BA">
      <w:tab/>
      <w:t xml:space="preserve">pnr: </w:t>
    </w:r>
    <w:r w:rsidRPr="00CE52BA">
      <w:fldChar w:fldCharType="begin" w:fldLock="1"/>
    </w:r>
    <w:r w:rsidRPr="00CE52BA">
      <w:instrText xml:space="preserve"> DOCPROPERTY</w:instrText>
    </w:r>
    <w:r w:rsidRPr="00CE52BA">
      <w:rPr>
        <w:sz w:val="18"/>
      </w:rPr>
      <w:instrText xml:space="preserve"> "Partinummer" *\charformat </w:instrText>
    </w:r>
    <w:r w:rsidRPr="00CE52BA">
      <w:fldChar w:fldCharType="separate"/>
    </w:r>
    <w:r w:rsidRPr="00CE52BA">
      <w:t>m1380</w:t>
    </w:r>
    <w:r w:rsidRPr="00CE52BA">
      <w:fldChar w:fldCharType="end"/>
    </w:r>
  </w:p>
  <w:p w:rsidR="00A61C26" w:rsidRPr="00CE52BA" w:rsidRDefault="00A61C26">
    <w:pPr>
      <w:pStyle w:val="FSHRub1"/>
    </w:pPr>
    <w:r w:rsidRPr="00CE52BA">
      <w:t>Motion till riksdagen</w:t>
    </w:r>
    <w:r w:rsidRPr="00CE52BA">
      <w:br/>
    </w:r>
    <w:r w:rsidRPr="00CE52BA">
      <w:fldChar w:fldCharType="begin" w:fldLock="1"/>
    </w:r>
    <w:r w:rsidRPr="00CE52BA">
      <w:instrText xml:space="preserve"> DOCPROPERTY "YearUser" *\charformat </w:instrText>
    </w:r>
    <w:r w:rsidRPr="00CE52BA">
      <w:fldChar w:fldCharType="separate"/>
    </w:r>
    <w:r w:rsidRPr="00CE52BA">
      <w:t>2005/06</w:t>
    </w:r>
    <w:r w:rsidRPr="00CE52BA">
      <w:fldChar w:fldCharType="end"/>
    </w:r>
    <w:r w:rsidRPr="00CE52BA">
      <w:t>:</w:t>
    </w:r>
    <w:r w:rsidRPr="00CE52BA">
      <w:fldChar w:fldCharType="begin" w:fldLock="1"/>
    </w:r>
    <w:r w:rsidRPr="00CE52BA">
      <w:instrText xml:space="preserve"> DOCPROPERTY "Motionsnummer" *\charformat </w:instrText>
    </w:r>
    <w:r w:rsidRPr="00CE52BA">
      <w:fldChar w:fldCharType="separate"/>
    </w:r>
    <w:r w:rsidRPr="00CE52BA">
      <w:t>MJ238</w:t>
    </w:r>
    <w:r w:rsidRPr="00CE52BA">
      <w:fldChar w:fldCharType="end"/>
    </w:r>
  </w:p>
  <w:p w:rsidR="00A61C26" w:rsidRPr="00CE52BA" w:rsidRDefault="00A61C26">
    <w:pPr>
      <w:pStyle w:val="FSHNormalS5"/>
    </w:pPr>
    <w:r w:rsidRPr="00CE52BA">
      <w:fldChar w:fldCharType="begin" w:fldLock="1"/>
    </w:r>
    <w:r w:rsidRPr="00CE52BA">
      <w:instrText xml:space="preserve"> DOCPROPERTY "MotionarText" *\charformat </w:instrText>
    </w:r>
    <w:r w:rsidRPr="00CE52BA">
      <w:fldChar w:fldCharType="separate"/>
    </w:r>
    <w:r w:rsidRPr="00CE52BA">
      <w:t>av Marietta de Pourbaix-Lundin och Göran Lindblad (m)</w:t>
    </w:r>
    <w:r w:rsidRPr="00CE52BA">
      <w:fldChar w:fldCharType="end"/>
    </w:r>
    <w:r w:rsidRPr="00CE52BA">
      <w:br/>
    </w:r>
    <w:r w:rsidRPr="00CE52BA">
      <w:fldChar w:fldCharType="begin" w:fldLock="1"/>
    </w:r>
    <w:r w:rsidRPr="00CE52BA">
      <w:instrText xml:space="preserve"> DOCPROPERTY "SvarFrasKort" *\charformat </w:instrText>
    </w:r>
    <w:r w:rsidRPr="00CE52BA">
      <w:fldChar w:fldCharType="end"/>
    </w:r>
  </w:p>
  <w:p w:rsidR="00A61C26" w:rsidRPr="00CE52BA" w:rsidRDefault="00A61C26">
    <w:pPr>
      <w:pStyle w:val="FSHTitel"/>
    </w:pPr>
    <w:r w:rsidRPr="00CE52BA">
      <w:fldChar w:fldCharType="begin" w:fldLock="1"/>
    </w:r>
    <w:r w:rsidRPr="00CE52BA">
      <w:instrText xml:space="preserve"> DOCPROPERTY</w:instrText>
    </w:r>
    <w:r w:rsidRPr="00CE52BA">
      <w:rPr>
        <w:sz w:val="18"/>
      </w:rPr>
      <w:instrText xml:space="preserve"> "RubrikSvar" *\charformat </w:instrText>
    </w:r>
    <w:r w:rsidRPr="00CE52BA">
      <w:fldChar w:fldCharType="separate"/>
    </w:r>
    <w:r w:rsidRPr="00CE52BA">
      <w:t>Vargar</w:t>
    </w:r>
    <w:r w:rsidRPr="00CE52BA">
      <w:fldChar w:fldCharType="end"/>
    </w:r>
  </w:p>
  <w:p w:rsidR="00A61C26" w:rsidRPr="00CE52BA" w:rsidRDefault="00A61C26" w:rsidP="00A61C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8753616">
    <w:abstractNumId w:val="13"/>
  </w:num>
  <w:num w:numId="2" w16cid:durableId="457604419">
    <w:abstractNumId w:val="10"/>
  </w:num>
  <w:num w:numId="3" w16cid:durableId="1391687120">
    <w:abstractNumId w:val="11"/>
  </w:num>
  <w:num w:numId="4" w16cid:durableId="140195621">
    <w:abstractNumId w:val="12"/>
  </w:num>
  <w:num w:numId="5" w16cid:durableId="1253734186">
    <w:abstractNumId w:val="8"/>
  </w:num>
  <w:num w:numId="6" w16cid:durableId="1483615123">
    <w:abstractNumId w:val="3"/>
  </w:num>
  <w:num w:numId="7" w16cid:durableId="1859274362">
    <w:abstractNumId w:val="2"/>
  </w:num>
  <w:num w:numId="8" w16cid:durableId="39936598">
    <w:abstractNumId w:val="1"/>
  </w:num>
  <w:num w:numId="9" w16cid:durableId="950362812">
    <w:abstractNumId w:val="0"/>
  </w:num>
  <w:num w:numId="10" w16cid:durableId="188221293">
    <w:abstractNumId w:val="9"/>
  </w:num>
  <w:num w:numId="11" w16cid:durableId="337388756">
    <w:abstractNumId w:val="7"/>
  </w:num>
  <w:num w:numId="12" w16cid:durableId="232936923">
    <w:abstractNumId w:val="6"/>
  </w:num>
  <w:num w:numId="13" w16cid:durableId="1802964846">
    <w:abstractNumId w:val="5"/>
  </w:num>
  <w:num w:numId="14" w16cid:durableId="534468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732288"/>
    <w:rsid w:val="00064BC3"/>
    <w:rsid w:val="00066775"/>
    <w:rsid w:val="00072FB9"/>
    <w:rsid w:val="000A392E"/>
    <w:rsid w:val="000A6754"/>
    <w:rsid w:val="00100531"/>
    <w:rsid w:val="00201DFB"/>
    <w:rsid w:val="00204A63"/>
    <w:rsid w:val="00212FF1"/>
    <w:rsid w:val="00230193"/>
    <w:rsid w:val="0025068A"/>
    <w:rsid w:val="002818D3"/>
    <w:rsid w:val="002D11A8"/>
    <w:rsid w:val="003F44AB"/>
    <w:rsid w:val="00445271"/>
    <w:rsid w:val="004A0504"/>
    <w:rsid w:val="004E38D9"/>
    <w:rsid w:val="00614669"/>
    <w:rsid w:val="006D072B"/>
    <w:rsid w:val="00732288"/>
    <w:rsid w:val="00740D6D"/>
    <w:rsid w:val="00794149"/>
    <w:rsid w:val="007B67A7"/>
    <w:rsid w:val="007C6092"/>
    <w:rsid w:val="008F0491"/>
    <w:rsid w:val="00A053C6"/>
    <w:rsid w:val="00A61C26"/>
    <w:rsid w:val="00B13BF0"/>
    <w:rsid w:val="00BE2776"/>
    <w:rsid w:val="00C1285C"/>
    <w:rsid w:val="00C27B7D"/>
    <w:rsid w:val="00CE52BA"/>
    <w:rsid w:val="00D1174F"/>
    <w:rsid w:val="00D9463F"/>
    <w:rsid w:val="00DC6C70"/>
    <w:rsid w:val="00E22893"/>
    <w:rsid w:val="00E360DE"/>
    <w:rsid w:val="00E44F3E"/>
    <w:rsid w:val="00E75D28"/>
    <w:rsid w:val="00E84F25"/>
    <w:rsid w:val="00EA45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693F99-D217-4899-8C97-ECA94BDB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61C26"/>
    <w:pPr>
      <w:spacing w:after="250"/>
    </w:pPr>
  </w:style>
  <w:style w:type="paragraph" w:customStyle="1" w:styleId="Hemstlatt">
    <w:name w:val="Hemstl_att"/>
    <w:aliases w:val="HemstPunkt,HemstPunktFlera,HemställansPunkt,Förslagstext"/>
    <w:basedOn w:val="Normal"/>
    <w:next w:val="Normal"/>
    <w:rsid w:val="00A61C2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2550</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MJ238</vt:lpstr>
    </vt:vector>
  </TitlesOfParts>
  <Company>Riksdagen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MJ238</dc:title>
  <dc:subject>MJ238</dc:subject>
  <dc:creator>Riksdagen</dc:creator>
  <cp:keywords>Riksdagen</cp:keywords>
  <dc:description/>
  <cp:lastModifiedBy>Lars Brink</cp:lastModifiedBy>
  <cp:revision>2</cp:revision>
  <cp:lastPrinted>2005-10-21T06:33:00Z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Vargar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Göran Lindblad (m)</vt:lpwstr>
  </property>
  <property fmtid="{D5CDD505-2E9C-101B-9397-08002B2CF9AE}" pid="26" name="MotionarLista">
    <vt:lpwstr>de Pourbaix-Lundin, Marietta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20052006000000000109000013800069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20052006000000000109000013800069</vt:lpwstr>
  </property>
  <property fmtid="{D5CDD505-2E9C-101B-9397-08002B2CF9AE}" pid="50" name="nummer">
    <vt:lpwstr>238</vt:lpwstr>
  </property>
  <property fmtid="{D5CDD505-2E9C-101B-9397-08002B2CF9AE}" pid="51" name="utskottsbeteckning">
    <vt:lpwstr>MJ</vt:lpwstr>
  </property>
</Properties>
</file>