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A5FAB25" w14:textId="77777777" w:rsidTr="00782EA9">
        <w:tc>
          <w:tcPr>
            <w:tcW w:w="9141" w:type="dxa"/>
          </w:tcPr>
          <w:p w14:paraId="4AE219B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F01928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335A3AD" w14:textId="77777777" w:rsidR="0096348C" w:rsidRPr="00477C9F" w:rsidRDefault="0096348C" w:rsidP="00477C9F">
      <w:pPr>
        <w:rPr>
          <w:sz w:val="22"/>
          <w:szCs w:val="22"/>
        </w:rPr>
      </w:pPr>
    </w:p>
    <w:p w14:paraId="5BD4F9A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3E5F3FF" w14:textId="77777777" w:rsidTr="00F86ACF">
        <w:trPr>
          <w:cantSplit/>
          <w:trHeight w:val="742"/>
        </w:trPr>
        <w:tc>
          <w:tcPr>
            <w:tcW w:w="1790" w:type="dxa"/>
          </w:tcPr>
          <w:p w14:paraId="1479E19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2D055F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D7EC517" w14:textId="626D9E4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1396C">
              <w:rPr>
                <w:b/>
                <w:sz w:val="22"/>
                <w:szCs w:val="22"/>
              </w:rPr>
              <w:t>16</w:t>
            </w:r>
          </w:p>
          <w:p w14:paraId="735BCD7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3A25707" w14:textId="77777777" w:rsidTr="00F86ACF">
        <w:tc>
          <w:tcPr>
            <w:tcW w:w="1790" w:type="dxa"/>
          </w:tcPr>
          <w:p w14:paraId="47CE46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F63D2FF" w14:textId="20EDF7BB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B87C32">
              <w:rPr>
                <w:sz w:val="22"/>
                <w:szCs w:val="22"/>
              </w:rPr>
              <w:t>2-09</w:t>
            </w:r>
          </w:p>
        </w:tc>
      </w:tr>
      <w:tr w:rsidR="0096348C" w:rsidRPr="00477C9F" w14:paraId="31DFE6A8" w14:textId="77777777" w:rsidTr="00F86ACF">
        <w:tc>
          <w:tcPr>
            <w:tcW w:w="1790" w:type="dxa"/>
          </w:tcPr>
          <w:p w14:paraId="45F191F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F78A1B1" w14:textId="1BE5B79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B76BB9">
              <w:rPr>
                <w:sz w:val="22"/>
                <w:szCs w:val="22"/>
              </w:rPr>
              <w:t>1</w:t>
            </w:r>
            <w:r w:rsidR="00CF4ED5">
              <w:rPr>
                <w:sz w:val="22"/>
                <w:szCs w:val="22"/>
              </w:rPr>
              <w:t>0–</w:t>
            </w:r>
            <w:r w:rsidR="009C5DBE">
              <w:rPr>
                <w:sz w:val="22"/>
                <w:szCs w:val="22"/>
              </w:rPr>
              <w:t>11.</w:t>
            </w:r>
            <w:r w:rsidR="00C37337">
              <w:rPr>
                <w:sz w:val="22"/>
                <w:szCs w:val="22"/>
              </w:rPr>
              <w:t>30</w:t>
            </w:r>
          </w:p>
        </w:tc>
      </w:tr>
      <w:tr w:rsidR="0096348C" w:rsidRPr="00477C9F" w14:paraId="4BD8770E" w14:textId="77777777" w:rsidTr="00F86ACF">
        <w:tc>
          <w:tcPr>
            <w:tcW w:w="1790" w:type="dxa"/>
          </w:tcPr>
          <w:p w14:paraId="75A08F5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BA74A41" w14:textId="5AC8ACB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A5C2CF3" w14:textId="77777777" w:rsidR="0096348C" w:rsidRPr="00477C9F" w:rsidRDefault="0096348C" w:rsidP="00477C9F">
      <w:pPr>
        <w:rPr>
          <w:sz w:val="22"/>
          <w:szCs w:val="22"/>
        </w:rPr>
      </w:pPr>
    </w:p>
    <w:p w14:paraId="4D35507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5C346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82A9A" w14:paraId="69E36B66" w14:textId="77777777" w:rsidTr="00F86ACF">
        <w:tc>
          <w:tcPr>
            <w:tcW w:w="753" w:type="dxa"/>
          </w:tcPr>
          <w:p w14:paraId="19523699" w14:textId="77777777" w:rsidR="00F84080" w:rsidRPr="00E82A9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82A9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2053865" w14:textId="77777777" w:rsidR="00336917" w:rsidRPr="00E82A9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D511FA2" w14:textId="77777777" w:rsidR="00F84080" w:rsidRPr="00E82A9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375262" w14:textId="1129550A" w:rsidR="0069143B" w:rsidRPr="00E82A9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82A9A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E82A9A">
              <w:rPr>
                <w:snapToGrid w:val="0"/>
                <w:sz w:val="22"/>
                <w:szCs w:val="22"/>
              </w:rPr>
              <w:t>5</w:t>
            </w:r>
            <w:r w:rsidRPr="00E82A9A">
              <w:rPr>
                <w:snapToGrid w:val="0"/>
                <w:sz w:val="22"/>
                <w:szCs w:val="22"/>
              </w:rPr>
              <w:t>/2</w:t>
            </w:r>
            <w:r w:rsidR="006F54BA" w:rsidRPr="00E82A9A">
              <w:rPr>
                <w:snapToGrid w:val="0"/>
                <w:sz w:val="22"/>
                <w:szCs w:val="22"/>
              </w:rPr>
              <w:t>6</w:t>
            </w:r>
            <w:r w:rsidRPr="00E82A9A">
              <w:rPr>
                <w:snapToGrid w:val="0"/>
                <w:sz w:val="22"/>
                <w:szCs w:val="22"/>
              </w:rPr>
              <w:t>:</w:t>
            </w:r>
            <w:r w:rsidR="00B87C32" w:rsidRPr="00E82A9A">
              <w:rPr>
                <w:snapToGrid w:val="0"/>
                <w:sz w:val="22"/>
                <w:szCs w:val="22"/>
              </w:rPr>
              <w:t>15</w:t>
            </w:r>
            <w:r w:rsidR="00FD0038" w:rsidRPr="00E82A9A">
              <w:rPr>
                <w:snapToGrid w:val="0"/>
                <w:sz w:val="22"/>
                <w:szCs w:val="22"/>
              </w:rPr>
              <w:t>.</w:t>
            </w:r>
          </w:p>
          <w:p w14:paraId="016063DB" w14:textId="77777777" w:rsidR="007864F6" w:rsidRPr="00E82A9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82A9A" w14:paraId="202EB668" w14:textId="77777777" w:rsidTr="00F86ACF">
        <w:tc>
          <w:tcPr>
            <w:tcW w:w="753" w:type="dxa"/>
          </w:tcPr>
          <w:p w14:paraId="549C13A7" w14:textId="59A89618" w:rsidR="008273F4" w:rsidRPr="00E82A9A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82A9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4282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2AACCAE" w14:textId="79B00E7C" w:rsidR="0069143B" w:rsidRPr="00E82A9A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228B18A" w14:textId="1E2FFD23" w:rsidR="00B87C32" w:rsidRPr="00E82A9A" w:rsidRDefault="00B87C3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0EE0E3" w14:textId="52CF5633" w:rsidR="00B87C32" w:rsidRDefault="00614DA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2FA6">
              <w:rPr>
                <w:snapToGrid w:val="0"/>
                <w:sz w:val="22"/>
                <w:szCs w:val="22"/>
              </w:rPr>
              <w:t>Kanslichefen anmälde att följande granskningsanmälan hade inkommit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14:paraId="772ABAF1" w14:textId="3D529647" w:rsidR="00614DA0" w:rsidRDefault="00614DA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5BFCD5" w14:textId="1FFFB73C" w:rsidR="00614DA0" w:rsidRPr="00E82A9A" w:rsidRDefault="00614DA0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A2161">
              <w:rPr>
                <w:sz w:val="22"/>
                <w:szCs w:val="22"/>
              </w:rPr>
              <w:t>Granskning av</w:t>
            </w:r>
            <w:r w:rsidRPr="008A626B">
              <w:rPr>
                <w:sz w:val="22"/>
                <w:szCs w:val="22"/>
              </w:rPr>
              <w:t xml:space="preserve"> energi- och näringsminister</w:t>
            </w:r>
            <w:r>
              <w:rPr>
                <w:sz w:val="22"/>
                <w:szCs w:val="22"/>
              </w:rPr>
              <w:t>ns</w:t>
            </w:r>
            <w:r w:rsidRPr="008A626B">
              <w:rPr>
                <w:sz w:val="22"/>
                <w:szCs w:val="22"/>
              </w:rPr>
              <w:t xml:space="preserve"> uttalande om elnätsbolagens höjda avgifter</w:t>
            </w:r>
            <w:r>
              <w:rPr>
                <w:sz w:val="22"/>
                <w:szCs w:val="22"/>
              </w:rPr>
              <w:t xml:space="preserve"> (anmäld av Birger Lahti (V), inkom 2025-12-04, dnr </w:t>
            </w:r>
            <w:r w:rsidRPr="00E13C8E">
              <w:rPr>
                <w:sz w:val="22"/>
                <w:szCs w:val="22"/>
              </w:rPr>
              <w:t>746-</w:t>
            </w:r>
            <w:r>
              <w:rPr>
                <w:sz w:val="22"/>
                <w:szCs w:val="22"/>
              </w:rPr>
              <w:t>2025/26).</w:t>
            </w:r>
          </w:p>
          <w:p w14:paraId="6D7AEEF9" w14:textId="77777777" w:rsidR="00451D02" w:rsidRPr="00E82A9A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E82A9A" w14:paraId="138C6D0E" w14:textId="77777777" w:rsidTr="00F86ACF">
        <w:tc>
          <w:tcPr>
            <w:tcW w:w="753" w:type="dxa"/>
          </w:tcPr>
          <w:p w14:paraId="3B186635" w14:textId="3392FC06" w:rsidR="00F84080" w:rsidRPr="00E82A9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282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082A36A" w14:textId="77777777" w:rsidR="0069143B" w:rsidRDefault="00B87C32" w:rsidP="0069143B">
            <w:pPr>
              <w:rPr>
                <w:b/>
                <w:sz w:val="22"/>
                <w:szCs w:val="22"/>
              </w:rPr>
            </w:pPr>
            <w:r w:rsidRPr="00E82A9A">
              <w:rPr>
                <w:b/>
                <w:sz w:val="22"/>
                <w:szCs w:val="22"/>
              </w:rPr>
              <w:t>Regeringens styrning av Sida när det gäller stöd till UNRWA – G18 (delvis) och 19</w:t>
            </w:r>
          </w:p>
          <w:p w14:paraId="10DF520A" w14:textId="77777777" w:rsidR="00E82A9A" w:rsidRDefault="00E82A9A" w:rsidP="0069143B">
            <w:pPr>
              <w:rPr>
                <w:b/>
                <w:sz w:val="22"/>
                <w:szCs w:val="22"/>
              </w:rPr>
            </w:pPr>
          </w:p>
          <w:p w14:paraId="06C9200A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CDEC997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E89B45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B9971D2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B05144" w14:textId="77777777" w:rsidR="00B81341" w:rsidRPr="00AF5EC3" w:rsidRDefault="00B81341" w:rsidP="00B81341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0C9D8F3A" w14:textId="0EC40422" w:rsidR="00E82A9A" w:rsidRPr="00E82A9A" w:rsidRDefault="00E82A9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82A9A" w14:paraId="52F28EF8" w14:textId="77777777" w:rsidTr="00F86ACF">
        <w:tc>
          <w:tcPr>
            <w:tcW w:w="753" w:type="dxa"/>
          </w:tcPr>
          <w:p w14:paraId="0D40626B" w14:textId="7D93496B" w:rsidR="00376C7D" w:rsidRPr="00E82A9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t>§</w:t>
            </w:r>
            <w:r w:rsidR="0064282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73FB1C2" w14:textId="77777777" w:rsidR="00930B63" w:rsidRDefault="00B87C32" w:rsidP="0069143B">
            <w:pPr>
              <w:rPr>
                <w:b/>
                <w:sz w:val="22"/>
                <w:szCs w:val="22"/>
              </w:rPr>
            </w:pPr>
            <w:r w:rsidRPr="00E82A9A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48722571" w14:textId="77777777" w:rsidR="00E82A9A" w:rsidRDefault="00E82A9A" w:rsidP="0069143B">
            <w:pPr>
              <w:rPr>
                <w:b/>
                <w:sz w:val="22"/>
                <w:szCs w:val="22"/>
              </w:rPr>
            </w:pPr>
          </w:p>
          <w:p w14:paraId="5F2A7E95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C471502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FDE9BB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0FC9C74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0AC8BD" w14:textId="77777777" w:rsidR="00B81341" w:rsidRPr="00AF5EC3" w:rsidRDefault="00B81341" w:rsidP="00B81341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7423B87" w14:textId="41933C03" w:rsidR="00E82A9A" w:rsidRPr="00E82A9A" w:rsidRDefault="00E82A9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87C32" w:rsidRPr="00E82A9A" w14:paraId="06A172D9" w14:textId="77777777" w:rsidTr="00F86ACF">
        <w:tc>
          <w:tcPr>
            <w:tcW w:w="753" w:type="dxa"/>
          </w:tcPr>
          <w:p w14:paraId="2C08ADFB" w14:textId="1194F3FA" w:rsidR="00B87C32" w:rsidRPr="00E82A9A" w:rsidRDefault="00B87C3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t>§</w:t>
            </w:r>
            <w:r w:rsidR="0064282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352E97C" w14:textId="77777777" w:rsidR="00B87C32" w:rsidRDefault="00B87C32" w:rsidP="0069143B">
            <w:pPr>
              <w:rPr>
                <w:b/>
                <w:sz w:val="22"/>
                <w:szCs w:val="22"/>
              </w:rPr>
            </w:pPr>
            <w:r w:rsidRPr="00E82A9A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652EE99F" w14:textId="77777777" w:rsidR="00E82A9A" w:rsidRDefault="00E82A9A" w:rsidP="0069143B">
            <w:pPr>
              <w:rPr>
                <w:b/>
                <w:sz w:val="22"/>
                <w:szCs w:val="22"/>
              </w:rPr>
            </w:pPr>
          </w:p>
          <w:p w14:paraId="36C3AFC9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C3B838C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3236F2" w14:textId="0F722ECD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="0092592E">
              <w:rPr>
                <w:snapToGrid w:val="0"/>
                <w:sz w:val="22"/>
                <w:szCs w:val="22"/>
              </w:rPr>
              <w:t xml:space="preserve">kompletterande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3B72DEBF" w14:textId="77777777" w:rsidR="00B81341" w:rsidRPr="00AF5EC3" w:rsidRDefault="00B81341" w:rsidP="00B813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D81064" w14:textId="77777777" w:rsidR="00B81341" w:rsidRPr="00AF5EC3" w:rsidRDefault="00B81341" w:rsidP="00B81341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40749A7" w14:textId="3ED3FA1C" w:rsidR="00E82A9A" w:rsidRPr="00E82A9A" w:rsidRDefault="00E82A9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87C32" w:rsidRPr="00E82A9A" w14:paraId="55BD16C4" w14:textId="77777777" w:rsidTr="00F86ACF">
        <w:tc>
          <w:tcPr>
            <w:tcW w:w="753" w:type="dxa"/>
          </w:tcPr>
          <w:p w14:paraId="1284325C" w14:textId="211479C8" w:rsidR="00B87C32" w:rsidRPr="00E82A9A" w:rsidRDefault="00B87C3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t>§</w:t>
            </w:r>
            <w:r w:rsidR="0064282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9683148" w14:textId="77777777" w:rsidR="00B87C32" w:rsidRDefault="00B87C32" w:rsidP="0069143B">
            <w:pPr>
              <w:rPr>
                <w:b/>
                <w:sz w:val="22"/>
                <w:szCs w:val="22"/>
              </w:rPr>
            </w:pPr>
            <w:r w:rsidRPr="00E82A9A">
              <w:rPr>
                <w:b/>
                <w:sz w:val="22"/>
                <w:szCs w:val="22"/>
              </w:rPr>
              <w:t>Regeringens personalpolitik och fråga om åsiktsregistrering inom Regeringskansliet – G14</w:t>
            </w:r>
          </w:p>
          <w:p w14:paraId="242D2A58" w14:textId="77777777" w:rsidR="00E82A9A" w:rsidRDefault="00E82A9A" w:rsidP="0069143B">
            <w:pPr>
              <w:rPr>
                <w:b/>
                <w:sz w:val="22"/>
                <w:szCs w:val="22"/>
              </w:rPr>
            </w:pPr>
          </w:p>
          <w:p w14:paraId="4D0A3577" w14:textId="77777777" w:rsidR="00B81341" w:rsidRPr="007373B6" w:rsidRDefault="00B81341" w:rsidP="00B81341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B1F8C4" w14:textId="77777777" w:rsidR="00B81341" w:rsidRPr="007373B6" w:rsidRDefault="00B81341" w:rsidP="00B81341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748CB9B4" w14:textId="0D377917" w:rsidR="00E82A9A" w:rsidRPr="00E82A9A" w:rsidRDefault="00E82A9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87C32" w:rsidRPr="00E82A9A" w14:paraId="2C23A5DE" w14:textId="77777777" w:rsidTr="00F86ACF">
        <w:tc>
          <w:tcPr>
            <w:tcW w:w="753" w:type="dxa"/>
          </w:tcPr>
          <w:p w14:paraId="279BEEF7" w14:textId="6149E4CB" w:rsidR="00B87C32" w:rsidRPr="00E82A9A" w:rsidRDefault="00B87C3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2A9A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642822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62E87E7A" w14:textId="77777777" w:rsidR="00B87C32" w:rsidRDefault="00B87C32" w:rsidP="0069143B">
            <w:pPr>
              <w:rPr>
                <w:b/>
                <w:bCs/>
                <w:sz w:val="22"/>
                <w:szCs w:val="22"/>
              </w:rPr>
            </w:pPr>
            <w:r w:rsidRPr="00E82A9A">
              <w:rPr>
                <w:b/>
                <w:bCs/>
                <w:sz w:val="22"/>
                <w:szCs w:val="22"/>
              </w:rPr>
              <w:t>Regeringens ansvar i förhållande till Sveriges förpliktelser i relation till Israel och Palestina samt kriget i Gaza – G24 och 18 (delvis)</w:t>
            </w:r>
          </w:p>
          <w:p w14:paraId="68210EF9" w14:textId="77777777" w:rsidR="00E82A9A" w:rsidRDefault="00E82A9A" w:rsidP="0069143B">
            <w:pPr>
              <w:rPr>
                <w:b/>
                <w:bCs/>
                <w:sz w:val="22"/>
                <w:szCs w:val="22"/>
              </w:rPr>
            </w:pPr>
          </w:p>
          <w:p w14:paraId="76B8C7F6" w14:textId="77777777" w:rsidR="00B81341" w:rsidRPr="007373B6" w:rsidRDefault="00B81341" w:rsidP="00B81341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DC104B" w14:textId="77777777" w:rsidR="00B81341" w:rsidRPr="007373B6" w:rsidRDefault="00B81341" w:rsidP="00B81341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242B4C87" w14:textId="0C4903BD" w:rsidR="00E82A9A" w:rsidRPr="00E82A9A" w:rsidRDefault="00E82A9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82A9A" w14:paraId="5292CF7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364BF87" w14:textId="1B59852D" w:rsidR="008273F4" w:rsidRPr="00E82A9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82A9A">
              <w:rPr>
                <w:sz w:val="22"/>
                <w:szCs w:val="22"/>
              </w:rPr>
              <w:t>Justera</w:t>
            </w:r>
            <w:r w:rsidR="00D763D4">
              <w:rPr>
                <w:sz w:val="22"/>
                <w:szCs w:val="22"/>
              </w:rPr>
              <w:t>t</w:t>
            </w:r>
            <w:r w:rsidRPr="00E82A9A">
              <w:rPr>
                <w:sz w:val="22"/>
                <w:szCs w:val="22"/>
              </w:rPr>
              <w:t xml:space="preserve"> </w:t>
            </w:r>
            <w:r w:rsidR="00D763D4">
              <w:rPr>
                <w:sz w:val="22"/>
                <w:szCs w:val="22"/>
              </w:rPr>
              <w:t>2025-12-11</w:t>
            </w:r>
          </w:p>
          <w:p w14:paraId="1ADAAFB1" w14:textId="5456C931" w:rsidR="00BC495C" w:rsidRPr="00E82A9A" w:rsidRDefault="00FD4374" w:rsidP="00D763D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82A9A">
              <w:rPr>
                <w:sz w:val="22"/>
                <w:szCs w:val="22"/>
              </w:rPr>
              <w:t>Jennie Nilsson</w:t>
            </w:r>
          </w:p>
        </w:tc>
      </w:tr>
    </w:tbl>
    <w:p w14:paraId="652E3B4F" w14:textId="77777777" w:rsidR="005805B8" w:rsidRDefault="005805B8" w:rsidP="005805B8">
      <w:pPr>
        <w:widowControl/>
        <w:rPr>
          <w:sz w:val="22"/>
          <w:szCs w:val="22"/>
        </w:rPr>
      </w:pPr>
    </w:p>
    <w:p w14:paraId="39A6242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C0BAE3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6FAC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D8FD77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24915D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B11DC3">
              <w:rPr>
                <w:sz w:val="20"/>
              </w:rPr>
              <w:t>27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8D8BD3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DE0B3F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064DD4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88AB341" w14:textId="080122E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="00B87C32">
              <w:rPr>
                <w:sz w:val="20"/>
              </w:rPr>
              <w:t>:16</w:t>
            </w:r>
          </w:p>
        </w:tc>
      </w:tr>
      <w:tr w:rsidR="005805B8" w14:paraId="13FAC7E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E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6FD" w14:textId="080C937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B5F84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E7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03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787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35C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732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7BA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50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D337A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E7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55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7C4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D1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3B4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E9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99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D0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330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9D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A16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1E7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EB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CA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698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9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4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4E1CAF5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D951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BFA" w14:textId="3F6DEB85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E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A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F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E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0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41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3D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E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8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A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2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C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9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6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0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71396C" w14:paraId="500E7C4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060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713" w14:textId="76F133D1" w:rsidR="007E0A45" w:rsidRPr="006F54BA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26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BA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24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CE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1D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99D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D4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16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2E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62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53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B2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4F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65E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B1C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4D10B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7D3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CC4" w14:textId="1E5DC559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2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45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E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EC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3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3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2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F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0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9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7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1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6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4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4834C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A5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4B8" w14:textId="0E68BAE1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F8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E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A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B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6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3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C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3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8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C0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6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9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6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2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FF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5FF6E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AC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B74" w14:textId="06B075A0" w:rsidR="007E0A45" w:rsidRPr="00003AB2" w:rsidRDefault="00FB3D3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C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E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C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E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7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7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D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91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C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9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82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2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2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6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F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9D318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B44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88C" w14:textId="496AF59B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6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F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C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D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77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7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9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2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0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C2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5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E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C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4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2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AFA9E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20E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FA9" w14:textId="275D106E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A8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35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0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E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5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9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0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2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F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85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C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3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6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E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3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110F3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0D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253" w14:textId="384C0CA0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2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0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2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5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3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4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9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D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E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D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E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9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E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B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9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A047A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2F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000" w14:textId="588D2699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A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1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4C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D9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1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2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F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3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7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D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B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32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A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7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E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F08CF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D07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D83" w14:textId="3A0E9892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A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E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B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B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D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D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0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8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F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72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0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5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D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6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A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E4211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820B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Ulrik Nilsson </w:t>
            </w:r>
            <w:r w:rsidR="007E0A45" w:rsidRPr="00244936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CA5" w14:textId="5CFFDC79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F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7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8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E3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8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1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9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7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E8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40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2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FD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C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6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7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289BB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A8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751" w14:textId="5EB9FA14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E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8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C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0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0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7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B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3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A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8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FA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2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B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F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1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B61FF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B0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BFB" w14:textId="1FBBAF3A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7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8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4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7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8F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3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E5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17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6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1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2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6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1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9F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A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8D622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ED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1EF" w14:textId="7E3E155D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E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B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9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3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E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5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25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F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4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3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F9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0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6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B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7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6C70E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F86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586" w14:textId="2EC69410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A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F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5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F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F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D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3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6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9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6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4C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D3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C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81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2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E9E9E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31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FA4" w14:textId="132AE648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66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4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C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E6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E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F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6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3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9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E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C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62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F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0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AD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70AF4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A9A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 w:rsidR="00B11DC3"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1FF0" w14:textId="6FD12208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8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7A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C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4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A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94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6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F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6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C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5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D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F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B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B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61120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FCE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68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7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C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4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9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8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2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D2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8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1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B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D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D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39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2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D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63838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D05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74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C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6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7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E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F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C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C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0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C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91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6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6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5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C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E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8BFE3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705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BAB" w14:textId="451390DB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42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9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A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F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07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A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D8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4E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D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D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8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D7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1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9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AA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9556D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BBE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F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8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D2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F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2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B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F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5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1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F1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8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F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3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9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A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D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6303E4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46D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4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1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7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C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3B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2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E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B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3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C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E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C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3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6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28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5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F301D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104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2B46" w14:textId="1AA8F674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7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0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7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B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B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5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6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7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D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F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6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8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4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7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5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901ED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823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7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49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B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5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1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D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3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2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CA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7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18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1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1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88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1C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F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BD0C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787E" w14:textId="77777777" w:rsidR="007E0A45" w:rsidRPr="00244936" w:rsidRDefault="00B11DC3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1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B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4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1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F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1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3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7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9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D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E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A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F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5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8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2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A47AC9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363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4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A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2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8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B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1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A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1C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3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1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56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0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12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9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17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56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A617F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679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9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1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E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5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B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8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A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A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B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5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6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4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FB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2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E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334D9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2B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A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4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0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56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1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9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2E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7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2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0C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8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6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B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0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B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10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28350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36D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2A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D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8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A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86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3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0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30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5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B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E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C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48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F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D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5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10ABE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A8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1B9" w14:textId="3F625A9D" w:rsidR="007E0A45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5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5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2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9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1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5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4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0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A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B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2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E4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8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01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0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9E320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62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1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F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3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66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1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92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2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8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7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E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F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7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6A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0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2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8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CDA12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A82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9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8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4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9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5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F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DF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2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2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6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3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B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1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D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D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D9C11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04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29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9D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A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1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F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9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F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F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6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7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CA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E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B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F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4B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1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9E738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03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F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5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F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4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5B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D6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A8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5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9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5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F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D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8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0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8C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09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D82B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88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1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F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6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3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0E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0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31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F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7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9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F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1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7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78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E8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8F144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B6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A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C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2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5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9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C0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3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5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2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A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E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0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0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8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A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F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FB2B7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5FB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2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9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F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5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3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9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7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EE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4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1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E6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0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B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7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5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E0DEF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9F5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EE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9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9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E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3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E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D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6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7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0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E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8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3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9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C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B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31A0E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498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9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9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CA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1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2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2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A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1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5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F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6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3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D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6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9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13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A3435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30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5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9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E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2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9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2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8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8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3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8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9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6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A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8F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8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63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54648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27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4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C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4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E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C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F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8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13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F8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48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5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1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4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93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C2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F2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8874C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20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2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6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0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6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0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9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13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3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A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B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2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A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E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C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9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F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6B500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CF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6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D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8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8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5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9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0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9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3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F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E4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3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1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0F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52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28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CDCAD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1D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7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E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2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21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3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4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D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0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5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2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7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E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E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6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2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0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69B07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CD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A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04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FA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8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9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B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E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1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6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E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F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B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A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4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F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5EB4C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19C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0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7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49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2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A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3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B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C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7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A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E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F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7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C8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35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2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5A7999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17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4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8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F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8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D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9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35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8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19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33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72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D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C1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2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1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5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37AE33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0D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8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E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F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2D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4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7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C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E9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E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6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7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2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4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3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9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C9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67FA5EA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A8C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77B" w14:textId="5F039243" w:rsidR="00D650CB" w:rsidRPr="00003AB2" w:rsidRDefault="002A3F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5B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DEE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284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E7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7C3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27A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59A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97E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9D0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35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AD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238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155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C3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42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FF59A5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EDE8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BA60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E25B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A24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73A70E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EEA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9B5483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A13D6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BC775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80A789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6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3F26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14DA0"/>
    <w:rsid w:val="00626335"/>
    <w:rsid w:val="0063744B"/>
    <w:rsid w:val="006402A0"/>
    <w:rsid w:val="00640520"/>
    <w:rsid w:val="00642822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396C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5F84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2592E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5DBE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76BB9"/>
    <w:rsid w:val="00B81341"/>
    <w:rsid w:val="00B820F6"/>
    <w:rsid w:val="00B84121"/>
    <w:rsid w:val="00B85B4A"/>
    <w:rsid w:val="00B87C32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337"/>
    <w:rsid w:val="00C3798A"/>
    <w:rsid w:val="00C468A5"/>
    <w:rsid w:val="00C53145"/>
    <w:rsid w:val="00C5504B"/>
    <w:rsid w:val="00C77934"/>
    <w:rsid w:val="00C818BA"/>
    <w:rsid w:val="00C84F0D"/>
    <w:rsid w:val="00C90540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763D4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2A9A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B3D35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E4E4B"/>
  <w15:chartTrackingRefBased/>
  <w15:docId w15:val="{E0EF5163-D347-4E23-9145-1739E699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49</TotalTime>
  <Pages>3</Pages>
  <Words>429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2025-12-08T15:13:00Z</dcterms:created>
  <dcterms:modified xsi:type="dcterms:W3CDTF">2026-02-10T14:34:00Z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