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78CD" w14:textId="77777777" w:rsidR="004B10F7" w:rsidRPr="00CD7560" w:rsidRDefault="004B10F7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114</w:t>
      </w:r>
      <w:bookmarkEnd w:id="1"/>
    </w:p>
    <w:p w14:paraId="74AA78CE" w14:textId="77777777" w:rsidR="004B10F7" w:rsidRDefault="004B10F7">
      <w:pPr>
        <w:pStyle w:val="Datum"/>
        <w:outlineLvl w:val="0"/>
      </w:pPr>
      <w:bookmarkStart w:id="2" w:name="DocumentDate"/>
      <w:r>
        <w:t>Torsdagen den 30 april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93DEF" w14:paraId="74AA78D3" w14:textId="77777777" w:rsidTr="00E47117">
        <w:trPr>
          <w:cantSplit/>
        </w:trPr>
        <w:tc>
          <w:tcPr>
            <w:tcW w:w="454" w:type="dxa"/>
          </w:tcPr>
          <w:p w14:paraId="74AA78CF" w14:textId="77777777" w:rsidR="004B10F7" w:rsidRDefault="004B10F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4AA78D0" w14:textId="77777777" w:rsidR="004B10F7" w:rsidRDefault="004B10F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74AA78D1" w14:textId="77777777" w:rsidR="004B10F7" w:rsidRDefault="004B10F7"/>
        </w:tc>
        <w:tc>
          <w:tcPr>
            <w:tcW w:w="7512" w:type="dxa"/>
          </w:tcPr>
          <w:p w14:paraId="74AA78D2" w14:textId="77777777" w:rsidR="004B10F7" w:rsidRDefault="004B10F7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74AA78D4" w14:textId="77777777" w:rsidR="004B10F7" w:rsidRDefault="004B10F7">
      <w:pPr>
        <w:pStyle w:val="StreckLngt"/>
      </w:pPr>
      <w:r>
        <w:tab/>
      </w:r>
    </w:p>
    <w:p w14:paraId="74AA78D5" w14:textId="77777777" w:rsidR="004B10F7" w:rsidRDefault="004B10F7" w:rsidP="00121B42">
      <w:pPr>
        <w:pStyle w:val="Blankrad"/>
      </w:pPr>
      <w:r>
        <w:t xml:space="preserve">      </w:t>
      </w:r>
    </w:p>
    <w:p w14:paraId="74AA78D6" w14:textId="77777777" w:rsidR="004B10F7" w:rsidRDefault="004B10F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93DEF" w14:paraId="74AA78DA" w14:textId="77777777" w:rsidTr="00055526">
        <w:trPr>
          <w:cantSplit/>
        </w:trPr>
        <w:tc>
          <w:tcPr>
            <w:tcW w:w="567" w:type="dxa"/>
          </w:tcPr>
          <w:p w14:paraId="74AA78D7" w14:textId="77777777" w:rsidR="004B10F7" w:rsidRDefault="004B10F7" w:rsidP="00C84F80">
            <w:pPr>
              <w:keepNext/>
            </w:pPr>
          </w:p>
        </w:tc>
        <w:tc>
          <w:tcPr>
            <w:tcW w:w="6663" w:type="dxa"/>
          </w:tcPr>
          <w:p w14:paraId="74AA78D8" w14:textId="77777777" w:rsidR="004B10F7" w:rsidRDefault="004B10F7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74AA78D9" w14:textId="77777777" w:rsidR="004B10F7" w:rsidRDefault="004B10F7" w:rsidP="00C84F80">
            <w:pPr>
              <w:keepNext/>
            </w:pPr>
          </w:p>
        </w:tc>
      </w:tr>
      <w:tr w:rsidR="00793DEF" w14:paraId="74AA78DE" w14:textId="77777777" w:rsidTr="00055526">
        <w:trPr>
          <w:cantSplit/>
        </w:trPr>
        <w:tc>
          <w:tcPr>
            <w:tcW w:w="567" w:type="dxa"/>
          </w:tcPr>
          <w:p w14:paraId="74AA78DB" w14:textId="77777777" w:rsidR="004B10F7" w:rsidRDefault="004B10F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4AA78DC" w14:textId="77777777" w:rsidR="004B10F7" w:rsidRDefault="004B10F7" w:rsidP="000326E3">
            <w:r>
              <w:t>Andreas Lennkvist Manriquez (V) som suppleant i civilutskottet</w:t>
            </w:r>
          </w:p>
        </w:tc>
        <w:tc>
          <w:tcPr>
            <w:tcW w:w="2055" w:type="dxa"/>
          </w:tcPr>
          <w:p w14:paraId="74AA78DD" w14:textId="77777777" w:rsidR="004B10F7" w:rsidRDefault="004B10F7" w:rsidP="00C84F80"/>
        </w:tc>
      </w:tr>
      <w:tr w:rsidR="00793DEF" w14:paraId="74AA78E2" w14:textId="77777777" w:rsidTr="00055526">
        <w:trPr>
          <w:cantSplit/>
        </w:trPr>
        <w:tc>
          <w:tcPr>
            <w:tcW w:w="567" w:type="dxa"/>
          </w:tcPr>
          <w:p w14:paraId="74AA78DF" w14:textId="77777777" w:rsidR="004B10F7" w:rsidRDefault="004B10F7" w:rsidP="00C84F80">
            <w:pPr>
              <w:keepNext/>
            </w:pPr>
          </w:p>
        </w:tc>
        <w:tc>
          <w:tcPr>
            <w:tcW w:w="6663" w:type="dxa"/>
          </w:tcPr>
          <w:p w14:paraId="74AA78E0" w14:textId="77777777" w:rsidR="004B10F7" w:rsidRDefault="004B10F7" w:rsidP="000326E3">
            <w:pPr>
              <w:pStyle w:val="HuvudrubrikEnsam"/>
              <w:keepNext/>
            </w:pPr>
            <w:r>
              <w:t>Anmälan om efterträdare</w:t>
            </w:r>
          </w:p>
        </w:tc>
        <w:tc>
          <w:tcPr>
            <w:tcW w:w="2055" w:type="dxa"/>
          </w:tcPr>
          <w:p w14:paraId="74AA78E1" w14:textId="77777777" w:rsidR="004B10F7" w:rsidRDefault="004B10F7" w:rsidP="00C84F80">
            <w:pPr>
              <w:keepNext/>
            </w:pPr>
          </w:p>
        </w:tc>
      </w:tr>
      <w:tr w:rsidR="00793DEF" w14:paraId="74AA78E6" w14:textId="77777777" w:rsidTr="00055526">
        <w:trPr>
          <w:cantSplit/>
        </w:trPr>
        <w:tc>
          <w:tcPr>
            <w:tcW w:w="567" w:type="dxa"/>
          </w:tcPr>
          <w:p w14:paraId="74AA78E3" w14:textId="77777777" w:rsidR="004B10F7" w:rsidRDefault="004B10F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4AA78E4" w14:textId="77777777" w:rsidR="004B10F7" w:rsidRDefault="004B10F7" w:rsidP="000326E3">
            <w:r>
              <w:t>Andreas Lennkvist Manriquez (V) som ledamot i civilutskottet</w:t>
            </w:r>
          </w:p>
        </w:tc>
        <w:tc>
          <w:tcPr>
            <w:tcW w:w="2055" w:type="dxa"/>
          </w:tcPr>
          <w:p w14:paraId="74AA78E5" w14:textId="77777777" w:rsidR="004B10F7" w:rsidRDefault="004B10F7" w:rsidP="00C84F80"/>
        </w:tc>
      </w:tr>
      <w:tr w:rsidR="00793DEF" w14:paraId="74AA78EA" w14:textId="77777777" w:rsidTr="00055526">
        <w:trPr>
          <w:cantSplit/>
        </w:trPr>
        <w:tc>
          <w:tcPr>
            <w:tcW w:w="567" w:type="dxa"/>
          </w:tcPr>
          <w:p w14:paraId="74AA78E7" w14:textId="77777777" w:rsidR="004B10F7" w:rsidRDefault="004B10F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4AA78E8" w14:textId="77777777" w:rsidR="004B10F7" w:rsidRDefault="004B10F7" w:rsidP="000326E3">
            <w:r>
              <w:t>Lotta Johnsson Fornarve (V) som suppleant i civilutskottet</w:t>
            </w:r>
          </w:p>
        </w:tc>
        <w:tc>
          <w:tcPr>
            <w:tcW w:w="2055" w:type="dxa"/>
          </w:tcPr>
          <w:p w14:paraId="74AA78E9" w14:textId="77777777" w:rsidR="004B10F7" w:rsidRDefault="004B10F7" w:rsidP="00C84F80"/>
        </w:tc>
      </w:tr>
      <w:tr w:rsidR="00793DEF" w14:paraId="74AA78EE" w14:textId="77777777" w:rsidTr="00055526">
        <w:trPr>
          <w:cantSplit/>
        </w:trPr>
        <w:tc>
          <w:tcPr>
            <w:tcW w:w="567" w:type="dxa"/>
          </w:tcPr>
          <w:p w14:paraId="74AA78EB" w14:textId="77777777" w:rsidR="004B10F7" w:rsidRDefault="004B10F7" w:rsidP="00C84F80">
            <w:pPr>
              <w:keepNext/>
            </w:pPr>
          </w:p>
        </w:tc>
        <w:tc>
          <w:tcPr>
            <w:tcW w:w="6663" w:type="dxa"/>
          </w:tcPr>
          <w:p w14:paraId="74AA78EC" w14:textId="77777777" w:rsidR="004B10F7" w:rsidRDefault="004B10F7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74AA78ED" w14:textId="77777777" w:rsidR="004B10F7" w:rsidRDefault="004B10F7" w:rsidP="00C84F80">
            <w:pPr>
              <w:keepNext/>
            </w:pPr>
          </w:p>
        </w:tc>
      </w:tr>
      <w:tr w:rsidR="00793DEF" w14:paraId="74AA78F2" w14:textId="77777777" w:rsidTr="00055526">
        <w:trPr>
          <w:cantSplit/>
        </w:trPr>
        <w:tc>
          <w:tcPr>
            <w:tcW w:w="567" w:type="dxa"/>
          </w:tcPr>
          <w:p w14:paraId="74AA78EF" w14:textId="77777777" w:rsidR="004B10F7" w:rsidRDefault="004B10F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4AA78F0" w14:textId="77777777" w:rsidR="004B10F7" w:rsidRDefault="004B10F7" w:rsidP="000326E3">
            <w:r>
              <w:t xml:space="preserve">2025/26:457 av Adrian Magnusson (S) </w:t>
            </w:r>
            <w:r>
              <w:br/>
            </w:r>
            <w:r>
              <w:t>Regeringens arbete med sällsynta hälsotillstånd</w:t>
            </w:r>
          </w:p>
        </w:tc>
        <w:tc>
          <w:tcPr>
            <w:tcW w:w="2055" w:type="dxa"/>
          </w:tcPr>
          <w:p w14:paraId="74AA78F1" w14:textId="77777777" w:rsidR="004B10F7" w:rsidRDefault="004B10F7" w:rsidP="00C84F80"/>
        </w:tc>
      </w:tr>
      <w:tr w:rsidR="00793DEF" w14:paraId="74AA78F6" w14:textId="77777777" w:rsidTr="00055526">
        <w:trPr>
          <w:cantSplit/>
        </w:trPr>
        <w:tc>
          <w:tcPr>
            <w:tcW w:w="567" w:type="dxa"/>
          </w:tcPr>
          <w:p w14:paraId="74AA78F3" w14:textId="77777777" w:rsidR="004B10F7" w:rsidRDefault="004B10F7" w:rsidP="00C84F80">
            <w:pPr>
              <w:keepNext/>
            </w:pPr>
          </w:p>
        </w:tc>
        <w:tc>
          <w:tcPr>
            <w:tcW w:w="6663" w:type="dxa"/>
          </w:tcPr>
          <w:p w14:paraId="74AA78F4" w14:textId="77777777" w:rsidR="004B10F7" w:rsidRDefault="004B10F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4AA78F5" w14:textId="77777777" w:rsidR="004B10F7" w:rsidRDefault="004B10F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93DEF" w14:paraId="74AA78FA" w14:textId="77777777" w:rsidTr="00055526">
        <w:trPr>
          <w:cantSplit/>
        </w:trPr>
        <w:tc>
          <w:tcPr>
            <w:tcW w:w="567" w:type="dxa"/>
          </w:tcPr>
          <w:p w14:paraId="74AA78F7" w14:textId="77777777" w:rsidR="004B10F7" w:rsidRDefault="004B10F7" w:rsidP="00C84F80">
            <w:pPr>
              <w:keepNext/>
            </w:pPr>
          </w:p>
        </w:tc>
        <w:tc>
          <w:tcPr>
            <w:tcW w:w="6663" w:type="dxa"/>
          </w:tcPr>
          <w:p w14:paraId="74AA78F8" w14:textId="77777777" w:rsidR="004B10F7" w:rsidRDefault="004B10F7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4AA78F9" w14:textId="77777777" w:rsidR="004B10F7" w:rsidRDefault="004B10F7" w:rsidP="00C84F80">
            <w:pPr>
              <w:keepNext/>
            </w:pPr>
          </w:p>
        </w:tc>
      </w:tr>
      <w:tr w:rsidR="00793DEF" w14:paraId="74AA78FE" w14:textId="77777777" w:rsidTr="00055526">
        <w:trPr>
          <w:cantSplit/>
        </w:trPr>
        <w:tc>
          <w:tcPr>
            <w:tcW w:w="567" w:type="dxa"/>
          </w:tcPr>
          <w:p w14:paraId="74AA78FB" w14:textId="77777777" w:rsidR="004B10F7" w:rsidRDefault="004B10F7" w:rsidP="00C84F80">
            <w:pPr>
              <w:keepNext/>
            </w:pPr>
          </w:p>
        </w:tc>
        <w:tc>
          <w:tcPr>
            <w:tcW w:w="6663" w:type="dxa"/>
          </w:tcPr>
          <w:p w14:paraId="74AA78FC" w14:textId="77777777" w:rsidR="004B10F7" w:rsidRDefault="004B10F7" w:rsidP="000326E3">
            <w:pPr>
              <w:pStyle w:val="Motionsrubrik"/>
            </w:pPr>
            <w:r>
              <w:t>med anledning av prop. 2025/26:220 Svenskt bidrag till Natos framskjutna närvaro i Finland</w:t>
            </w:r>
          </w:p>
        </w:tc>
        <w:tc>
          <w:tcPr>
            <w:tcW w:w="2055" w:type="dxa"/>
          </w:tcPr>
          <w:p w14:paraId="74AA78FD" w14:textId="77777777" w:rsidR="004B10F7" w:rsidRDefault="004B10F7" w:rsidP="00C84F80">
            <w:pPr>
              <w:keepNext/>
            </w:pPr>
          </w:p>
        </w:tc>
      </w:tr>
      <w:tr w:rsidR="00793DEF" w14:paraId="74AA7902" w14:textId="77777777" w:rsidTr="00055526">
        <w:trPr>
          <w:cantSplit/>
        </w:trPr>
        <w:tc>
          <w:tcPr>
            <w:tcW w:w="567" w:type="dxa"/>
          </w:tcPr>
          <w:p w14:paraId="74AA78FF" w14:textId="77777777" w:rsidR="004B10F7" w:rsidRDefault="004B10F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4AA7900" w14:textId="77777777" w:rsidR="004B10F7" w:rsidRDefault="004B10F7" w:rsidP="000326E3">
            <w:r>
              <w:t>2025/26:4120 av Lorena Delgado Varas m.fl. (-)</w:t>
            </w:r>
          </w:p>
        </w:tc>
        <w:tc>
          <w:tcPr>
            <w:tcW w:w="2055" w:type="dxa"/>
          </w:tcPr>
          <w:p w14:paraId="74AA7901" w14:textId="77777777" w:rsidR="004B10F7" w:rsidRDefault="004B10F7" w:rsidP="00C84F80">
            <w:r>
              <w:t>FöU</w:t>
            </w:r>
          </w:p>
        </w:tc>
      </w:tr>
      <w:tr w:rsidR="00793DEF" w14:paraId="74AA7906" w14:textId="77777777" w:rsidTr="00055526">
        <w:trPr>
          <w:cantSplit/>
        </w:trPr>
        <w:tc>
          <w:tcPr>
            <w:tcW w:w="567" w:type="dxa"/>
          </w:tcPr>
          <w:p w14:paraId="74AA7903" w14:textId="77777777" w:rsidR="004B10F7" w:rsidRDefault="004B10F7" w:rsidP="00C84F80">
            <w:pPr>
              <w:keepNext/>
            </w:pPr>
          </w:p>
        </w:tc>
        <w:tc>
          <w:tcPr>
            <w:tcW w:w="6663" w:type="dxa"/>
          </w:tcPr>
          <w:p w14:paraId="74AA7904" w14:textId="77777777" w:rsidR="004B10F7" w:rsidRDefault="004B10F7" w:rsidP="000326E3">
            <w:pPr>
              <w:pStyle w:val="Motionsrubrik"/>
            </w:pPr>
            <w:r>
              <w:t>med anledning av skr. 2025/26:114 Strategisk exportkontroll 2025 – krigsmateriel och produkter med dubbla användningsområden</w:t>
            </w:r>
          </w:p>
        </w:tc>
        <w:tc>
          <w:tcPr>
            <w:tcW w:w="2055" w:type="dxa"/>
          </w:tcPr>
          <w:p w14:paraId="74AA7905" w14:textId="77777777" w:rsidR="004B10F7" w:rsidRDefault="004B10F7" w:rsidP="00C84F80">
            <w:pPr>
              <w:keepNext/>
            </w:pPr>
          </w:p>
        </w:tc>
      </w:tr>
      <w:tr w:rsidR="00793DEF" w14:paraId="74AA790A" w14:textId="77777777" w:rsidTr="00055526">
        <w:trPr>
          <w:cantSplit/>
        </w:trPr>
        <w:tc>
          <w:tcPr>
            <w:tcW w:w="567" w:type="dxa"/>
          </w:tcPr>
          <w:p w14:paraId="74AA7907" w14:textId="77777777" w:rsidR="004B10F7" w:rsidRDefault="004B10F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4AA7908" w14:textId="77777777" w:rsidR="004B10F7" w:rsidRDefault="004B10F7" w:rsidP="000326E3">
            <w:r>
              <w:t>2025/26:4102 av Håkan Svenneling m.fl. (V)</w:t>
            </w:r>
          </w:p>
        </w:tc>
        <w:tc>
          <w:tcPr>
            <w:tcW w:w="2055" w:type="dxa"/>
          </w:tcPr>
          <w:p w14:paraId="74AA7909" w14:textId="77777777" w:rsidR="004B10F7" w:rsidRDefault="004B10F7" w:rsidP="00C84F80">
            <w:r>
              <w:t>UU</w:t>
            </w:r>
          </w:p>
        </w:tc>
      </w:tr>
      <w:tr w:rsidR="00793DEF" w14:paraId="74AA790E" w14:textId="77777777" w:rsidTr="00055526">
        <w:trPr>
          <w:cantSplit/>
        </w:trPr>
        <w:tc>
          <w:tcPr>
            <w:tcW w:w="567" w:type="dxa"/>
          </w:tcPr>
          <w:p w14:paraId="74AA790B" w14:textId="77777777" w:rsidR="004B10F7" w:rsidRDefault="004B10F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4AA790C" w14:textId="77777777" w:rsidR="004B10F7" w:rsidRDefault="004B10F7" w:rsidP="000326E3">
            <w:r>
              <w:t>2025/26:4106 av Rasmus Giertz m.fl. (SD)</w:t>
            </w:r>
          </w:p>
        </w:tc>
        <w:tc>
          <w:tcPr>
            <w:tcW w:w="2055" w:type="dxa"/>
          </w:tcPr>
          <w:p w14:paraId="74AA790D" w14:textId="77777777" w:rsidR="004B10F7" w:rsidRDefault="004B10F7" w:rsidP="00C84F80">
            <w:r>
              <w:t>UU</w:t>
            </w:r>
          </w:p>
        </w:tc>
      </w:tr>
      <w:tr w:rsidR="00793DEF" w14:paraId="74AA7912" w14:textId="77777777" w:rsidTr="00055526">
        <w:trPr>
          <w:cantSplit/>
        </w:trPr>
        <w:tc>
          <w:tcPr>
            <w:tcW w:w="567" w:type="dxa"/>
          </w:tcPr>
          <w:p w14:paraId="74AA790F" w14:textId="77777777" w:rsidR="004B10F7" w:rsidRDefault="004B10F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4AA7910" w14:textId="77777777" w:rsidR="004B10F7" w:rsidRDefault="004B10F7" w:rsidP="000326E3">
            <w:r>
              <w:t>2025/26:4115 av Jacob Risberg m.fl. (MP)</w:t>
            </w:r>
          </w:p>
        </w:tc>
        <w:tc>
          <w:tcPr>
            <w:tcW w:w="2055" w:type="dxa"/>
          </w:tcPr>
          <w:p w14:paraId="74AA7911" w14:textId="77777777" w:rsidR="004B10F7" w:rsidRDefault="004B10F7" w:rsidP="00C84F80">
            <w:r>
              <w:t>UU</w:t>
            </w:r>
          </w:p>
        </w:tc>
      </w:tr>
      <w:tr w:rsidR="00793DEF" w14:paraId="74AA7916" w14:textId="77777777" w:rsidTr="00055526">
        <w:trPr>
          <w:cantSplit/>
        </w:trPr>
        <w:tc>
          <w:tcPr>
            <w:tcW w:w="567" w:type="dxa"/>
          </w:tcPr>
          <w:p w14:paraId="74AA7913" w14:textId="77777777" w:rsidR="004B10F7" w:rsidRDefault="004B10F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4AA7914" w14:textId="77777777" w:rsidR="004B10F7" w:rsidRPr="004B10F7" w:rsidRDefault="004B10F7" w:rsidP="000326E3">
            <w:pPr>
              <w:rPr>
                <w:lang w:val="en-US"/>
              </w:rPr>
            </w:pPr>
            <w:r w:rsidRPr="004B10F7">
              <w:rPr>
                <w:lang w:val="en-US"/>
              </w:rPr>
              <w:t>2025/26:4122 av Malcolm Momodou Jallow m.fl. (-)</w:t>
            </w:r>
          </w:p>
        </w:tc>
        <w:tc>
          <w:tcPr>
            <w:tcW w:w="2055" w:type="dxa"/>
          </w:tcPr>
          <w:p w14:paraId="74AA7915" w14:textId="77777777" w:rsidR="004B10F7" w:rsidRDefault="004B10F7" w:rsidP="00C84F80">
            <w:r>
              <w:t>UU</w:t>
            </w:r>
          </w:p>
        </w:tc>
      </w:tr>
      <w:tr w:rsidR="00793DEF" w14:paraId="74AA791A" w14:textId="77777777" w:rsidTr="00055526">
        <w:trPr>
          <w:cantSplit/>
        </w:trPr>
        <w:tc>
          <w:tcPr>
            <w:tcW w:w="567" w:type="dxa"/>
          </w:tcPr>
          <w:p w14:paraId="74AA7917" w14:textId="77777777" w:rsidR="004B10F7" w:rsidRDefault="004B10F7" w:rsidP="00C84F80">
            <w:pPr>
              <w:keepNext/>
            </w:pPr>
          </w:p>
        </w:tc>
        <w:tc>
          <w:tcPr>
            <w:tcW w:w="6663" w:type="dxa"/>
          </w:tcPr>
          <w:p w14:paraId="74AA7918" w14:textId="77777777" w:rsidR="004B10F7" w:rsidRDefault="004B10F7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4AA7919" w14:textId="77777777" w:rsidR="004B10F7" w:rsidRDefault="004B10F7" w:rsidP="00C84F80">
            <w:pPr>
              <w:keepNext/>
            </w:pPr>
          </w:p>
        </w:tc>
      </w:tr>
      <w:tr w:rsidR="00793DEF" w14:paraId="74AA791E" w14:textId="77777777" w:rsidTr="00055526">
        <w:trPr>
          <w:cantSplit/>
        </w:trPr>
        <w:tc>
          <w:tcPr>
            <w:tcW w:w="567" w:type="dxa"/>
          </w:tcPr>
          <w:p w14:paraId="74AA791B" w14:textId="77777777" w:rsidR="004B10F7" w:rsidRDefault="004B10F7" w:rsidP="00C84F80">
            <w:pPr>
              <w:keepNext/>
            </w:pPr>
          </w:p>
        </w:tc>
        <w:tc>
          <w:tcPr>
            <w:tcW w:w="6663" w:type="dxa"/>
          </w:tcPr>
          <w:p w14:paraId="74AA791C" w14:textId="77777777" w:rsidR="004B10F7" w:rsidRDefault="004B10F7" w:rsidP="000326E3">
            <w:pPr>
              <w:pStyle w:val="renderubrik"/>
            </w:pPr>
            <w:r>
              <w:t>Socialtjänstminister Camilla Waltersson Grönvall (M)</w:t>
            </w:r>
          </w:p>
        </w:tc>
        <w:tc>
          <w:tcPr>
            <w:tcW w:w="2055" w:type="dxa"/>
          </w:tcPr>
          <w:p w14:paraId="74AA791D" w14:textId="77777777" w:rsidR="004B10F7" w:rsidRDefault="004B10F7" w:rsidP="00C84F80">
            <w:pPr>
              <w:keepNext/>
            </w:pPr>
          </w:p>
        </w:tc>
      </w:tr>
      <w:tr w:rsidR="00793DEF" w14:paraId="74AA7922" w14:textId="77777777" w:rsidTr="00055526">
        <w:trPr>
          <w:cantSplit/>
        </w:trPr>
        <w:tc>
          <w:tcPr>
            <w:tcW w:w="567" w:type="dxa"/>
          </w:tcPr>
          <w:p w14:paraId="74AA791F" w14:textId="77777777" w:rsidR="004B10F7" w:rsidRDefault="004B10F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4AA7920" w14:textId="77777777" w:rsidR="004B10F7" w:rsidRDefault="004B10F7" w:rsidP="000326E3">
            <w:r>
              <w:t>2025/26:416 av Nadja Awad (V)</w:t>
            </w:r>
            <w:r>
              <w:br/>
              <w:t>Funktionsrätt Sveriges granskning</w:t>
            </w:r>
          </w:p>
        </w:tc>
        <w:tc>
          <w:tcPr>
            <w:tcW w:w="2055" w:type="dxa"/>
          </w:tcPr>
          <w:p w14:paraId="74AA7921" w14:textId="77777777" w:rsidR="004B10F7" w:rsidRDefault="004B10F7" w:rsidP="00C84F80"/>
        </w:tc>
      </w:tr>
      <w:tr w:rsidR="00793DEF" w14:paraId="74AA7926" w14:textId="77777777" w:rsidTr="00055526">
        <w:trPr>
          <w:cantSplit/>
        </w:trPr>
        <w:tc>
          <w:tcPr>
            <w:tcW w:w="567" w:type="dxa"/>
          </w:tcPr>
          <w:p w14:paraId="74AA7923" w14:textId="77777777" w:rsidR="004B10F7" w:rsidRDefault="004B10F7" w:rsidP="00C84F80">
            <w:pPr>
              <w:keepNext/>
            </w:pPr>
          </w:p>
        </w:tc>
        <w:tc>
          <w:tcPr>
            <w:tcW w:w="6663" w:type="dxa"/>
          </w:tcPr>
          <w:p w14:paraId="74AA7924" w14:textId="77777777" w:rsidR="004B10F7" w:rsidRDefault="004B10F7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74AA7925" w14:textId="77777777" w:rsidR="004B10F7" w:rsidRDefault="004B10F7" w:rsidP="00C84F80">
            <w:pPr>
              <w:keepNext/>
            </w:pPr>
          </w:p>
        </w:tc>
      </w:tr>
      <w:tr w:rsidR="00793DEF" w14:paraId="74AA792A" w14:textId="77777777" w:rsidTr="00055526">
        <w:trPr>
          <w:cantSplit/>
        </w:trPr>
        <w:tc>
          <w:tcPr>
            <w:tcW w:w="567" w:type="dxa"/>
          </w:tcPr>
          <w:p w14:paraId="74AA7927" w14:textId="77777777" w:rsidR="004B10F7" w:rsidRDefault="004B10F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4AA7928" w14:textId="77777777" w:rsidR="004B10F7" w:rsidRDefault="004B10F7" w:rsidP="000326E3">
            <w:r>
              <w:t>2025/26:439 av Mattias Vepsä (S)</w:t>
            </w:r>
            <w:r>
              <w:br/>
              <w:t>Brist på poliser i Stockholm</w:t>
            </w:r>
          </w:p>
        </w:tc>
        <w:tc>
          <w:tcPr>
            <w:tcW w:w="2055" w:type="dxa"/>
          </w:tcPr>
          <w:p w14:paraId="74AA7929" w14:textId="77777777" w:rsidR="004B10F7" w:rsidRDefault="004B10F7" w:rsidP="00C84F80"/>
        </w:tc>
      </w:tr>
      <w:tr w:rsidR="00793DEF" w14:paraId="74AA792E" w14:textId="77777777" w:rsidTr="00055526">
        <w:trPr>
          <w:cantSplit/>
        </w:trPr>
        <w:tc>
          <w:tcPr>
            <w:tcW w:w="567" w:type="dxa"/>
          </w:tcPr>
          <w:p w14:paraId="74AA792B" w14:textId="77777777" w:rsidR="004B10F7" w:rsidRDefault="004B10F7" w:rsidP="00C84F80">
            <w:pPr>
              <w:keepNext/>
            </w:pPr>
          </w:p>
        </w:tc>
        <w:tc>
          <w:tcPr>
            <w:tcW w:w="6663" w:type="dxa"/>
          </w:tcPr>
          <w:p w14:paraId="74AA792C" w14:textId="77777777" w:rsidR="004B10F7" w:rsidRDefault="004B10F7" w:rsidP="000326E3">
            <w:pPr>
              <w:pStyle w:val="renderubrik"/>
            </w:pPr>
            <w:r>
              <w:t>Infrastruktur- och bostadsminister Andreas Carlson (KD)</w:t>
            </w:r>
          </w:p>
        </w:tc>
        <w:tc>
          <w:tcPr>
            <w:tcW w:w="2055" w:type="dxa"/>
          </w:tcPr>
          <w:p w14:paraId="74AA792D" w14:textId="77777777" w:rsidR="004B10F7" w:rsidRDefault="004B10F7" w:rsidP="00C84F80">
            <w:pPr>
              <w:keepNext/>
            </w:pPr>
          </w:p>
        </w:tc>
      </w:tr>
      <w:tr w:rsidR="00793DEF" w14:paraId="74AA7932" w14:textId="77777777" w:rsidTr="00055526">
        <w:trPr>
          <w:cantSplit/>
        </w:trPr>
        <w:tc>
          <w:tcPr>
            <w:tcW w:w="567" w:type="dxa"/>
          </w:tcPr>
          <w:p w14:paraId="74AA792F" w14:textId="77777777" w:rsidR="004B10F7" w:rsidRDefault="004B10F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4AA7930" w14:textId="77777777" w:rsidR="004B10F7" w:rsidRDefault="004B10F7" w:rsidP="000326E3">
            <w:r>
              <w:t>2025/26:413 av Adrian Magnusson (S)</w:t>
            </w:r>
            <w:r>
              <w:br/>
              <w:t>En ny förköpslag för bättre bostäder i landet</w:t>
            </w:r>
          </w:p>
        </w:tc>
        <w:tc>
          <w:tcPr>
            <w:tcW w:w="2055" w:type="dxa"/>
          </w:tcPr>
          <w:p w14:paraId="74AA7931" w14:textId="77777777" w:rsidR="004B10F7" w:rsidRDefault="004B10F7" w:rsidP="00C84F80"/>
        </w:tc>
      </w:tr>
      <w:tr w:rsidR="00793DEF" w14:paraId="74AA7936" w14:textId="77777777" w:rsidTr="00055526">
        <w:trPr>
          <w:cantSplit/>
        </w:trPr>
        <w:tc>
          <w:tcPr>
            <w:tcW w:w="567" w:type="dxa"/>
          </w:tcPr>
          <w:p w14:paraId="74AA7933" w14:textId="77777777" w:rsidR="004B10F7" w:rsidRDefault="004B10F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4AA7934" w14:textId="77777777" w:rsidR="004B10F7" w:rsidRDefault="004B10F7" w:rsidP="000326E3">
            <w:r>
              <w:t>2025/26:428 av Peter Hultqvist (S)</w:t>
            </w:r>
            <w:r>
              <w:br/>
              <w:t>Beredskapsflygplats Scandinavian Mountain Airport</w:t>
            </w:r>
          </w:p>
        </w:tc>
        <w:tc>
          <w:tcPr>
            <w:tcW w:w="2055" w:type="dxa"/>
          </w:tcPr>
          <w:p w14:paraId="74AA7935" w14:textId="77777777" w:rsidR="004B10F7" w:rsidRDefault="004B10F7" w:rsidP="00C84F80"/>
        </w:tc>
      </w:tr>
      <w:tr w:rsidR="00793DEF" w14:paraId="74AA793A" w14:textId="77777777" w:rsidTr="00055526">
        <w:trPr>
          <w:cantSplit/>
        </w:trPr>
        <w:tc>
          <w:tcPr>
            <w:tcW w:w="567" w:type="dxa"/>
          </w:tcPr>
          <w:p w14:paraId="74AA7937" w14:textId="77777777" w:rsidR="004B10F7" w:rsidRDefault="004B10F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4AA7938" w14:textId="77777777" w:rsidR="004B10F7" w:rsidRDefault="004B10F7" w:rsidP="000326E3">
            <w:r>
              <w:t>2025/26:434 av Leif Nysmed (S)</w:t>
            </w:r>
            <w:r>
              <w:br/>
              <w:t>Bostadsbyggandet i Stockholmsregionen</w:t>
            </w:r>
          </w:p>
        </w:tc>
        <w:tc>
          <w:tcPr>
            <w:tcW w:w="2055" w:type="dxa"/>
          </w:tcPr>
          <w:p w14:paraId="74AA7939" w14:textId="77777777" w:rsidR="004B10F7" w:rsidRDefault="004B10F7" w:rsidP="00C84F80"/>
        </w:tc>
      </w:tr>
    </w:tbl>
    <w:p w14:paraId="74AA793B" w14:textId="77777777" w:rsidR="004B10F7" w:rsidRPr="00F221DA" w:rsidRDefault="004B10F7" w:rsidP="00137840">
      <w:pPr>
        <w:pStyle w:val="Blankrad"/>
      </w:pPr>
      <w:r>
        <w:t xml:space="preserve">     </w:t>
      </w:r>
    </w:p>
    <w:p w14:paraId="74AA793C" w14:textId="77777777" w:rsidR="004B10F7" w:rsidRDefault="004B10F7" w:rsidP="00121B42">
      <w:pPr>
        <w:pStyle w:val="Blankrad"/>
      </w:pPr>
      <w:r>
        <w:t xml:space="preserve">     </w:t>
      </w:r>
    </w:p>
    <w:p w14:paraId="74AA793D" w14:textId="77777777" w:rsidR="004B10F7" w:rsidRPr="00F221DA" w:rsidRDefault="004B10F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93DEF" w14:paraId="74AA7940" w14:textId="77777777" w:rsidTr="00D774A8">
        <w:tc>
          <w:tcPr>
            <w:tcW w:w="567" w:type="dxa"/>
          </w:tcPr>
          <w:p w14:paraId="74AA793E" w14:textId="77777777" w:rsidR="004B10F7" w:rsidRDefault="004B10F7">
            <w:pPr>
              <w:pStyle w:val="IngenText"/>
            </w:pPr>
          </w:p>
        </w:tc>
        <w:tc>
          <w:tcPr>
            <w:tcW w:w="8718" w:type="dxa"/>
          </w:tcPr>
          <w:p w14:paraId="74AA793F" w14:textId="77777777" w:rsidR="004B10F7" w:rsidRDefault="004B10F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4AA7941" w14:textId="77777777" w:rsidR="004B10F7" w:rsidRPr="00852BA1" w:rsidRDefault="004B10F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7953" w14:textId="77777777" w:rsidR="004B10F7" w:rsidRDefault="004B10F7">
      <w:pPr>
        <w:spacing w:line="240" w:lineRule="auto"/>
      </w:pPr>
      <w:r>
        <w:separator/>
      </w:r>
    </w:p>
  </w:endnote>
  <w:endnote w:type="continuationSeparator" w:id="0">
    <w:p w14:paraId="74AA7955" w14:textId="77777777" w:rsidR="004B10F7" w:rsidRDefault="004B10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7947" w14:textId="77777777" w:rsidR="004B10F7" w:rsidRDefault="004B10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7948" w14:textId="77777777" w:rsidR="004B10F7" w:rsidRDefault="004B10F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4AA7949" w14:textId="77777777" w:rsidR="004B10F7" w:rsidRDefault="004B10F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794D" w14:textId="77777777" w:rsidR="004B10F7" w:rsidRDefault="004B10F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4AA794E" w14:textId="77777777" w:rsidR="004B10F7" w:rsidRDefault="004B10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794F" w14:textId="77777777" w:rsidR="004B10F7" w:rsidRDefault="004B10F7">
      <w:pPr>
        <w:spacing w:line="240" w:lineRule="auto"/>
      </w:pPr>
      <w:r>
        <w:separator/>
      </w:r>
    </w:p>
  </w:footnote>
  <w:footnote w:type="continuationSeparator" w:id="0">
    <w:p w14:paraId="74AA7951" w14:textId="77777777" w:rsidR="004B10F7" w:rsidRDefault="004B10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7942" w14:textId="77777777" w:rsidR="004B10F7" w:rsidRDefault="004B10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7943" w14:textId="00D1213D" w:rsidR="004B10F7" w:rsidRDefault="004B10F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30 april 2026</w:t>
    </w:r>
    <w:r>
      <w:fldChar w:fldCharType="end"/>
    </w:r>
  </w:p>
  <w:p w14:paraId="74AA7944" w14:textId="77777777" w:rsidR="004B10F7" w:rsidRDefault="004B10F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4AA7945" w14:textId="77777777" w:rsidR="004B10F7" w:rsidRDefault="004B10F7"/>
  <w:p w14:paraId="74AA7946" w14:textId="77777777" w:rsidR="004B10F7" w:rsidRDefault="004B10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794A" w14:textId="77777777" w:rsidR="004B10F7" w:rsidRDefault="004B10F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4AA794F" wp14:editId="74AA795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AA794B" w14:textId="77777777" w:rsidR="004B10F7" w:rsidRDefault="004B10F7" w:rsidP="00BE217A">
    <w:pPr>
      <w:pStyle w:val="Dokumentrubrik"/>
      <w:spacing w:after="360"/>
    </w:pPr>
    <w:r>
      <w:t>Föredragningslista</w:t>
    </w:r>
  </w:p>
  <w:p w14:paraId="74AA794C" w14:textId="77777777" w:rsidR="004B10F7" w:rsidRDefault="004B10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5ECED6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E3A2F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5C4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987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B4E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32BB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4E0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C31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AC4E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17170796">
    <w:abstractNumId w:val="5"/>
  </w:num>
  <w:num w:numId="2" w16cid:durableId="2106342010">
    <w:abstractNumId w:val="2"/>
  </w:num>
  <w:num w:numId="3" w16cid:durableId="747507646">
    <w:abstractNumId w:val="4"/>
  </w:num>
  <w:num w:numId="4" w16cid:durableId="1924490362">
    <w:abstractNumId w:val="1"/>
  </w:num>
  <w:num w:numId="5" w16cid:durableId="1069572687">
    <w:abstractNumId w:val="0"/>
  </w:num>
  <w:num w:numId="6" w16cid:durableId="1766270663">
    <w:abstractNumId w:val="3"/>
  </w:num>
  <w:num w:numId="7" w16cid:durableId="955602620">
    <w:abstractNumId w:val="3"/>
  </w:num>
  <w:num w:numId="8" w16cid:durableId="266472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93DEF"/>
    <w:rsid w:val="004B10F7"/>
    <w:rsid w:val="004F3CC8"/>
    <w:rsid w:val="0079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78CD"/>
  <w15:docId w15:val="{B0BC0709-B818-4450-945F-48D17C59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2026-04-30</SAFIR_Sammantradesdatum_Doc>
    <SAFIR_SammantradeID xmlns="C07A1A6C-0B19-41D9-BDF8-F523BA3921EB">37ecf600-19e6-4b04-94a7-24b9f449b5a0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FA346-8800-41AC-9E6E-629A24E44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C07A1A6C-0B19-41D9-BDF8-F523BA3921EB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2</Pages>
  <Words>219</Words>
  <Characters>1380</Characters>
  <Application>Microsoft Office Word</Application>
  <DocSecurity>0</DocSecurity>
  <Lines>106</Lines>
  <Paragraphs>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2026-04-29T14:33:00Z</cp:lastPrinted>
  <dcterms:created xsi:type="dcterms:W3CDTF">2013-03-22T09:28:00Z</dcterms:created>
  <dcterms:modified xsi:type="dcterms:W3CDTF">2026-04-29T14:36:00Z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30 april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