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5E10" w:rsidRDefault="00AD1031" w14:paraId="453E3011" w14:textId="77777777">
      <w:pPr>
        <w:pStyle w:val="RubrikFrslagTIllRiksdagsbeslut"/>
      </w:pPr>
      <w:sdt>
        <w:sdtPr>
          <w:alias w:val="CC_Boilerplate_4"/>
          <w:tag w:val="CC_Boilerplate_4"/>
          <w:id w:val="-1644581176"/>
          <w:lock w:val="sdtContentLocked"/>
          <w:placeholder>
            <w:docPart w:val="2BFB10F063364F2BBA8E7A1561092C73"/>
          </w:placeholder>
          <w:text/>
        </w:sdtPr>
        <w:sdtEndPr/>
        <w:sdtContent>
          <w:r w:rsidRPr="009B062B" w:rsidR="00AF30DD">
            <w:t>Förslag till riksdagsbeslut</w:t>
          </w:r>
        </w:sdtContent>
      </w:sdt>
      <w:bookmarkEnd w:id="0"/>
      <w:bookmarkEnd w:id="1"/>
    </w:p>
    <w:sdt>
      <w:sdtPr>
        <w:alias w:val="Yrkande 1"/>
        <w:tag w:val="1f1058a7-2bfa-41d9-a4e9-b4bc74a8031c"/>
        <w:id w:val="-1309850687"/>
        <w:lock w:val="sdtLocked"/>
      </w:sdtPr>
      <w:sdtEndPr/>
      <w:sdtContent>
        <w:p w:rsidR="00121037" w:rsidRDefault="005672CC" w14:paraId="44284BF8" w14:textId="77777777">
          <w:pPr>
            <w:pStyle w:val="Frslagstext"/>
            <w:numPr>
              <w:ilvl w:val="0"/>
              <w:numId w:val="0"/>
            </w:numPr>
          </w:pPr>
          <w:r>
            <w:t>Riksdagen ställer sig bakom det som anförs i motionen om att regeringen bör utreda förutsättningarna för en nationellt samordnad studenthälsovård som säkerställer likvärdig tillgång till både fysisk och psykisk vård för studenter, oavsett studieort och folkbokföringsadress,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1FA33A15094A0E99D9E0C9896CE53D"/>
        </w:placeholder>
        <w:text/>
      </w:sdtPr>
      <w:sdtEndPr/>
      <w:sdtContent>
        <w:p w:rsidRPr="009B062B" w:rsidR="006D79C9" w:rsidP="00333E95" w:rsidRDefault="006D79C9" w14:paraId="4E1EBF5E" w14:textId="77777777">
          <w:pPr>
            <w:pStyle w:val="Rubrik1"/>
          </w:pPr>
          <w:r>
            <w:t>Motivering</w:t>
          </w:r>
        </w:p>
      </w:sdtContent>
    </w:sdt>
    <w:bookmarkEnd w:displacedByCustomXml="prev" w:id="3"/>
    <w:bookmarkEnd w:displacedByCustomXml="prev" w:id="4"/>
    <w:p w:rsidR="00827412" w:rsidP="00827412" w:rsidRDefault="00564213" w14:paraId="2DE987EF" w14:textId="77777777">
      <w:pPr>
        <w:pStyle w:val="Normalutanindragellerluft"/>
      </w:pPr>
      <w:r>
        <w:t xml:space="preserve">Studietiden är för många unga förknippad med flytt till en ny ort. När </w:t>
      </w:r>
      <w:r w:rsidR="00472DC8">
        <w:t>studenter</w:t>
      </w:r>
      <w:r>
        <w:t xml:space="preserve"> blir sjuk</w:t>
      </w:r>
      <w:r w:rsidR="00472DC8">
        <w:t>a</w:t>
      </w:r>
      <w:r>
        <w:t xml:space="preserve"> på studieorten möts </w:t>
      </w:r>
      <w:r w:rsidR="00472DC8">
        <w:t>de</w:t>
      </w:r>
      <w:r>
        <w:t xml:space="preserve"> ofta av beskedet att de måste vända sig till vården på sin hemort. För vissa innebär det resor på flera timmar, medan andra riskerar att inte få någon vård alls. Resultatet blir en otrygghet som påverkar både hälsan och möjligheten att genomföra studierna.</w:t>
      </w:r>
    </w:p>
    <w:p w:rsidR="00827412" w:rsidP="00827412" w:rsidRDefault="00564213" w14:paraId="5FC61294" w14:textId="7FC36ACC">
      <w:r>
        <w:t xml:space="preserve">Akut vård kan alla söka var de än befinner sig i landet, men när det gäller planerad </w:t>
      </w:r>
      <w:r w:rsidRPr="00827412">
        <w:rPr>
          <w:spacing w:val="-2"/>
        </w:rPr>
        <w:t>vård är tillgången ofta knuten till folkbokföringsorten. Detta leder till att studenter hamnar</w:t>
      </w:r>
      <w:r>
        <w:t xml:space="preserve"> i en gråzon mellan två vårdsystem, där ansvaret inte alltid är tydligt. Skillnaderna mellan regioner förstärker ojämlikheten.</w:t>
      </w:r>
    </w:p>
    <w:p w:rsidR="00827412" w:rsidP="00827412" w:rsidRDefault="00564213" w14:paraId="099E0BFB" w14:textId="77777777">
      <w:r>
        <w:t>Samtidigt är psykisk ohälsa bland unga vuxna ett växande problem. Studenter är särskilt utsatta på grund av höga krav, pressade ekonomiska villkor och ofta avsaknad av socialt nätverk på studieorten. Att tvingas resa långt eller nekas vård skapar en situation där problem riskerar att förvärras i onödan.</w:t>
      </w:r>
    </w:p>
    <w:p w:rsidR="00827412" w:rsidP="00827412" w:rsidRDefault="00564213" w14:paraId="623E3230" w14:textId="06E5228D">
      <w:r>
        <w:t>Det är ingen hemlighet att vi kristdemokrater vill se ett totalt statligt huvudmanna</w:t>
      </w:r>
      <w:r w:rsidR="00827412">
        <w:softHyphen/>
      </w:r>
      <w:r>
        <w:t>skap för vården. Men i väntan på detta är det jag föreslår i denna motion ett viktigt steg på vägen.</w:t>
      </w:r>
    </w:p>
    <w:p w:rsidR="00827412" w:rsidP="00827412" w:rsidRDefault="00564213" w14:paraId="4AB488F1" w14:textId="77777777">
      <w:r>
        <w:t xml:space="preserve">En tidigare motion på området avslogs med hänvisning till att vården är ett regionalt ansvar. Men det faktum att problemen kvarstår visar att frågan kräver en ny ansats. En </w:t>
      </w:r>
      <w:r w:rsidRPr="00827412">
        <w:rPr>
          <w:spacing w:val="-1"/>
        </w:rPr>
        <w:lastRenderedPageBreak/>
        <w:t>nationellt samordnad modell behöver därför utredas grundligt, där juridiska, ekonomiska</w:t>
      </w:r>
      <w:r>
        <w:t xml:space="preserve"> och organisatoriska hinder identifieras och åtgärder föreslås för att undanröja dem.</w:t>
      </w:r>
    </w:p>
    <w:p w:rsidR="00827412" w:rsidP="00827412" w:rsidRDefault="00564213" w14:paraId="29B9055D" w14:textId="77777777">
      <w:r>
        <w:t xml:space="preserve">Syftet måste vara att garantera alla studenter en trygg och likvärdig tillgång till vård </w:t>
      </w:r>
      <w:r w:rsidRPr="00827412">
        <w:rPr>
          <w:spacing w:val="-1"/>
        </w:rPr>
        <w:t>– oavsett var i landet de studerar eller är folkbokförda. En tydligare nationell samordning</w:t>
      </w:r>
      <w:r>
        <w:t xml:space="preserve"> skulle inte bara minska ojämlikheten mellan studenter, utan också stärka folkhälsan och bidra till bättre genomströmning i högre utbildning.</w:t>
      </w:r>
    </w:p>
    <w:sdt>
      <w:sdtPr>
        <w:rPr>
          <w:i/>
          <w:noProof/>
        </w:rPr>
        <w:alias w:val="CC_Underskrifter"/>
        <w:tag w:val="CC_Underskrifter"/>
        <w:id w:val="583496634"/>
        <w:lock w:val="sdtContentLocked"/>
        <w:placeholder>
          <w:docPart w:val="2562E934CAE24A4F8E3CE95ACF16E866"/>
        </w:placeholder>
      </w:sdtPr>
      <w:sdtEndPr/>
      <w:sdtContent>
        <w:p w:rsidR="00105E10" w:rsidP="00105E10" w:rsidRDefault="00105E10" w14:paraId="4CF56ADA" w14:textId="0AF66623"/>
        <w:p w:rsidR="00105E10" w:rsidP="00105E10" w:rsidRDefault="00AD1031" w14:paraId="2112B931" w14:textId="198FA2D6"/>
      </w:sdtContent>
    </w:sdt>
    <w:tbl>
      <w:tblPr>
        <w:tblW w:w="5000" w:type="pct"/>
        <w:tblLook w:val="04A0" w:firstRow="1" w:lastRow="0" w:firstColumn="1" w:lastColumn="0" w:noHBand="0" w:noVBand="1"/>
        <w:tblCaption w:val="underskrifter"/>
      </w:tblPr>
      <w:tblGrid>
        <w:gridCol w:w="4252"/>
        <w:gridCol w:w="4252"/>
      </w:tblGrid>
      <w:tr w:rsidR="00121037" w14:paraId="713008DF" w14:textId="77777777">
        <w:trPr>
          <w:cantSplit/>
        </w:trPr>
        <w:tc>
          <w:tcPr>
            <w:tcW w:w="50" w:type="pct"/>
            <w:vAlign w:val="bottom"/>
          </w:tcPr>
          <w:p w:rsidR="00121037" w:rsidRDefault="005672CC" w14:paraId="43D4D924" w14:textId="77777777">
            <w:pPr>
              <w:pStyle w:val="Underskrifter"/>
              <w:spacing w:after="0"/>
            </w:pPr>
            <w:r>
              <w:t>Magnus Berntsson (KD)</w:t>
            </w:r>
          </w:p>
        </w:tc>
        <w:tc>
          <w:tcPr>
            <w:tcW w:w="50" w:type="pct"/>
            <w:vAlign w:val="bottom"/>
          </w:tcPr>
          <w:p w:rsidR="00121037" w:rsidRDefault="00121037" w14:paraId="579B0588" w14:textId="77777777">
            <w:pPr>
              <w:pStyle w:val="Underskrifter"/>
              <w:spacing w:after="0"/>
            </w:pPr>
          </w:p>
        </w:tc>
      </w:tr>
    </w:tbl>
    <w:p w:rsidRPr="008E0FE2" w:rsidR="004801AC" w:rsidP="00DF3554" w:rsidRDefault="004801AC" w14:paraId="3036B335" w14:textId="665752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EF19A" w14:textId="77777777" w:rsidR="00AD1031" w:rsidRDefault="00AD1031" w:rsidP="000C1CAD">
      <w:pPr>
        <w:spacing w:line="240" w:lineRule="auto"/>
      </w:pPr>
      <w:r>
        <w:separator/>
      </w:r>
    </w:p>
  </w:endnote>
  <w:endnote w:type="continuationSeparator" w:id="0">
    <w:p w14:paraId="72A78A31" w14:textId="77777777" w:rsidR="00AD1031" w:rsidRDefault="00AD10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22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13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102E" w14:textId="3B5E4171" w:rsidR="00262EA3" w:rsidRPr="00105E10" w:rsidRDefault="00262EA3" w:rsidP="00105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0A64" w14:textId="77777777" w:rsidR="00AD1031" w:rsidRDefault="00AD1031" w:rsidP="000C1CAD">
      <w:pPr>
        <w:spacing w:line="240" w:lineRule="auto"/>
      </w:pPr>
      <w:r>
        <w:separator/>
      </w:r>
    </w:p>
  </w:footnote>
  <w:footnote w:type="continuationSeparator" w:id="0">
    <w:p w14:paraId="2951ADB7" w14:textId="77777777" w:rsidR="00AD1031" w:rsidRDefault="00AD10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35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90FDBE" wp14:editId="53631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925069" w14:textId="582FF64F" w:rsidR="00262EA3" w:rsidRDefault="00AD1031" w:rsidP="008103B5">
                          <w:pPr>
                            <w:jc w:val="right"/>
                          </w:pPr>
                          <w:sdt>
                            <w:sdtPr>
                              <w:alias w:val="CC_Noformat_Partikod"/>
                              <w:tag w:val="CC_Noformat_Partikod"/>
                              <w:id w:val="-53464382"/>
                              <w:placeholder>
                                <w:docPart w:val="F7467AECACD94019BB07E472EABB5DA5"/>
                              </w:placeholder>
                              <w:text/>
                            </w:sdtPr>
                            <w:sdtEndPr/>
                            <w:sdtContent>
                              <w:r w:rsidR="00564213">
                                <w:t>KD</w:t>
                              </w:r>
                            </w:sdtContent>
                          </w:sdt>
                          <w:sdt>
                            <w:sdtPr>
                              <w:alias w:val="CC_Noformat_Partinummer"/>
                              <w:tag w:val="CC_Noformat_Partinummer"/>
                              <w:id w:val="-1709555926"/>
                              <w:placeholder>
                                <w:docPart w:val="CC78F9C6179540DEABE1DD53CA63C9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90FD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925069" w14:textId="582FF64F" w:rsidR="00262EA3" w:rsidRDefault="00AD1031" w:rsidP="008103B5">
                    <w:pPr>
                      <w:jc w:val="right"/>
                    </w:pPr>
                    <w:sdt>
                      <w:sdtPr>
                        <w:alias w:val="CC_Noformat_Partikod"/>
                        <w:tag w:val="CC_Noformat_Partikod"/>
                        <w:id w:val="-53464382"/>
                        <w:placeholder>
                          <w:docPart w:val="F7467AECACD94019BB07E472EABB5DA5"/>
                        </w:placeholder>
                        <w:text/>
                      </w:sdtPr>
                      <w:sdtEndPr/>
                      <w:sdtContent>
                        <w:r w:rsidR="00564213">
                          <w:t>KD</w:t>
                        </w:r>
                      </w:sdtContent>
                    </w:sdt>
                    <w:sdt>
                      <w:sdtPr>
                        <w:alias w:val="CC_Noformat_Partinummer"/>
                        <w:tag w:val="CC_Noformat_Partinummer"/>
                        <w:id w:val="-1709555926"/>
                        <w:placeholder>
                          <w:docPart w:val="CC78F9C6179540DEABE1DD53CA63C991"/>
                        </w:placeholder>
                        <w:showingPlcHdr/>
                        <w:text/>
                      </w:sdtPr>
                      <w:sdtEndPr/>
                      <w:sdtContent>
                        <w:r w:rsidR="00262EA3">
                          <w:t xml:space="preserve"> </w:t>
                        </w:r>
                      </w:sdtContent>
                    </w:sdt>
                  </w:p>
                </w:txbxContent>
              </v:textbox>
              <w10:wrap anchorx="page"/>
            </v:shape>
          </w:pict>
        </mc:Fallback>
      </mc:AlternateContent>
    </w:r>
  </w:p>
  <w:p w14:paraId="3C0CC1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16E7" w14:textId="77777777" w:rsidR="00262EA3" w:rsidRDefault="00262EA3" w:rsidP="008563AC">
    <w:pPr>
      <w:jc w:val="right"/>
    </w:pPr>
  </w:p>
  <w:p w14:paraId="6EB184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C6C7" w14:textId="77777777" w:rsidR="00262EA3" w:rsidRDefault="00AD10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DDC571" wp14:editId="48EC47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F5732C" w14:textId="4CEA1C87" w:rsidR="00262EA3" w:rsidRDefault="00AD1031" w:rsidP="00A314CF">
    <w:pPr>
      <w:pStyle w:val="FSHNormal"/>
      <w:spacing w:before="40"/>
    </w:pPr>
    <w:sdt>
      <w:sdtPr>
        <w:alias w:val="CC_Noformat_Motionstyp"/>
        <w:tag w:val="CC_Noformat_Motionstyp"/>
        <w:id w:val="1162973129"/>
        <w:lock w:val="sdtContentLocked"/>
        <w15:appearance w15:val="hidden"/>
        <w:text/>
      </w:sdtPr>
      <w:sdtEndPr/>
      <w:sdtContent>
        <w:r w:rsidR="00105E10">
          <w:t>Enskild motion</w:t>
        </w:r>
      </w:sdtContent>
    </w:sdt>
    <w:r w:rsidR="00821B36">
      <w:t xml:space="preserve"> </w:t>
    </w:r>
    <w:sdt>
      <w:sdtPr>
        <w:alias w:val="CC_Noformat_Partikod"/>
        <w:tag w:val="CC_Noformat_Partikod"/>
        <w:id w:val="1471015553"/>
        <w:text/>
      </w:sdtPr>
      <w:sdtEndPr/>
      <w:sdtContent>
        <w:r w:rsidR="00564213">
          <w:t>KD</w:t>
        </w:r>
      </w:sdtContent>
    </w:sdt>
    <w:sdt>
      <w:sdtPr>
        <w:alias w:val="CC_Noformat_Partinummer"/>
        <w:tag w:val="CC_Noformat_Partinummer"/>
        <w:id w:val="-2014525982"/>
        <w:showingPlcHdr/>
        <w:text/>
      </w:sdtPr>
      <w:sdtEndPr/>
      <w:sdtContent>
        <w:r w:rsidR="00821B36">
          <w:t xml:space="preserve"> </w:t>
        </w:r>
      </w:sdtContent>
    </w:sdt>
  </w:p>
  <w:p w14:paraId="0D501F47" w14:textId="77777777" w:rsidR="00262EA3" w:rsidRPr="008227B3" w:rsidRDefault="00AD10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CC946C" w14:textId="58EB7A1C" w:rsidR="00262EA3" w:rsidRPr="008227B3" w:rsidRDefault="00AD10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5E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5E10">
          <w:t>:3094</w:t>
        </w:r>
      </w:sdtContent>
    </w:sdt>
  </w:p>
  <w:p w14:paraId="2466E4D4" w14:textId="11D7FD20" w:rsidR="00262EA3" w:rsidRDefault="00AD1031" w:rsidP="00E03A3D">
    <w:pPr>
      <w:pStyle w:val="Motionr"/>
    </w:pPr>
    <w:sdt>
      <w:sdtPr>
        <w:alias w:val="CC_Noformat_Avtext"/>
        <w:tag w:val="CC_Noformat_Avtext"/>
        <w:id w:val="-2020768203"/>
        <w:lock w:val="sdtContentLocked"/>
        <w:placeholder>
          <w:docPart w:val="F7467AECACD94019BB07E472EABB5DA5"/>
        </w:placeholder>
        <w15:appearance w15:val="hidden"/>
        <w:text/>
      </w:sdtPr>
      <w:sdtEndPr/>
      <w:sdtContent>
        <w:r w:rsidR="00105E10">
          <w:t>av Magnus Berntsson (KD)</w:t>
        </w:r>
      </w:sdtContent>
    </w:sdt>
  </w:p>
  <w:sdt>
    <w:sdtPr>
      <w:alias w:val="CC_Noformat_Rubtext"/>
      <w:tag w:val="CC_Noformat_Rubtext"/>
      <w:id w:val="-218060500"/>
      <w:lock w:val="sdtLocked"/>
      <w:placeholder>
        <w:docPart w:val="CC78F9C6179540DEABE1DD53CA63C991"/>
      </w:placeholder>
      <w:text/>
    </w:sdtPr>
    <w:sdtEndPr/>
    <w:sdtContent>
      <w:p w14:paraId="1A655A95" w14:textId="0125E587" w:rsidR="00262EA3" w:rsidRDefault="00564213" w:rsidP="00283E0F">
        <w:pPr>
          <w:pStyle w:val="FSHRub2"/>
        </w:pPr>
        <w:r>
          <w:t>Likvärdig vård för studenter – oavsett studieort och folkbokföringsadress</w:t>
        </w:r>
      </w:p>
    </w:sdtContent>
  </w:sdt>
  <w:sdt>
    <w:sdtPr>
      <w:alias w:val="CC_Boilerplate_3"/>
      <w:tag w:val="CC_Boilerplate_3"/>
      <w:id w:val="1606463544"/>
      <w:lock w:val="sdtContentLocked"/>
      <w15:appearance w15:val="hidden"/>
      <w:text w:multiLine="1"/>
    </w:sdtPr>
    <w:sdtEndPr/>
    <w:sdtContent>
      <w:p w14:paraId="3D50B7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1982800">
    <w:abstractNumId w:val="9"/>
  </w:num>
  <w:num w:numId="2" w16cid:durableId="1020353363">
    <w:abstractNumId w:val="8"/>
  </w:num>
  <w:num w:numId="3" w16cid:durableId="178741152">
    <w:abstractNumId w:val="16"/>
  </w:num>
  <w:num w:numId="4" w16cid:durableId="446238247">
    <w:abstractNumId w:val="14"/>
  </w:num>
  <w:num w:numId="5" w16cid:durableId="1141338313">
    <w:abstractNumId w:val="17"/>
  </w:num>
  <w:num w:numId="6" w16cid:durableId="1645232039">
    <w:abstractNumId w:val="18"/>
  </w:num>
  <w:num w:numId="7" w16cid:durableId="632713554">
    <w:abstractNumId w:val="11"/>
  </w:num>
  <w:num w:numId="8" w16cid:durableId="229972506">
    <w:abstractNumId w:val="12"/>
  </w:num>
  <w:num w:numId="9" w16cid:durableId="584651503">
    <w:abstractNumId w:val="15"/>
  </w:num>
  <w:num w:numId="10" w16cid:durableId="589781355">
    <w:abstractNumId w:val="22"/>
  </w:num>
  <w:num w:numId="11" w16cid:durableId="1650283080">
    <w:abstractNumId w:val="21"/>
  </w:num>
  <w:num w:numId="12" w16cid:durableId="472065099">
    <w:abstractNumId w:val="21"/>
  </w:num>
  <w:num w:numId="13" w16cid:durableId="1630739760">
    <w:abstractNumId w:val="3"/>
  </w:num>
  <w:num w:numId="14" w16cid:durableId="2038651496">
    <w:abstractNumId w:val="2"/>
  </w:num>
  <w:num w:numId="15" w16cid:durableId="313032174">
    <w:abstractNumId w:val="1"/>
  </w:num>
  <w:num w:numId="16" w16cid:durableId="1196847686">
    <w:abstractNumId w:val="0"/>
  </w:num>
  <w:num w:numId="17" w16cid:durableId="1067071679">
    <w:abstractNumId w:val="7"/>
  </w:num>
  <w:num w:numId="18" w16cid:durableId="1957633710">
    <w:abstractNumId w:val="6"/>
  </w:num>
  <w:num w:numId="19" w16cid:durableId="2125877960">
    <w:abstractNumId w:val="5"/>
  </w:num>
  <w:num w:numId="20" w16cid:durableId="1247809489">
    <w:abstractNumId w:val="4"/>
  </w:num>
  <w:num w:numId="21" w16cid:durableId="1755666984">
    <w:abstractNumId w:val="21"/>
  </w:num>
  <w:num w:numId="22" w16cid:durableId="937904101">
    <w:abstractNumId w:val="21"/>
  </w:num>
  <w:num w:numId="23" w16cid:durableId="937719377">
    <w:abstractNumId w:val="21"/>
  </w:num>
  <w:num w:numId="24" w16cid:durableId="2096973518">
    <w:abstractNumId w:val="21"/>
  </w:num>
  <w:num w:numId="25" w16cid:durableId="210656382">
    <w:abstractNumId w:val="21"/>
  </w:num>
  <w:num w:numId="26" w16cid:durableId="147595786">
    <w:abstractNumId w:val="22"/>
  </w:num>
  <w:num w:numId="27" w16cid:durableId="497039171">
    <w:abstractNumId w:val="22"/>
  </w:num>
  <w:num w:numId="28" w16cid:durableId="1616399386">
    <w:abstractNumId w:val="22"/>
  </w:num>
  <w:num w:numId="29" w16cid:durableId="1736733149">
    <w:abstractNumId w:val="22"/>
  </w:num>
  <w:num w:numId="30" w16cid:durableId="1245605757">
    <w:abstractNumId w:val="21"/>
  </w:num>
  <w:num w:numId="31" w16cid:durableId="478575045">
    <w:abstractNumId w:val="21"/>
  </w:num>
  <w:num w:numId="32" w16cid:durableId="2072534532">
    <w:abstractNumId w:val="22"/>
  </w:num>
  <w:num w:numId="33" w16cid:durableId="1285960016">
    <w:abstractNumId w:val="21"/>
  </w:num>
  <w:num w:numId="34" w16cid:durableId="1673727469">
    <w:abstractNumId w:val="18"/>
  </w:num>
  <w:num w:numId="35" w16cid:durableId="988827600">
    <w:abstractNumId w:val="18"/>
    <w:lvlOverride w:ilvl="0">
      <w:startOverride w:val="1"/>
    </w:lvlOverride>
  </w:num>
  <w:num w:numId="36" w16cid:durableId="2051106823">
    <w:abstractNumId w:val="19"/>
  </w:num>
  <w:num w:numId="37" w16cid:durableId="1911035986">
    <w:abstractNumId w:val="18"/>
    <w:lvlOverride w:ilvl="0">
      <w:startOverride w:val="1"/>
    </w:lvlOverride>
  </w:num>
  <w:num w:numId="38" w16cid:durableId="707683927">
    <w:abstractNumId w:val="13"/>
  </w:num>
  <w:num w:numId="39" w16cid:durableId="1947496302">
    <w:abstractNumId w:val="10"/>
  </w:num>
  <w:num w:numId="40" w16cid:durableId="11643185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42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10"/>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3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F8"/>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DC8"/>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5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213"/>
    <w:rsid w:val="0056539C"/>
    <w:rsid w:val="00565611"/>
    <w:rsid w:val="005656F2"/>
    <w:rsid w:val="00566CDC"/>
    <w:rsid w:val="00566D2D"/>
    <w:rsid w:val="00567212"/>
    <w:rsid w:val="005672CC"/>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2F3"/>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B4"/>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12"/>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B2"/>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103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E2671"/>
  <w15:chartTrackingRefBased/>
  <w15:docId w15:val="{DEC9D02B-D750-4E19-93DF-31A8761C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89847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FB10F063364F2BBA8E7A1561092C73"/>
        <w:category>
          <w:name w:val="Allmänt"/>
          <w:gallery w:val="placeholder"/>
        </w:category>
        <w:types>
          <w:type w:val="bbPlcHdr"/>
        </w:types>
        <w:behaviors>
          <w:behavior w:val="content"/>
        </w:behaviors>
        <w:guid w:val="{A8D867EF-4160-4920-8566-F45CA81F36A4}"/>
      </w:docPartPr>
      <w:docPartBody>
        <w:p w:rsidR="00A35988" w:rsidRDefault="00A35988">
          <w:pPr>
            <w:pStyle w:val="2BFB10F063364F2BBA8E7A1561092C73"/>
          </w:pPr>
          <w:r w:rsidRPr="005A0A93">
            <w:rPr>
              <w:rStyle w:val="Platshllartext"/>
            </w:rPr>
            <w:t>Förslag till riksdagsbeslut</w:t>
          </w:r>
        </w:p>
      </w:docPartBody>
    </w:docPart>
    <w:docPart>
      <w:docPartPr>
        <w:name w:val="801FA33A15094A0E99D9E0C9896CE53D"/>
        <w:category>
          <w:name w:val="Allmänt"/>
          <w:gallery w:val="placeholder"/>
        </w:category>
        <w:types>
          <w:type w:val="bbPlcHdr"/>
        </w:types>
        <w:behaviors>
          <w:behavior w:val="content"/>
        </w:behaviors>
        <w:guid w:val="{B2465501-E92E-4E33-BF05-6787DFBB22FE}"/>
      </w:docPartPr>
      <w:docPartBody>
        <w:p w:rsidR="00A35988" w:rsidRDefault="00A35988">
          <w:pPr>
            <w:pStyle w:val="801FA33A15094A0E99D9E0C9896CE53D"/>
          </w:pPr>
          <w:r w:rsidRPr="005A0A93">
            <w:rPr>
              <w:rStyle w:val="Platshllartext"/>
            </w:rPr>
            <w:t>Motivering</w:t>
          </w:r>
        </w:p>
      </w:docPartBody>
    </w:docPart>
    <w:docPart>
      <w:docPartPr>
        <w:name w:val="F7467AECACD94019BB07E472EABB5DA5"/>
        <w:category>
          <w:name w:val="Allmänt"/>
          <w:gallery w:val="placeholder"/>
        </w:category>
        <w:types>
          <w:type w:val="bbPlcHdr"/>
        </w:types>
        <w:behaviors>
          <w:behavior w:val="content"/>
        </w:behaviors>
        <w:guid w:val="{E63941BC-3A19-4158-97B5-0A279F452C01}"/>
      </w:docPartPr>
      <w:docPartBody>
        <w:p w:rsidR="00A35988" w:rsidRDefault="00A35988">
          <w:pPr>
            <w:pStyle w:val="F7467AECACD94019BB07E472EABB5DA5"/>
          </w:pPr>
          <w:r>
            <w:rPr>
              <w:rStyle w:val="Platshllartext"/>
            </w:rPr>
            <w:t xml:space="preserve"> </w:t>
          </w:r>
        </w:p>
      </w:docPartBody>
    </w:docPart>
    <w:docPart>
      <w:docPartPr>
        <w:name w:val="CC78F9C6179540DEABE1DD53CA63C991"/>
        <w:category>
          <w:name w:val="Allmänt"/>
          <w:gallery w:val="placeholder"/>
        </w:category>
        <w:types>
          <w:type w:val="bbPlcHdr"/>
        </w:types>
        <w:behaviors>
          <w:behavior w:val="content"/>
        </w:behaviors>
        <w:guid w:val="{951DE1A0-AEB4-4975-995F-7A9E04B92AE1}"/>
      </w:docPartPr>
      <w:docPartBody>
        <w:p w:rsidR="00A35988" w:rsidRDefault="00A35988">
          <w:pPr>
            <w:pStyle w:val="CC78F9C6179540DEABE1DD53CA63C991"/>
          </w:pPr>
          <w:r>
            <w:t xml:space="preserve"> </w:t>
          </w:r>
        </w:p>
      </w:docPartBody>
    </w:docPart>
    <w:docPart>
      <w:docPartPr>
        <w:name w:val="2562E934CAE24A4F8E3CE95ACF16E866"/>
        <w:category>
          <w:name w:val="Allmänt"/>
          <w:gallery w:val="placeholder"/>
        </w:category>
        <w:types>
          <w:type w:val="bbPlcHdr"/>
        </w:types>
        <w:behaviors>
          <w:behavior w:val="content"/>
        </w:behaviors>
        <w:guid w:val="{4769A4B7-AA1E-4D97-9B94-30958D00B7A3}"/>
      </w:docPartPr>
      <w:docPartBody>
        <w:p w:rsidR="007412AC" w:rsidRDefault="007412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88"/>
    <w:rsid w:val="002227A7"/>
    <w:rsid w:val="006A22F3"/>
    <w:rsid w:val="007412AC"/>
    <w:rsid w:val="00A35988"/>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BFB10F063364F2BBA8E7A1561092C73">
    <w:name w:val="2BFB10F063364F2BBA8E7A1561092C73"/>
  </w:style>
  <w:style w:type="paragraph" w:customStyle="1" w:styleId="801FA33A15094A0E99D9E0C9896CE53D">
    <w:name w:val="801FA33A15094A0E99D9E0C9896CE53D"/>
  </w:style>
  <w:style w:type="paragraph" w:customStyle="1" w:styleId="F7467AECACD94019BB07E472EABB5DA5">
    <w:name w:val="F7467AECACD94019BB07E472EABB5DA5"/>
  </w:style>
  <w:style w:type="paragraph" w:customStyle="1" w:styleId="CC78F9C6179540DEABE1DD53CA63C991">
    <w:name w:val="CC78F9C6179540DEABE1DD53CA63C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3652F-8D7A-4007-A5B6-1BF833FF41E6}"/>
</file>

<file path=customXml/itemProps2.xml><?xml version="1.0" encoding="utf-8"?>
<ds:datastoreItem xmlns:ds="http://schemas.openxmlformats.org/officeDocument/2006/customXml" ds:itemID="{944D4FCB-EB61-4BBB-8C5F-8B75ADF66EFB}"/>
</file>

<file path=customXml/itemProps3.xml><?xml version="1.0" encoding="utf-8"?>
<ds:datastoreItem xmlns:ds="http://schemas.openxmlformats.org/officeDocument/2006/customXml" ds:itemID="{79C2DB8A-EE9F-4D94-B7F4-AD04DE8837E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335</Words>
  <Characters>1890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Likvärdig vård för studenter   oavsett plats och folkbokföring</vt:lpstr>
      <vt:lpstr>
      </vt:lpstr>
    </vt:vector>
  </TitlesOfParts>
  <Company>Sveriges riksdag</Company>
  <LinksUpToDate>false</LinksUpToDate>
  <CharactersWithSpaces>2214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