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53BD" w:rsidRPr="00362872" w:rsidTr="003C53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53BD" w:rsidRPr="00362872" w:rsidRDefault="003C53BD" w:rsidP="003C53BD">
            <w:pPr>
              <w:pStyle w:val="RSKRbeteckning"/>
              <w:spacing w:before="240"/>
            </w:pPr>
            <w:r w:rsidRPr="00362872">
              <w:t>Riksdagsskrivelse</w:t>
            </w:r>
          </w:p>
          <w:p w:rsidR="003C53BD" w:rsidRPr="00362872" w:rsidRDefault="003C53BD" w:rsidP="003C53BD">
            <w:pPr>
              <w:pStyle w:val="RSKRbeteckning"/>
            </w:pPr>
            <w:r w:rsidRPr="00362872">
              <w:t>2011/12:98</w:t>
            </w:r>
          </w:p>
        </w:tc>
        <w:tc>
          <w:tcPr>
            <w:tcW w:w="1134" w:type="dxa"/>
          </w:tcPr>
          <w:p w:rsidR="003C53BD" w:rsidRPr="00362872" w:rsidRDefault="00362872" w:rsidP="003C53BD">
            <w:pPr>
              <w:jc w:val="right"/>
            </w:pPr>
            <w:r w:rsidRPr="0036287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3BD" w:rsidRPr="00362872" w:rsidTr="003C53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53BD" w:rsidRPr="00362872" w:rsidRDefault="003C53BD">
            <w:pPr>
              <w:rPr>
                <w:sz w:val="10"/>
              </w:rPr>
            </w:pPr>
          </w:p>
        </w:tc>
      </w:tr>
    </w:tbl>
    <w:p w:rsidR="003C53BD" w:rsidRPr="00362872" w:rsidRDefault="003C53BD"/>
    <w:p w:rsidR="003C53BD" w:rsidRPr="00362872" w:rsidRDefault="003C53BD" w:rsidP="003C53BD">
      <w:pPr>
        <w:pStyle w:val="Mottagare1"/>
      </w:pPr>
      <w:r w:rsidRPr="00362872">
        <w:t>Regeringen</w:t>
      </w:r>
    </w:p>
    <w:p w:rsidR="003C53BD" w:rsidRPr="00362872" w:rsidRDefault="003C53BD" w:rsidP="003C53BD">
      <w:pPr>
        <w:pStyle w:val="Mottagare2"/>
      </w:pPr>
      <w:r w:rsidRPr="00362872">
        <w:t>Utbildningsdepartementet</w:t>
      </w:r>
    </w:p>
    <w:p w:rsidR="003C53BD" w:rsidRPr="00362872" w:rsidRDefault="003C53BD" w:rsidP="003C53BD">
      <w:r w:rsidRPr="00362872">
        <w:t>Med överlämnande av utbildningsutskottets betänkande 2011/12:UbU1 Utgiftsområde 16 Utbildning och universitetsforskning får jag anmäla att riksdagen denna dag bifallit utskottets förslag till riksdagsbeslut.</w:t>
      </w:r>
    </w:p>
    <w:p w:rsidR="003C53BD" w:rsidRPr="00362872" w:rsidRDefault="003C53BD" w:rsidP="003C53BD">
      <w:pPr>
        <w:pStyle w:val="Stockholm"/>
      </w:pPr>
      <w:r w:rsidRPr="00362872">
        <w:t>Stockholm den 19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53BD" w:rsidRPr="00362872" w:rsidTr="003C53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53BD" w:rsidRPr="00362872" w:rsidRDefault="003C53BD" w:rsidP="003C53BD">
            <w:pPr>
              <w:pStyle w:val="AvsTalman"/>
            </w:pPr>
            <w:r w:rsidRPr="00362872">
              <w:t>Per Westerberg</w:t>
            </w:r>
          </w:p>
        </w:tc>
        <w:tc>
          <w:tcPr>
            <w:tcW w:w="3628" w:type="dxa"/>
          </w:tcPr>
          <w:p w:rsidR="003C53BD" w:rsidRPr="00362872" w:rsidRDefault="003C53BD" w:rsidP="003C53BD">
            <w:pPr>
              <w:pStyle w:val="AvsTjnsteman"/>
            </w:pPr>
            <w:r w:rsidRPr="00362872">
              <w:t>Claes Mårtensson</w:t>
            </w:r>
          </w:p>
        </w:tc>
      </w:tr>
    </w:tbl>
    <w:p w:rsidR="00D85057" w:rsidRPr="00362872" w:rsidRDefault="00D85057" w:rsidP="003C53BD"/>
    <w:sectPr w:rsidR="00D85057" w:rsidRPr="003628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B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62872"/>
    <w:rsid w:val="003C53B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5DF5"/>
    <w:rsid w:val="00852286"/>
    <w:rsid w:val="00860608"/>
    <w:rsid w:val="008D022D"/>
    <w:rsid w:val="00915AF9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45AF2-DF92-4C5B-9557-A9195E9C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C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2011-12-19T10:37:00Z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98</vt:lpwstr>
  </property>
  <property fmtid="{D5CDD505-2E9C-101B-9397-08002B2CF9AE}" pid="6" name="Datum">
    <vt:lpwstr>2011-12-19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december 2011</vt:lpwstr>
  </property>
</Properties>
</file>