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932" w:rsidRPr="00353BDD" w:rsidRDefault="002B2932" w:rsidP="001E7A48">
      <w:pPr>
        <w:pStyle w:val="Hemstlrubrik"/>
      </w:pPr>
      <w:r w:rsidRPr="00353BDD">
        <w:t>Förslag till riksdagsbeslut</w:t>
      </w:r>
    </w:p>
    <w:p w:rsidR="002B2932" w:rsidRPr="00353BDD" w:rsidRDefault="002B2932" w:rsidP="002B2932">
      <w:pPr>
        <w:pStyle w:val="Hemstlatt"/>
      </w:pPr>
      <w:r w:rsidRPr="00353BDD">
        <w:t xml:space="preserve">Riksdagen begär att regeringen lägger fram förslag till ändring </w:t>
      </w:r>
      <w:r w:rsidR="00A67774" w:rsidRPr="00353BDD">
        <w:t>av</w:t>
      </w:r>
      <w:r w:rsidRPr="00353BDD">
        <w:t xml:space="preserve"> unda</w:t>
      </w:r>
      <w:r w:rsidRPr="00353BDD">
        <w:t>n</w:t>
      </w:r>
      <w:r w:rsidRPr="00353BDD">
        <w:t xml:space="preserve">tag i arbetsgivarinträdet i sjuklönen </w:t>
      </w:r>
      <w:r w:rsidR="00A67774" w:rsidRPr="00353BDD">
        <w:t>vid</w:t>
      </w:r>
      <w:r w:rsidRPr="00353BDD">
        <w:t xml:space="preserve"> sjukskrivning på grund av olyc</w:t>
      </w:r>
      <w:r w:rsidRPr="00353BDD">
        <w:t>k</w:t>
      </w:r>
      <w:r w:rsidRPr="00353BDD">
        <w:t xml:space="preserve">or i samband med idrottsutövande och </w:t>
      </w:r>
      <w:r w:rsidR="00A67774" w:rsidRPr="00353BDD">
        <w:t>andra</w:t>
      </w:r>
      <w:r w:rsidRPr="00353BDD">
        <w:t xml:space="preserve"> fritidsaktiviteter.</w:t>
      </w:r>
    </w:p>
    <w:p w:rsidR="001E7A48" w:rsidRPr="00353BDD" w:rsidRDefault="001E7A48" w:rsidP="001E7A48">
      <w:pPr>
        <w:pStyle w:val="Rubrik1"/>
      </w:pPr>
      <w:r w:rsidRPr="00353BDD">
        <w:t>Motivering</w:t>
      </w:r>
    </w:p>
    <w:p w:rsidR="002B2932" w:rsidRPr="00353BDD" w:rsidRDefault="002B2932" w:rsidP="001E7A48">
      <w:r w:rsidRPr="00353BDD">
        <w:t>I Sverige finns ett</w:t>
      </w:r>
      <w:r w:rsidR="001E7A48" w:rsidRPr="00353BDD">
        <w:t xml:space="preserve"> stort antal mindre</w:t>
      </w:r>
      <w:r w:rsidRPr="00353BDD">
        <w:t xml:space="preserve"> och medelstora företag. För dessa företag kan det vara mycket påfrestande om en av företagets anställda blir sjukskr</w:t>
      </w:r>
      <w:r w:rsidRPr="00353BDD">
        <w:t>i</w:t>
      </w:r>
      <w:r w:rsidRPr="00353BDD">
        <w:t xml:space="preserve">ven en längre tid. </w:t>
      </w:r>
    </w:p>
    <w:p w:rsidR="002B2932" w:rsidRPr="00353BDD" w:rsidRDefault="002B2932" w:rsidP="001E7A48">
      <w:pPr>
        <w:pStyle w:val="Normaltindrag"/>
      </w:pPr>
      <w:r w:rsidRPr="00353BDD">
        <w:t>Långtidssjukskrivningarna har under de senaste åren ökat kraftigt. Arbet</w:t>
      </w:r>
      <w:r w:rsidRPr="00353BDD">
        <w:t>s</w:t>
      </w:r>
      <w:r w:rsidRPr="00353BDD">
        <w:t>givarna har ett stort ansvar i arbetet med att minska sjukskrivningarna i sa</w:t>
      </w:r>
      <w:r w:rsidRPr="00353BDD">
        <w:t>m</w:t>
      </w:r>
      <w:r w:rsidRPr="00353BDD">
        <w:t>hället. Därför är det rimligt att arbetsgivarna har ett sjuklöneansvar för att uppmuntra till förbättringar i exempelvis arbetsmiljön. Arbetsgivarinträdet bör dock endast gälla vid ”vanlig” sjukdom eller vid arbetsrelaterad frånvaro.</w:t>
      </w:r>
    </w:p>
    <w:p w:rsidR="002B2932" w:rsidRPr="00353BDD" w:rsidRDefault="002B2932" w:rsidP="001E7A48">
      <w:pPr>
        <w:pStyle w:val="Normaltindrag"/>
      </w:pPr>
      <w:r w:rsidRPr="00353BDD">
        <w:t>Många är de arbetsgivare som har betalat sjuklön på grund av att en a</w:t>
      </w:r>
      <w:r w:rsidRPr="00353BDD">
        <w:t>n</w:t>
      </w:r>
      <w:r w:rsidRPr="00353BDD">
        <w:t>ställd i samband med idrottsutövande skadat sig. Det kan inte vara rimligt att ett litet företag drabbas hårt på grund av att en anställd på sin fritid får en skada som leder till långtidssjukskrivning.</w:t>
      </w:r>
    </w:p>
    <w:p w:rsidR="002B2932" w:rsidRPr="00353BDD" w:rsidRDefault="002B2932" w:rsidP="001E7A48">
      <w:pPr>
        <w:pStyle w:val="Normaltindrag"/>
      </w:pPr>
      <w:r w:rsidRPr="00353BDD">
        <w:t>Sverige behöver fler företag som vågar och ges förutsättningar att växa. Därför får det inte finnas hinder som gör att företag tvekar att anställa. A</w:t>
      </w:r>
      <w:r w:rsidRPr="00353BDD">
        <w:t>r</w:t>
      </w:r>
      <w:r w:rsidRPr="00353BDD">
        <w:t>betsgivarinträdet i sjuklönen är ett sådant hinder. Oavsett hur sjuklöneansv</w:t>
      </w:r>
      <w:r w:rsidRPr="00353BDD">
        <w:t>a</w:t>
      </w:r>
      <w:r w:rsidRPr="00353BDD">
        <w:t xml:space="preserve">ret fördelas i framtiden är det </w:t>
      </w:r>
      <w:r w:rsidR="001E7A48" w:rsidRPr="00353BDD">
        <w:t>vår</w:t>
      </w:r>
      <w:r w:rsidRPr="00353BDD">
        <w:t xml:space="preserve"> uppfattning att arbetsgivaren enbart skall betala sjuklön vid ordinära sjukskrivningar och vid arbetsrelaterad sjukfrånv</w:t>
      </w:r>
      <w:r w:rsidRPr="00353BDD">
        <w:t>a</w:t>
      </w:r>
      <w:r w:rsidRPr="00353BDD">
        <w:t>ro.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E7A48" w:rsidRPr="00353BDD">
        <w:tblPrEx>
          <w:tblCellMar>
            <w:top w:w="0" w:type="dxa"/>
            <w:bottom w:w="0" w:type="dxa"/>
          </w:tblCellMar>
        </w:tblPrEx>
        <w:trPr>
          <w:cantSplit/>
        </w:trPr>
        <w:tc>
          <w:tcPr>
            <w:tcW w:w="3046" w:type="dxa"/>
          </w:tcPr>
          <w:p w:rsidR="001E7A48" w:rsidRPr="00353BDD" w:rsidRDefault="001E7A48" w:rsidP="001E7A48">
            <w:pPr>
              <w:pStyle w:val="UnderskriftDatum"/>
              <w:spacing w:before="240"/>
            </w:pPr>
            <w:r w:rsidRPr="00353BDD">
              <w:t>Stockholm den 23 september 2005</w:t>
            </w:r>
          </w:p>
        </w:tc>
        <w:tc>
          <w:tcPr>
            <w:tcW w:w="3047" w:type="dxa"/>
          </w:tcPr>
          <w:p w:rsidR="001E7A48" w:rsidRPr="00353BDD" w:rsidRDefault="001E7A48" w:rsidP="001E7A48">
            <w:pPr>
              <w:pStyle w:val="Underskrifter"/>
              <w:spacing w:before="240"/>
            </w:pPr>
          </w:p>
        </w:tc>
      </w:tr>
      <w:tr w:rsidR="001E7A48" w:rsidRPr="00353BDD">
        <w:tblPrEx>
          <w:tblCellMar>
            <w:top w:w="0" w:type="dxa"/>
            <w:bottom w:w="0" w:type="dxa"/>
          </w:tblCellMar>
        </w:tblPrEx>
        <w:trPr>
          <w:cantSplit/>
        </w:trPr>
        <w:tc>
          <w:tcPr>
            <w:tcW w:w="3046" w:type="dxa"/>
          </w:tcPr>
          <w:p w:rsidR="001E7A48" w:rsidRPr="00353BDD" w:rsidRDefault="001E7A48" w:rsidP="001E7A48">
            <w:pPr>
              <w:pStyle w:val="Underskrifter"/>
            </w:pPr>
            <w:r w:rsidRPr="00353BDD">
              <w:t>Claes Västerteg (c)</w:t>
            </w:r>
          </w:p>
        </w:tc>
        <w:tc>
          <w:tcPr>
            <w:tcW w:w="3047" w:type="dxa"/>
          </w:tcPr>
          <w:p w:rsidR="001E7A48" w:rsidRPr="00353BDD" w:rsidRDefault="001E7A48" w:rsidP="001E7A48">
            <w:pPr>
              <w:pStyle w:val="Underskrifter"/>
            </w:pPr>
            <w:r w:rsidRPr="00353BDD">
              <w:t>Johan Linander (c)</w:t>
            </w:r>
          </w:p>
        </w:tc>
      </w:tr>
    </w:tbl>
    <w:p w:rsidR="00E84F25" w:rsidRPr="00353BDD" w:rsidRDefault="00E84F25" w:rsidP="001E7A48">
      <w:pPr>
        <w:pStyle w:val="Normaltindrag"/>
      </w:pPr>
    </w:p>
    <w:sectPr w:rsidR="00E84F25" w:rsidRPr="00353BDD" w:rsidSect="001E7A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EBA" w:rsidRPr="00353BDD" w:rsidRDefault="00873EBA">
      <w:r w:rsidRPr="00353BDD">
        <w:separator/>
      </w:r>
    </w:p>
  </w:endnote>
  <w:endnote w:type="continuationSeparator" w:id="0">
    <w:p w:rsidR="00873EBA" w:rsidRPr="00353BDD" w:rsidRDefault="00873EBA">
      <w:r w:rsidRPr="00353B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A48" w:rsidRPr="00353BDD" w:rsidRDefault="00353BDD" w:rsidP="001E7A48">
    <w:pPr>
      <w:pStyle w:val="Sidfot"/>
    </w:pPr>
    <w:r w:rsidRPr="00353B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1459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A48" w:rsidRDefault="001E7A4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7A48" w:rsidRDefault="001E7A4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53BDD" w:rsidRDefault="00353BDD" w:rsidP="001E7A48">
    <w:pPr>
      <w:pStyle w:val="Sidfot"/>
    </w:pPr>
    <w:r w:rsidRPr="00353B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674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A48" w:rsidRDefault="001E7A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7A48" w:rsidRDefault="001E7A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53BDD" w:rsidRDefault="00353BDD" w:rsidP="001E7A48">
    <w:pPr>
      <w:pStyle w:val="Sidfot"/>
    </w:pPr>
    <w:r w:rsidRPr="00353B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900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A48" w:rsidRDefault="001E7A48">
                          <w:pPr>
                            <w:pStyle w:val="NormalS5sidnrH"/>
                            <w:ind w:right="0"/>
                          </w:pPr>
                          <w:r>
                            <w:fldChar w:fldCharType="begin"/>
                          </w:r>
                          <w:r>
                            <w:instrText xml:space="preserve"> PAGE *\charformat</w:instrText>
                          </w:r>
                          <w:r>
                            <w:fldChar w:fldCharType="separate"/>
                          </w:r>
                          <w:r w:rsidR="00C92D5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7A48" w:rsidRDefault="001E7A48">
                    <w:pPr>
                      <w:pStyle w:val="NormalS5sidnrH"/>
                      <w:ind w:right="0"/>
                    </w:pPr>
                    <w:r>
                      <w:fldChar w:fldCharType="begin"/>
                    </w:r>
                    <w:r>
                      <w:instrText xml:space="preserve"> PAGE *\charformat</w:instrText>
                    </w:r>
                    <w:r>
                      <w:fldChar w:fldCharType="separate"/>
                    </w:r>
                    <w:r w:rsidR="00C92D5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EBA" w:rsidRPr="00353BDD" w:rsidRDefault="00873EBA">
      <w:r w:rsidRPr="00353BDD">
        <w:separator/>
      </w:r>
    </w:p>
  </w:footnote>
  <w:footnote w:type="continuationSeparator" w:id="0">
    <w:p w:rsidR="00873EBA" w:rsidRPr="00353BDD" w:rsidRDefault="00873EBA">
      <w:r w:rsidRPr="00353B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A48" w:rsidRPr="00353BDD" w:rsidRDefault="00353BDD" w:rsidP="001E7A48">
    <w:pPr>
      <w:pStyle w:val="Sidhuvud"/>
    </w:pPr>
    <w:r w:rsidRPr="00353B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73786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A48" w:rsidRDefault="001E7A4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7A48" w:rsidRDefault="001E7A4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353BDD" w:rsidRDefault="00353BDD" w:rsidP="001E7A48">
    <w:pPr>
      <w:pStyle w:val="Sidhuvud"/>
    </w:pPr>
    <w:r w:rsidRPr="00353B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25352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A48" w:rsidRDefault="001E7A4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7A48" w:rsidRDefault="001E7A4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A48" w:rsidRPr="00353BDD" w:rsidRDefault="001E7A48">
    <w:pPr>
      <w:pStyle w:val="FSHNormal"/>
      <w:tabs>
        <w:tab w:val="right" w:pos="5840"/>
      </w:tabs>
    </w:pPr>
    <w:r w:rsidRPr="00353BDD">
      <w:br/>
    </w:r>
    <w:r w:rsidRPr="00353BDD">
      <w:fldChar w:fldCharType="begin" w:fldLock="1"/>
    </w:r>
    <w:r w:rsidRPr="00353BDD">
      <w:instrText xml:space="preserve"> DOCPROPERTY</w:instrText>
    </w:r>
    <w:r w:rsidRPr="00353BDD">
      <w:rPr>
        <w:sz w:val="18"/>
      </w:rPr>
      <w:instrText xml:space="preserve"> "YearUser" *\charformat </w:instrText>
    </w:r>
    <w:r w:rsidRPr="00353BDD">
      <w:fldChar w:fldCharType="separate"/>
    </w:r>
    <w:r w:rsidRPr="00353BDD">
      <w:t>2005/06</w:t>
    </w:r>
    <w:r w:rsidRPr="00353BDD">
      <w:fldChar w:fldCharType="end"/>
    </w:r>
    <w:r w:rsidRPr="00353BDD">
      <w:t xml:space="preserve"> </w:t>
    </w:r>
    <w:r w:rsidRPr="00353BDD">
      <w:tab/>
      <w:t xml:space="preserve">mnr: </w:t>
    </w:r>
    <w:r w:rsidRPr="00353BDD">
      <w:fldChar w:fldCharType="begin" w:fldLock="1"/>
    </w:r>
    <w:r w:rsidRPr="00353BDD">
      <w:instrText xml:space="preserve"> DOCPROPERTY</w:instrText>
    </w:r>
    <w:r w:rsidRPr="00353BDD">
      <w:rPr>
        <w:sz w:val="18"/>
      </w:rPr>
      <w:instrText xml:space="preserve"> "Motionsnummer" *\charformat </w:instrText>
    </w:r>
    <w:r w:rsidRPr="00353BDD">
      <w:fldChar w:fldCharType="separate"/>
    </w:r>
    <w:r w:rsidRPr="00353BDD">
      <w:t>Sf230</w:t>
    </w:r>
    <w:r w:rsidRPr="00353BDD">
      <w:fldChar w:fldCharType="end"/>
    </w:r>
    <w:r w:rsidRPr="00353BDD">
      <w:br/>
    </w:r>
    <w:r w:rsidRPr="00353BDD">
      <w:fldChar w:fldCharType="begin" w:fldLock="1"/>
    </w:r>
    <w:r w:rsidRPr="00353BDD">
      <w:instrText xml:space="preserve"> DOCPROPERTY</w:instrText>
    </w:r>
    <w:r w:rsidRPr="00353BDD">
      <w:rPr>
        <w:sz w:val="18"/>
      </w:rPr>
      <w:instrText xml:space="preserve"> "Samling" *\charformat </w:instrText>
    </w:r>
    <w:r w:rsidRPr="00353BDD">
      <w:fldChar w:fldCharType="end"/>
    </w:r>
    <w:r w:rsidRPr="00353BDD">
      <w:tab/>
      <w:t xml:space="preserve">pnr: </w:t>
    </w:r>
    <w:r w:rsidRPr="00353BDD">
      <w:fldChar w:fldCharType="begin" w:fldLock="1"/>
    </w:r>
    <w:r w:rsidRPr="00353BDD">
      <w:instrText xml:space="preserve"> DOCPROPERTY</w:instrText>
    </w:r>
    <w:r w:rsidRPr="00353BDD">
      <w:rPr>
        <w:sz w:val="18"/>
      </w:rPr>
      <w:instrText xml:space="preserve"> "Partinummer" *\charformat </w:instrText>
    </w:r>
    <w:r w:rsidRPr="00353BDD">
      <w:fldChar w:fldCharType="separate"/>
    </w:r>
    <w:r w:rsidRPr="00353BDD">
      <w:t>c451</w:t>
    </w:r>
    <w:r w:rsidRPr="00353BDD">
      <w:fldChar w:fldCharType="end"/>
    </w:r>
  </w:p>
  <w:p w:rsidR="001E7A48" w:rsidRPr="00353BDD" w:rsidRDefault="001E7A48">
    <w:pPr>
      <w:pStyle w:val="FSHRub1"/>
    </w:pPr>
    <w:r w:rsidRPr="00353BDD">
      <w:t>Motion till riksdagen</w:t>
    </w:r>
    <w:r w:rsidRPr="00353BDD">
      <w:br/>
    </w:r>
    <w:r w:rsidRPr="00353BDD">
      <w:fldChar w:fldCharType="begin" w:fldLock="1"/>
    </w:r>
    <w:r w:rsidRPr="00353BDD">
      <w:instrText xml:space="preserve"> DOCPROPERTY "YearUser" *\charformat </w:instrText>
    </w:r>
    <w:r w:rsidRPr="00353BDD">
      <w:fldChar w:fldCharType="separate"/>
    </w:r>
    <w:r w:rsidRPr="00353BDD">
      <w:t>2005/06</w:t>
    </w:r>
    <w:r w:rsidRPr="00353BDD">
      <w:fldChar w:fldCharType="end"/>
    </w:r>
    <w:r w:rsidRPr="00353BDD">
      <w:t>:</w:t>
    </w:r>
    <w:r w:rsidRPr="00353BDD">
      <w:fldChar w:fldCharType="begin" w:fldLock="1"/>
    </w:r>
    <w:r w:rsidRPr="00353BDD">
      <w:instrText xml:space="preserve"> DOCPROPERTY "Motionsnummer" *\charformat </w:instrText>
    </w:r>
    <w:r w:rsidRPr="00353BDD">
      <w:fldChar w:fldCharType="separate"/>
    </w:r>
    <w:r w:rsidRPr="00353BDD">
      <w:t>Sf230</w:t>
    </w:r>
    <w:r w:rsidRPr="00353BDD">
      <w:fldChar w:fldCharType="end"/>
    </w:r>
  </w:p>
  <w:p w:rsidR="001E7A48" w:rsidRPr="00353BDD" w:rsidRDefault="001E7A48">
    <w:pPr>
      <w:pStyle w:val="FSHNormalS5"/>
    </w:pPr>
    <w:r w:rsidRPr="00353BDD">
      <w:fldChar w:fldCharType="begin" w:fldLock="1"/>
    </w:r>
    <w:r w:rsidRPr="00353BDD">
      <w:instrText xml:space="preserve"> DOCPROPERTY "MotionarText" *\charformat </w:instrText>
    </w:r>
    <w:r w:rsidRPr="00353BDD">
      <w:fldChar w:fldCharType="separate"/>
    </w:r>
    <w:r w:rsidRPr="00353BDD">
      <w:t>av Claes Västerteg och Johan Linander (c)</w:t>
    </w:r>
    <w:r w:rsidRPr="00353BDD">
      <w:fldChar w:fldCharType="end"/>
    </w:r>
    <w:r w:rsidRPr="00353BDD">
      <w:br/>
    </w:r>
    <w:r w:rsidRPr="00353BDD">
      <w:fldChar w:fldCharType="begin" w:fldLock="1"/>
    </w:r>
    <w:r w:rsidRPr="00353BDD">
      <w:instrText xml:space="preserve"> DOCPROPERTY "SvarFrasKort" *\charformat </w:instrText>
    </w:r>
    <w:r w:rsidRPr="00353BDD">
      <w:fldChar w:fldCharType="end"/>
    </w:r>
  </w:p>
  <w:p w:rsidR="001E7A48" w:rsidRPr="00353BDD" w:rsidRDefault="001E7A48">
    <w:pPr>
      <w:pStyle w:val="FSHTitel"/>
    </w:pPr>
    <w:r w:rsidRPr="00353BDD">
      <w:fldChar w:fldCharType="begin" w:fldLock="1"/>
    </w:r>
    <w:r w:rsidRPr="00353BDD">
      <w:instrText xml:space="preserve"> DOCPROPERTY</w:instrText>
    </w:r>
    <w:r w:rsidRPr="00353BDD">
      <w:rPr>
        <w:sz w:val="18"/>
      </w:rPr>
      <w:instrText xml:space="preserve"> "RubrikSvar" *\charformat </w:instrText>
    </w:r>
    <w:r w:rsidRPr="00353BDD">
      <w:fldChar w:fldCharType="separate"/>
    </w:r>
    <w:r w:rsidRPr="00353BDD">
      <w:t>Sjuklön</w:t>
    </w:r>
    <w:r w:rsidRPr="00353BDD">
      <w:fldChar w:fldCharType="end"/>
    </w:r>
  </w:p>
  <w:p w:rsidR="001E7A48" w:rsidRPr="00353BDD" w:rsidRDefault="001E7A48" w:rsidP="001E7A4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6465370">
    <w:abstractNumId w:val="13"/>
  </w:num>
  <w:num w:numId="2" w16cid:durableId="1573194751">
    <w:abstractNumId w:val="10"/>
  </w:num>
  <w:num w:numId="3" w16cid:durableId="1957180512">
    <w:abstractNumId w:val="11"/>
  </w:num>
  <w:num w:numId="4" w16cid:durableId="71701521">
    <w:abstractNumId w:val="12"/>
  </w:num>
  <w:num w:numId="5" w16cid:durableId="34234697">
    <w:abstractNumId w:val="8"/>
  </w:num>
  <w:num w:numId="6" w16cid:durableId="1850215014">
    <w:abstractNumId w:val="3"/>
  </w:num>
  <w:num w:numId="7" w16cid:durableId="308831104">
    <w:abstractNumId w:val="2"/>
  </w:num>
  <w:num w:numId="8" w16cid:durableId="1645281340">
    <w:abstractNumId w:val="1"/>
  </w:num>
  <w:num w:numId="9" w16cid:durableId="891961497">
    <w:abstractNumId w:val="0"/>
  </w:num>
  <w:num w:numId="10" w16cid:durableId="26758691">
    <w:abstractNumId w:val="9"/>
  </w:num>
  <w:num w:numId="11" w16cid:durableId="1432161963">
    <w:abstractNumId w:val="7"/>
  </w:num>
  <w:num w:numId="12" w16cid:durableId="1770813177">
    <w:abstractNumId w:val="6"/>
  </w:num>
  <w:num w:numId="13" w16cid:durableId="1924873965">
    <w:abstractNumId w:val="5"/>
  </w:num>
  <w:num w:numId="14" w16cid:durableId="1249314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7F2049"/>
    <w:rsid w:val="00064BC3"/>
    <w:rsid w:val="00066775"/>
    <w:rsid w:val="00072FB9"/>
    <w:rsid w:val="00100531"/>
    <w:rsid w:val="001E7A48"/>
    <w:rsid w:val="00201DFB"/>
    <w:rsid w:val="00204A63"/>
    <w:rsid w:val="00212FF1"/>
    <w:rsid w:val="00230193"/>
    <w:rsid w:val="0025068A"/>
    <w:rsid w:val="002818D3"/>
    <w:rsid w:val="002B2932"/>
    <w:rsid w:val="002D11A8"/>
    <w:rsid w:val="00353BDD"/>
    <w:rsid w:val="00445271"/>
    <w:rsid w:val="004A0504"/>
    <w:rsid w:val="004E38D9"/>
    <w:rsid w:val="00740D6D"/>
    <w:rsid w:val="00794149"/>
    <w:rsid w:val="007B67A7"/>
    <w:rsid w:val="007C6092"/>
    <w:rsid w:val="007F2049"/>
    <w:rsid w:val="00873EBA"/>
    <w:rsid w:val="00A053C6"/>
    <w:rsid w:val="00A67774"/>
    <w:rsid w:val="00B13BF0"/>
    <w:rsid w:val="00C1285C"/>
    <w:rsid w:val="00C27B7D"/>
    <w:rsid w:val="00C92D5B"/>
    <w:rsid w:val="00D1174F"/>
    <w:rsid w:val="00DC6C70"/>
    <w:rsid w:val="00E22893"/>
    <w:rsid w:val="00E360DE"/>
    <w:rsid w:val="00E75D28"/>
    <w:rsid w:val="00E84F25"/>
    <w:rsid w:val="00F72D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82C91B-4002-4C8D-8F90-E826B61C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E7A48"/>
    <w:pPr>
      <w:spacing w:after="250"/>
    </w:pPr>
  </w:style>
  <w:style w:type="paragraph" w:customStyle="1" w:styleId="Hemstlatt">
    <w:name w:val="Hemstl_att"/>
    <w:aliases w:val="HemstPunkt,HemstPunktFlera,HemställansPunkt,Förslagstext"/>
    <w:basedOn w:val="Normal"/>
    <w:next w:val="Normal"/>
    <w:rsid w:val="001E7A4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228</Words>
  <Characters>1352</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Sf230</vt:lpstr>
    </vt:vector>
  </TitlesOfParts>
  <Company>Riksdagen</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Sf230</dc:title>
  <dc:subject>Sf230</dc:subject>
  <dc:creator>Riksdagen</dc:creator>
  <cp:keywords>Riksdagen</cp:keywords>
  <dc:description/>
  <cp:lastModifiedBy>Lars Brink</cp:lastModifiedBy>
  <cp:revision>2</cp:revision>
  <cp:lastPrinted>2005-11-05T09:04:00Z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Sjuklön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Sjuklön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 Västerteg och Johan Linander (c)</vt:lpwstr>
  </property>
  <property fmtid="{D5CDD505-2E9C-101B-9397-08002B2CF9AE}" pid="26" name="MotionarLista">
    <vt:lpwstr>Västerteg, Claes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20052006000000000099000004510069</vt:lpwstr>
  </property>
  <property fmtid="{D5CDD505-2E9C-101B-9397-08002B2CF9AE}" pid="47" name="datum">
    <vt:lpwstr>050923</vt:lpwstr>
  </property>
  <property fmtid="{D5CDD505-2E9C-101B-9397-08002B2CF9AE}" pid="48" name="avsändar-e-post">
    <vt:lpwstr>maud.klerby@riksdagen.se</vt:lpwstr>
  </property>
  <property fmtid="{D5CDD505-2E9C-101B-9397-08002B2CF9AE}" pid="49" name="id">
    <vt:lpwstr>20052006000000000099000004510069</vt:lpwstr>
  </property>
  <property fmtid="{D5CDD505-2E9C-101B-9397-08002B2CF9AE}" pid="50" name="nummer">
    <vt:lpwstr>230</vt:lpwstr>
  </property>
  <property fmtid="{D5CDD505-2E9C-101B-9397-08002B2CF9AE}" pid="51" name="utskottsbeteckning">
    <vt:lpwstr>Sf</vt:lpwstr>
  </property>
</Properties>
</file>