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12B5" w:rsidRPr="009E12B5" w:rsidRDefault="009E12B5">
      <w:pPr>
        <w:pStyle w:val="Datum"/>
      </w:pPr>
      <w:r w:rsidRPr="009E12B5">
        <w:fldChar w:fldCharType="begin" w:fldLock="1"/>
      </w:r>
      <w:r w:rsidRPr="009E12B5">
        <w:instrText xml:space="preserve"> DOCPROPERTY "DocumentDate" </w:instrText>
      </w:r>
      <w:r w:rsidRPr="009E12B5">
        <w:fldChar w:fldCharType="separate"/>
      </w:r>
      <w:r w:rsidRPr="009E12B5">
        <w:t>Onsdagen den 16 mars 2011</w:t>
      </w:r>
      <w:r w:rsidRPr="009E12B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9E12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E12B5" w:rsidRPr="009E12B5" w:rsidRDefault="009E12B5">
            <w:pPr>
              <w:pStyle w:val="Plenum"/>
              <w:tabs>
                <w:tab w:val="clear" w:pos="1418"/>
              </w:tabs>
            </w:pPr>
            <w:r w:rsidRPr="009E12B5">
              <w:t>Kl.</w:t>
            </w:r>
          </w:p>
        </w:tc>
        <w:tc>
          <w:tcPr>
            <w:tcW w:w="851" w:type="dxa"/>
          </w:tcPr>
          <w:p w:rsidR="009E12B5" w:rsidRPr="009E12B5" w:rsidRDefault="009E12B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E12B5">
              <w:t>09.00</w:t>
            </w:r>
          </w:p>
        </w:tc>
        <w:tc>
          <w:tcPr>
            <w:tcW w:w="397" w:type="dxa"/>
          </w:tcPr>
          <w:p w:rsidR="009E12B5" w:rsidRPr="009E12B5" w:rsidRDefault="009E12B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9E12B5" w:rsidRPr="009E12B5" w:rsidRDefault="009E12B5">
            <w:pPr>
              <w:pStyle w:val="Plenum"/>
              <w:tabs>
                <w:tab w:val="clear" w:pos="1418"/>
              </w:tabs>
              <w:ind w:right="1"/>
            </w:pPr>
            <w:r w:rsidRPr="009E12B5">
              <w:t>Arbetsplenum</w:t>
            </w:r>
          </w:p>
        </w:tc>
      </w:tr>
      <w:tr w:rsidR="00000000" w:rsidRPr="009E12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E12B5" w:rsidRPr="009E12B5" w:rsidRDefault="009E12B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E12B5" w:rsidRPr="009E12B5" w:rsidRDefault="009E12B5">
            <w:pPr>
              <w:pStyle w:val="Plenum"/>
              <w:tabs>
                <w:tab w:val="clear" w:pos="1418"/>
              </w:tabs>
              <w:jc w:val="right"/>
            </w:pPr>
            <w:r w:rsidRPr="009E12B5">
              <w:t>16.00</w:t>
            </w:r>
          </w:p>
        </w:tc>
        <w:tc>
          <w:tcPr>
            <w:tcW w:w="397" w:type="dxa"/>
          </w:tcPr>
          <w:p w:rsidR="009E12B5" w:rsidRPr="009E12B5" w:rsidRDefault="009E12B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9E12B5" w:rsidRPr="009E12B5" w:rsidRDefault="009E12B5">
            <w:pPr>
              <w:pStyle w:val="Plenum"/>
              <w:tabs>
                <w:tab w:val="clear" w:pos="1418"/>
              </w:tabs>
              <w:ind w:right="1"/>
            </w:pPr>
            <w:r w:rsidRPr="009E12B5">
              <w:t>Votering</w:t>
            </w:r>
          </w:p>
        </w:tc>
      </w:tr>
    </w:tbl>
    <w:p w:rsidR="009E12B5" w:rsidRPr="009E12B5" w:rsidRDefault="009E12B5">
      <w:pPr>
        <w:pStyle w:val="StreckLngt"/>
      </w:pPr>
      <w:r w:rsidRPr="009E12B5">
        <w:tab/>
      </w:r>
    </w:p>
    <w:p w:rsidR="009E12B5" w:rsidRPr="009E12B5" w:rsidRDefault="009E12B5">
      <w:pPr>
        <w:pStyle w:val="Blankrad"/>
      </w:pPr>
      <w:r w:rsidRPr="009E12B5">
        <w:t xml:space="preserve">     </w:t>
      </w:r>
    </w:p>
    <w:p w:rsidR="009E12B5" w:rsidRPr="009E12B5" w:rsidRDefault="009E12B5">
      <w:pPr>
        <w:pStyle w:val="Blankrad"/>
      </w:pPr>
      <w:r w:rsidRPr="009E12B5">
        <w:t xml:space="preserve">     </w:t>
      </w:r>
    </w:p>
    <w:p w:rsidR="009E12B5" w:rsidRPr="009E12B5" w:rsidRDefault="009E12B5">
      <w:pPr>
        <w:pStyle w:val="Blankrad"/>
      </w:pPr>
    </w:p>
    <w:p w:rsidR="009E12B5" w:rsidRPr="009E12B5" w:rsidRDefault="009E12B5">
      <w:pPr>
        <w:pStyle w:val="Blankrad"/>
      </w:pPr>
      <w:r w:rsidRPr="009E12B5">
        <w:t xml:space="preserve">     </w:t>
      </w:r>
    </w:p>
    <w:p w:rsidR="009E12B5" w:rsidRPr="009E12B5" w:rsidRDefault="009E12B5">
      <w:pPr>
        <w:pStyle w:val="Blankrad"/>
      </w:pPr>
    </w:p>
    <w:p w:rsidR="009E12B5" w:rsidRPr="009E12B5" w:rsidRDefault="009E12B5">
      <w:pPr>
        <w:pStyle w:val="Blankrad"/>
      </w:pPr>
      <w:r w:rsidRPr="009E12B5">
        <w:t xml:space="preserve">     </w:t>
      </w:r>
    </w:p>
    <w:p w:rsidR="009E12B5" w:rsidRPr="009E12B5" w:rsidRDefault="009E12B5">
      <w:pPr>
        <w:pStyle w:val="Blankrad"/>
      </w:pPr>
      <w:r w:rsidRPr="009E12B5">
        <w:t xml:space="preserve">     </w:t>
      </w:r>
    </w:p>
    <w:p w:rsidR="009E12B5" w:rsidRPr="009E12B5" w:rsidRDefault="009E12B5">
      <w:pPr>
        <w:pStyle w:val="Blankrad"/>
      </w:pPr>
      <w:bookmarkStart w:id="1" w:name="Start"/>
      <w:bookmarkEnd w:id="1"/>
    </w:p>
    <w:p w:rsidR="009E12B5" w:rsidRPr="009E12B5" w:rsidRDefault="009E12B5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9E12B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9E12B5" w:rsidRPr="009E12B5" w:rsidRDefault="009E12B5">
            <w:r w:rsidRPr="009E12B5">
              <w:t>Nr</w:t>
            </w:r>
          </w:p>
        </w:tc>
        <w:tc>
          <w:tcPr>
            <w:tcW w:w="5670" w:type="dxa"/>
          </w:tcPr>
          <w:p w:rsidR="009E12B5" w:rsidRPr="009E12B5" w:rsidRDefault="009E12B5">
            <w:bookmarkStart w:id="2" w:name="ÄrendeNrRubrik"/>
            <w:bookmarkEnd w:id="2"/>
          </w:p>
        </w:tc>
        <w:tc>
          <w:tcPr>
            <w:tcW w:w="1247" w:type="dxa"/>
          </w:tcPr>
          <w:p w:rsidR="009E12B5" w:rsidRPr="009E12B5" w:rsidRDefault="009E12B5">
            <w:r w:rsidRPr="009E12B5">
              <w:t>Anmäld tid (min.)</w:t>
            </w:r>
          </w:p>
        </w:tc>
        <w:tc>
          <w:tcPr>
            <w:tcW w:w="1474" w:type="dxa"/>
          </w:tcPr>
          <w:p w:rsidR="009E12B5" w:rsidRPr="009E12B5" w:rsidRDefault="009E12B5">
            <w:r w:rsidRPr="009E12B5">
              <w:t>Ackumulerad tid</w:t>
            </w:r>
          </w:p>
        </w:tc>
      </w:tr>
    </w:tbl>
    <w:p w:rsidR="009E12B5" w:rsidRPr="009E12B5" w:rsidRDefault="009E12B5">
      <w:pPr>
        <w:pStyle w:val="Blankrad"/>
      </w:pPr>
      <w:r w:rsidRPr="009E12B5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9E12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E12B5" w:rsidRPr="009E12B5" w:rsidRDefault="009E12B5">
            <w:pPr>
              <w:pStyle w:val="rendenr"/>
            </w:pPr>
            <w:r w:rsidRPr="009E12B5">
              <w:t>14</w:t>
            </w:r>
          </w:p>
        </w:tc>
        <w:tc>
          <w:tcPr>
            <w:tcW w:w="5670" w:type="dxa"/>
          </w:tcPr>
          <w:p w:rsidR="009E12B5" w:rsidRPr="009E12B5" w:rsidRDefault="009E12B5">
            <w:pPr>
              <w:pStyle w:val="renderubrik"/>
            </w:pPr>
            <w:r w:rsidRPr="009E12B5">
              <w:t>Civilutskottets betänkande CU10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  <w:tabs>
                <w:tab w:val="clear" w:pos="6804"/>
              </w:tabs>
            </w:pPr>
          </w:p>
        </w:tc>
      </w:tr>
      <w:tr w:rsidR="00000000" w:rsidRPr="009E12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9E12B5" w:rsidRPr="009E12B5" w:rsidRDefault="009E12B5">
            <w:pPr>
              <w:pStyle w:val="Underrubrik"/>
            </w:pPr>
            <w:r w:rsidRPr="009E12B5">
              <w:t>Ändrad verksamhetsform för Lantmäteriets division Metria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  <w:tabs>
                <w:tab w:val="clear" w:pos="6804"/>
              </w:tabs>
            </w:pPr>
          </w:p>
        </w:tc>
      </w:tr>
    </w:tbl>
    <w:p w:rsidR="009E12B5" w:rsidRPr="009E12B5" w:rsidRDefault="009E12B5">
      <w:pPr>
        <w:pStyle w:val="Blankrad"/>
      </w:pPr>
      <w:r w:rsidRPr="009E12B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E12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E12B5" w:rsidRPr="009E12B5" w:rsidRDefault="009E12B5">
            <w:pPr>
              <w:pStyle w:val="rendenr"/>
            </w:pPr>
            <w:r w:rsidRPr="009E12B5">
              <w:t>15</w:t>
            </w:r>
          </w:p>
        </w:tc>
        <w:tc>
          <w:tcPr>
            <w:tcW w:w="5670" w:type="dxa"/>
            <w:gridSpan w:val="2"/>
          </w:tcPr>
          <w:p w:rsidR="009E12B5" w:rsidRPr="009E12B5" w:rsidRDefault="009E12B5">
            <w:pPr>
              <w:pStyle w:val="renderubrik"/>
            </w:pPr>
            <w:r w:rsidRPr="009E12B5">
              <w:t>Justitieutskottets betänkande JuU14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  <w:tabs>
                <w:tab w:val="clear" w:pos="6804"/>
              </w:tabs>
            </w:pPr>
          </w:p>
        </w:tc>
      </w:tr>
      <w:tr w:rsidR="00000000" w:rsidRPr="009E12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E12B5" w:rsidRPr="009E12B5" w:rsidRDefault="009E12B5">
            <w:pPr>
              <w:pStyle w:val="Underrubrik"/>
            </w:pPr>
            <w:r w:rsidRPr="009E12B5">
              <w:t>Lagring av trafikuppgifter för brottsbekämpande ändamål – genomförande av direktiv 2006/24/EG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  <w:tabs>
                <w:tab w:val="clear" w:pos="6804"/>
              </w:tabs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Ulrika Karlsson i Uppsala (M)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12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Maria Ferm (MP)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10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Johan Pehrson (FP)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10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Johan Linander (C)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10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Kent Ekeroth (SD)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12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Jens Holm (V)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12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Caroline Szyber (KD)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10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Elin Lundgren (S)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8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E12B5" w:rsidRPr="009E12B5" w:rsidRDefault="009E12B5">
            <w:pPr>
              <w:pStyle w:val="Summalinje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Summalinje"/>
            </w:pPr>
          </w:p>
        </w:tc>
        <w:tc>
          <w:tcPr>
            <w:tcW w:w="5216" w:type="dxa"/>
          </w:tcPr>
          <w:p w:rsidR="009E12B5" w:rsidRPr="009E12B5" w:rsidRDefault="009E12B5">
            <w:pPr>
              <w:pStyle w:val="Summalinje"/>
            </w:pPr>
          </w:p>
        </w:tc>
        <w:tc>
          <w:tcPr>
            <w:tcW w:w="1247" w:type="dxa"/>
          </w:tcPr>
          <w:p w:rsidR="009E12B5" w:rsidRPr="009E12B5" w:rsidRDefault="009E12B5">
            <w:pPr>
              <w:pStyle w:val="Summalinje"/>
            </w:pPr>
            <w:r w:rsidRPr="009E12B5">
              <w:t>____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Summalinje"/>
            </w:pPr>
            <w:r w:rsidRPr="009E12B5">
              <w:t>____</w:t>
            </w: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  <w:r w:rsidRPr="009E12B5">
              <w:t xml:space="preserve"> </w:t>
            </w:r>
          </w:p>
        </w:tc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5216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1247" w:type="dxa"/>
          </w:tcPr>
          <w:p w:rsidR="009E12B5" w:rsidRPr="009E12B5" w:rsidRDefault="009E12B5">
            <w:pPr>
              <w:pStyle w:val="TalartidSumma"/>
            </w:pPr>
            <w:r w:rsidRPr="009E12B5">
              <w:t>1.24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TalartidAckumulerad"/>
            </w:pPr>
            <w:r w:rsidRPr="009E12B5">
              <w:t>1.24</w:t>
            </w:r>
          </w:p>
        </w:tc>
      </w:tr>
    </w:tbl>
    <w:p w:rsidR="009E12B5" w:rsidRPr="009E12B5" w:rsidRDefault="009E12B5">
      <w:pPr>
        <w:pStyle w:val="Blankrad"/>
      </w:pPr>
      <w:r w:rsidRPr="009E12B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E12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E12B5" w:rsidRPr="009E12B5" w:rsidRDefault="009E12B5">
            <w:pPr>
              <w:pStyle w:val="rendenr"/>
            </w:pPr>
            <w:r w:rsidRPr="009E12B5">
              <w:t>16</w:t>
            </w:r>
          </w:p>
        </w:tc>
        <w:tc>
          <w:tcPr>
            <w:tcW w:w="5670" w:type="dxa"/>
            <w:gridSpan w:val="2"/>
          </w:tcPr>
          <w:p w:rsidR="009E12B5" w:rsidRPr="009E12B5" w:rsidRDefault="009E12B5">
            <w:pPr>
              <w:pStyle w:val="renderubrik"/>
            </w:pPr>
            <w:r w:rsidRPr="009E12B5">
              <w:t>Näringsutskottets betänkande NU7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  <w:tabs>
                <w:tab w:val="clear" w:pos="6804"/>
              </w:tabs>
            </w:pPr>
          </w:p>
        </w:tc>
      </w:tr>
      <w:tr w:rsidR="00000000" w:rsidRPr="009E12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E12B5" w:rsidRPr="009E12B5" w:rsidRDefault="009E12B5">
            <w:pPr>
              <w:pStyle w:val="Underrubrik"/>
            </w:pPr>
            <w:r w:rsidRPr="009E12B5">
              <w:t>Statliga företag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  <w:tabs>
                <w:tab w:val="clear" w:pos="6804"/>
              </w:tabs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Mats Odell (KD)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10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Lars Johansson (S)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10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Jonas Jacobsson (M)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10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Maria Wetterstrand (MP)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10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Eva Flyborg (FP)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10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Erik A Eriksson (C)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10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Kent Persson (V)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10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Lars Isovaara (SD)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6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Lars Ohly (V)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8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E12B5" w:rsidRPr="009E12B5" w:rsidRDefault="009E12B5">
            <w:pPr>
              <w:pStyle w:val="Summalinje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Summalinje"/>
            </w:pPr>
          </w:p>
        </w:tc>
        <w:tc>
          <w:tcPr>
            <w:tcW w:w="5216" w:type="dxa"/>
          </w:tcPr>
          <w:p w:rsidR="009E12B5" w:rsidRPr="009E12B5" w:rsidRDefault="009E12B5">
            <w:pPr>
              <w:pStyle w:val="Summalinje"/>
            </w:pPr>
          </w:p>
        </w:tc>
        <w:tc>
          <w:tcPr>
            <w:tcW w:w="1247" w:type="dxa"/>
          </w:tcPr>
          <w:p w:rsidR="009E12B5" w:rsidRPr="009E12B5" w:rsidRDefault="009E12B5">
            <w:pPr>
              <w:pStyle w:val="Summalinje"/>
            </w:pPr>
            <w:r w:rsidRPr="009E12B5">
              <w:t>____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Summalinje"/>
            </w:pPr>
            <w:r w:rsidRPr="009E12B5">
              <w:t>____</w:t>
            </w: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  <w:r w:rsidRPr="009E12B5">
              <w:t xml:space="preserve"> </w:t>
            </w:r>
          </w:p>
        </w:tc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5216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1247" w:type="dxa"/>
          </w:tcPr>
          <w:p w:rsidR="009E12B5" w:rsidRPr="009E12B5" w:rsidRDefault="009E12B5">
            <w:pPr>
              <w:pStyle w:val="TalartidSumma"/>
            </w:pPr>
            <w:r w:rsidRPr="009E12B5">
              <w:t>1.24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TalartidAckumulerad"/>
            </w:pPr>
            <w:r w:rsidRPr="009E12B5">
              <w:t>2.48</w:t>
            </w:r>
          </w:p>
        </w:tc>
      </w:tr>
    </w:tbl>
    <w:p w:rsidR="009E12B5" w:rsidRPr="009E12B5" w:rsidRDefault="009E12B5">
      <w:pPr>
        <w:pStyle w:val="Blankrad"/>
      </w:pPr>
      <w:r w:rsidRPr="009E12B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E12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E12B5" w:rsidRPr="009E12B5" w:rsidRDefault="009E12B5">
            <w:pPr>
              <w:pStyle w:val="rendenr"/>
            </w:pPr>
            <w:r w:rsidRPr="009E12B5">
              <w:t>17</w:t>
            </w:r>
          </w:p>
        </w:tc>
        <w:tc>
          <w:tcPr>
            <w:tcW w:w="5670" w:type="dxa"/>
            <w:gridSpan w:val="2"/>
          </w:tcPr>
          <w:p w:rsidR="009E12B5" w:rsidRPr="009E12B5" w:rsidRDefault="009E12B5">
            <w:pPr>
              <w:pStyle w:val="renderubrik"/>
            </w:pPr>
            <w:r w:rsidRPr="009E12B5">
              <w:t>Kulturutskottets betänkande KrU6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  <w:tabs>
                <w:tab w:val="clear" w:pos="6804"/>
              </w:tabs>
            </w:pPr>
          </w:p>
        </w:tc>
      </w:tr>
      <w:tr w:rsidR="00000000" w:rsidRPr="009E12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E12B5" w:rsidRPr="009E12B5" w:rsidRDefault="009E12B5">
            <w:pPr>
              <w:pStyle w:val="Underrubrik"/>
            </w:pPr>
            <w:r w:rsidRPr="009E12B5">
              <w:t>Kultur och fritid för barn och unga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  <w:tabs>
                <w:tab w:val="clear" w:pos="6804"/>
              </w:tabs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Isak From (S)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6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Tina Ehn (MP)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8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Mattias Karlsson (SD)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8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Bengt Berg (V)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8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Ellen Juntti (M)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6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Anna SteeleKarlström (FP)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6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Anders Flanking (C)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6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Andreas Carlson (KD)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6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E12B5" w:rsidRPr="009E12B5" w:rsidRDefault="009E12B5">
            <w:pPr>
              <w:pStyle w:val="Summalinje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Summalinje"/>
            </w:pPr>
          </w:p>
        </w:tc>
        <w:tc>
          <w:tcPr>
            <w:tcW w:w="5216" w:type="dxa"/>
          </w:tcPr>
          <w:p w:rsidR="009E12B5" w:rsidRPr="009E12B5" w:rsidRDefault="009E12B5">
            <w:pPr>
              <w:pStyle w:val="Summalinje"/>
            </w:pPr>
          </w:p>
        </w:tc>
        <w:tc>
          <w:tcPr>
            <w:tcW w:w="1247" w:type="dxa"/>
          </w:tcPr>
          <w:p w:rsidR="009E12B5" w:rsidRPr="009E12B5" w:rsidRDefault="009E12B5">
            <w:pPr>
              <w:pStyle w:val="Summalinje"/>
            </w:pPr>
            <w:r w:rsidRPr="009E12B5">
              <w:t>____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Summalinje"/>
            </w:pPr>
            <w:r w:rsidRPr="009E12B5">
              <w:t>____</w:t>
            </w: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  <w:r w:rsidRPr="009E12B5">
              <w:t xml:space="preserve"> </w:t>
            </w:r>
          </w:p>
        </w:tc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5216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1247" w:type="dxa"/>
          </w:tcPr>
          <w:p w:rsidR="009E12B5" w:rsidRPr="009E12B5" w:rsidRDefault="009E12B5">
            <w:pPr>
              <w:pStyle w:val="TalartidSumma"/>
            </w:pPr>
            <w:r w:rsidRPr="009E12B5">
              <w:t>0.54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TalartidAckumulerad"/>
            </w:pPr>
            <w:r w:rsidRPr="009E12B5">
              <w:t>3.42</w:t>
            </w:r>
          </w:p>
        </w:tc>
      </w:tr>
    </w:tbl>
    <w:p w:rsidR="009E12B5" w:rsidRPr="009E12B5" w:rsidRDefault="009E12B5">
      <w:pPr>
        <w:pStyle w:val="Blankrad"/>
      </w:pPr>
      <w:r w:rsidRPr="009E12B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E12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E12B5" w:rsidRPr="009E12B5" w:rsidRDefault="009E12B5">
            <w:pPr>
              <w:pStyle w:val="rendenr"/>
            </w:pPr>
            <w:r w:rsidRPr="009E12B5">
              <w:t>18</w:t>
            </w:r>
          </w:p>
        </w:tc>
        <w:tc>
          <w:tcPr>
            <w:tcW w:w="5670" w:type="dxa"/>
            <w:gridSpan w:val="2"/>
          </w:tcPr>
          <w:p w:rsidR="009E12B5" w:rsidRPr="009E12B5" w:rsidRDefault="009E12B5">
            <w:pPr>
              <w:pStyle w:val="renderubrik"/>
            </w:pPr>
            <w:r w:rsidRPr="009E12B5">
              <w:t>Civilutskottets betänkande CU13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  <w:tabs>
                <w:tab w:val="clear" w:pos="6804"/>
              </w:tabs>
            </w:pPr>
          </w:p>
        </w:tc>
      </w:tr>
      <w:tr w:rsidR="00000000" w:rsidRPr="009E12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E12B5" w:rsidRPr="009E12B5" w:rsidRDefault="009E12B5">
            <w:pPr>
              <w:pStyle w:val="Underrubrik"/>
            </w:pPr>
            <w:r w:rsidRPr="009E12B5">
              <w:t>Hyresrätt m.m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  <w:tabs>
                <w:tab w:val="clear" w:pos="6804"/>
              </w:tabs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Katarina Köhler (S)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10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Jan Lindholm (MP)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8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Carina Herrstedt (SD)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8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Amineh Kakabaveh (V)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10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Anti Avsan (M)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10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Lars Tysklind (FP)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8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Ola Johansson (C)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8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Otto von Arnold (KD)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10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E12B5" w:rsidRPr="009E12B5" w:rsidRDefault="009E12B5">
            <w:pPr>
              <w:pStyle w:val="Summalinje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Summalinje"/>
            </w:pPr>
          </w:p>
        </w:tc>
        <w:tc>
          <w:tcPr>
            <w:tcW w:w="5216" w:type="dxa"/>
          </w:tcPr>
          <w:p w:rsidR="009E12B5" w:rsidRPr="009E12B5" w:rsidRDefault="009E12B5">
            <w:pPr>
              <w:pStyle w:val="Summalinje"/>
            </w:pPr>
          </w:p>
        </w:tc>
        <w:tc>
          <w:tcPr>
            <w:tcW w:w="1247" w:type="dxa"/>
          </w:tcPr>
          <w:p w:rsidR="009E12B5" w:rsidRPr="009E12B5" w:rsidRDefault="009E12B5">
            <w:pPr>
              <w:pStyle w:val="Summalinje"/>
            </w:pPr>
            <w:r w:rsidRPr="009E12B5">
              <w:t>____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Summalinje"/>
            </w:pPr>
            <w:r w:rsidRPr="009E12B5">
              <w:t>____</w:t>
            </w: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  <w:r w:rsidRPr="009E12B5">
              <w:t xml:space="preserve"> </w:t>
            </w:r>
          </w:p>
        </w:tc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5216" w:type="dxa"/>
          </w:tcPr>
          <w:p w:rsidR="009E12B5" w:rsidRPr="009E12B5" w:rsidRDefault="009E12B5">
            <w:pPr>
              <w:pStyle w:val="IngenText"/>
            </w:pPr>
          </w:p>
          <w:p w:rsidR="009E12B5" w:rsidRPr="009E12B5" w:rsidRDefault="009E12B5">
            <w:pPr>
              <w:pStyle w:val="IngenText"/>
            </w:pPr>
          </w:p>
        </w:tc>
        <w:tc>
          <w:tcPr>
            <w:tcW w:w="1247" w:type="dxa"/>
          </w:tcPr>
          <w:p w:rsidR="009E12B5" w:rsidRPr="009E12B5" w:rsidRDefault="009E12B5">
            <w:pPr>
              <w:pStyle w:val="TalartidSumma"/>
            </w:pPr>
            <w:r w:rsidRPr="009E12B5">
              <w:t>1.12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TalartidAckumulerad"/>
            </w:pPr>
            <w:r w:rsidRPr="009E12B5">
              <w:t>4.54</w:t>
            </w:r>
          </w:p>
        </w:tc>
      </w:tr>
    </w:tbl>
    <w:p w:rsidR="009E12B5" w:rsidRPr="009E12B5" w:rsidRDefault="009E12B5">
      <w:pPr>
        <w:pStyle w:val="Blankrad"/>
      </w:pPr>
      <w:r w:rsidRPr="009E12B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E12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E12B5" w:rsidRPr="009E12B5" w:rsidRDefault="009E12B5">
            <w:pPr>
              <w:pStyle w:val="rendenr"/>
            </w:pPr>
            <w:r w:rsidRPr="009E12B5">
              <w:t>19</w:t>
            </w:r>
          </w:p>
        </w:tc>
        <w:tc>
          <w:tcPr>
            <w:tcW w:w="5670" w:type="dxa"/>
            <w:gridSpan w:val="2"/>
          </w:tcPr>
          <w:p w:rsidR="009E12B5" w:rsidRPr="009E12B5" w:rsidRDefault="009E12B5">
            <w:pPr>
              <w:pStyle w:val="renderubrik"/>
            </w:pPr>
            <w:r w:rsidRPr="009E12B5">
              <w:t>Trafikutskottets betänkande TU12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  <w:tabs>
                <w:tab w:val="clear" w:pos="6804"/>
              </w:tabs>
            </w:pPr>
          </w:p>
        </w:tc>
      </w:tr>
      <w:tr w:rsidR="00000000" w:rsidRPr="009E12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E12B5" w:rsidRPr="009E12B5" w:rsidRDefault="009E12B5">
            <w:pPr>
              <w:pStyle w:val="Underrubrik"/>
            </w:pPr>
            <w:r w:rsidRPr="009E12B5">
              <w:t>Väg-, fordons- och trafikfrågor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  <w:tabs>
                <w:tab w:val="clear" w:pos="6804"/>
              </w:tabs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Ola Johansson (C)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3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Leif Pettersson (S)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10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Stina Bergström (MP)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10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Siv Holma (V)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8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Sten Bergheden (M)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10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Lars Gustafsson (KD)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10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E12B5" w:rsidRPr="009E12B5" w:rsidRDefault="009E12B5">
            <w:pPr>
              <w:pStyle w:val="Summalinje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Summalinje"/>
            </w:pPr>
          </w:p>
        </w:tc>
        <w:tc>
          <w:tcPr>
            <w:tcW w:w="5216" w:type="dxa"/>
          </w:tcPr>
          <w:p w:rsidR="009E12B5" w:rsidRPr="009E12B5" w:rsidRDefault="009E12B5">
            <w:pPr>
              <w:pStyle w:val="Summalinje"/>
            </w:pPr>
          </w:p>
        </w:tc>
        <w:tc>
          <w:tcPr>
            <w:tcW w:w="1247" w:type="dxa"/>
          </w:tcPr>
          <w:p w:rsidR="009E12B5" w:rsidRPr="009E12B5" w:rsidRDefault="009E12B5">
            <w:pPr>
              <w:pStyle w:val="Summalinje"/>
            </w:pPr>
            <w:r w:rsidRPr="009E12B5">
              <w:t>____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Summalinje"/>
            </w:pPr>
            <w:r w:rsidRPr="009E12B5">
              <w:t>____</w:t>
            </w: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  <w:r w:rsidRPr="009E12B5">
              <w:t xml:space="preserve"> </w:t>
            </w:r>
          </w:p>
        </w:tc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5216" w:type="dxa"/>
          </w:tcPr>
          <w:p w:rsidR="009E12B5" w:rsidRPr="009E12B5" w:rsidRDefault="009E12B5">
            <w:pPr>
              <w:pStyle w:val="IngenText"/>
            </w:pPr>
          </w:p>
          <w:p w:rsidR="009E12B5" w:rsidRPr="009E12B5" w:rsidRDefault="009E12B5">
            <w:pPr>
              <w:pStyle w:val="IngenText"/>
            </w:pPr>
          </w:p>
        </w:tc>
        <w:tc>
          <w:tcPr>
            <w:tcW w:w="1247" w:type="dxa"/>
          </w:tcPr>
          <w:p w:rsidR="009E12B5" w:rsidRPr="009E12B5" w:rsidRDefault="009E12B5">
            <w:pPr>
              <w:pStyle w:val="TalartidSumma"/>
            </w:pPr>
            <w:r w:rsidRPr="009E12B5">
              <w:t>0.51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TalartidAckumulerad"/>
            </w:pPr>
            <w:r w:rsidRPr="009E12B5">
              <w:t>5.45</w:t>
            </w:r>
          </w:p>
        </w:tc>
      </w:tr>
    </w:tbl>
    <w:p w:rsidR="009E12B5" w:rsidRPr="009E12B5" w:rsidRDefault="009E12B5">
      <w:pPr>
        <w:pStyle w:val="Blankrad"/>
      </w:pPr>
      <w:r w:rsidRPr="009E12B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E12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E12B5" w:rsidRPr="009E12B5" w:rsidRDefault="009E12B5">
            <w:pPr>
              <w:pStyle w:val="rendenr"/>
            </w:pPr>
            <w:r w:rsidRPr="009E12B5">
              <w:t>20</w:t>
            </w:r>
          </w:p>
        </w:tc>
        <w:tc>
          <w:tcPr>
            <w:tcW w:w="5670" w:type="dxa"/>
            <w:gridSpan w:val="2"/>
          </w:tcPr>
          <w:p w:rsidR="009E12B5" w:rsidRPr="009E12B5" w:rsidRDefault="009E12B5">
            <w:pPr>
              <w:pStyle w:val="renderubrik"/>
            </w:pPr>
            <w:r w:rsidRPr="009E12B5">
              <w:t>Trafikutskottets betänkande TU14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  <w:tabs>
                <w:tab w:val="clear" w:pos="6804"/>
              </w:tabs>
            </w:pPr>
          </w:p>
        </w:tc>
      </w:tr>
      <w:tr w:rsidR="00000000" w:rsidRPr="009E12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E12B5" w:rsidRPr="009E12B5" w:rsidRDefault="009E12B5">
            <w:pPr>
              <w:pStyle w:val="Underrubrik"/>
            </w:pPr>
            <w:r w:rsidRPr="009E12B5">
              <w:t>Kostnadskontroll i stora väginvesteringar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  <w:tabs>
                <w:tab w:val="clear" w:pos="6804"/>
              </w:tabs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Annelie Enochson (KD)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3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Lars Mejern Larsson (S)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6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Annika Lillemets (MP)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6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Siv Holma (V)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6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Malin Löfsjögård (M)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10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Lars Tysklind (FP)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8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E12B5" w:rsidRPr="009E12B5" w:rsidRDefault="009E12B5">
            <w:pPr>
              <w:pStyle w:val="Summalinje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Summalinje"/>
            </w:pPr>
          </w:p>
        </w:tc>
        <w:tc>
          <w:tcPr>
            <w:tcW w:w="5216" w:type="dxa"/>
          </w:tcPr>
          <w:p w:rsidR="009E12B5" w:rsidRPr="009E12B5" w:rsidRDefault="009E12B5">
            <w:pPr>
              <w:pStyle w:val="Summalinje"/>
            </w:pPr>
          </w:p>
        </w:tc>
        <w:tc>
          <w:tcPr>
            <w:tcW w:w="1247" w:type="dxa"/>
          </w:tcPr>
          <w:p w:rsidR="009E12B5" w:rsidRPr="009E12B5" w:rsidRDefault="009E12B5">
            <w:pPr>
              <w:pStyle w:val="Summalinje"/>
            </w:pPr>
            <w:r w:rsidRPr="009E12B5">
              <w:t>____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Summalinje"/>
            </w:pPr>
            <w:r w:rsidRPr="009E12B5">
              <w:t>____</w:t>
            </w: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  <w:r w:rsidRPr="009E12B5">
              <w:t xml:space="preserve"> </w:t>
            </w:r>
          </w:p>
        </w:tc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5216" w:type="dxa"/>
          </w:tcPr>
          <w:p w:rsidR="009E12B5" w:rsidRPr="009E12B5" w:rsidRDefault="009E12B5">
            <w:pPr>
              <w:pStyle w:val="IngenText"/>
            </w:pPr>
          </w:p>
          <w:p w:rsidR="009E12B5" w:rsidRPr="009E12B5" w:rsidRDefault="009E12B5">
            <w:pPr>
              <w:pStyle w:val="IngenText"/>
            </w:pPr>
          </w:p>
        </w:tc>
        <w:tc>
          <w:tcPr>
            <w:tcW w:w="1247" w:type="dxa"/>
          </w:tcPr>
          <w:p w:rsidR="009E12B5" w:rsidRPr="009E12B5" w:rsidRDefault="009E12B5">
            <w:pPr>
              <w:pStyle w:val="TalartidSumma"/>
            </w:pPr>
            <w:r w:rsidRPr="009E12B5">
              <w:t>0.39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TalartidAckumulerad"/>
            </w:pPr>
            <w:r w:rsidRPr="009E12B5">
              <w:t>6.24</w:t>
            </w:r>
          </w:p>
        </w:tc>
      </w:tr>
    </w:tbl>
    <w:p w:rsidR="009E12B5" w:rsidRPr="009E12B5" w:rsidRDefault="009E12B5">
      <w:pPr>
        <w:pStyle w:val="Blankrad"/>
      </w:pPr>
      <w:r w:rsidRPr="009E12B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E12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E12B5" w:rsidRPr="009E12B5" w:rsidRDefault="009E12B5">
            <w:pPr>
              <w:pStyle w:val="rendenr"/>
            </w:pPr>
            <w:r w:rsidRPr="009E12B5">
              <w:t>21</w:t>
            </w:r>
          </w:p>
        </w:tc>
        <w:tc>
          <w:tcPr>
            <w:tcW w:w="5670" w:type="dxa"/>
            <w:gridSpan w:val="2"/>
          </w:tcPr>
          <w:p w:rsidR="009E12B5" w:rsidRPr="009E12B5" w:rsidRDefault="009E12B5">
            <w:pPr>
              <w:pStyle w:val="renderubrik"/>
            </w:pPr>
            <w:r w:rsidRPr="009E12B5">
              <w:t>Miljö- och jordbruksutskottets betänkande MJU14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  <w:tabs>
                <w:tab w:val="clear" w:pos="6804"/>
              </w:tabs>
            </w:pPr>
          </w:p>
        </w:tc>
      </w:tr>
      <w:tr w:rsidR="00000000" w:rsidRPr="009E12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E12B5" w:rsidRPr="009E12B5" w:rsidRDefault="009E12B5">
            <w:pPr>
              <w:pStyle w:val="Underrubrik"/>
            </w:pPr>
            <w:r w:rsidRPr="009E12B5">
              <w:t>Livsmedelskontroll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  <w:tabs>
                <w:tab w:val="clear" w:pos="6804"/>
              </w:tabs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Pyry Niemi (S)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8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Åsa Coenraads (M)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8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Kew Nordqvist (MP)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8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Anita Brodén (FP)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6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Per Åsling (C)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6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Jens Holm (V)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8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Irene Oskarsson (KD)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6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Josef Fransson (SD)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5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E12B5" w:rsidRPr="009E12B5" w:rsidRDefault="009E12B5">
            <w:pPr>
              <w:pStyle w:val="Summalinje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Summalinje"/>
            </w:pPr>
          </w:p>
        </w:tc>
        <w:tc>
          <w:tcPr>
            <w:tcW w:w="5216" w:type="dxa"/>
          </w:tcPr>
          <w:p w:rsidR="009E12B5" w:rsidRPr="009E12B5" w:rsidRDefault="009E12B5">
            <w:pPr>
              <w:pStyle w:val="Summalinje"/>
            </w:pPr>
          </w:p>
        </w:tc>
        <w:tc>
          <w:tcPr>
            <w:tcW w:w="1247" w:type="dxa"/>
          </w:tcPr>
          <w:p w:rsidR="009E12B5" w:rsidRPr="009E12B5" w:rsidRDefault="009E12B5">
            <w:pPr>
              <w:pStyle w:val="Summalinje"/>
            </w:pPr>
            <w:r w:rsidRPr="009E12B5">
              <w:t>____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Summalinje"/>
            </w:pPr>
            <w:r w:rsidRPr="009E12B5">
              <w:t>____</w:t>
            </w: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  <w:r w:rsidRPr="009E12B5">
              <w:t xml:space="preserve"> </w:t>
            </w:r>
          </w:p>
        </w:tc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5216" w:type="dxa"/>
          </w:tcPr>
          <w:p w:rsidR="009E12B5" w:rsidRPr="009E12B5" w:rsidRDefault="009E12B5">
            <w:pPr>
              <w:pStyle w:val="IngenText"/>
            </w:pPr>
          </w:p>
          <w:p w:rsidR="009E12B5" w:rsidRPr="009E12B5" w:rsidRDefault="009E12B5">
            <w:pPr>
              <w:pStyle w:val="IngenText"/>
            </w:pPr>
          </w:p>
        </w:tc>
        <w:tc>
          <w:tcPr>
            <w:tcW w:w="1247" w:type="dxa"/>
          </w:tcPr>
          <w:p w:rsidR="009E12B5" w:rsidRPr="009E12B5" w:rsidRDefault="009E12B5">
            <w:pPr>
              <w:pStyle w:val="TalartidSumma"/>
            </w:pPr>
            <w:r w:rsidRPr="009E12B5">
              <w:t>0.55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TalartidAckumulerad"/>
            </w:pPr>
            <w:r w:rsidRPr="009E12B5">
              <w:t>7.19</w:t>
            </w:r>
          </w:p>
        </w:tc>
      </w:tr>
    </w:tbl>
    <w:p w:rsidR="009E12B5" w:rsidRPr="009E12B5" w:rsidRDefault="009E12B5">
      <w:pPr>
        <w:pStyle w:val="Blankrad"/>
      </w:pPr>
      <w:r w:rsidRPr="009E12B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E12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E12B5" w:rsidRPr="009E12B5" w:rsidRDefault="009E12B5">
            <w:pPr>
              <w:pStyle w:val="rendenr"/>
            </w:pPr>
            <w:r w:rsidRPr="009E12B5">
              <w:t>22</w:t>
            </w:r>
          </w:p>
        </w:tc>
        <w:tc>
          <w:tcPr>
            <w:tcW w:w="5670" w:type="dxa"/>
            <w:gridSpan w:val="2"/>
          </w:tcPr>
          <w:p w:rsidR="009E12B5" w:rsidRPr="009E12B5" w:rsidRDefault="009E12B5">
            <w:pPr>
              <w:pStyle w:val="renderubrik"/>
            </w:pPr>
            <w:r w:rsidRPr="009E12B5">
              <w:t>Socialutskottets betänkande SoU11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  <w:tabs>
                <w:tab w:val="clear" w:pos="6804"/>
              </w:tabs>
            </w:pPr>
          </w:p>
        </w:tc>
      </w:tr>
      <w:tr w:rsidR="00000000" w:rsidRPr="009E12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E12B5" w:rsidRPr="009E12B5" w:rsidRDefault="009E12B5">
            <w:pPr>
              <w:pStyle w:val="Underrubrik"/>
            </w:pPr>
            <w:r w:rsidRPr="009E12B5">
              <w:t>Funktionshindersfrågor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  <w:tabs>
                <w:tab w:val="clear" w:pos="6804"/>
              </w:tabs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Anders Andersson (KD)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3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Lennart Axelsson (S)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10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Agneta Luttropp (MP)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6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Eva Olofsson (V)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10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Kenneth Johansson (C)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6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Margareta B Kjellin (M)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6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Maria Lundqvist-Brömster (FP)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6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Roland Utbult (KD)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6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E12B5" w:rsidRPr="009E12B5" w:rsidRDefault="009E12B5">
            <w:pPr>
              <w:pStyle w:val="Summalinje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Summalinje"/>
            </w:pPr>
          </w:p>
        </w:tc>
        <w:tc>
          <w:tcPr>
            <w:tcW w:w="5216" w:type="dxa"/>
          </w:tcPr>
          <w:p w:rsidR="009E12B5" w:rsidRPr="009E12B5" w:rsidRDefault="009E12B5">
            <w:pPr>
              <w:pStyle w:val="Summalinje"/>
            </w:pPr>
          </w:p>
        </w:tc>
        <w:tc>
          <w:tcPr>
            <w:tcW w:w="1247" w:type="dxa"/>
          </w:tcPr>
          <w:p w:rsidR="009E12B5" w:rsidRPr="009E12B5" w:rsidRDefault="009E12B5">
            <w:pPr>
              <w:pStyle w:val="Summalinje"/>
            </w:pPr>
            <w:r w:rsidRPr="009E12B5">
              <w:t>____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Summalinje"/>
            </w:pPr>
            <w:r w:rsidRPr="009E12B5">
              <w:t>____</w:t>
            </w: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  <w:r w:rsidRPr="009E12B5">
              <w:t xml:space="preserve"> </w:t>
            </w:r>
          </w:p>
        </w:tc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5216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1247" w:type="dxa"/>
          </w:tcPr>
          <w:p w:rsidR="009E12B5" w:rsidRPr="009E12B5" w:rsidRDefault="009E12B5">
            <w:pPr>
              <w:pStyle w:val="TalartidSumma"/>
            </w:pPr>
            <w:r w:rsidRPr="009E12B5">
              <w:t>0.53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TalartidAckumulerad"/>
            </w:pPr>
            <w:r w:rsidRPr="009E12B5">
              <w:t>8.12</w:t>
            </w:r>
          </w:p>
        </w:tc>
      </w:tr>
    </w:tbl>
    <w:p w:rsidR="009E12B5" w:rsidRPr="009E12B5" w:rsidRDefault="009E12B5">
      <w:pPr>
        <w:pStyle w:val="Blankrad"/>
      </w:pPr>
      <w:r w:rsidRPr="009E12B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E12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E12B5" w:rsidRPr="009E12B5" w:rsidRDefault="009E12B5">
            <w:pPr>
              <w:pStyle w:val="rendenr"/>
            </w:pPr>
            <w:r w:rsidRPr="009E12B5">
              <w:t>23</w:t>
            </w:r>
          </w:p>
        </w:tc>
        <w:tc>
          <w:tcPr>
            <w:tcW w:w="5670" w:type="dxa"/>
            <w:gridSpan w:val="2"/>
          </w:tcPr>
          <w:p w:rsidR="009E12B5" w:rsidRPr="009E12B5" w:rsidRDefault="009E12B5">
            <w:pPr>
              <w:pStyle w:val="renderubrik"/>
            </w:pPr>
            <w:r w:rsidRPr="009E12B5">
              <w:t xml:space="preserve">Socialutskottets utlåtande </w:t>
            </w:r>
            <w:bookmarkStart w:id="3" w:name="BetänkandeNr"/>
            <w:bookmarkEnd w:id="3"/>
            <w:r w:rsidRPr="009E12B5">
              <w:t>SoU13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  <w:tabs>
                <w:tab w:val="clear" w:pos="6804"/>
              </w:tabs>
            </w:pPr>
          </w:p>
        </w:tc>
      </w:tr>
      <w:tr w:rsidR="00000000" w:rsidRPr="009E12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E12B5" w:rsidRPr="009E12B5" w:rsidRDefault="009E12B5">
            <w:pPr>
              <w:pStyle w:val="Underrubrik"/>
            </w:pPr>
            <w:bookmarkStart w:id="4" w:name="Ärenderubrik"/>
            <w:bookmarkEnd w:id="4"/>
            <w:r w:rsidRPr="009E12B5">
              <w:t>EU:s handikappstrategi 2010–2020: Nya åtgärder för ett hinderfritt samhälle i EU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  <w:tabs>
                <w:tab w:val="clear" w:pos="6804"/>
              </w:tabs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Lennart Axelsson (S)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4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Susanna Haby (M)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4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Agneta Luttropp (MP)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4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9E12B5" w:rsidRPr="009E12B5" w:rsidRDefault="009E12B5">
            <w:r w:rsidRPr="009E12B5">
              <w:t>Eva Olofsson (V)</w:t>
            </w:r>
          </w:p>
        </w:tc>
        <w:tc>
          <w:tcPr>
            <w:tcW w:w="1247" w:type="dxa"/>
          </w:tcPr>
          <w:p w:rsidR="009E12B5" w:rsidRPr="009E12B5" w:rsidRDefault="009E12B5">
            <w:pPr>
              <w:pStyle w:val="Talartid"/>
            </w:pPr>
            <w:r w:rsidRPr="009E12B5">
              <w:t>4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IngenText"/>
            </w:pP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E12B5" w:rsidRPr="009E12B5" w:rsidRDefault="009E12B5">
            <w:pPr>
              <w:pStyle w:val="Summalinje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Summalinje"/>
            </w:pPr>
          </w:p>
        </w:tc>
        <w:tc>
          <w:tcPr>
            <w:tcW w:w="5216" w:type="dxa"/>
          </w:tcPr>
          <w:p w:rsidR="009E12B5" w:rsidRPr="009E12B5" w:rsidRDefault="009E12B5">
            <w:pPr>
              <w:pStyle w:val="Summalinje"/>
            </w:pPr>
          </w:p>
        </w:tc>
        <w:tc>
          <w:tcPr>
            <w:tcW w:w="1247" w:type="dxa"/>
          </w:tcPr>
          <w:p w:rsidR="009E12B5" w:rsidRPr="009E12B5" w:rsidRDefault="009E12B5">
            <w:pPr>
              <w:pStyle w:val="Summalinje"/>
            </w:pPr>
            <w:r w:rsidRPr="009E12B5">
              <w:t>____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Summalinje"/>
            </w:pPr>
            <w:r w:rsidRPr="009E12B5">
              <w:t>____</w:t>
            </w:r>
          </w:p>
        </w:tc>
      </w:tr>
      <w:tr w:rsidR="00000000" w:rsidRPr="009E12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  <w:r w:rsidRPr="009E12B5">
              <w:t xml:space="preserve"> </w:t>
            </w:r>
          </w:p>
        </w:tc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5216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1247" w:type="dxa"/>
          </w:tcPr>
          <w:p w:rsidR="009E12B5" w:rsidRPr="009E12B5" w:rsidRDefault="009E12B5">
            <w:pPr>
              <w:pStyle w:val="TalartidSumma"/>
            </w:pPr>
            <w:r w:rsidRPr="009E12B5">
              <w:t>0.16</w:t>
            </w:r>
          </w:p>
        </w:tc>
        <w:tc>
          <w:tcPr>
            <w:tcW w:w="1489" w:type="dxa"/>
          </w:tcPr>
          <w:p w:rsidR="009E12B5" w:rsidRPr="009E12B5" w:rsidRDefault="009E12B5">
            <w:pPr>
              <w:pStyle w:val="TalartidAckumulerad"/>
            </w:pPr>
            <w:r w:rsidRPr="009E12B5">
              <w:t>8.28</w:t>
            </w:r>
          </w:p>
        </w:tc>
      </w:tr>
    </w:tbl>
    <w:p w:rsidR="009E12B5" w:rsidRPr="009E12B5" w:rsidRDefault="009E12B5">
      <w:pPr>
        <w:pStyle w:val="Blankrad"/>
      </w:pPr>
      <w:r w:rsidRPr="009E12B5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9E12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454" w:type="dxa"/>
          </w:tcPr>
          <w:p w:rsidR="009E12B5" w:rsidRPr="009E12B5" w:rsidRDefault="009E12B5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2268" w:type="dxa"/>
          </w:tcPr>
          <w:p w:rsidR="009E12B5" w:rsidRPr="009E12B5" w:rsidRDefault="009E12B5">
            <w:pPr>
              <w:pStyle w:val="TalartidTotalText"/>
            </w:pPr>
            <w:r w:rsidRPr="009E12B5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9E12B5" w:rsidRPr="009E12B5" w:rsidRDefault="009E12B5">
            <w:pPr>
              <w:pStyle w:val="TalartidTotal"/>
            </w:pPr>
            <w:r w:rsidRPr="009E12B5">
              <w:t>8 tim. 28 min.</w:t>
            </w:r>
          </w:p>
        </w:tc>
      </w:tr>
      <w:tr w:rsidR="00000000" w:rsidRPr="009E12B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9E12B5" w:rsidRPr="009E12B5" w:rsidRDefault="009E12B5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9E12B5" w:rsidRPr="009E12B5" w:rsidRDefault="009E12B5"/>
          <w:p w:rsidR="009E12B5" w:rsidRPr="009E12B5" w:rsidRDefault="009E12B5">
            <w:pPr>
              <w:pStyle w:val="Mittstreck"/>
            </w:pPr>
            <w:r w:rsidRPr="009E12B5">
              <w:tab/>
            </w:r>
            <w:r w:rsidRPr="009E12B5">
              <w:tab/>
            </w:r>
          </w:p>
        </w:tc>
      </w:tr>
    </w:tbl>
    <w:p w:rsidR="009E12B5" w:rsidRPr="009E12B5" w:rsidRDefault="009E12B5">
      <w:pPr>
        <w:pStyle w:val="Blankrad"/>
      </w:pPr>
      <w:r w:rsidRPr="009E12B5">
        <w:t xml:space="preserve">     </w:t>
      </w:r>
    </w:p>
    <w:sectPr w:rsidR="00000000" w:rsidRPr="009E12B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12B5" w:rsidRPr="009E12B5" w:rsidRDefault="009E12B5">
      <w:r w:rsidRPr="009E12B5">
        <w:separator/>
      </w:r>
    </w:p>
  </w:endnote>
  <w:endnote w:type="continuationSeparator" w:id="0">
    <w:p w:rsidR="009E12B5" w:rsidRPr="009E12B5" w:rsidRDefault="009E12B5">
      <w:r w:rsidRPr="009E12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12B5" w:rsidRPr="009E12B5" w:rsidRDefault="009E12B5">
    <w:pPr>
      <w:pStyle w:val="Sidhuvud"/>
      <w:jc w:val="center"/>
    </w:pPr>
    <w:r w:rsidRPr="009E12B5">
      <w:fldChar w:fldCharType="begin" w:fldLock="1"/>
    </w:r>
    <w:r w:rsidRPr="009E12B5">
      <w:instrText xml:space="preserve"> PAGE </w:instrText>
    </w:r>
    <w:r w:rsidRPr="009E12B5">
      <w:fldChar w:fldCharType="separate"/>
    </w:r>
    <w:r w:rsidRPr="009E12B5">
      <w:t>4</w:t>
    </w:r>
    <w:r w:rsidRPr="009E12B5">
      <w:fldChar w:fldCharType="end"/>
    </w:r>
    <w:r w:rsidRPr="009E12B5">
      <w:t xml:space="preserve"> (</w:t>
    </w:r>
    <w:r w:rsidRPr="009E12B5">
      <w:fldChar w:fldCharType="begin" w:fldLock="1"/>
    </w:r>
    <w:r w:rsidRPr="009E12B5">
      <w:instrText xml:space="preserve"> NUMPAGES </w:instrText>
    </w:r>
    <w:r w:rsidRPr="009E12B5">
      <w:fldChar w:fldCharType="separate"/>
    </w:r>
    <w:r w:rsidRPr="009E12B5">
      <w:t>5</w:t>
    </w:r>
    <w:r w:rsidRPr="009E12B5">
      <w:fldChar w:fldCharType="end"/>
    </w:r>
    <w:r w:rsidRPr="009E12B5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12B5" w:rsidRPr="009E12B5" w:rsidRDefault="009E12B5">
    <w:pPr>
      <w:pStyle w:val="Sidhuvud"/>
      <w:jc w:val="center"/>
    </w:pPr>
    <w:r w:rsidRPr="009E12B5">
      <w:fldChar w:fldCharType="begin" w:fldLock="1"/>
    </w:r>
    <w:r w:rsidRPr="009E12B5">
      <w:instrText xml:space="preserve"> PAGE </w:instrText>
    </w:r>
    <w:r w:rsidRPr="009E12B5">
      <w:fldChar w:fldCharType="separate"/>
    </w:r>
    <w:r w:rsidRPr="009E12B5">
      <w:t>1</w:t>
    </w:r>
    <w:r w:rsidRPr="009E12B5">
      <w:fldChar w:fldCharType="end"/>
    </w:r>
    <w:r w:rsidRPr="009E12B5">
      <w:t xml:space="preserve"> (</w:t>
    </w:r>
    <w:r w:rsidRPr="009E12B5">
      <w:fldChar w:fldCharType="begin" w:fldLock="1"/>
    </w:r>
    <w:r w:rsidRPr="009E12B5">
      <w:instrText xml:space="preserve"> NUMPAGES </w:instrText>
    </w:r>
    <w:r w:rsidRPr="009E12B5">
      <w:fldChar w:fldCharType="separate"/>
    </w:r>
    <w:r w:rsidRPr="009E12B5">
      <w:t>5</w:t>
    </w:r>
    <w:r w:rsidRPr="009E12B5">
      <w:fldChar w:fldCharType="end"/>
    </w:r>
    <w:r w:rsidRPr="009E12B5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12B5" w:rsidRPr="009E12B5" w:rsidRDefault="009E12B5">
      <w:r w:rsidRPr="009E12B5">
        <w:separator/>
      </w:r>
    </w:p>
  </w:footnote>
  <w:footnote w:type="continuationSeparator" w:id="0">
    <w:p w:rsidR="009E12B5" w:rsidRPr="009E12B5" w:rsidRDefault="009E12B5">
      <w:r w:rsidRPr="009E12B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12B5" w:rsidRPr="009E12B5" w:rsidRDefault="009E12B5">
    <w:pPr>
      <w:pStyle w:val="Sidhuvud"/>
      <w:tabs>
        <w:tab w:val="clear" w:pos="4536"/>
      </w:tabs>
    </w:pPr>
    <w:r w:rsidRPr="009E12B5">
      <w:fldChar w:fldCharType="begin" w:fldLock="1"/>
    </w:r>
    <w:r w:rsidRPr="009E12B5">
      <w:instrText xml:space="preserve"> DOCPROPERTY "DocumentDate" </w:instrText>
    </w:r>
    <w:r w:rsidRPr="009E12B5">
      <w:fldChar w:fldCharType="separate"/>
    </w:r>
    <w:r w:rsidRPr="009E12B5">
      <w:t>Onsdagen den 16 mars 2011</w:t>
    </w:r>
    <w:r w:rsidRPr="009E12B5">
      <w:fldChar w:fldCharType="end"/>
    </w:r>
    <w:r w:rsidRPr="009E12B5">
      <w:fldChar w:fldCharType="begin" w:fldLock="1"/>
    </w:r>
    <w:r w:rsidRPr="009E12B5">
      <w:instrText xml:space="preserve">if </w:instrText>
    </w:r>
    <w:r w:rsidRPr="009E12B5">
      <w:fldChar w:fldCharType="begin" w:fldLock="1"/>
    </w:r>
    <w:r w:rsidRPr="009E12B5">
      <w:instrText xml:space="preserve"> DOCPROPERTY "Status" </w:instrText>
    </w:r>
    <w:r w:rsidRPr="009E12B5">
      <w:fldChar w:fldCharType="separate"/>
    </w:r>
    <w:r w:rsidRPr="009E12B5">
      <w:instrText>slutlig</w:instrText>
    </w:r>
    <w:r w:rsidRPr="009E12B5">
      <w:fldChar w:fldCharType="end"/>
    </w:r>
    <w:r w:rsidRPr="009E12B5">
      <w:instrText xml:space="preserve"> = "preliminär" " (preliminärt)" "" </w:instrText>
    </w:r>
    <w:r w:rsidRPr="009E12B5">
      <w:fldChar w:fldCharType="end"/>
    </w:r>
    <w:r w:rsidRPr="009E12B5">
      <w:tab/>
    </w:r>
  </w:p>
  <w:p w:rsidR="009E12B5" w:rsidRPr="009E12B5" w:rsidRDefault="009E12B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E12B5">
      <w:rPr>
        <w:sz w:val="12"/>
      </w:rPr>
      <w:tab/>
    </w:r>
  </w:p>
  <w:p w:rsidR="009E12B5" w:rsidRPr="009E12B5" w:rsidRDefault="009E12B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12B5" w:rsidRPr="009E12B5" w:rsidRDefault="009E12B5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9E12B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E12B5" w:rsidRPr="009E12B5" w:rsidRDefault="009E12B5">
    <w:pPr>
      <w:pStyle w:val="Dokumentrubrik"/>
      <w:spacing w:after="360"/>
    </w:pPr>
    <w:r w:rsidRPr="009E12B5">
      <w:fldChar w:fldCharType="begin" w:fldLock="1"/>
    </w:r>
    <w:r w:rsidRPr="009E12B5">
      <w:instrText xml:space="preserve"> if </w:instrText>
    </w:r>
    <w:r w:rsidRPr="009E12B5">
      <w:fldChar w:fldCharType="begin" w:fldLock="1"/>
    </w:r>
    <w:r w:rsidRPr="009E12B5">
      <w:instrText xml:space="preserve"> DOCPROPERTY  Status </w:instrText>
    </w:r>
    <w:r w:rsidRPr="009E12B5">
      <w:fldChar w:fldCharType="separate"/>
    </w:r>
    <w:r w:rsidRPr="009E12B5">
      <w:instrText>slutlig</w:instrText>
    </w:r>
    <w:r w:rsidRPr="009E12B5">
      <w:fldChar w:fldCharType="end"/>
    </w:r>
    <w:r w:rsidRPr="009E12B5">
      <w:instrText xml:space="preserve"> = "preliminär" "Preliminär t" "T" </w:instrText>
    </w:r>
    <w:r w:rsidRPr="009E12B5">
      <w:fldChar w:fldCharType="separate"/>
    </w:r>
    <w:r w:rsidRPr="009E12B5">
      <w:rPr>
        <w:noProof/>
      </w:rPr>
      <w:t>T</w:t>
    </w:r>
    <w:r w:rsidRPr="009E12B5">
      <w:fldChar w:fldCharType="end"/>
    </w:r>
    <w:r w:rsidRPr="009E12B5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3C8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67764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3E37B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E569E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670BE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892B8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F648F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01010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9D2D1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8250824">
    <w:abstractNumId w:val="8"/>
  </w:num>
  <w:num w:numId="2" w16cid:durableId="1962765886">
    <w:abstractNumId w:val="4"/>
  </w:num>
  <w:num w:numId="3" w16cid:durableId="156725350">
    <w:abstractNumId w:val="7"/>
  </w:num>
  <w:num w:numId="4" w16cid:durableId="1333876623">
    <w:abstractNumId w:val="5"/>
  </w:num>
  <w:num w:numId="5" w16cid:durableId="1173567180">
    <w:abstractNumId w:val="0"/>
  </w:num>
  <w:num w:numId="6" w16cid:durableId="2002082790">
    <w:abstractNumId w:val="1"/>
  </w:num>
  <w:num w:numId="7" w16cid:durableId="1303735996">
    <w:abstractNumId w:val="3"/>
  </w:num>
  <w:num w:numId="8" w16cid:durableId="1978025613">
    <w:abstractNumId w:val="9"/>
  </w:num>
  <w:num w:numId="9" w16cid:durableId="1247764342">
    <w:abstractNumId w:val="2"/>
  </w:num>
  <w:num w:numId="10" w16cid:durableId="203321927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06060"/>
    <w:rsid w:val="009E12B5"/>
    <w:rsid w:val="00D0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5308453-26E0-4DA1-8158-31EF6FAD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561</Words>
  <Characters>2523</Characters>
  <Application>Microsoft Office Word</Application>
  <DocSecurity>4</DocSecurity>
  <Lines>841</Lines>
  <Paragraphs>385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2011-03-15T14:55:00Z</cp:lastPrinted>
  <dcterms:created xsi:type="dcterms:W3CDTF">2025-12-18T03:34:00Z</dcterms:created>
  <dcterms:modified xsi:type="dcterms:W3CDTF">2025-12-18T03:34:00Z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16 mars 2011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2011-03-16</vt:lpwstr>
  </property>
  <property fmtid="{D5CDD505-2E9C-101B-9397-08002B2CF9AE}" pid="6" name="DocumentYear">
    <vt:lpwstr>2010/11</vt:lpwstr>
  </property>
</Properties>
</file>