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362" w:rsidRDefault="00D7745A" w14:paraId="35352018" w14:textId="77777777">
      <w:pPr>
        <w:pStyle w:val="Rubrik1"/>
        <w:spacing w:after="300"/>
      </w:pPr>
      <w:sdt>
        <w:sdtPr>
          <w:alias w:val="CC_Boilerplate_4"/>
          <w:tag w:val="CC_Boilerplate_4"/>
          <w:id w:val="-1644581176"/>
          <w:lock w:val="sdtLocked"/>
          <w:placeholder>
            <w:docPart w:val="D3E0325E179F43C88888EAA9E052ADD4"/>
          </w:placeholder>
          <w:text/>
        </w:sdtPr>
        <w:sdtEndPr/>
        <w:sdtContent>
          <w:r w:rsidRPr="009B062B" w:rsidR="00AF30DD">
            <w:t>Förslag till riksdagsbeslut</w:t>
          </w:r>
        </w:sdtContent>
      </w:sdt>
      <w:bookmarkEnd w:id="0"/>
      <w:bookmarkEnd w:id="1"/>
    </w:p>
    <w:sdt>
      <w:sdtPr>
        <w:alias w:val="Yrkande 1"/>
        <w:tag w:val="816d9a80-2386-4743-ab4e-7fd664d91de9"/>
        <w:id w:val="1163281476"/>
        <w:lock w:val="sdtLocked"/>
      </w:sdtPr>
      <w:sdtEndPr/>
      <w:sdtContent>
        <w:p w:rsidR="006A3C2B" w:rsidRDefault="001B57CB" w14:paraId="06FBE58E" w14:textId="77777777">
          <w:pPr>
            <w:pStyle w:val="Frslagstext"/>
            <w:numPr>
              <w:ilvl w:val="0"/>
              <w:numId w:val="0"/>
            </w:numPr>
          </w:pPr>
          <w:r>
            <w:t>Riksdagen ställer sig bakom det som anförs i motionen om att se över möjligheten att införa en form av tidsbegränsad utbildningstjänst för förskollärare och lärare under pågående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3C1F28F0EC4A7F85E9D57AD04FE870"/>
        </w:placeholder>
        <w:text/>
      </w:sdtPr>
      <w:sdtEndPr/>
      <w:sdtContent>
        <w:p w:rsidRPr="009B062B" w:rsidR="006D79C9" w:rsidP="00333E95" w:rsidRDefault="006D79C9" w14:paraId="4157DE5F" w14:textId="77777777">
          <w:pPr>
            <w:pStyle w:val="Rubrik1"/>
          </w:pPr>
          <w:r>
            <w:t>Motivering</w:t>
          </w:r>
        </w:p>
      </w:sdtContent>
    </w:sdt>
    <w:bookmarkEnd w:displacedByCustomXml="prev" w:id="3"/>
    <w:bookmarkEnd w:displacedByCustomXml="prev" w:id="4"/>
    <w:p w:rsidR="00EB7640" w:rsidP="00D7745A" w:rsidRDefault="00EB7640" w14:paraId="05166C4E" w14:textId="77777777">
      <w:pPr>
        <w:pStyle w:val="Normalutanindragellerluft"/>
      </w:pPr>
      <w:r>
        <w:t xml:space="preserve">Lärarbristen i landet är omfattande. I regeringsställning vidtog Socialdemokraterna flera åtgärder för att komma till rätta med bristen. Vi har ökat antalet platser på lärarprogram runt om i landet, satsat på kompletterande pedagogisk utbildning (KPU) för akademiker som vill bli lärare och öppnat upp KPU för fler. Vi har även infört en förkortad variant </w:t>
      </w:r>
      <w:r w:rsidRPr="00D7745A">
        <w:rPr>
          <w:spacing w:val="-3"/>
        </w:rPr>
        <w:t>av KPU och arbetat för bättre arbetsvillkor för att göra läraryrket mer attraktivt. Det krävs</w:t>
      </w:r>
      <w:r>
        <w:t xml:space="preserve"> dock nya krafttag.</w:t>
      </w:r>
    </w:p>
    <w:p w:rsidR="00EB7640" w:rsidP="00EB7640" w:rsidRDefault="00EB7640" w14:paraId="34CE20AE" w14:textId="3236448B">
      <w:r>
        <w:t>Många huvudmän har idag svårt att rekrytera lärare. Studenter som bedriver heltids</w:t>
      </w:r>
      <w:r w:rsidR="00D7745A">
        <w:softHyphen/>
      </w:r>
      <w:r>
        <w:t>studier finansierar ofta sina studier med CSN och extrajobb. Vi bör uppmuntra studenter som har genomfört minst 50 procent av sina lärarstudier med godkänt resultat att arbeta inom sitt framtida yrke, gärna genom en särskild tidsbegränsad utbildningstjänst.</w:t>
      </w:r>
    </w:p>
    <w:p w:rsidR="00EB7640" w:rsidP="00EB7640" w:rsidRDefault="00EB7640" w14:paraId="41904C23" w14:textId="5FFB64C4">
      <w:r>
        <w:t xml:space="preserve">För att detta ska vara möjligt måste huvudmännen som anställer obehöriga lärare ta </w:t>
      </w:r>
      <w:r w:rsidRPr="00D7745A">
        <w:rPr>
          <w:spacing w:val="-3"/>
        </w:rPr>
        <w:t>hänsyn till studenternas studiesituation. Verksamhetsförlagd utbildning (VFU) bör förläg</w:t>
      </w:r>
      <w:r w:rsidRPr="00D7745A" w:rsidR="00D7745A">
        <w:rPr>
          <w:spacing w:val="-3"/>
        </w:rPr>
        <w:softHyphen/>
      </w:r>
      <w:r w:rsidRPr="00D7745A">
        <w:rPr>
          <w:spacing w:val="-3"/>
        </w:rPr>
        <w:t>gas</w:t>
      </w:r>
      <w:r>
        <w:t xml:space="preserve"> på heltid och berättiga till ledighet från tjänstgöring på förskola/skola.</w:t>
      </w:r>
    </w:p>
    <w:p w:rsidR="00EB7640" w:rsidP="00EB7640" w:rsidRDefault="00EB7640" w14:paraId="58056DBD" w14:textId="702FB922">
      <w:r>
        <w:t>Lärarna är skolans viktigaste resurs och ska värderas högt. De ska ha examen, under</w:t>
      </w:r>
      <w:r w:rsidR="00D7745A">
        <w:softHyphen/>
      </w:r>
      <w:r w:rsidRPr="00D7745A">
        <w:rPr>
          <w:spacing w:val="-3"/>
        </w:rPr>
        <w:t>visa i de ämnen som de är behöriga i och belönas för sitt livsviktiga arbete. Lärarna spelar</w:t>
      </w:r>
      <w:r>
        <w:t xml:space="preserve"> en nyckelroll för skolan och våra barns framtid. Vi behöver utbilda fler lärare och stärka kopplingen mellan teori och praktik.</w:t>
      </w:r>
    </w:p>
    <w:p w:rsidR="00EB7640" w:rsidP="00EB7640" w:rsidRDefault="00EB7640" w14:paraId="06E84AB6" w14:textId="608DF5A4">
      <w:r w:rsidRPr="00D7745A">
        <w:rPr>
          <w:spacing w:val="-3"/>
        </w:rPr>
        <w:t xml:space="preserve">Lärartjänster som inte kunnat besättas med behörig personal fylls av obehöriga lärare. </w:t>
      </w:r>
      <w:r w:rsidRPr="00D7745A">
        <w:t>Att stödja dessa lärare på vägen till behörighet är en viktig del i att lösa lärarbristen.</w:t>
      </w:r>
      <w:r>
        <w:t xml:space="preserve"> </w:t>
      </w:r>
      <w:r>
        <w:lastRenderedPageBreak/>
        <w:t>Motionen föreslår en bra inriktning för att förbättra utbildningsmöjligheterna för lärar</w:t>
      </w:r>
      <w:r w:rsidR="00D7745A">
        <w:softHyphen/>
      </w:r>
      <w:r>
        <w:t>studenter och främja samarbete mellan huvudmän, rektorer och lärarutbildning.</w:t>
      </w:r>
    </w:p>
    <w:p w:rsidR="00EB7640" w:rsidP="00EB7640" w:rsidRDefault="00EB7640" w14:paraId="0C74317B" w14:textId="634FC93E">
      <w:r>
        <w:t>Vi stödjer lärosätenas initiativ att införa arbetsintegrerade lärarutbildningar som möjliggör för obehöriga lärare att studera på deltid samtidigt som de arbetar i skolan. Att utveckla ett system med läraraspiranter som kombinerar arbete med utbildning är också en lovande idé. Detta kan bidra till ökad kompetensförsörjning i skolformerna och en närmare koppling mellan teori och praktik.</w:t>
      </w:r>
    </w:p>
    <w:sdt>
      <w:sdtPr>
        <w:alias w:val="CC_Underskrifter"/>
        <w:tag w:val="CC_Underskrifter"/>
        <w:id w:val="583496634"/>
        <w:lock w:val="sdtContentLocked"/>
        <w:placeholder>
          <w:docPart w:val="A1F8E7C7A8AF4256ACDC3EE8277C0AC7"/>
        </w:placeholder>
      </w:sdtPr>
      <w:sdtEndPr/>
      <w:sdtContent>
        <w:p w:rsidR="00601362" w:rsidP="00601362" w:rsidRDefault="00601362" w14:paraId="3CEE9D1B" w14:textId="77777777"/>
        <w:p w:rsidRPr="008E0FE2" w:rsidR="004801AC" w:rsidP="00601362" w:rsidRDefault="00D7745A" w14:paraId="42D9E440" w14:textId="360086FC"/>
      </w:sdtContent>
    </w:sdt>
    <w:tbl>
      <w:tblPr>
        <w:tblW w:w="5000" w:type="pct"/>
        <w:tblLook w:val="04A0" w:firstRow="1" w:lastRow="0" w:firstColumn="1" w:lastColumn="0" w:noHBand="0" w:noVBand="1"/>
        <w:tblCaption w:val="underskrifter"/>
      </w:tblPr>
      <w:tblGrid>
        <w:gridCol w:w="4252"/>
        <w:gridCol w:w="4252"/>
      </w:tblGrid>
      <w:tr w:rsidR="006A3C2B" w14:paraId="1E96462B" w14:textId="77777777">
        <w:trPr>
          <w:cantSplit/>
        </w:trPr>
        <w:tc>
          <w:tcPr>
            <w:tcW w:w="50" w:type="pct"/>
            <w:vAlign w:val="bottom"/>
          </w:tcPr>
          <w:p w:rsidR="006A3C2B" w:rsidRDefault="001B57CB" w14:paraId="1F632A8A" w14:textId="77777777">
            <w:pPr>
              <w:pStyle w:val="Underskrifter"/>
              <w:spacing w:after="0"/>
            </w:pPr>
            <w:r>
              <w:t>Adnan Dibrani (S)</w:t>
            </w:r>
          </w:p>
        </w:tc>
        <w:tc>
          <w:tcPr>
            <w:tcW w:w="50" w:type="pct"/>
            <w:vAlign w:val="bottom"/>
          </w:tcPr>
          <w:p w:rsidR="006A3C2B" w:rsidRDefault="006A3C2B" w14:paraId="3A63B7FD" w14:textId="77777777">
            <w:pPr>
              <w:pStyle w:val="Underskrifter"/>
              <w:spacing w:after="0"/>
            </w:pPr>
          </w:p>
        </w:tc>
      </w:tr>
      <w:tr w:rsidR="006A3C2B" w14:paraId="4EE5796C" w14:textId="77777777">
        <w:trPr>
          <w:cantSplit/>
        </w:trPr>
        <w:tc>
          <w:tcPr>
            <w:tcW w:w="50" w:type="pct"/>
            <w:vAlign w:val="bottom"/>
          </w:tcPr>
          <w:p w:rsidR="006A3C2B" w:rsidRDefault="001B57CB" w14:paraId="060EB09F" w14:textId="77777777">
            <w:pPr>
              <w:pStyle w:val="Underskrifter"/>
              <w:spacing w:after="0"/>
            </w:pPr>
            <w:r>
              <w:t>Aida Birinxhiku (S)</w:t>
            </w:r>
          </w:p>
        </w:tc>
        <w:tc>
          <w:tcPr>
            <w:tcW w:w="50" w:type="pct"/>
            <w:vAlign w:val="bottom"/>
          </w:tcPr>
          <w:p w:rsidR="006A3C2B" w:rsidRDefault="001B57CB" w14:paraId="7C9A84CC" w14:textId="77777777">
            <w:pPr>
              <w:pStyle w:val="Underskrifter"/>
              <w:spacing w:after="0"/>
            </w:pPr>
            <w:r>
              <w:t>Jennie Nilsson (S)</w:t>
            </w:r>
          </w:p>
        </w:tc>
      </w:tr>
    </w:tbl>
    <w:p w:rsidR="001541A5" w:rsidRDefault="001541A5" w14:paraId="43B14F56" w14:textId="77777777"/>
    <w:sectPr w:rsidR="001541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919F" w14:textId="77777777" w:rsidR="00EB7640" w:rsidRDefault="00EB7640" w:rsidP="000C1CAD">
      <w:pPr>
        <w:spacing w:line="240" w:lineRule="auto"/>
      </w:pPr>
      <w:r>
        <w:separator/>
      </w:r>
    </w:p>
  </w:endnote>
  <w:endnote w:type="continuationSeparator" w:id="0">
    <w:p w14:paraId="2E1E394D" w14:textId="77777777" w:rsidR="00EB7640" w:rsidRDefault="00EB7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9B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69FD" w14:textId="597E2BF9" w:rsidR="00262EA3" w:rsidRPr="00601362" w:rsidRDefault="00262EA3" w:rsidP="006013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9872" w14:textId="77777777" w:rsidR="00EB7640" w:rsidRDefault="00EB7640" w:rsidP="000C1CAD">
      <w:pPr>
        <w:spacing w:line="240" w:lineRule="auto"/>
      </w:pPr>
      <w:r>
        <w:separator/>
      </w:r>
    </w:p>
  </w:footnote>
  <w:footnote w:type="continuationSeparator" w:id="0">
    <w:p w14:paraId="476CC9DC" w14:textId="77777777" w:rsidR="00EB7640" w:rsidRDefault="00EB76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3D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D3EBA" wp14:editId="257C3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699DC7" w14:textId="01F544FF" w:rsidR="00262EA3" w:rsidRDefault="00D7745A" w:rsidP="008103B5">
                          <w:pPr>
                            <w:jc w:val="right"/>
                          </w:pPr>
                          <w:sdt>
                            <w:sdtPr>
                              <w:alias w:val="CC_Noformat_Partikod"/>
                              <w:tag w:val="CC_Noformat_Partikod"/>
                              <w:id w:val="-53464382"/>
                              <w:text/>
                            </w:sdtPr>
                            <w:sdtEndPr/>
                            <w:sdtContent>
                              <w:r w:rsidR="00EB7640">
                                <w:t>S</w:t>
                              </w:r>
                            </w:sdtContent>
                          </w:sdt>
                          <w:sdt>
                            <w:sdtPr>
                              <w:alias w:val="CC_Noformat_Partinummer"/>
                              <w:tag w:val="CC_Noformat_Partinummer"/>
                              <w:id w:val="-1709555926"/>
                              <w:text/>
                            </w:sdtPr>
                            <w:sdtEndPr/>
                            <w:sdtContent>
                              <w:r w:rsidR="00EB7640">
                                <w:t>1883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D3E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699DC7" w14:textId="01F544FF" w:rsidR="00262EA3" w:rsidRDefault="00D7745A" w:rsidP="008103B5">
                    <w:pPr>
                      <w:jc w:val="right"/>
                    </w:pPr>
                    <w:sdt>
                      <w:sdtPr>
                        <w:alias w:val="CC_Noformat_Partikod"/>
                        <w:tag w:val="CC_Noformat_Partikod"/>
                        <w:id w:val="-53464382"/>
                        <w:text/>
                      </w:sdtPr>
                      <w:sdtEndPr/>
                      <w:sdtContent>
                        <w:r w:rsidR="00EB7640">
                          <w:t>S</w:t>
                        </w:r>
                      </w:sdtContent>
                    </w:sdt>
                    <w:sdt>
                      <w:sdtPr>
                        <w:alias w:val="CC_Noformat_Partinummer"/>
                        <w:tag w:val="CC_Noformat_Partinummer"/>
                        <w:id w:val="-1709555926"/>
                        <w:text/>
                      </w:sdtPr>
                      <w:sdtEndPr/>
                      <w:sdtContent>
                        <w:r w:rsidR="00EB7640">
                          <w:t>1883</w:t>
                        </w:r>
                      </w:sdtContent>
                    </w:sdt>
                  </w:p>
                </w:txbxContent>
              </v:textbox>
              <w10:wrap anchorx="page"/>
            </v:shape>
          </w:pict>
        </mc:Fallback>
      </mc:AlternateContent>
    </w:r>
  </w:p>
  <w:p w14:paraId="73564C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F59" w14:textId="77777777" w:rsidR="00262EA3" w:rsidRDefault="00262EA3" w:rsidP="008563AC">
    <w:pPr>
      <w:jc w:val="right"/>
    </w:pPr>
  </w:p>
  <w:p w14:paraId="1A0F39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B77A" w14:textId="77777777" w:rsidR="00262EA3" w:rsidRDefault="00D774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B0710" wp14:editId="443AB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26D34" w14:textId="650CA4F5" w:rsidR="00262EA3" w:rsidRDefault="00D7745A" w:rsidP="00A314CF">
    <w:pPr>
      <w:pStyle w:val="FSHNormal"/>
      <w:spacing w:before="40"/>
    </w:pPr>
    <w:sdt>
      <w:sdtPr>
        <w:alias w:val="CC_Noformat_Motionstyp"/>
        <w:tag w:val="CC_Noformat_Motionstyp"/>
        <w:id w:val="1162973129"/>
        <w:lock w:val="sdtContentLocked"/>
        <w15:appearance w15:val="hidden"/>
        <w:text/>
      </w:sdtPr>
      <w:sdtEndPr/>
      <w:sdtContent>
        <w:r w:rsidR="00601362">
          <w:t>Enskild motion</w:t>
        </w:r>
      </w:sdtContent>
    </w:sdt>
    <w:r w:rsidR="00821B36">
      <w:t xml:space="preserve"> </w:t>
    </w:r>
    <w:sdt>
      <w:sdtPr>
        <w:alias w:val="CC_Noformat_Partikod"/>
        <w:tag w:val="CC_Noformat_Partikod"/>
        <w:id w:val="1471015553"/>
        <w:text/>
      </w:sdtPr>
      <w:sdtEndPr/>
      <w:sdtContent>
        <w:r w:rsidR="00EB7640">
          <w:t>S</w:t>
        </w:r>
      </w:sdtContent>
    </w:sdt>
    <w:sdt>
      <w:sdtPr>
        <w:alias w:val="CC_Noformat_Partinummer"/>
        <w:tag w:val="CC_Noformat_Partinummer"/>
        <w:id w:val="-2014525982"/>
        <w:text/>
      </w:sdtPr>
      <w:sdtEndPr/>
      <w:sdtContent>
        <w:r w:rsidR="00EB7640">
          <w:t>1883</w:t>
        </w:r>
      </w:sdtContent>
    </w:sdt>
  </w:p>
  <w:p w14:paraId="29E45256" w14:textId="77777777" w:rsidR="00262EA3" w:rsidRPr="008227B3" w:rsidRDefault="00D774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377D0B" w14:textId="7731A359" w:rsidR="00262EA3" w:rsidRPr="008227B3" w:rsidRDefault="00D774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3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362">
          <w:t>:1563</w:t>
        </w:r>
      </w:sdtContent>
    </w:sdt>
  </w:p>
  <w:p w14:paraId="66C4D3A1" w14:textId="2FC6776E" w:rsidR="00262EA3" w:rsidRDefault="00D7745A" w:rsidP="00E03A3D">
    <w:pPr>
      <w:pStyle w:val="Motionr"/>
    </w:pPr>
    <w:sdt>
      <w:sdtPr>
        <w:alias w:val="CC_Noformat_Avtext"/>
        <w:tag w:val="CC_Noformat_Avtext"/>
        <w:id w:val="-2020768203"/>
        <w:lock w:val="sdtContentLocked"/>
        <w15:appearance w15:val="hidden"/>
        <w:text/>
      </w:sdtPr>
      <w:sdtEndPr/>
      <w:sdtContent>
        <w:r w:rsidR="00601362">
          <w:t>av Adnan Dibrani m.fl. (S)</w:t>
        </w:r>
      </w:sdtContent>
    </w:sdt>
  </w:p>
  <w:sdt>
    <w:sdtPr>
      <w:alias w:val="CC_Noformat_Rubtext"/>
      <w:tag w:val="CC_Noformat_Rubtext"/>
      <w:id w:val="-218060500"/>
      <w:lock w:val="sdtLocked"/>
      <w:text/>
    </w:sdtPr>
    <w:sdtEndPr/>
    <w:sdtContent>
      <w:p w14:paraId="27F7B004" w14:textId="52C1A255" w:rsidR="00262EA3" w:rsidRDefault="00EB7640" w:rsidP="00283E0F">
        <w:pPr>
          <w:pStyle w:val="FSHRub2"/>
        </w:pPr>
        <w:r>
          <w:t>Inrättande av utbildningstjänst för studenter i lärarprogram</w:t>
        </w:r>
      </w:p>
    </w:sdtContent>
  </w:sdt>
  <w:sdt>
    <w:sdtPr>
      <w:alias w:val="CC_Boilerplate_3"/>
      <w:tag w:val="CC_Boilerplate_3"/>
      <w:id w:val="1606463544"/>
      <w:lock w:val="sdtContentLocked"/>
      <w15:appearance w15:val="hidden"/>
      <w:text w:multiLine="1"/>
    </w:sdtPr>
    <w:sdtEndPr/>
    <w:sdtContent>
      <w:p w14:paraId="64284B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76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1A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7CB"/>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6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2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7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5A"/>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40"/>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A9952"/>
  <w15:chartTrackingRefBased/>
  <w15:docId w15:val="{DBB04D18-4CF4-40F4-AD42-2525B9D2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5287037">
      <w:bodyDiv w:val="1"/>
      <w:marLeft w:val="0"/>
      <w:marRight w:val="0"/>
      <w:marTop w:val="0"/>
      <w:marBottom w:val="0"/>
      <w:divBdr>
        <w:top w:val="none" w:sz="0" w:space="0" w:color="auto"/>
        <w:left w:val="none" w:sz="0" w:space="0" w:color="auto"/>
        <w:bottom w:val="none" w:sz="0" w:space="0" w:color="auto"/>
        <w:right w:val="none" w:sz="0" w:space="0" w:color="auto"/>
      </w:divBdr>
      <w:divsChild>
        <w:div w:id="1791245759">
          <w:marLeft w:val="0"/>
          <w:marRight w:val="0"/>
          <w:marTop w:val="0"/>
          <w:marBottom w:val="300"/>
          <w:divBdr>
            <w:top w:val="single" w:sz="6" w:space="0" w:color="DDDDDD"/>
            <w:left w:val="single" w:sz="6" w:space="0" w:color="DDDDDD"/>
            <w:bottom w:val="single" w:sz="6" w:space="0" w:color="DDDDDD"/>
            <w:right w:val="single" w:sz="6" w:space="0" w:color="DDDDDD"/>
          </w:divBdr>
          <w:divsChild>
            <w:div w:id="1413696186">
              <w:marLeft w:val="0"/>
              <w:marRight w:val="0"/>
              <w:marTop w:val="0"/>
              <w:marBottom w:val="0"/>
              <w:divBdr>
                <w:top w:val="none" w:sz="0" w:space="0" w:color="auto"/>
                <w:left w:val="none" w:sz="0" w:space="0" w:color="auto"/>
                <w:bottom w:val="none" w:sz="0" w:space="0" w:color="auto"/>
                <w:right w:val="none" w:sz="0" w:space="0" w:color="auto"/>
              </w:divBdr>
              <w:divsChild>
                <w:div w:id="881551702">
                  <w:marLeft w:val="0"/>
                  <w:marRight w:val="0"/>
                  <w:marTop w:val="0"/>
                  <w:marBottom w:val="225"/>
                  <w:divBdr>
                    <w:top w:val="none" w:sz="0" w:space="0" w:color="auto"/>
                    <w:left w:val="none" w:sz="0" w:space="0" w:color="auto"/>
                    <w:bottom w:val="none" w:sz="0" w:space="0" w:color="auto"/>
                    <w:right w:val="none" w:sz="0" w:space="0" w:color="auto"/>
                  </w:divBdr>
                </w:div>
                <w:div w:id="761607598">
                  <w:marLeft w:val="0"/>
                  <w:marRight w:val="0"/>
                  <w:marTop w:val="0"/>
                  <w:marBottom w:val="225"/>
                  <w:divBdr>
                    <w:top w:val="none" w:sz="0" w:space="0" w:color="auto"/>
                    <w:left w:val="none" w:sz="0" w:space="0" w:color="auto"/>
                    <w:bottom w:val="none" w:sz="0" w:space="0" w:color="auto"/>
                    <w:right w:val="none" w:sz="0" w:space="0" w:color="auto"/>
                  </w:divBdr>
                </w:div>
                <w:div w:id="1655601657">
                  <w:marLeft w:val="0"/>
                  <w:marRight w:val="0"/>
                  <w:marTop w:val="0"/>
                  <w:marBottom w:val="225"/>
                  <w:divBdr>
                    <w:top w:val="none" w:sz="0" w:space="0" w:color="auto"/>
                    <w:left w:val="none" w:sz="0" w:space="0" w:color="auto"/>
                    <w:bottom w:val="none" w:sz="0" w:space="0" w:color="auto"/>
                    <w:right w:val="none" w:sz="0" w:space="0" w:color="auto"/>
                  </w:divBdr>
                </w:div>
                <w:div w:id="1897204501">
                  <w:marLeft w:val="0"/>
                  <w:marRight w:val="0"/>
                  <w:marTop w:val="0"/>
                  <w:marBottom w:val="225"/>
                  <w:divBdr>
                    <w:top w:val="none" w:sz="0" w:space="0" w:color="auto"/>
                    <w:left w:val="none" w:sz="0" w:space="0" w:color="auto"/>
                    <w:bottom w:val="none" w:sz="0" w:space="0" w:color="auto"/>
                    <w:right w:val="none" w:sz="0" w:space="0" w:color="auto"/>
                  </w:divBdr>
                </w:div>
                <w:div w:id="957175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0325E179F43C88888EAA9E052ADD4"/>
        <w:category>
          <w:name w:val="Allmänt"/>
          <w:gallery w:val="placeholder"/>
        </w:category>
        <w:types>
          <w:type w:val="bbPlcHdr"/>
        </w:types>
        <w:behaviors>
          <w:behavior w:val="content"/>
        </w:behaviors>
        <w:guid w:val="{22E9EE47-D8BE-4641-9381-9E89232825BF}"/>
      </w:docPartPr>
      <w:docPartBody>
        <w:p w:rsidR="00A36D0F" w:rsidRDefault="00A36D0F">
          <w:pPr>
            <w:pStyle w:val="D3E0325E179F43C88888EAA9E052ADD4"/>
          </w:pPr>
          <w:r w:rsidRPr="005A0A93">
            <w:rPr>
              <w:rStyle w:val="Platshllartext"/>
            </w:rPr>
            <w:t>Förslag till riksdagsbeslut</w:t>
          </w:r>
        </w:p>
      </w:docPartBody>
    </w:docPart>
    <w:docPart>
      <w:docPartPr>
        <w:name w:val="333C1F28F0EC4A7F85E9D57AD04FE870"/>
        <w:category>
          <w:name w:val="Allmänt"/>
          <w:gallery w:val="placeholder"/>
        </w:category>
        <w:types>
          <w:type w:val="bbPlcHdr"/>
        </w:types>
        <w:behaviors>
          <w:behavior w:val="content"/>
        </w:behaviors>
        <w:guid w:val="{C0EB0F5F-E676-4714-BA9E-FF6AF956A0BD}"/>
      </w:docPartPr>
      <w:docPartBody>
        <w:p w:rsidR="00A36D0F" w:rsidRDefault="00A36D0F">
          <w:pPr>
            <w:pStyle w:val="333C1F28F0EC4A7F85E9D57AD04FE870"/>
          </w:pPr>
          <w:r w:rsidRPr="005A0A93">
            <w:rPr>
              <w:rStyle w:val="Platshllartext"/>
            </w:rPr>
            <w:t>Motivering</w:t>
          </w:r>
        </w:p>
      </w:docPartBody>
    </w:docPart>
    <w:docPart>
      <w:docPartPr>
        <w:name w:val="A1F8E7C7A8AF4256ACDC3EE8277C0AC7"/>
        <w:category>
          <w:name w:val="Allmänt"/>
          <w:gallery w:val="placeholder"/>
        </w:category>
        <w:types>
          <w:type w:val="bbPlcHdr"/>
        </w:types>
        <w:behaviors>
          <w:behavior w:val="content"/>
        </w:behaviors>
        <w:guid w:val="{DC344508-EECB-48AF-865B-44A49C4732FE}"/>
      </w:docPartPr>
      <w:docPartBody>
        <w:p w:rsidR="00B957B7" w:rsidRDefault="00B95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0F"/>
    <w:rsid w:val="00A36D0F"/>
    <w:rsid w:val="00B957B7"/>
    <w:rsid w:val="00E60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E0325E179F43C88888EAA9E052ADD4">
    <w:name w:val="D3E0325E179F43C88888EAA9E052ADD4"/>
  </w:style>
  <w:style w:type="paragraph" w:customStyle="1" w:styleId="333C1F28F0EC4A7F85E9D57AD04FE870">
    <w:name w:val="333C1F28F0EC4A7F85E9D57AD04FE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B5739-9CC0-4A0E-9236-49B00745FE50}"/>
</file>

<file path=customXml/itemProps2.xml><?xml version="1.0" encoding="utf-8"?>
<ds:datastoreItem xmlns:ds="http://schemas.openxmlformats.org/officeDocument/2006/customXml" ds:itemID="{85B57D2B-B4A3-4158-A528-09409C591010}"/>
</file>

<file path=customXml/itemProps3.xml><?xml version="1.0" encoding="utf-8"?>
<ds:datastoreItem xmlns:ds="http://schemas.openxmlformats.org/officeDocument/2006/customXml" ds:itemID="{9BB31CFA-2ADC-42E4-8603-623333ECBE04}"/>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2088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