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79B72DC" w14:textId="77777777">
      <w:pPr>
        <w:pStyle w:val="Normalutanindragellerluft"/>
      </w:pPr>
      <w:bookmarkStart w:name="_Toc106800475" w:id="0"/>
      <w:bookmarkStart w:name="_Toc106801300" w:id="1"/>
    </w:p>
    <w:p w:rsidRPr="009B062B" w:rsidR="00AF30DD" w:rsidP="00863299" w:rsidRDefault="00DD4113" w14:paraId="71921F36" w14:textId="77777777">
      <w:pPr>
        <w:pStyle w:val="RubrikFrslagTIllRiksdagsbeslut"/>
      </w:pPr>
      <w:sdt>
        <w:sdtPr>
          <w:alias w:val="CC_Boilerplate_4"/>
          <w:tag w:val="CC_Boilerplate_4"/>
          <w:id w:val="-1644581176"/>
          <w:lock w:val="sdtContentLocked"/>
          <w:placeholder>
            <w:docPart w:val="94B3D0BBCC92491CBC00DEEB89358992"/>
          </w:placeholder>
          <w:text/>
        </w:sdtPr>
        <w:sdtEndPr/>
        <w:sdtContent>
          <w:r w:rsidRPr="009B062B" w:rsidR="00AF30DD">
            <w:t>Förslag till riksdagsbeslut</w:t>
          </w:r>
        </w:sdtContent>
      </w:sdt>
      <w:bookmarkEnd w:id="0"/>
      <w:bookmarkEnd w:id="1"/>
    </w:p>
    <w:sdt>
      <w:sdtPr>
        <w:alias w:val="Yrkande 1"/>
        <w:tag w:val="87394def-d190-4160-81ac-661072bded4d"/>
        <w:id w:val="-186681280"/>
        <w:lock w:val="sdtLocked"/>
      </w:sdtPr>
      <w:sdtEndPr/>
      <w:sdtContent>
        <w:p w:rsidR="008E1AC8" w:rsidRDefault="00DD4113" w14:paraId="2D5D96D5" w14:textId="77777777">
          <w:pPr>
            <w:pStyle w:val="Frslagstext"/>
            <w:numPr>
              <w:ilvl w:val="0"/>
              <w:numId w:val="0"/>
            </w:numPr>
          </w:pPr>
          <w:r>
            <w:t>Riksdagen ställer sig bakom det som anförs i motionen om att se över förutsättningarna för att förbättra arbetspendlingen och godstransporterna i Stockholm-Mälarregionen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6D956862D24F53BA25CD703389502F"/>
        </w:placeholder>
        <w:text/>
      </w:sdtPr>
      <w:sdtEndPr/>
      <w:sdtContent>
        <w:p w:rsidRPr="009B062B" w:rsidR="006D79C9" w:rsidP="00333E95" w:rsidRDefault="006D79C9" w14:paraId="3E75D7B6" w14:textId="77777777">
          <w:pPr>
            <w:pStyle w:val="Rubrik1"/>
          </w:pPr>
          <w:r>
            <w:t>Motivering</w:t>
          </w:r>
        </w:p>
      </w:sdtContent>
    </w:sdt>
    <w:bookmarkEnd w:displacedByCustomXml="prev" w:id="3"/>
    <w:bookmarkEnd w:displacedByCustomXml="prev" w:id="4"/>
    <w:p w:rsidR="00863299" w:rsidP="00C1059E" w:rsidRDefault="00C1059E" w14:paraId="71181C40" w14:textId="762A0AEE">
      <w:pPr>
        <w:pStyle w:val="Normalutanindragellerluft"/>
      </w:pPr>
      <w:r>
        <w:t>Hälften av Sveriges BNP skapas i Stockholm-Mälarregionen. När regeringen nu väljer att sätta fokus på arbetspendling och godstransporter i utvecklingen av transportinfrastrukturen krävs satsningar som stärker motståndskraften i Stockholm</w:t>
      </w:r>
      <w:r w:rsidR="00DD4113">
        <w:t>-</w:t>
      </w:r>
      <w:r>
        <w:t>Mälarregionen – ett område med omfattande pendeltrafik och betydande godstransporter.</w:t>
      </w:r>
    </w:p>
    <w:p w:rsidR="00863299" w:rsidP="00863299" w:rsidRDefault="00C1059E" w14:paraId="2068D3CA" w14:textId="1BB9E1EB">
      <w:r>
        <w:t>De återkommande störningarna och förseningarna i tågtrafiken understryker behovet av en mer driftsäker infrastruktur och utökad kapacitet. Detta är särskilt avgörande i Stockholm</w:t>
      </w:r>
      <w:r w:rsidR="00DD4113">
        <w:t>-</w:t>
      </w:r>
      <w:r>
        <w:t>Mälarregionen, där åtta av tio tåg i landet har sin start- eller slutpunkt. Varje dag pendlar omkring 850</w:t>
      </w:r>
      <w:r w:rsidR="00DD4113">
        <w:t> </w:t>
      </w:r>
      <w:r>
        <w:t xml:space="preserve">000 personer över kommungränserna, många längs stråken Uppsala–Stockholm, Stockholm–Nyköping och vidare söderut. Ett avbrott i järnvägstrafiken till exempel </w:t>
      </w:r>
      <w:r w:rsidR="00DD4113">
        <w:t xml:space="preserve">på sträckan </w:t>
      </w:r>
      <w:r>
        <w:t xml:space="preserve">Västerås–Stockholm, Eskilstuna–Stockholm, </w:t>
      </w:r>
      <w:r>
        <w:lastRenderedPageBreak/>
        <w:t>Katrineholm</w:t>
      </w:r>
      <w:r w:rsidR="00DD4113">
        <w:t>–</w:t>
      </w:r>
      <w:r>
        <w:t>Stockholm eller Uppsala–Stockholm drabbar inte bara dem som ska till arbete eller skola över länsgränserna, utan kan även orsaka förseningar som sprider sig till övriga delar av landet. För godstrafiken gäller motsvarande risker vid viktiga godsnoder som Hallsberg, Rosersberg och Eskilstuna kombiterminal.</w:t>
      </w:r>
    </w:p>
    <w:p w:rsidR="00863299" w:rsidP="00863299" w:rsidRDefault="00C1059E" w14:paraId="1F5AD954" w14:textId="77777777">
      <w:r>
        <w:t>Att prioritera arbetspendlingen och godstransporterna är positivt. Men för att nå den fulla potentialen i investeringarna är det nödvändigt att se till helheten i de storregionala och i stor utsträckning nationella transportstråken, inklusive den anslutande infrastrukturen med vägar som kompletterar systemet och möjliggör hela resan.</w:t>
      </w:r>
    </w:p>
    <w:p w:rsidR="00863299" w:rsidP="00863299" w:rsidRDefault="00C1059E" w14:paraId="4BAAC8FB" w14:textId="77777777">
      <w:r>
        <w:t>I Stockholm-Mälarregionen finns en stark och långsiktig samsyn mellan länen i Mälardalsrådet om vilka infrastruktursatsningar som behöver prioriteras och komma till stånd. När Regeringen ska fatta beslut om den nationella transportinfrastrukturplanen nästa år måste stor vikt läggas vid Stockholm-Mälarregionens perspektiv.</w:t>
      </w:r>
    </w:p>
    <w:sdt>
      <w:sdtPr>
        <w:rPr>
          <w:i/>
          <w:noProof/>
        </w:rPr>
        <w:alias w:val="CC_Underskrifter"/>
        <w:tag w:val="CC_Underskrifter"/>
        <w:id w:val="583496634"/>
        <w:lock w:val="sdtContentLocked"/>
        <w:placeholder>
          <w:docPart w:val="37BBC52F80794167B58C1B693996CD56"/>
        </w:placeholder>
      </w:sdtPr>
      <w:sdtEndPr/>
      <w:sdtContent>
        <w:p w:rsidR="00863299" w:rsidP="00935815" w:rsidRDefault="00863299" w14:paraId="2E1C8043" w14:textId="7B501E63"/>
        <w:p w:rsidR="00863299" w:rsidP="00935815" w:rsidRDefault="00DD4113" w14:paraId="2FC74A60" w14:textId="4166E590"/>
      </w:sdtContent>
    </w:sdt>
    <w:tbl>
      <w:tblPr>
        <w:tblW w:w="5000" w:type="pct"/>
        <w:tblLook w:val="04A0" w:firstRow="1" w:lastRow="0" w:firstColumn="1" w:lastColumn="0" w:noHBand="0" w:noVBand="1"/>
        <w:tblCaption w:val="underskrifter"/>
      </w:tblPr>
      <w:tblGrid>
        <w:gridCol w:w="4252"/>
        <w:gridCol w:w="4252"/>
      </w:tblGrid>
      <w:tr w:rsidR="008E1AC8" w14:paraId="627F9A2A" w14:textId="77777777">
        <w:trPr>
          <w:cantSplit/>
        </w:trPr>
        <w:tc>
          <w:tcPr>
            <w:tcW w:w="50" w:type="pct"/>
            <w:vAlign w:val="bottom"/>
          </w:tcPr>
          <w:p w:rsidR="008E1AC8" w:rsidRDefault="00DD4113" w14:paraId="4E29FFDB" w14:textId="77777777">
            <w:pPr>
              <w:pStyle w:val="Underskrifter"/>
              <w:spacing w:after="0"/>
            </w:pPr>
            <w:r>
              <w:t>Caroline Helmersson Olsson (S)</w:t>
            </w:r>
          </w:p>
        </w:tc>
        <w:tc>
          <w:tcPr>
            <w:tcW w:w="50" w:type="pct"/>
            <w:vAlign w:val="bottom"/>
          </w:tcPr>
          <w:p w:rsidR="008E1AC8" w:rsidRDefault="008E1AC8" w14:paraId="3C4948EE" w14:textId="77777777">
            <w:pPr>
              <w:pStyle w:val="Underskrifter"/>
              <w:spacing w:after="0"/>
            </w:pPr>
          </w:p>
        </w:tc>
      </w:tr>
      <w:tr w:rsidR="008E1AC8" w14:paraId="029AF00A" w14:textId="77777777">
        <w:trPr>
          <w:cantSplit/>
        </w:trPr>
        <w:tc>
          <w:tcPr>
            <w:tcW w:w="50" w:type="pct"/>
            <w:vAlign w:val="bottom"/>
          </w:tcPr>
          <w:p w:rsidR="008E1AC8" w:rsidRDefault="00DD4113" w14:paraId="544A36F1" w14:textId="77777777">
            <w:pPr>
              <w:pStyle w:val="Underskrifter"/>
              <w:spacing w:after="0"/>
            </w:pPr>
            <w:r>
              <w:t>Fredrik Olovsson (S)</w:t>
            </w:r>
          </w:p>
        </w:tc>
        <w:tc>
          <w:tcPr>
            <w:tcW w:w="50" w:type="pct"/>
            <w:vAlign w:val="bottom"/>
          </w:tcPr>
          <w:p w:rsidR="008E1AC8" w:rsidRDefault="00DD4113" w14:paraId="3E2A94CA" w14:textId="77777777">
            <w:pPr>
              <w:pStyle w:val="Underskrifter"/>
              <w:spacing w:after="0"/>
            </w:pPr>
            <w:r>
              <w:t>Hans Ekström (S)</w:t>
            </w:r>
          </w:p>
        </w:tc>
      </w:tr>
      <w:tr w:rsidR="008E1AC8" w14:paraId="0CACDD62" w14:textId="77777777">
        <w:trPr>
          <w:cantSplit/>
        </w:trPr>
        <w:tc>
          <w:tcPr>
            <w:tcW w:w="50" w:type="pct"/>
            <w:vAlign w:val="bottom"/>
          </w:tcPr>
          <w:p w:rsidR="008E1AC8" w:rsidRDefault="00DD4113" w14:paraId="0CF75D45" w14:textId="77777777">
            <w:pPr>
              <w:pStyle w:val="Underskrifter"/>
              <w:spacing w:after="0"/>
            </w:pPr>
            <w:r>
              <w:t>Sofia Skönnbrink (S)</w:t>
            </w:r>
          </w:p>
        </w:tc>
        <w:tc>
          <w:tcPr>
            <w:tcW w:w="50" w:type="pct"/>
            <w:vAlign w:val="bottom"/>
          </w:tcPr>
          <w:p w:rsidR="008E1AC8" w:rsidRDefault="008E1AC8" w14:paraId="08C1C4F0" w14:textId="77777777">
            <w:pPr>
              <w:pStyle w:val="Underskrifter"/>
              <w:spacing w:after="0"/>
            </w:pPr>
          </w:p>
        </w:tc>
      </w:tr>
    </w:tbl>
    <w:p w:rsidRPr="008E0FE2" w:rsidR="004801AC" w:rsidP="00DF3554" w:rsidRDefault="004801AC" w14:paraId="5CB72ACF" w14:textId="0B7D0A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9905" w14:textId="77777777" w:rsidR="00C1059E" w:rsidRDefault="00C1059E" w:rsidP="000C1CAD">
      <w:pPr>
        <w:spacing w:line="240" w:lineRule="auto"/>
      </w:pPr>
      <w:r>
        <w:separator/>
      </w:r>
    </w:p>
  </w:endnote>
  <w:endnote w:type="continuationSeparator" w:id="0">
    <w:p w14:paraId="1794755E" w14:textId="77777777" w:rsidR="00C1059E" w:rsidRDefault="00C10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7F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B7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C61A" w14:textId="5A2D59D9" w:rsidR="00262EA3" w:rsidRPr="00935815" w:rsidRDefault="00262EA3" w:rsidP="009358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A13E" w14:textId="77777777" w:rsidR="00C1059E" w:rsidRDefault="00C1059E" w:rsidP="000C1CAD">
      <w:pPr>
        <w:spacing w:line="240" w:lineRule="auto"/>
      </w:pPr>
      <w:r>
        <w:separator/>
      </w:r>
    </w:p>
  </w:footnote>
  <w:footnote w:type="continuationSeparator" w:id="0">
    <w:p w14:paraId="62143525" w14:textId="77777777" w:rsidR="00C1059E" w:rsidRDefault="00C105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BF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2C256A" wp14:editId="7CA412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0DDE4" w14:textId="11582735" w:rsidR="00262EA3" w:rsidRDefault="00DD4113" w:rsidP="008103B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2C25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5815" w14:paraId="7F10DDE4" w14:textId="11582735">
                    <w:pPr>
                      <w:jc w:val="right"/>
                    </w:pPr>
                    <w:sdt>
                      <w:sdtPr>
                        <w:alias w:val="CC_Noformat_Partikod"/>
                        <w:tag w:val="CC_Noformat_Partikod"/>
                        <w:id w:val="-53464382"/>
                        <w:placeholder>
                          <w:docPart w:val="D975B2FEBCE1420586DCE45C4D243290"/>
                        </w:placeholder>
                        <w:text/>
                      </w:sdtPr>
                      <w:sdtEndPr/>
                      <w:sdtContent>
                        <w:r w:rsidR="00C1059E">
                          <w:t>S</w:t>
                        </w:r>
                      </w:sdtContent>
                    </w:sdt>
                    <w:sdt>
                      <w:sdtPr>
                        <w:alias w:val="CC_Noformat_Partinummer"/>
                        <w:tag w:val="CC_Noformat_Partinummer"/>
                        <w:id w:val="-1709555926"/>
                        <w:placeholder>
                          <w:docPart w:val="4D2519E205374AC28CA63858D1629995"/>
                        </w:placeholder>
                        <w:text/>
                      </w:sdtPr>
                      <w:sdtEndPr/>
                      <w:sdtContent>
                        <w:r w:rsidR="00C1059E">
                          <w:t>764</w:t>
                        </w:r>
                      </w:sdtContent>
                    </w:sdt>
                  </w:p>
                </w:txbxContent>
              </v:textbox>
              <w10:wrap anchorx="page"/>
            </v:shape>
          </w:pict>
        </mc:Fallback>
      </mc:AlternateContent>
    </w:r>
  </w:p>
  <w:p w14:paraId="09DE59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C96D" w14:textId="77777777" w:rsidR="00262EA3" w:rsidRDefault="00262EA3" w:rsidP="008563AC">
    <w:pPr>
      <w:jc w:val="right"/>
    </w:pPr>
  </w:p>
  <w:p w14:paraId="408B1B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B40E" w14:textId="77777777" w:rsidR="00262EA3" w:rsidRDefault="00DD41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6D2F0B" wp14:editId="20B29B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45750C" w14:textId="4D6C9154" w:rsidR="00262EA3" w:rsidRDefault="00DD4113" w:rsidP="00A314CF">
    <w:pPr>
      <w:pStyle w:val="FSHNormal"/>
      <w:spacing w:before="40"/>
    </w:pPr>
    <w:sdt>
      <w:sdtPr>
        <w:alias w:val="CC_Noformat_Motionstyp"/>
        <w:tag w:val="CC_Noformat_Motionstyp"/>
        <w:id w:val="1162973129"/>
        <w:lock w:val="sdtContentLocked"/>
        <w15:appearance w15:val="hidden"/>
        <w:text/>
      </w:sdtPr>
      <w:sdtEndPr/>
      <w:sdtContent>
        <w:r w:rsidR="00935815">
          <w:t>Enskild motion</w:t>
        </w:r>
      </w:sdtContent>
    </w:sdt>
    <w:r w:rsidR="00821B36">
      <w:t xml:space="preserve"> </w:t>
    </w:r>
    <w:sdt>
      <w:sdtPr>
        <w:alias w:val="CC_Noformat_Partikod"/>
        <w:tag w:val="CC_Noformat_Partikod"/>
        <w:id w:val="1471015553"/>
        <w:text/>
      </w:sdtPr>
      <w:sdtEndPr/>
      <w:sdtContent>
        <w:r w:rsidR="00C1059E">
          <w:t>S</w:t>
        </w:r>
      </w:sdtContent>
    </w:sdt>
    <w:sdt>
      <w:sdtPr>
        <w:alias w:val="CC_Noformat_Partinummer"/>
        <w:tag w:val="CC_Noformat_Partinummer"/>
        <w:id w:val="-2014525982"/>
        <w:text/>
      </w:sdtPr>
      <w:sdtEndPr/>
      <w:sdtContent>
        <w:r w:rsidR="00C1059E">
          <w:t>764</w:t>
        </w:r>
      </w:sdtContent>
    </w:sdt>
  </w:p>
  <w:p w14:paraId="44A81FDB" w14:textId="77777777" w:rsidR="00262EA3" w:rsidRPr="008227B3" w:rsidRDefault="00DD41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DAEDE1" w14:textId="5898B3E2" w:rsidR="00262EA3" w:rsidRPr="00863299" w:rsidRDefault="00DD4113"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358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815">
          <w:t>:1613</w:t>
        </w:r>
      </w:sdtContent>
    </w:sdt>
  </w:p>
  <w:p w14:paraId="69E471A1" w14:textId="5CF53824" w:rsidR="00262EA3" w:rsidRPr="00C1059E" w:rsidRDefault="00DD4113" w:rsidP="00E03A3D">
    <w:pPr>
      <w:pStyle w:val="Motionr"/>
      <w:rPr>
        <w:lang w:val="en-GB"/>
      </w:rPr>
    </w:pPr>
    <w:sdt>
      <w:sdtPr>
        <w:alias w:val="CC_Noformat_Avtext"/>
        <w:tag w:val="CC_Noformat_Avtext"/>
        <w:id w:val="-2020768203"/>
        <w:lock w:val="sdtContentLocked"/>
        <w:placeholder>
          <w:docPart w:val="D975B2FEBCE1420586DCE45C4D243290"/>
        </w:placeholder>
        <w15:appearance w15:val="hidden"/>
        <w:text/>
      </w:sdtPr>
      <w:sdtEndPr/>
      <w:sdtContent>
        <w:r w:rsidR="00935815">
          <w:t>av Caroline Helmersson Olsson m.fl. (S)</w:t>
        </w:r>
      </w:sdtContent>
    </w:sdt>
  </w:p>
  <w:sdt>
    <w:sdtPr>
      <w:alias w:val="CC_Noformat_Rubtext"/>
      <w:tag w:val="CC_Noformat_Rubtext"/>
      <w:id w:val="-218060500"/>
      <w:lock w:val="sdtLocked"/>
      <w:placeholder>
        <w:docPart w:val="4D2519E205374AC28CA63858D1629995"/>
      </w:placeholder>
      <w:text/>
    </w:sdtPr>
    <w:sdtEndPr/>
    <w:sdtContent>
      <w:p w14:paraId="7BE823B9" w14:textId="58AF7DA9" w:rsidR="00262EA3" w:rsidRDefault="00C1059E" w:rsidP="00283E0F">
        <w:pPr>
          <w:pStyle w:val="FSHRub2"/>
        </w:pPr>
        <w:r>
          <w:t>Säkring av arbetspendlingen och godstransporterna i Stockholm-Mälarregionen</w:t>
        </w:r>
      </w:p>
    </w:sdtContent>
  </w:sdt>
  <w:sdt>
    <w:sdtPr>
      <w:alias w:val="CC_Boilerplate_3"/>
      <w:tag w:val="CC_Boilerplate_3"/>
      <w:id w:val="1606463544"/>
      <w:lock w:val="sdtContentLocked"/>
      <w15:appearance w15:val="hidden"/>
      <w:text w:multiLine="1"/>
    </w:sdtPr>
    <w:sdtEndPr/>
    <w:sdtContent>
      <w:p w14:paraId="13AF6D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7200624">
    <w:abstractNumId w:val="9"/>
  </w:num>
  <w:num w:numId="2" w16cid:durableId="324474341">
    <w:abstractNumId w:val="8"/>
  </w:num>
  <w:num w:numId="3" w16cid:durableId="595288294">
    <w:abstractNumId w:val="16"/>
  </w:num>
  <w:num w:numId="4" w16cid:durableId="664475913">
    <w:abstractNumId w:val="14"/>
  </w:num>
  <w:num w:numId="5" w16cid:durableId="1208833375">
    <w:abstractNumId w:val="17"/>
  </w:num>
  <w:num w:numId="6" w16cid:durableId="1295406046">
    <w:abstractNumId w:val="18"/>
  </w:num>
  <w:num w:numId="7" w16cid:durableId="1316881672">
    <w:abstractNumId w:val="11"/>
  </w:num>
  <w:num w:numId="8" w16cid:durableId="1910378483">
    <w:abstractNumId w:val="12"/>
  </w:num>
  <w:num w:numId="9" w16cid:durableId="1624841806">
    <w:abstractNumId w:val="15"/>
  </w:num>
  <w:num w:numId="10" w16cid:durableId="1738435752">
    <w:abstractNumId w:val="22"/>
  </w:num>
  <w:num w:numId="11" w16cid:durableId="1676879812">
    <w:abstractNumId w:val="21"/>
  </w:num>
  <w:num w:numId="12" w16cid:durableId="1700472468">
    <w:abstractNumId w:val="21"/>
  </w:num>
  <w:num w:numId="13" w16cid:durableId="942809876">
    <w:abstractNumId w:val="3"/>
  </w:num>
  <w:num w:numId="14" w16cid:durableId="1611745423">
    <w:abstractNumId w:val="2"/>
  </w:num>
  <w:num w:numId="15" w16cid:durableId="1686051197">
    <w:abstractNumId w:val="1"/>
  </w:num>
  <w:num w:numId="16" w16cid:durableId="1185484910">
    <w:abstractNumId w:val="0"/>
  </w:num>
  <w:num w:numId="17" w16cid:durableId="10109740">
    <w:abstractNumId w:val="7"/>
  </w:num>
  <w:num w:numId="18" w16cid:durableId="1954481127">
    <w:abstractNumId w:val="6"/>
  </w:num>
  <w:num w:numId="19" w16cid:durableId="1880127202">
    <w:abstractNumId w:val="5"/>
  </w:num>
  <w:num w:numId="20" w16cid:durableId="317266855">
    <w:abstractNumId w:val="4"/>
  </w:num>
  <w:num w:numId="21" w16cid:durableId="1040320872">
    <w:abstractNumId w:val="21"/>
  </w:num>
  <w:num w:numId="22" w16cid:durableId="1174953945">
    <w:abstractNumId w:val="21"/>
  </w:num>
  <w:num w:numId="23" w16cid:durableId="1092506440">
    <w:abstractNumId w:val="21"/>
  </w:num>
  <w:num w:numId="24" w16cid:durableId="1139491185">
    <w:abstractNumId w:val="21"/>
  </w:num>
  <w:num w:numId="25" w16cid:durableId="1492865127">
    <w:abstractNumId w:val="21"/>
  </w:num>
  <w:num w:numId="26" w16cid:durableId="1707607056">
    <w:abstractNumId w:val="22"/>
  </w:num>
  <w:num w:numId="27" w16cid:durableId="97530152">
    <w:abstractNumId w:val="22"/>
  </w:num>
  <w:num w:numId="28" w16cid:durableId="1968395564">
    <w:abstractNumId w:val="22"/>
  </w:num>
  <w:num w:numId="29" w16cid:durableId="603073332">
    <w:abstractNumId w:val="22"/>
  </w:num>
  <w:num w:numId="30" w16cid:durableId="1768771914">
    <w:abstractNumId w:val="21"/>
  </w:num>
  <w:num w:numId="31" w16cid:durableId="1939830046">
    <w:abstractNumId w:val="21"/>
  </w:num>
  <w:num w:numId="32" w16cid:durableId="1263412839">
    <w:abstractNumId w:val="22"/>
  </w:num>
  <w:num w:numId="33" w16cid:durableId="1122309830">
    <w:abstractNumId w:val="21"/>
  </w:num>
  <w:num w:numId="34" w16cid:durableId="1526868444">
    <w:abstractNumId w:val="18"/>
  </w:num>
  <w:num w:numId="35" w16cid:durableId="1940091895">
    <w:abstractNumId w:val="18"/>
    <w:lvlOverride w:ilvl="0">
      <w:startOverride w:val="1"/>
    </w:lvlOverride>
  </w:num>
  <w:num w:numId="36" w16cid:durableId="1784420060">
    <w:abstractNumId w:val="19"/>
  </w:num>
  <w:num w:numId="37" w16cid:durableId="1061370467">
    <w:abstractNumId w:val="18"/>
    <w:lvlOverride w:ilvl="0">
      <w:startOverride w:val="1"/>
    </w:lvlOverride>
  </w:num>
  <w:num w:numId="38" w16cid:durableId="199515415">
    <w:abstractNumId w:val="13"/>
  </w:num>
  <w:num w:numId="39" w16cid:durableId="341977564">
    <w:abstractNumId w:val="10"/>
  </w:num>
  <w:num w:numId="40" w16cid:durableId="37199869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05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EA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29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AC8"/>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81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9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113"/>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2CD3C9"/>
  <w15:chartTrackingRefBased/>
  <w15:docId w15:val="{ED231BED-CD7F-4129-8A08-2A4DF81F5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B3D0BBCC92491CBC00DEEB89358992"/>
        <w:category>
          <w:name w:val="Allmänt"/>
          <w:gallery w:val="placeholder"/>
        </w:category>
        <w:types>
          <w:type w:val="bbPlcHdr"/>
        </w:types>
        <w:behaviors>
          <w:behavior w:val="content"/>
        </w:behaviors>
        <w:guid w:val="{65B080AE-D6BB-4FEB-968F-8A7A30508B1F}"/>
      </w:docPartPr>
      <w:docPartBody>
        <w:p w:rsidR="00B169AC" w:rsidRDefault="00B169AC">
          <w:pPr>
            <w:pStyle w:val="94B3D0BBCC92491CBC00DEEB89358992"/>
          </w:pPr>
          <w:r w:rsidRPr="005A0A93">
            <w:rPr>
              <w:rStyle w:val="Platshllartext"/>
            </w:rPr>
            <w:t>Förslag till riksdagsbeslut</w:t>
          </w:r>
        </w:p>
      </w:docPartBody>
    </w:docPart>
    <w:docPart>
      <w:docPartPr>
        <w:name w:val="216D956862D24F53BA25CD703389502F"/>
        <w:category>
          <w:name w:val="Allmänt"/>
          <w:gallery w:val="placeholder"/>
        </w:category>
        <w:types>
          <w:type w:val="bbPlcHdr"/>
        </w:types>
        <w:behaviors>
          <w:behavior w:val="content"/>
        </w:behaviors>
        <w:guid w:val="{55734D1E-4B72-4631-8465-9647A6EBA1E2}"/>
      </w:docPartPr>
      <w:docPartBody>
        <w:p w:rsidR="00B169AC" w:rsidRDefault="00B169AC">
          <w:pPr>
            <w:pStyle w:val="216D956862D24F53BA25CD703389502F"/>
          </w:pPr>
          <w:r w:rsidRPr="005A0A93">
            <w:rPr>
              <w:rStyle w:val="Platshllartext"/>
            </w:rPr>
            <w:t>Motivering</w:t>
          </w:r>
        </w:p>
      </w:docPartBody>
    </w:docPart>
    <w:docPart>
      <w:docPartPr>
        <w:name w:val="D975B2FEBCE1420586DCE45C4D243290"/>
        <w:category>
          <w:name w:val="Allmänt"/>
          <w:gallery w:val="placeholder"/>
        </w:category>
        <w:types>
          <w:type w:val="bbPlcHdr"/>
        </w:types>
        <w:behaviors>
          <w:behavior w:val="content"/>
        </w:behaviors>
        <w:guid w:val="{2ACC5D4F-CCBB-4B16-BB2D-3126AF0B0F53}"/>
      </w:docPartPr>
      <w:docPartBody>
        <w:p w:rsidR="00B169AC" w:rsidRDefault="00B169AC">
          <w:pPr>
            <w:pStyle w:val="D975B2FEBCE1420586DCE45C4D243290"/>
          </w:pPr>
          <w:r>
            <w:rPr>
              <w:rStyle w:val="Platshllartext"/>
            </w:rPr>
            <w:t xml:space="preserve"> </w:t>
          </w:r>
        </w:p>
      </w:docPartBody>
    </w:docPart>
    <w:docPart>
      <w:docPartPr>
        <w:name w:val="4D2519E205374AC28CA63858D1629995"/>
        <w:category>
          <w:name w:val="Allmänt"/>
          <w:gallery w:val="placeholder"/>
        </w:category>
        <w:types>
          <w:type w:val="bbPlcHdr"/>
        </w:types>
        <w:behaviors>
          <w:behavior w:val="content"/>
        </w:behaviors>
        <w:guid w:val="{000B34B8-FAC5-4D4D-974D-0BAB13750D53}"/>
      </w:docPartPr>
      <w:docPartBody>
        <w:p w:rsidR="00B169AC" w:rsidRDefault="00B169AC">
          <w:pPr>
            <w:pStyle w:val="4D2519E205374AC28CA63858D1629995"/>
          </w:pPr>
          <w:r>
            <w:t xml:space="preserve"> </w:t>
          </w:r>
        </w:p>
      </w:docPartBody>
    </w:docPart>
    <w:docPart>
      <w:docPartPr>
        <w:name w:val="37BBC52F80794167B58C1B693996CD56"/>
        <w:category>
          <w:name w:val="Allmänt"/>
          <w:gallery w:val="placeholder"/>
        </w:category>
        <w:types>
          <w:type w:val="bbPlcHdr"/>
        </w:types>
        <w:behaviors>
          <w:behavior w:val="content"/>
        </w:behaviors>
        <w:guid w:val="{61804C9F-BC9A-482C-B576-08753B570BEE}"/>
      </w:docPartPr>
      <w:docPartBody>
        <w:p w:rsidR="003D1887" w:rsidRDefault="003D1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AC"/>
    <w:rsid w:val="00586167"/>
    <w:rsid w:val="00B169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4B3D0BBCC92491CBC00DEEB89358992">
    <w:name w:val="94B3D0BBCC92491CBC00DEEB89358992"/>
  </w:style>
  <w:style w:type="paragraph" w:customStyle="1" w:styleId="92A8C7856D0E4809B0B12B1FDA8FAE1C">
    <w:name w:val="92A8C7856D0E4809B0B12B1FDA8FAE1C"/>
  </w:style>
  <w:style w:type="paragraph" w:customStyle="1" w:styleId="216D956862D24F53BA25CD703389502F">
    <w:name w:val="216D956862D24F53BA25CD703389502F"/>
  </w:style>
  <w:style w:type="paragraph" w:customStyle="1" w:styleId="24E1EFE94BC24B74AD2897F30DBE2445">
    <w:name w:val="24E1EFE94BC24B74AD2897F30DBE2445"/>
  </w:style>
  <w:style w:type="paragraph" w:customStyle="1" w:styleId="D975B2FEBCE1420586DCE45C4D243290">
    <w:name w:val="D975B2FEBCE1420586DCE45C4D243290"/>
  </w:style>
  <w:style w:type="paragraph" w:customStyle="1" w:styleId="4D2519E205374AC28CA63858D1629995">
    <w:name w:val="4D2519E205374AC28CA63858D1629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6443D4-FC46-49E4-96E2-03FC43F240CC}"/>
</file>

<file path=customXml/itemProps2.xml><?xml version="1.0" encoding="utf-8"?>
<ds:datastoreItem xmlns:ds="http://schemas.openxmlformats.org/officeDocument/2006/customXml" ds:itemID="{72B36788-9566-433E-9C99-D12AC6F502F3}"/>
</file>

<file path=customXml/itemProps3.xml><?xml version="1.0" encoding="utf-8"?>
<ds:datastoreItem xmlns:ds="http://schemas.openxmlformats.org/officeDocument/2006/customXml" ds:itemID="{2E813252-CED6-4DB1-B491-12B3FF0B0272}"/>
</file>

<file path=docProps/app.xml><?xml version="1.0" encoding="utf-8"?>
<Properties xmlns="http://schemas.openxmlformats.org/officeDocument/2006/extended-properties" xmlns:vt="http://schemas.openxmlformats.org/officeDocument/2006/docPropsVTypes">
  <Template>Normal</Template>
  <TotalTime>5</TotalTime>
  <Pages>2</Pages>
  <Words>278</Words>
  <Characters>1876</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