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8BBFEBF397E49AF81A8DFAEA93F0D06"/>
        </w:placeholder>
        <w:text/>
      </w:sdtPr>
      <w:sdtEndPr/>
      <w:sdtContent>
        <w:p w:rsidRPr="009B062B" w:rsidR="00AF30DD" w:rsidP="00DA28CE" w:rsidRDefault="00AF30DD" w14:paraId="724648FF" w14:textId="77777777">
          <w:pPr>
            <w:pStyle w:val="Rubrik1"/>
            <w:spacing w:after="300"/>
          </w:pPr>
          <w:r w:rsidRPr="009B062B">
            <w:t>Förslag till riksdagsbeslut</w:t>
          </w:r>
        </w:p>
      </w:sdtContent>
    </w:sdt>
    <w:sdt>
      <w:sdtPr>
        <w:alias w:val="Yrkande 1"/>
        <w:tag w:val="04e339ab-3d39-4895-8b89-242e26bbc524"/>
        <w:id w:val="-1547210089"/>
        <w:lock w:val="sdtLocked"/>
      </w:sdtPr>
      <w:sdtEndPr/>
      <w:sdtContent>
        <w:p w:rsidR="00736CFD" w:rsidRDefault="000F7DBA" w14:paraId="72464900" w14:textId="77777777">
          <w:pPr>
            <w:pStyle w:val="Frslagstext"/>
          </w:pPr>
          <w:r>
            <w:t>Riksdagen ställer sig bakom det som anförs i motionen om att avyttra statens aktier i flygbolaget SAS och tillkännager detta för regeringen.</w:t>
          </w:r>
        </w:p>
      </w:sdtContent>
    </w:sdt>
    <w:sdt>
      <w:sdtPr>
        <w:alias w:val="Yrkande 2"/>
        <w:tag w:val="03ccb022-acc5-4f42-b85c-f0b06c3bad35"/>
        <w:id w:val="1826616405"/>
        <w:lock w:val="sdtLocked"/>
      </w:sdtPr>
      <w:sdtEndPr/>
      <w:sdtContent>
        <w:p w:rsidR="00736CFD" w:rsidRDefault="000F7DBA" w14:paraId="72464901" w14:textId="77777777">
          <w:pPr>
            <w:pStyle w:val="Frslagstext"/>
          </w:pPr>
          <w:r>
            <w:t>Riksdagen ställer sig bakom det som anförs i motionen om att avyttra statens aktier i Orio AB och tillkännager detta för regeringen.</w:t>
          </w:r>
        </w:p>
      </w:sdtContent>
    </w:sdt>
    <w:sdt>
      <w:sdtPr>
        <w:alias w:val="Yrkande 3"/>
        <w:tag w:val="b252e292-b175-41e5-ae21-02eeb34c406e"/>
        <w:id w:val="-1091546023"/>
        <w:lock w:val="sdtLocked"/>
      </w:sdtPr>
      <w:sdtEndPr/>
      <w:sdtContent>
        <w:p w:rsidR="00736CFD" w:rsidRDefault="000F7DBA" w14:paraId="72464902" w14:textId="52114B74">
          <w:pPr>
            <w:pStyle w:val="Frslagstext"/>
          </w:pPr>
          <w:r>
            <w:t>Riksdagen ställer sig bakom det som anförs i motionen om ett minskat statligt ägande i Telia Sonera och tillkännager detta för regeringen.</w:t>
          </w:r>
        </w:p>
      </w:sdtContent>
    </w:sdt>
    <w:sdt>
      <w:sdtPr>
        <w:alias w:val="Yrkande 4"/>
        <w:tag w:val="aa3a6399-c065-4c2f-972d-6243913b56ce"/>
        <w:id w:val="618718065"/>
        <w:lock w:val="sdtLocked"/>
      </w:sdtPr>
      <w:sdtEndPr/>
      <w:sdtContent>
        <w:p w:rsidR="00736CFD" w:rsidRDefault="000F7DBA" w14:paraId="72464903" w14:textId="77777777">
          <w:pPr>
            <w:pStyle w:val="Frslagstext"/>
          </w:pPr>
          <w:r>
            <w:t>Riksdagen ställer sig bakom det som anförs i motionen om en successiv försäljning av statens aktier i Bilprovningen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CE55DD07CB425B97AB5493373A29D6"/>
        </w:placeholder>
        <w:text/>
      </w:sdtPr>
      <w:sdtEndPr/>
      <w:sdtContent>
        <w:p w:rsidRPr="009B062B" w:rsidR="006D79C9" w:rsidP="00333E95" w:rsidRDefault="004F0487" w14:paraId="72464904" w14:textId="6FE459F4">
          <w:pPr>
            <w:pStyle w:val="Rubrik1"/>
          </w:pPr>
          <w:r>
            <w:t>Försäljning av SAS</w:t>
          </w:r>
        </w:p>
      </w:sdtContent>
    </w:sdt>
    <w:p w:rsidR="00A34800" w:rsidP="00A34800" w:rsidRDefault="00A34800" w14:paraId="72464906" w14:textId="2C92A5F0">
      <w:pPr>
        <w:pStyle w:val="Normalutanindragellerluft"/>
      </w:pPr>
      <w:r>
        <w:t>Riksdagen har sedan tidigare gett regeringen mandat att sälja innehavet i flygbolaget SAS (i skrivande stund 17,1 procent av aktierna), vilket är fullt rimligt då det idag inte finns något skäl till att staten ska äga delar av ett flygbolag. Vikten av goda flygförbin</w:t>
      </w:r>
      <w:r w:rsidR="000E3D6C">
        <w:softHyphen/>
      </w:r>
      <w:r>
        <w:t>delser med andra delar av världen går inte att poängtera nog, men utvecklingen vi ser inom flyget idag pekar på att det är en växande konkurrensutsatt marknad so</w:t>
      </w:r>
      <w:r w:rsidR="009366BC">
        <w:t>m klarar av att sköta sig själv</w:t>
      </w:r>
      <w:r>
        <w:t>.</w:t>
      </w:r>
    </w:p>
    <w:p w:rsidRPr="004F0487" w:rsidR="00A34800" w:rsidP="004F0487" w:rsidRDefault="00A34800" w14:paraId="72464908" w14:textId="77777777">
      <w:r w:rsidRPr="004F0487">
        <w:t>Då flygtransporterna bedömdes vara av strategisk vikt för ett land och en markering av landets oberoende på den internationella marknaden, inte minst gällande flygtrafiken för personer och framförallt gods, fanns det skäl att som ägare ibland kunna skjuta till resurser när så behövdes. Idag ser marknaden annorlunda ut inom denna bransch.</w:t>
      </w:r>
    </w:p>
    <w:p w:rsidRPr="004F0487" w:rsidR="00A34800" w:rsidP="004F0487" w:rsidRDefault="00A34800" w14:paraId="7246490A" w14:textId="77777777">
      <w:r w:rsidRPr="004F0487">
        <w:t>Det rimliga i ett läge när hela den europeiska flygindustrin är satt under starkt tryck är att staten avyttrar verksamheten till privata ägare för att inte störa utvecklingen. Det är inte heller rimligt att i detta fall äga ett bolag som man också ska övervaka, vilket är ett viktigt uppdrag med tanke på rådande regler kring bland annat flygtrafik. Riksdagen bör därför uppmana regeringen att sälja sitt aktieinnehav i SAS.</w:t>
      </w:r>
    </w:p>
    <w:p w:rsidRPr="004F0487" w:rsidR="00A34800" w:rsidP="004F0487" w:rsidRDefault="00A34800" w14:paraId="7246490C" w14:textId="77777777">
      <w:pPr>
        <w:pStyle w:val="Rubrik1"/>
      </w:pPr>
      <w:r w:rsidRPr="004F0487">
        <w:t>Försäljning av Orio</w:t>
      </w:r>
    </w:p>
    <w:p w:rsidR="00A34800" w:rsidP="00A34800" w:rsidRDefault="00A34800" w14:paraId="7246490D" w14:textId="2EEB0214">
      <w:pPr>
        <w:pStyle w:val="Normalutanindragellerluft"/>
      </w:pPr>
      <w:r>
        <w:t>Orio AB, tidigare Saab Automobile Parts AB, är ett bild</w:t>
      </w:r>
      <w:r w:rsidR="000C30F5">
        <w:t xml:space="preserve">elsföretag som sedan 2012 ägs </w:t>
      </w:r>
      <w:r>
        <w:t xml:space="preserve">av staten genom Riksgälden. Orio AB säljer bilreservdelar, ursprungligen till Saab, men nu även till andra bilmodeller. Ägandet i detta bolag är ett tydligt exempel på när staten lägger sig i näringslivet på ett osunt sätt genom att privata aktörer riskerar </w:t>
      </w:r>
      <w:r w:rsidR="000C30F5">
        <w:t xml:space="preserve">att </w:t>
      </w:r>
      <w:r>
        <w:t>försättas i en ojuste konkurrenssituation. År 2013 fick regeringen fria händer att sälja aktieinne</w:t>
      </w:r>
      <w:r w:rsidR="000E3D6C">
        <w:softHyphen/>
      </w:r>
      <w:r>
        <w:t>ha</w:t>
      </w:r>
      <w:r w:rsidR="000E3D6C">
        <w:softHyphen/>
      </w:r>
      <w:r>
        <w:t>vet men det skedde inte, trots att ett företag som detta bäst lär skötas av en privat aktör, varför riksdagen bör uppmana regeringen att avverka samtliga aktieinnehav i Orio AB.</w:t>
      </w:r>
    </w:p>
    <w:p w:rsidRPr="004F0487" w:rsidR="00A34800" w:rsidP="004F0487" w:rsidRDefault="00A34800" w14:paraId="7246490F" w14:textId="77777777">
      <w:pPr>
        <w:pStyle w:val="Rubrik1"/>
      </w:pPr>
      <w:r w:rsidRPr="004F0487">
        <w:lastRenderedPageBreak/>
        <w:t>Minskat ägande i Telia Sonera</w:t>
      </w:r>
    </w:p>
    <w:p w:rsidR="00A34800" w:rsidP="00A34800" w:rsidRDefault="00A34800" w14:paraId="72464910" w14:textId="05C10F91">
      <w:pPr>
        <w:pStyle w:val="Normalutanindragellerluft"/>
      </w:pPr>
      <w:r>
        <w:t>Den största ägaren i teleoperatören Telia Sonera är svenska staten, som i skrivande stund äger 37,3 procent av aktierna. Att inneha aktier i detta bolag kan vara nyttigt då det kan innefatta samhällsservice som är vital för såväl medborgare som företag. Det finns dock skäl att ifrågasätta det dominanta ägandet av bolaget.</w:t>
      </w:r>
    </w:p>
    <w:p w:rsidRPr="004F0487" w:rsidR="00A34800" w:rsidP="004F0487" w:rsidRDefault="00A34800" w14:paraId="72464912" w14:textId="3227336D">
      <w:r w:rsidRPr="004F0487">
        <w:t>En viktig förutsättning för att ett företag ska fungera väl är att man har en god kontroll av marknaden, varför en dominans eller monopol naturligtvis är mycket fördelaktigt. Av den anledningen fungerar Telia bättre i länder med få konkurrenter, men då har också de privata aktörerna det svårare att etablera sig, vilket är fullt natur</w:t>
      </w:r>
      <w:r w:rsidR="000E3D6C">
        <w:softHyphen/>
      </w:r>
      <w:r w:rsidRPr="004F0487">
        <w:t>ligt. Detta rimmar dock mycket illa med ambitionen att låta företag blomma med egna tjänster på marknaden. Det rimmar illa med att staten enbart ska syssla med sina grundläggande uppdrag som att värna medborgarna då flera av dessa kan komma att konkurreras ut av staten. Regeringen bör kraftigt minska ägandet i Telia Sonera.</w:t>
      </w:r>
    </w:p>
    <w:p w:rsidRPr="004F0487" w:rsidR="00A34800" w:rsidP="004F0487" w:rsidRDefault="00A34800" w14:paraId="72464914" w14:textId="77777777">
      <w:pPr>
        <w:pStyle w:val="Rubrik1"/>
      </w:pPr>
      <w:r w:rsidRPr="004F0487">
        <w:t>Försäljning av Aktiebolaget Svensk Bilprovning</w:t>
      </w:r>
    </w:p>
    <w:p w:rsidRPr="00422B9E" w:rsidR="00422B9E" w:rsidP="00A34800" w:rsidRDefault="00A34800" w14:paraId="72464915" w14:textId="6E4EE9DE">
      <w:pPr>
        <w:pStyle w:val="Normalutanindragellerluft"/>
      </w:pPr>
      <w:r>
        <w:t>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w:t>
      </w:r>
      <w:r w:rsidR="00460098">
        <w:t xml:space="preserve"> lyckad</w:t>
      </w:r>
      <w:r>
        <w:t xml:space="preserve">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w:t>
      </w:r>
    </w:p>
    <w:sdt>
      <w:sdtPr>
        <w:rPr>
          <w:i/>
          <w:noProof/>
        </w:rPr>
        <w:alias w:val="CC_Underskrifter"/>
        <w:tag w:val="CC_Underskrifter"/>
        <w:id w:val="583496634"/>
        <w:lock w:val="sdtContentLocked"/>
        <w:placeholder>
          <w:docPart w:val="454F26FF67384F3EA8D6266784C5B61C"/>
        </w:placeholder>
      </w:sdtPr>
      <w:sdtEndPr>
        <w:rPr>
          <w:i w:val="0"/>
          <w:noProof w:val="0"/>
        </w:rPr>
      </w:sdtEndPr>
      <w:sdtContent>
        <w:p w:rsidR="00013A65" w:rsidP="00013A65" w:rsidRDefault="00013A65" w14:paraId="72464917" w14:textId="77777777"/>
        <w:p w:rsidRPr="008E0FE2" w:rsidR="004801AC" w:rsidP="00013A65" w:rsidRDefault="00BF7FC6" w14:paraId="724649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603B4" w:rsidRDefault="000603B4" w14:paraId="7246491C" w14:textId="77777777"/>
    <w:sectPr w:rsidR="000603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491E" w14:textId="77777777" w:rsidR="000556D3" w:rsidRDefault="000556D3" w:rsidP="000C1CAD">
      <w:pPr>
        <w:spacing w:line="240" w:lineRule="auto"/>
      </w:pPr>
      <w:r>
        <w:separator/>
      </w:r>
    </w:p>
  </w:endnote>
  <w:endnote w:type="continuationSeparator" w:id="0">
    <w:p w14:paraId="7246491F" w14:textId="77777777" w:rsidR="000556D3" w:rsidRDefault="000556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49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4925" w14:textId="2D7C28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F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491C" w14:textId="77777777" w:rsidR="000556D3" w:rsidRDefault="000556D3" w:rsidP="000C1CAD">
      <w:pPr>
        <w:spacing w:line="240" w:lineRule="auto"/>
      </w:pPr>
      <w:r>
        <w:separator/>
      </w:r>
    </w:p>
  </w:footnote>
  <w:footnote w:type="continuationSeparator" w:id="0">
    <w:p w14:paraId="7246491D" w14:textId="77777777" w:rsidR="000556D3" w:rsidRDefault="000556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4649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6492F" wp14:anchorId="72464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7FC6" w14:paraId="72464932" w14:textId="77777777">
                          <w:pPr>
                            <w:jc w:val="right"/>
                          </w:pPr>
                          <w:sdt>
                            <w:sdtPr>
                              <w:alias w:val="CC_Noformat_Partikod"/>
                              <w:tag w:val="CC_Noformat_Partikod"/>
                              <w:id w:val="-53464382"/>
                              <w:placeholder>
                                <w:docPart w:val="573BCD63F5FD45B689C81E8B9735CF31"/>
                              </w:placeholder>
                              <w:text/>
                            </w:sdtPr>
                            <w:sdtEndPr/>
                            <w:sdtContent>
                              <w:r w:rsidR="00A34800">
                                <w:t>SD</w:t>
                              </w:r>
                            </w:sdtContent>
                          </w:sdt>
                          <w:sdt>
                            <w:sdtPr>
                              <w:alias w:val="CC_Noformat_Partinummer"/>
                              <w:tag w:val="CC_Noformat_Partinummer"/>
                              <w:id w:val="-1709555926"/>
                              <w:placeholder>
                                <w:docPart w:val="CAC20E03B1B547AF97902EC89AD72B53"/>
                              </w:placeholder>
                              <w:text/>
                            </w:sdtPr>
                            <w:sdtEndPr/>
                            <w:sdtContent>
                              <w:r w:rsidR="00013A65">
                                <w:t>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649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D6C" w14:paraId="72464932" w14:textId="77777777">
                    <w:pPr>
                      <w:jc w:val="right"/>
                    </w:pPr>
                    <w:sdt>
                      <w:sdtPr>
                        <w:alias w:val="CC_Noformat_Partikod"/>
                        <w:tag w:val="CC_Noformat_Partikod"/>
                        <w:id w:val="-53464382"/>
                        <w:placeholder>
                          <w:docPart w:val="573BCD63F5FD45B689C81E8B9735CF31"/>
                        </w:placeholder>
                        <w:text/>
                      </w:sdtPr>
                      <w:sdtEndPr/>
                      <w:sdtContent>
                        <w:r w:rsidR="00A34800">
                          <w:t>SD</w:t>
                        </w:r>
                      </w:sdtContent>
                    </w:sdt>
                    <w:sdt>
                      <w:sdtPr>
                        <w:alias w:val="CC_Noformat_Partinummer"/>
                        <w:tag w:val="CC_Noformat_Partinummer"/>
                        <w:id w:val="-1709555926"/>
                        <w:placeholder>
                          <w:docPart w:val="CAC20E03B1B547AF97902EC89AD72B53"/>
                        </w:placeholder>
                        <w:text/>
                      </w:sdtPr>
                      <w:sdtEndPr/>
                      <w:sdtContent>
                        <w:r w:rsidR="00013A65">
                          <w:t>171</w:t>
                        </w:r>
                      </w:sdtContent>
                    </w:sdt>
                  </w:p>
                </w:txbxContent>
              </v:textbox>
              <w10:wrap anchorx="page"/>
            </v:shape>
          </w:pict>
        </mc:Fallback>
      </mc:AlternateContent>
    </w:r>
  </w:p>
  <w:p w:rsidRPr="00293C4F" w:rsidR="00262EA3" w:rsidP="00776B74" w:rsidRDefault="00262EA3" w14:paraId="724649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464922" w14:textId="77777777">
    <w:pPr>
      <w:jc w:val="right"/>
    </w:pPr>
  </w:p>
  <w:p w:rsidR="00262EA3" w:rsidP="00776B74" w:rsidRDefault="00262EA3" w14:paraId="72464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7FC6" w14:paraId="724649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464931" wp14:anchorId="724649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7FC6" w14:paraId="724649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4800">
          <w:t>SD</w:t>
        </w:r>
      </w:sdtContent>
    </w:sdt>
    <w:sdt>
      <w:sdtPr>
        <w:alias w:val="CC_Noformat_Partinummer"/>
        <w:tag w:val="CC_Noformat_Partinummer"/>
        <w:id w:val="-2014525982"/>
        <w:text/>
      </w:sdtPr>
      <w:sdtEndPr/>
      <w:sdtContent>
        <w:r w:rsidR="00013A65">
          <w:t>171</w:t>
        </w:r>
      </w:sdtContent>
    </w:sdt>
  </w:p>
  <w:p w:rsidRPr="008227B3" w:rsidR="00262EA3" w:rsidP="008227B3" w:rsidRDefault="00BF7FC6" w14:paraId="724649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7FC6" w14:paraId="724649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5768ADC39824411929F76CDD10AF6C9"/>
        </w:placeholder>
        <w:showingPlcHdr/>
        <w15:appearance w15:val="hidden"/>
        <w:text/>
      </w:sdtPr>
      <w:sdtEndPr>
        <w:rPr>
          <w:rStyle w:val="Rubrik1Char"/>
          <w:rFonts w:asciiTheme="majorHAnsi" w:hAnsiTheme="majorHAnsi"/>
          <w:sz w:val="38"/>
        </w:rPr>
      </w:sdtEndPr>
      <w:sdtContent>
        <w:r>
          <w:t>:340</w:t>
        </w:r>
      </w:sdtContent>
    </w:sdt>
  </w:p>
  <w:p w:rsidR="00262EA3" w:rsidP="00E03A3D" w:rsidRDefault="00BF7FC6" w14:paraId="7246492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34800" w14:paraId="7246492B" w14:textId="77777777">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2464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4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6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D3"/>
    <w:rsid w:val="00055933"/>
    <w:rsid w:val="00055B43"/>
    <w:rsid w:val="0005734F"/>
    <w:rsid w:val="000577E2"/>
    <w:rsid w:val="0006032F"/>
    <w:rsid w:val="0006039A"/>
    <w:rsid w:val="000603B4"/>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0F5"/>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6C"/>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1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B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C9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9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87"/>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FD"/>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6BC"/>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51"/>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00"/>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C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6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4648FE"/>
  <w15:chartTrackingRefBased/>
  <w15:docId w15:val="{A7A82C32-24A4-4329-BD3C-4AEE83A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4893">
      <w:bodyDiv w:val="1"/>
      <w:marLeft w:val="0"/>
      <w:marRight w:val="0"/>
      <w:marTop w:val="0"/>
      <w:marBottom w:val="0"/>
      <w:divBdr>
        <w:top w:val="none" w:sz="0" w:space="0" w:color="auto"/>
        <w:left w:val="none" w:sz="0" w:space="0" w:color="auto"/>
        <w:bottom w:val="none" w:sz="0" w:space="0" w:color="auto"/>
        <w:right w:val="none" w:sz="0" w:space="0" w:color="auto"/>
      </w:divBdr>
    </w:div>
    <w:div w:id="8992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BBFEBF397E49AF81A8DFAEA93F0D06"/>
        <w:category>
          <w:name w:val="Allmänt"/>
          <w:gallery w:val="placeholder"/>
        </w:category>
        <w:types>
          <w:type w:val="bbPlcHdr"/>
        </w:types>
        <w:behaviors>
          <w:behavior w:val="content"/>
        </w:behaviors>
        <w:guid w:val="{CE29E302-A74B-4B83-A4F9-16DC49610A3C}"/>
      </w:docPartPr>
      <w:docPartBody>
        <w:p w:rsidR="00187823" w:rsidRDefault="00FE0670">
          <w:pPr>
            <w:pStyle w:val="48BBFEBF397E49AF81A8DFAEA93F0D06"/>
          </w:pPr>
          <w:r w:rsidRPr="005A0A93">
            <w:rPr>
              <w:rStyle w:val="Platshllartext"/>
            </w:rPr>
            <w:t>Förslag till riksdagsbeslut</w:t>
          </w:r>
        </w:p>
      </w:docPartBody>
    </w:docPart>
    <w:docPart>
      <w:docPartPr>
        <w:name w:val="F1CE55DD07CB425B97AB5493373A29D6"/>
        <w:category>
          <w:name w:val="Allmänt"/>
          <w:gallery w:val="placeholder"/>
        </w:category>
        <w:types>
          <w:type w:val="bbPlcHdr"/>
        </w:types>
        <w:behaviors>
          <w:behavior w:val="content"/>
        </w:behaviors>
        <w:guid w:val="{3D4D01D0-7127-482A-9B9A-27366905A307}"/>
      </w:docPartPr>
      <w:docPartBody>
        <w:p w:rsidR="00187823" w:rsidRDefault="00FE0670">
          <w:pPr>
            <w:pStyle w:val="F1CE55DD07CB425B97AB5493373A29D6"/>
          </w:pPr>
          <w:r w:rsidRPr="005A0A93">
            <w:rPr>
              <w:rStyle w:val="Platshllartext"/>
            </w:rPr>
            <w:t>Motivering</w:t>
          </w:r>
        </w:p>
      </w:docPartBody>
    </w:docPart>
    <w:docPart>
      <w:docPartPr>
        <w:name w:val="573BCD63F5FD45B689C81E8B9735CF31"/>
        <w:category>
          <w:name w:val="Allmänt"/>
          <w:gallery w:val="placeholder"/>
        </w:category>
        <w:types>
          <w:type w:val="bbPlcHdr"/>
        </w:types>
        <w:behaviors>
          <w:behavior w:val="content"/>
        </w:behaviors>
        <w:guid w:val="{1A06C517-E496-4AD4-83FE-184B5FB837AF}"/>
      </w:docPartPr>
      <w:docPartBody>
        <w:p w:rsidR="00187823" w:rsidRDefault="00FE0670">
          <w:pPr>
            <w:pStyle w:val="573BCD63F5FD45B689C81E8B9735CF31"/>
          </w:pPr>
          <w:r>
            <w:rPr>
              <w:rStyle w:val="Platshllartext"/>
            </w:rPr>
            <w:t xml:space="preserve"> </w:t>
          </w:r>
        </w:p>
      </w:docPartBody>
    </w:docPart>
    <w:docPart>
      <w:docPartPr>
        <w:name w:val="CAC20E03B1B547AF97902EC89AD72B53"/>
        <w:category>
          <w:name w:val="Allmänt"/>
          <w:gallery w:val="placeholder"/>
        </w:category>
        <w:types>
          <w:type w:val="bbPlcHdr"/>
        </w:types>
        <w:behaviors>
          <w:behavior w:val="content"/>
        </w:behaviors>
        <w:guid w:val="{3E86046A-422F-4C5D-B9A8-4A50CD151F26}"/>
      </w:docPartPr>
      <w:docPartBody>
        <w:p w:rsidR="00187823" w:rsidRDefault="00FE0670">
          <w:pPr>
            <w:pStyle w:val="CAC20E03B1B547AF97902EC89AD72B53"/>
          </w:pPr>
          <w:r>
            <w:t xml:space="preserve"> </w:t>
          </w:r>
        </w:p>
      </w:docPartBody>
    </w:docPart>
    <w:docPart>
      <w:docPartPr>
        <w:name w:val="454F26FF67384F3EA8D6266784C5B61C"/>
        <w:category>
          <w:name w:val="Allmänt"/>
          <w:gallery w:val="placeholder"/>
        </w:category>
        <w:types>
          <w:type w:val="bbPlcHdr"/>
        </w:types>
        <w:behaviors>
          <w:behavior w:val="content"/>
        </w:behaviors>
        <w:guid w:val="{1E8A560C-B62E-4CDD-9292-76EC456F3C7D}"/>
      </w:docPartPr>
      <w:docPartBody>
        <w:p w:rsidR="00DE5F42" w:rsidRDefault="00DE5F42"/>
      </w:docPartBody>
    </w:docPart>
    <w:docPart>
      <w:docPartPr>
        <w:name w:val="A5768ADC39824411929F76CDD10AF6C9"/>
        <w:category>
          <w:name w:val="Allmänt"/>
          <w:gallery w:val="placeholder"/>
        </w:category>
        <w:types>
          <w:type w:val="bbPlcHdr"/>
        </w:types>
        <w:behaviors>
          <w:behavior w:val="content"/>
        </w:behaviors>
        <w:guid w:val="{7781F5FB-428F-4D8E-A165-FB0B7D405368}"/>
      </w:docPartPr>
      <w:docPartBody>
        <w:p w:rsidR="005F49AA" w:rsidRDefault="00C0406A">
          <w:r>
            <w:t>:340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70"/>
    <w:rsid w:val="00187823"/>
    <w:rsid w:val="005F49AA"/>
    <w:rsid w:val="00C0406A"/>
    <w:rsid w:val="00DE5F42"/>
    <w:rsid w:val="00FE0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BBFEBF397E49AF81A8DFAEA93F0D06">
    <w:name w:val="48BBFEBF397E49AF81A8DFAEA93F0D06"/>
  </w:style>
  <w:style w:type="paragraph" w:customStyle="1" w:styleId="9F280BFC6A3D4D52AD0600F0604570E0">
    <w:name w:val="9F280BFC6A3D4D52AD0600F0604570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6C0FA2AF9D4EBDB782E612088AA718">
    <w:name w:val="F56C0FA2AF9D4EBDB782E612088AA718"/>
  </w:style>
  <w:style w:type="paragraph" w:customStyle="1" w:styleId="F1CE55DD07CB425B97AB5493373A29D6">
    <w:name w:val="F1CE55DD07CB425B97AB5493373A29D6"/>
  </w:style>
  <w:style w:type="paragraph" w:customStyle="1" w:styleId="A81F451E525A48B9B8A66CF72E7B82A0">
    <w:name w:val="A81F451E525A48B9B8A66CF72E7B82A0"/>
  </w:style>
  <w:style w:type="paragraph" w:customStyle="1" w:styleId="4BB8B6D047484F79925A35DB8D40D097">
    <w:name w:val="4BB8B6D047484F79925A35DB8D40D097"/>
  </w:style>
  <w:style w:type="paragraph" w:customStyle="1" w:styleId="573BCD63F5FD45B689C81E8B9735CF31">
    <w:name w:val="573BCD63F5FD45B689C81E8B9735CF31"/>
  </w:style>
  <w:style w:type="paragraph" w:customStyle="1" w:styleId="CAC20E03B1B547AF97902EC89AD72B53">
    <w:name w:val="CAC20E03B1B547AF97902EC89AD72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71F09-AF5D-4F62-A95A-BD5EE3DAE4AA}"/>
</file>

<file path=customXml/itemProps2.xml><?xml version="1.0" encoding="utf-8"?>
<ds:datastoreItem xmlns:ds="http://schemas.openxmlformats.org/officeDocument/2006/customXml" ds:itemID="{EF8CDB7D-F920-48DF-88F0-4F05B04B588D}"/>
</file>

<file path=customXml/itemProps3.xml><?xml version="1.0" encoding="utf-8"?>
<ds:datastoreItem xmlns:ds="http://schemas.openxmlformats.org/officeDocument/2006/customXml" ds:itemID="{57BEA70A-9212-402C-8880-13FAD3641BCC}"/>
</file>

<file path=docProps/app.xml><?xml version="1.0" encoding="utf-8"?>
<Properties xmlns="http://schemas.openxmlformats.org/officeDocument/2006/extended-properties" xmlns:vt="http://schemas.openxmlformats.org/officeDocument/2006/docPropsVTypes">
  <Template>Normal</Template>
  <TotalTime>28</TotalTime>
  <Pages>2</Pages>
  <Words>681</Words>
  <Characters>3669</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SD171 Försäljning av statliga bolag</vt:lpstr>
      <vt:lpstr>
      </vt:lpstr>
    </vt:vector>
  </TitlesOfParts>
  <Company>Sveriges riksdag</Company>
  <LinksUpToDate>false</LinksUpToDate>
  <CharactersWithSpaces>4330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